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Simplon Norm" w:hAnsi="Simplon Norm"/>
        </w:rPr>
        <w:id w:val="719941504"/>
        <w:docPartObj>
          <w:docPartGallery w:val="Cover Pages"/>
          <w:docPartUnique/>
        </w:docPartObj>
      </w:sdtPr>
      <w:sdtContent>
        <w:p w14:paraId="7F233E90" w14:textId="5BD4E3BB" w:rsidR="002036E5" w:rsidRPr="009A413D" w:rsidRDefault="002036E5" w:rsidP="000E794A">
          <w:pPr>
            <w:ind w:right="118"/>
            <w:jc w:val="right"/>
            <w:rPr>
              <w:rFonts w:ascii="Simplon Norm" w:hAnsi="Simplon Norm"/>
            </w:rPr>
          </w:pPr>
        </w:p>
        <w:p w14:paraId="06241054" w14:textId="77777777" w:rsidR="002036E5" w:rsidRPr="009A413D" w:rsidRDefault="002036E5" w:rsidP="000E794A">
          <w:pPr>
            <w:ind w:right="118"/>
            <w:jc w:val="right"/>
            <w:rPr>
              <w:rFonts w:ascii="Simplon Norm" w:hAnsi="Simplon Norm"/>
            </w:rPr>
          </w:pPr>
        </w:p>
        <w:p w14:paraId="30931D4A" w14:textId="1B9933CB" w:rsidR="002036E5" w:rsidRPr="009A413D" w:rsidRDefault="002036E5" w:rsidP="000E794A">
          <w:pPr>
            <w:ind w:right="118"/>
            <w:jc w:val="right"/>
            <w:rPr>
              <w:rFonts w:ascii="Simplon Norm" w:hAnsi="Simplon Norm"/>
            </w:rPr>
          </w:pPr>
        </w:p>
        <w:p w14:paraId="16D77142" w14:textId="01C8539A" w:rsidR="002036E5" w:rsidRPr="009A413D" w:rsidRDefault="005E3584" w:rsidP="000E794A">
          <w:pPr>
            <w:ind w:right="118"/>
            <w:jc w:val="right"/>
            <w:rPr>
              <w:rFonts w:ascii="Simplon Norm" w:hAnsi="Simplon Norm"/>
            </w:rPr>
          </w:pPr>
          <w:r>
            <w:rPr>
              <w:noProof/>
            </w:rPr>
            <w:drawing>
              <wp:inline distT="0" distB="0" distL="0" distR="0" wp14:anchorId="6CA9D451" wp14:editId="133B916F">
                <wp:extent cx="6562725" cy="3679190"/>
                <wp:effectExtent l="0" t="0" r="9525" b="0"/>
                <wp:docPr id="190691628" name="Picture 190691628" descr="A person and person in white sui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91628" name="Picture 1" descr="A person and person in white suit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62725" cy="3679190"/>
                        </a:xfrm>
                        <a:prstGeom prst="rect">
                          <a:avLst/>
                        </a:prstGeom>
                        <a:noFill/>
                        <a:ln>
                          <a:noFill/>
                        </a:ln>
                      </pic:spPr>
                    </pic:pic>
                  </a:graphicData>
                </a:graphic>
              </wp:inline>
            </w:drawing>
          </w:r>
        </w:p>
        <w:p w14:paraId="6220AE7E" w14:textId="77777777" w:rsidR="002036E5" w:rsidRPr="009A413D" w:rsidRDefault="002036E5" w:rsidP="000E794A">
          <w:pPr>
            <w:ind w:right="118"/>
            <w:jc w:val="right"/>
            <w:rPr>
              <w:rFonts w:ascii="Simplon Norm" w:hAnsi="Simplon Norm"/>
            </w:rPr>
          </w:pPr>
        </w:p>
        <w:p w14:paraId="6E837194" w14:textId="19F30226" w:rsidR="002036E5" w:rsidRPr="009A413D" w:rsidRDefault="005E3584" w:rsidP="000E794A">
          <w:pPr>
            <w:ind w:right="118"/>
            <w:jc w:val="right"/>
            <w:rPr>
              <w:rFonts w:ascii="Simplon Norm" w:hAnsi="Simplon Norm"/>
            </w:rPr>
          </w:pPr>
          <w:r w:rsidRPr="009A413D">
            <w:rPr>
              <w:rFonts w:ascii="Simplon Norm" w:eastAsia="Tahoma" w:hAnsi="Simplon Norm" w:cs="Tahoma"/>
              <w:noProof/>
              <w:color w:val="ED1C2E"/>
              <w:sz w:val="29"/>
              <w:szCs w:val="22"/>
              <w:lang w:val="en-US" w:eastAsia="en-US" w:bidi="ar-SA"/>
            </w:rPr>
            <mc:AlternateContent>
              <mc:Choice Requires="wps">
                <w:drawing>
                  <wp:anchor distT="45720" distB="45720" distL="114300" distR="114300" simplePos="0" relativeHeight="251658246" behindDoc="0" locked="0" layoutInCell="1" allowOverlap="1" wp14:anchorId="36952B49" wp14:editId="64A3C4E8">
                    <wp:simplePos x="0" y="0"/>
                    <wp:positionH relativeFrom="page">
                      <wp:align>left</wp:align>
                    </wp:positionH>
                    <wp:positionV relativeFrom="paragraph">
                      <wp:posOffset>256540</wp:posOffset>
                    </wp:positionV>
                    <wp:extent cx="5788025" cy="28067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2806700"/>
                            </a:xfrm>
                            <a:prstGeom prst="rect">
                              <a:avLst/>
                            </a:prstGeom>
                            <a:noFill/>
                            <a:ln w="9525">
                              <a:noFill/>
                              <a:miter lim="800000"/>
                              <a:headEnd/>
                              <a:tailEnd/>
                            </a:ln>
                          </wps:spPr>
                          <wps:txbx>
                            <w:txbxContent>
                              <w:p w14:paraId="7E1A14DE" w14:textId="2B563A79" w:rsidR="00960EEA" w:rsidRDefault="00960EEA" w:rsidP="00E45273">
                                <w:pPr>
                                  <w:spacing w:before="90"/>
                                  <w:rPr>
                                    <w:rFonts w:ascii="Simplon Norm Medium" w:eastAsia="Tahoma" w:hAnsi="Tahoma" w:cs="Tahoma"/>
                                    <w:color w:val="ED1C2E"/>
                                    <w:sz w:val="29"/>
                                    <w:szCs w:val="22"/>
                                    <w:lang w:val="en-US" w:eastAsia="en-US" w:bidi="ar-SA"/>
                                  </w:rPr>
                                </w:pPr>
                                <w:r w:rsidRPr="00960EEA">
                                  <w:rPr>
                                    <w:rFonts w:ascii="Simplon Norm Medium" w:eastAsia="Tahoma" w:hAnsi="Tahoma" w:cs="Tahoma"/>
                                    <w:color w:val="ED1C2E"/>
                                    <w:sz w:val="29"/>
                                    <w:szCs w:val="22"/>
                                    <w:lang w:val="en-US" w:eastAsia="en-US" w:bidi="ar-SA"/>
                                  </w:rPr>
                                  <w:t>CHCCCS03</w:t>
                                </w:r>
                                <w:r w:rsidR="00C611FA">
                                  <w:rPr>
                                    <w:rFonts w:ascii="Simplon Norm Medium" w:eastAsia="Tahoma" w:hAnsi="Tahoma" w:cs="Tahoma"/>
                                    <w:color w:val="ED1C2E"/>
                                    <w:sz w:val="29"/>
                                    <w:szCs w:val="22"/>
                                    <w:lang w:val="en-US" w:eastAsia="en-US" w:bidi="ar-SA"/>
                                  </w:rPr>
                                  <w:t>8</w:t>
                                </w:r>
                              </w:p>
                              <w:p w14:paraId="00EB94C4" w14:textId="77777777" w:rsidR="00C611FA" w:rsidRDefault="00C611FA" w:rsidP="00E45273">
                                <w:pPr>
                                  <w:spacing w:before="90"/>
                                  <w:rPr>
                                    <w:rFonts w:ascii="Simplon Norm Light" w:eastAsia="Simplon Norm Light" w:hAnsi="Simplon Norm Light" w:cs="Simplon Norm Light"/>
                                    <w:b/>
                                    <w:bCs/>
                                    <w:sz w:val="60"/>
                                    <w:szCs w:val="60"/>
                                    <w:lang w:val="en-US" w:eastAsia="en-US" w:bidi="ar-SA"/>
                                  </w:rPr>
                                </w:pPr>
                                <w:r w:rsidRPr="00C611FA">
                                  <w:rPr>
                                    <w:rFonts w:ascii="Simplon Norm Light" w:eastAsia="Simplon Norm Light" w:hAnsi="Simplon Norm Light" w:cs="Simplon Norm Light"/>
                                    <w:b/>
                                    <w:bCs/>
                                    <w:sz w:val="60"/>
                                    <w:szCs w:val="60"/>
                                    <w:lang w:val="en-US" w:eastAsia="en-US" w:bidi="ar-SA"/>
                                  </w:rPr>
                                  <w:t xml:space="preserve">Facilitate the empowerment of people receiving support </w:t>
                                </w:r>
                              </w:p>
                              <w:p w14:paraId="19F480E5" w14:textId="2D9D26F0" w:rsidR="00E45273" w:rsidRDefault="00E45273" w:rsidP="00E45273">
                                <w:pPr>
                                  <w:spacing w:before="90"/>
                                  <w:rPr>
                                    <w:rFonts w:ascii="Simplon Norm Light" w:eastAsia="Simplon Norm Light" w:hAnsi="Simplon Norm Light" w:cs="Simplon Norm Light"/>
                                    <w:b/>
                                    <w:bCs/>
                                    <w:sz w:val="48"/>
                                    <w:szCs w:val="48"/>
                                    <w:lang w:val="en-US" w:eastAsia="en-US" w:bidi="ar-SA"/>
                                  </w:rPr>
                                </w:pPr>
                                <w:r w:rsidRPr="00D526EA">
                                  <w:rPr>
                                    <w:rFonts w:ascii="Simplon Norm Light" w:eastAsia="Simplon Norm Light" w:hAnsi="Simplon Norm Light" w:cs="Simplon Norm Light"/>
                                    <w:b/>
                                    <w:bCs/>
                                    <w:sz w:val="48"/>
                                    <w:szCs w:val="48"/>
                                    <w:lang w:val="en-US" w:eastAsia="en-US" w:bidi="ar-SA"/>
                                  </w:rPr>
                                  <w:t xml:space="preserve">Assessment </w:t>
                                </w:r>
                                <w:r w:rsidR="00B86D5C" w:rsidRPr="00753F30">
                                  <w:rPr>
                                    <w:rFonts w:ascii="Simplon Norm Light" w:eastAsia="Simplon Norm Light" w:hAnsi="Simplon Norm Light" w:cs="Simplon Norm Light"/>
                                    <w:b/>
                                    <w:bCs/>
                                    <w:sz w:val="48"/>
                                    <w:szCs w:val="48"/>
                                    <w:lang w:val="en-US" w:eastAsia="en-US" w:bidi="ar-SA"/>
                                  </w:rPr>
                                  <w:t>1</w:t>
                                </w:r>
                                <w:r w:rsidRPr="00753F30">
                                  <w:rPr>
                                    <w:rFonts w:ascii="Simplon Norm Light" w:eastAsia="Simplon Norm Light" w:hAnsi="Simplon Norm Light" w:cs="Simplon Norm Light"/>
                                    <w:b/>
                                    <w:bCs/>
                                    <w:sz w:val="48"/>
                                    <w:szCs w:val="48"/>
                                    <w:lang w:val="en-US" w:eastAsia="en-US" w:bidi="ar-SA"/>
                                  </w:rPr>
                                  <w:t xml:space="preserve"> </w:t>
                                </w:r>
                                <w:r w:rsidR="00F0593F" w:rsidRPr="00753F30">
                                  <w:rPr>
                                    <w:rFonts w:ascii="Simplon Norm Light" w:eastAsia="Simplon Norm Light" w:hAnsi="Simplon Norm Light" w:cs="Simplon Norm Light"/>
                                    <w:b/>
                                    <w:bCs/>
                                    <w:sz w:val="48"/>
                                    <w:szCs w:val="48"/>
                                    <w:lang w:val="en-US" w:eastAsia="en-US" w:bidi="ar-SA"/>
                                  </w:rPr>
                                  <w:t>of</w:t>
                                </w:r>
                                <w:r w:rsidR="00753F30" w:rsidRPr="00753F30">
                                  <w:rPr>
                                    <w:rFonts w:ascii="Simplon Norm Light" w:eastAsia="Simplon Norm Light" w:hAnsi="Simplon Norm Light" w:cs="Simplon Norm Light"/>
                                    <w:b/>
                                    <w:bCs/>
                                    <w:sz w:val="48"/>
                                    <w:szCs w:val="48"/>
                                    <w:lang w:val="en-US" w:eastAsia="en-US" w:bidi="ar-SA"/>
                                  </w:rPr>
                                  <w:t xml:space="preserve"> </w:t>
                                </w:r>
                                <w:r w:rsidR="0077747B" w:rsidRPr="00C23BE7">
                                  <w:rPr>
                                    <w:rFonts w:ascii="Simplon Norm Light" w:eastAsia="Simplon Norm Light" w:hAnsi="Simplon Norm Light" w:cs="Simplon Norm Light"/>
                                    <w:b/>
                                    <w:bCs/>
                                    <w:sz w:val="48"/>
                                    <w:szCs w:val="48"/>
                                    <w:lang w:val="en-US" w:eastAsia="en-US" w:bidi="ar-SA"/>
                                  </w:rPr>
                                  <w:t>2</w:t>
                                </w:r>
                              </w:p>
                              <w:p w14:paraId="54018D95" w14:textId="2F363194" w:rsidR="00536163" w:rsidRDefault="00B86D5C">
                                <w:r>
                                  <w:rPr>
                                    <w:rFonts w:ascii="Simplon Norm Light" w:eastAsia="Simplon Norm Light" w:hAnsi="Simplon Norm Light" w:cs="Simplon Norm Light"/>
                                    <w:sz w:val="44"/>
                                    <w:szCs w:val="44"/>
                                    <w:lang w:val="en-US" w:eastAsia="en-US" w:bidi="ar-SA"/>
                                  </w:rPr>
                                  <w:t>Written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952B49" id="_x0000_t202" coordsize="21600,21600" o:spt="202" path="m,l,21600r21600,l21600,xe">
                    <v:stroke joinstyle="miter"/>
                    <v:path gradientshapeok="t" o:connecttype="rect"/>
                  </v:shapetype>
                  <v:shape id="Text Box 217" o:spid="_x0000_s1026" type="#_x0000_t202" style="position:absolute;left:0;text-align:left;margin-left:0;margin-top:20.2pt;width:455.75pt;height:221pt;z-index:25165824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" filled="f" stroked="f">
                    <v:textbox>
                      <w:txbxContent>
                        <w:p w14:paraId="7E1A14DE" w14:textId="2B563A79" w:rsidR="00960EEA" w:rsidRDefault="00960EEA" w:rsidP="00E45273">
                          <w:pPr>
                            <w:spacing w:before="90"/>
                            <w:rPr>
                              <w:rFonts w:ascii="Simplon Norm Medium" w:eastAsia="Tahoma" w:hAnsi="Tahoma" w:cs="Tahoma"/>
                              <w:color w:val="ED1C2E"/>
                              <w:sz w:val="29"/>
                              <w:szCs w:val="22"/>
                              <w:lang w:val="en-US" w:eastAsia="en-US" w:bidi="ar-SA"/>
                            </w:rPr>
                          </w:pPr>
                          <w:r w:rsidRPr="00960EEA">
                            <w:rPr>
                              <w:rFonts w:ascii="Simplon Norm Medium" w:eastAsia="Tahoma" w:hAnsi="Tahoma" w:cs="Tahoma"/>
                              <w:color w:val="ED1C2E"/>
                              <w:sz w:val="29"/>
                              <w:szCs w:val="22"/>
                              <w:lang w:val="en-US" w:eastAsia="en-US" w:bidi="ar-SA"/>
                            </w:rPr>
                            <w:t>CHCCCS03</w:t>
                          </w:r>
                          <w:r w:rsidR="00C611FA">
                            <w:rPr>
                              <w:rFonts w:ascii="Simplon Norm Medium" w:eastAsia="Tahoma" w:hAnsi="Tahoma" w:cs="Tahoma"/>
                              <w:color w:val="ED1C2E"/>
                              <w:sz w:val="29"/>
                              <w:szCs w:val="22"/>
                              <w:lang w:val="en-US" w:eastAsia="en-US" w:bidi="ar-SA"/>
                            </w:rPr>
                            <w:t>8</w:t>
                          </w:r>
                        </w:p>
                        <w:p w14:paraId="00EB94C4" w14:textId="77777777" w:rsidR="00C611FA" w:rsidRDefault="00C611FA" w:rsidP="00E45273">
                          <w:pPr>
                            <w:spacing w:before="90"/>
                            <w:rPr>
                              <w:rFonts w:ascii="Simplon Norm Light" w:eastAsia="Simplon Norm Light" w:hAnsi="Simplon Norm Light" w:cs="Simplon Norm Light"/>
                              <w:b/>
                              <w:bCs/>
                              <w:sz w:val="60"/>
                              <w:szCs w:val="60"/>
                              <w:lang w:val="en-US" w:eastAsia="en-US" w:bidi="ar-SA"/>
                            </w:rPr>
                          </w:pPr>
                          <w:r w:rsidRPr="00C611FA">
                            <w:rPr>
                              <w:rFonts w:ascii="Simplon Norm Light" w:eastAsia="Simplon Norm Light" w:hAnsi="Simplon Norm Light" w:cs="Simplon Norm Light"/>
                              <w:b/>
                              <w:bCs/>
                              <w:sz w:val="60"/>
                              <w:szCs w:val="60"/>
                              <w:lang w:val="en-US" w:eastAsia="en-US" w:bidi="ar-SA"/>
                            </w:rPr>
                            <w:t xml:space="preserve">Facilitate the empowerment of people receiving support </w:t>
                          </w:r>
                        </w:p>
                        <w:p w14:paraId="19F480E5" w14:textId="2D9D26F0" w:rsidR="00E45273" w:rsidRDefault="00E45273" w:rsidP="00E45273">
                          <w:pPr>
                            <w:spacing w:before="90"/>
                            <w:rPr>
                              <w:rFonts w:ascii="Simplon Norm Light" w:eastAsia="Simplon Norm Light" w:hAnsi="Simplon Norm Light" w:cs="Simplon Norm Light"/>
                              <w:b/>
                              <w:bCs/>
                              <w:sz w:val="48"/>
                              <w:szCs w:val="48"/>
                              <w:lang w:val="en-US" w:eastAsia="en-US" w:bidi="ar-SA"/>
                            </w:rPr>
                          </w:pPr>
                          <w:r w:rsidRPr="00D526EA">
                            <w:rPr>
                              <w:rFonts w:ascii="Simplon Norm Light" w:eastAsia="Simplon Norm Light" w:hAnsi="Simplon Norm Light" w:cs="Simplon Norm Light"/>
                              <w:b/>
                              <w:bCs/>
                              <w:sz w:val="48"/>
                              <w:szCs w:val="48"/>
                              <w:lang w:val="en-US" w:eastAsia="en-US" w:bidi="ar-SA"/>
                            </w:rPr>
                            <w:t xml:space="preserve">Assessment </w:t>
                          </w:r>
                          <w:r w:rsidR="00B86D5C" w:rsidRPr="00753F30">
                            <w:rPr>
                              <w:rFonts w:ascii="Simplon Norm Light" w:eastAsia="Simplon Norm Light" w:hAnsi="Simplon Norm Light" w:cs="Simplon Norm Light"/>
                              <w:b/>
                              <w:bCs/>
                              <w:sz w:val="48"/>
                              <w:szCs w:val="48"/>
                              <w:lang w:val="en-US" w:eastAsia="en-US" w:bidi="ar-SA"/>
                            </w:rPr>
                            <w:t>1</w:t>
                          </w:r>
                          <w:r w:rsidRPr="00753F30">
                            <w:rPr>
                              <w:rFonts w:ascii="Simplon Norm Light" w:eastAsia="Simplon Norm Light" w:hAnsi="Simplon Norm Light" w:cs="Simplon Norm Light"/>
                              <w:b/>
                              <w:bCs/>
                              <w:sz w:val="48"/>
                              <w:szCs w:val="48"/>
                              <w:lang w:val="en-US" w:eastAsia="en-US" w:bidi="ar-SA"/>
                            </w:rPr>
                            <w:t xml:space="preserve"> </w:t>
                          </w:r>
                          <w:r w:rsidR="00F0593F" w:rsidRPr="00753F30">
                            <w:rPr>
                              <w:rFonts w:ascii="Simplon Norm Light" w:eastAsia="Simplon Norm Light" w:hAnsi="Simplon Norm Light" w:cs="Simplon Norm Light"/>
                              <w:b/>
                              <w:bCs/>
                              <w:sz w:val="48"/>
                              <w:szCs w:val="48"/>
                              <w:lang w:val="en-US" w:eastAsia="en-US" w:bidi="ar-SA"/>
                            </w:rPr>
                            <w:t>of</w:t>
                          </w:r>
                          <w:r w:rsidR="00753F30" w:rsidRPr="00753F30">
                            <w:rPr>
                              <w:rFonts w:ascii="Simplon Norm Light" w:eastAsia="Simplon Norm Light" w:hAnsi="Simplon Norm Light" w:cs="Simplon Norm Light"/>
                              <w:b/>
                              <w:bCs/>
                              <w:sz w:val="48"/>
                              <w:szCs w:val="48"/>
                              <w:lang w:val="en-US" w:eastAsia="en-US" w:bidi="ar-SA"/>
                            </w:rPr>
                            <w:t xml:space="preserve"> </w:t>
                          </w:r>
                          <w:r w:rsidR="0077747B" w:rsidRPr="00C23BE7">
                            <w:rPr>
                              <w:rFonts w:ascii="Simplon Norm Light" w:eastAsia="Simplon Norm Light" w:hAnsi="Simplon Norm Light" w:cs="Simplon Norm Light"/>
                              <w:b/>
                              <w:bCs/>
                              <w:sz w:val="48"/>
                              <w:szCs w:val="48"/>
                              <w:lang w:val="en-US" w:eastAsia="en-US" w:bidi="ar-SA"/>
                            </w:rPr>
                            <w:t>2</w:t>
                          </w:r>
                        </w:p>
                        <w:p w14:paraId="54018D95" w14:textId="2F363194" w:rsidR="00536163" w:rsidRDefault="00B86D5C">
                          <w:r>
                            <w:rPr>
                              <w:rFonts w:ascii="Simplon Norm Light" w:eastAsia="Simplon Norm Light" w:hAnsi="Simplon Norm Light" w:cs="Simplon Norm Light"/>
                              <w:sz w:val="44"/>
                              <w:szCs w:val="44"/>
                              <w:lang w:val="en-US" w:eastAsia="en-US" w:bidi="ar-SA"/>
                            </w:rPr>
                            <w:t>Written assessment</w:t>
                          </w:r>
                        </w:p>
                      </w:txbxContent>
                    </v:textbox>
                    <w10:wrap type="square" anchorx="page"/>
                  </v:shape>
                </w:pict>
              </mc:Fallback>
            </mc:AlternateContent>
          </w:r>
        </w:p>
        <w:p w14:paraId="43A93905" w14:textId="77777777" w:rsidR="002036E5" w:rsidRPr="009A413D" w:rsidRDefault="002036E5" w:rsidP="000E794A">
          <w:pPr>
            <w:ind w:right="118"/>
            <w:jc w:val="right"/>
            <w:rPr>
              <w:rFonts w:ascii="Simplon Norm" w:hAnsi="Simplon Norm"/>
            </w:rPr>
          </w:pPr>
        </w:p>
        <w:p w14:paraId="4DFD5134" w14:textId="77777777" w:rsidR="002036E5" w:rsidRDefault="002036E5" w:rsidP="000E794A">
          <w:pPr>
            <w:ind w:right="118"/>
            <w:jc w:val="right"/>
            <w:rPr>
              <w:rFonts w:ascii="Simplon Norm" w:hAnsi="Simplon Norm"/>
            </w:rPr>
          </w:pPr>
        </w:p>
        <w:p w14:paraId="0A21104F" w14:textId="77777777" w:rsidR="009A413D" w:rsidRDefault="009A413D" w:rsidP="000E794A">
          <w:pPr>
            <w:ind w:right="118"/>
            <w:jc w:val="right"/>
            <w:rPr>
              <w:rFonts w:ascii="Simplon Norm" w:hAnsi="Simplon Norm"/>
            </w:rPr>
          </w:pPr>
        </w:p>
        <w:p w14:paraId="317B6710" w14:textId="77777777" w:rsidR="009A413D" w:rsidRDefault="009A413D" w:rsidP="000E794A">
          <w:pPr>
            <w:ind w:right="118"/>
            <w:jc w:val="right"/>
            <w:rPr>
              <w:rFonts w:ascii="Simplon Norm" w:hAnsi="Simplon Norm"/>
            </w:rPr>
          </w:pPr>
        </w:p>
        <w:p w14:paraId="662DABC6" w14:textId="77777777" w:rsidR="009A413D" w:rsidRPr="009A413D" w:rsidRDefault="009A413D" w:rsidP="000E794A">
          <w:pPr>
            <w:ind w:right="118"/>
            <w:jc w:val="right"/>
            <w:rPr>
              <w:rFonts w:ascii="Simplon Norm" w:hAnsi="Simplon Norm"/>
            </w:rPr>
          </w:pPr>
        </w:p>
        <w:p w14:paraId="0123B867" w14:textId="56DE98EF" w:rsidR="00536163" w:rsidRPr="009A413D" w:rsidRDefault="00536163" w:rsidP="000E794A">
          <w:pPr>
            <w:ind w:right="118"/>
            <w:jc w:val="right"/>
            <w:rPr>
              <w:rFonts w:ascii="Simplon Norm" w:hAnsi="Simplon Norm"/>
            </w:rPr>
          </w:pPr>
        </w:p>
        <w:p w14:paraId="5266095B" w14:textId="1AC68FE4" w:rsidR="00536163" w:rsidRPr="009A413D" w:rsidRDefault="00536163" w:rsidP="000E794A">
          <w:pPr>
            <w:ind w:right="118"/>
            <w:jc w:val="right"/>
            <w:rPr>
              <w:rFonts w:ascii="Simplon Norm" w:hAnsi="Simplon Norm"/>
            </w:rPr>
          </w:pPr>
        </w:p>
        <w:p w14:paraId="2F81BBE8" w14:textId="5715F2C2" w:rsidR="00536163" w:rsidRPr="009A413D" w:rsidRDefault="00536163" w:rsidP="000E794A">
          <w:pPr>
            <w:ind w:right="118"/>
            <w:jc w:val="right"/>
            <w:rPr>
              <w:rFonts w:ascii="Simplon Norm" w:hAnsi="Simplon Norm"/>
            </w:rPr>
          </w:pPr>
        </w:p>
        <w:p w14:paraId="1F127C0A" w14:textId="60434B86" w:rsidR="00536163" w:rsidRPr="009A413D" w:rsidRDefault="00536163" w:rsidP="000E794A">
          <w:pPr>
            <w:spacing w:before="90"/>
            <w:ind w:right="118"/>
            <w:rPr>
              <w:rFonts w:ascii="Simplon Norm" w:eastAsia="Tahoma" w:hAnsi="Simplon Norm" w:cs="Tahoma"/>
              <w:color w:val="ED1C2E"/>
              <w:sz w:val="29"/>
              <w:szCs w:val="22"/>
              <w:lang w:val="en-US" w:eastAsia="en-US" w:bidi="ar-SA"/>
            </w:rPr>
          </w:pPr>
        </w:p>
        <w:p w14:paraId="232D4D6C" w14:textId="77777777" w:rsidR="00713C9D" w:rsidRPr="009A413D" w:rsidRDefault="00721217" w:rsidP="000E794A">
          <w:pPr>
            <w:ind w:right="118"/>
            <w:rPr>
              <w:rFonts w:ascii="Simplon Norm" w:eastAsia="Tahoma" w:hAnsi="Simplon Norm" w:cs="Tahoma"/>
              <w:color w:val="ED1C2E"/>
              <w:sz w:val="29"/>
              <w:szCs w:val="22"/>
              <w:lang w:val="en-US" w:eastAsia="en-US" w:bidi="ar-SA"/>
            </w:rPr>
          </w:pPr>
        </w:p>
      </w:sdtContent>
    </w:sdt>
    <w:p w14:paraId="1BFFEE25" w14:textId="73939761" w:rsidR="007D2536" w:rsidRPr="009A413D" w:rsidRDefault="00D01843" w:rsidP="000E794A">
      <w:pPr>
        <w:ind w:right="118"/>
        <w:rPr>
          <w:rFonts w:ascii="Simplon Norm" w:hAnsi="Simplon Norm"/>
          <w:b/>
          <w:bCs/>
          <w:color w:val="ED1B2E"/>
          <w:sz w:val="24"/>
          <w:szCs w:val="24"/>
        </w:rPr>
      </w:pPr>
      <w:r w:rsidRPr="009A413D">
        <w:rPr>
          <w:rFonts w:ascii="Simplon Norm" w:hAnsi="Simplon Norm"/>
          <w:noProof/>
          <w:sz w:val="52"/>
          <w:szCs w:val="52"/>
        </w:rPr>
        <w:drawing>
          <wp:anchor distT="0" distB="0" distL="114300" distR="114300" simplePos="0" relativeHeight="251658240" behindDoc="1" locked="0" layoutInCell="1" allowOverlap="1" wp14:anchorId="0CDD917C" wp14:editId="6389BFCD">
            <wp:simplePos x="0" y="0"/>
            <wp:positionH relativeFrom="margin">
              <wp:align>right</wp:align>
            </wp:positionH>
            <wp:positionV relativeFrom="paragraph">
              <wp:posOffset>957580</wp:posOffset>
            </wp:positionV>
            <wp:extent cx="1318260" cy="884555"/>
            <wp:effectExtent l="0" t="0" r="0" b="0"/>
            <wp:wrapThrough wrapText="bothSides">
              <wp:wrapPolygon edited="0">
                <wp:start x="0" y="0"/>
                <wp:lineTo x="0" y="16281"/>
                <wp:lineTo x="9988" y="20933"/>
                <wp:lineTo x="21225" y="20933"/>
                <wp:lineTo x="21225" y="4652"/>
                <wp:lineTo x="11237" y="0"/>
                <wp:lineTo x="0" y="0"/>
              </wp:wrapPolygon>
            </wp:wrapThrough>
            <wp:docPr id="1" name="Picture 1" descr="Logo with two squares side by side. Left, black square with white text that reads 'Swinburne'. Right, red square with white text that reads, Swinburne Open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with two squares side by side. Left, black square with white text that reads 'Swinburne'. Right, red square with white text that reads, Swinburne Open Education.">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8260" cy="884555"/>
                    </a:xfrm>
                    <a:prstGeom prst="rect">
                      <a:avLst/>
                    </a:prstGeom>
                  </pic:spPr>
                </pic:pic>
              </a:graphicData>
            </a:graphic>
            <wp14:sizeRelH relativeFrom="page">
              <wp14:pctWidth>0</wp14:pctWidth>
            </wp14:sizeRelH>
            <wp14:sizeRelV relativeFrom="page">
              <wp14:pctHeight>0</wp14:pctHeight>
            </wp14:sizeRelV>
          </wp:anchor>
        </w:drawing>
      </w:r>
      <w:r w:rsidR="007D2536" w:rsidRPr="009A413D">
        <w:rPr>
          <w:rFonts w:ascii="Simplon Norm" w:hAnsi="Simplon Norm"/>
          <w:b/>
          <w:bCs/>
          <w:color w:val="ED1B2E"/>
          <w:sz w:val="24"/>
          <w:szCs w:val="24"/>
        </w:rPr>
        <w:br w:type="page"/>
      </w:r>
    </w:p>
    <w:p w14:paraId="445FC6FA" w14:textId="77777777" w:rsidR="007D2536" w:rsidRDefault="00E45273" w:rsidP="000E794A">
      <w:pPr>
        <w:spacing w:before="90"/>
        <w:ind w:right="118"/>
        <w:rPr>
          <w:rFonts w:ascii="Simplon Norm" w:hAnsi="Simplon Norm"/>
          <w:b/>
          <w:bCs/>
          <w:color w:val="ED1B2E"/>
          <w:sz w:val="24"/>
          <w:szCs w:val="24"/>
        </w:rPr>
      </w:pPr>
      <w:r w:rsidRPr="11A374FF">
        <w:rPr>
          <w:rFonts w:ascii="Simplon Norm" w:hAnsi="Simplon Norm"/>
          <w:b/>
          <w:bCs/>
          <w:color w:val="ED1B2E"/>
          <w:sz w:val="24"/>
          <w:szCs w:val="24"/>
        </w:rPr>
        <w:t>Assessment</w:t>
      </w:r>
      <w:r w:rsidR="00D212BD" w:rsidRPr="11A374FF">
        <w:rPr>
          <w:rFonts w:ascii="Simplon Norm" w:hAnsi="Simplon Norm"/>
          <w:b/>
          <w:bCs/>
          <w:color w:val="ED1B2E"/>
          <w:sz w:val="24"/>
          <w:szCs w:val="24"/>
        </w:rPr>
        <w:t xml:space="preserve"> Details</w:t>
      </w:r>
    </w:p>
    <w:p w14:paraId="7C5A53E6" w14:textId="77777777" w:rsidR="00441974" w:rsidRPr="002052BC" w:rsidRDefault="00441974" w:rsidP="000E794A">
      <w:pPr>
        <w:spacing w:before="90"/>
        <w:ind w:right="118"/>
        <w:rPr>
          <w:rFonts w:ascii="Simplon Norm" w:eastAsia="Simplon Norm Light" w:hAnsi="Simplon Norm" w:cs="Simplon Norm Light"/>
          <w:i/>
          <w:iCs/>
          <w:sz w:val="18"/>
          <w:szCs w:val="18"/>
          <w:lang w:val="en-US" w:eastAsia="en-US" w:bidi="ar-SA"/>
        </w:rPr>
      </w:pPr>
      <w:r w:rsidRPr="002052BC">
        <w:rPr>
          <w:rFonts w:ascii="Simplon Norm" w:eastAsia="Simplon Norm Light" w:hAnsi="Simplon Norm" w:cs="Simplon Norm Light"/>
          <w:i/>
          <w:iCs/>
          <w:sz w:val="18"/>
          <w:szCs w:val="18"/>
          <w:lang w:val="en-US" w:eastAsia="en-US" w:bidi="ar-SA"/>
        </w:rPr>
        <w:t>This section is for SUT VE Quality and Compliance review and feedback and must be deleted in the student version of the assessment.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2"/>
        <w:gridCol w:w="1277"/>
        <w:gridCol w:w="3399"/>
        <w:gridCol w:w="3403"/>
      </w:tblGrid>
      <w:tr w:rsidR="00E45273" w:rsidRPr="009A413D" w14:paraId="2DEBDD0F" w14:textId="77777777" w:rsidTr="00443589">
        <w:tc>
          <w:tcPr>
            <w:tcW w:w="10201" w:type="dxa"/>
            <w:gridSpan w:val="4"/>
            <w:shd w:val="clear" w:color="auto" w:fill="000000"/>
            <w:hideMark/>
          </w:tcPr>
          <w:p w14:paraId="1029C80A" w14:textId="77777777" w:rsidR="00E45273" w:rsidRPr="007C1F73" w:rsidRDefault="008037F0" w:rsidP="000E794A">
            <w:pPr>
              <w:ind w:right="118"/>
              <w:rPr>
                <w:rFonts w:ascii="Simplon Norm" w:hAnsi="Simplon Norm"/>
                <w:sz w:val="20"/>
                <w:szCs w:val="20"/>
              </w:rPr>
            </w:pPr>
            <w:r w:rsidRPr="008037F0">
              <w:rPr>
                <w:rFonts w:ascii="Simplon Norm" w:hAnsi="Simplon Norm"/>
                <w:b/>
                <w:bCs/>
                <w:sz w:val="22"/>
                <w:szCs w:val="22"/>
              </w:rPr>
              <w:t>SECTION 1</w:t>
            </w:r>
          </w:p>
        </w:tc>
      </w:tr>
      <w:tr w:rsidR="009255D8" w:rsidRPr="009255D8" w14:paraId="3DD20304" w14:textId="77777777" w:rsidTr="00443589">
        <w:tc>
          <w:tcPr>
            <w:tcW w:w="10201" w:type="dxa"/>
            <w:gridSpan w:val="4"/>
            <w:shd w:val="clear" w:color="auto" w:fill="404040" w:themeFill="text1" w:themeFillTint="BF"/>
          </w:tcPr>
          <w:p w14:paraId="4C8C4F7B" w14:textId="77777777" w:rsidR="009255D8" w:rsidRPr="009255D8" w:rsidRDefault="009255D8" w:rsidP="000E794A">
            <w:pPr>
              <w:ind w:right="118"/>
              <w:rPr>
                <w:rFonts w:ascii="Simplon Norm" w:hAnsi="Simplon Norm"/>
                <w:b/>
                <w:bCs/>
                <w:color w:val="FFFFFF" w:themeColor="background1"/>
                <w:sz w:val="22"/>
                <w:szCs w:val="22"/>
              </w:rPr>
            </w:pPr>
            <w:r w:rsidRPr="009255D8">
              <w:rPr>
                <w:rFonts w:ascii="Simplon Norm" w:hAnsi="Simplon Norm"/>
                <w:color w:val="FFFFFF" w:themeColor="background1"/>
                <w:sz w:val="20"/>
                <w:szCs w:val="20"/>
              </w:rPr>
              <w:t>UNIT OF COMPETENCY DETAILS </w:t>
            </w:r>
          </w:p>
        </w:tc>
      </w:tr>
      <w:tr w:rsidR="00E45273" w:rsidRPr="009A413D" w14:paraId="7909297E" w14:textId="77777777" w:rsidTr="00443589">
        <w:tc>
          <w:tcPr>
            <w:tcW w:w="3399" w:type="dxa"/>
            <w:gridSpan w:val="2"/>
            <w:shd w:val="clear" w:color="auto" w:fill="D9D9D9" w:themeFill="background1" w:themeFillShade="D9"/>
            <w:hideMark/>
          </w:tcPr>
          <w:p w14:paraId="3CCA886B" w14:textId="77777777" w:rsidR="00E45273" w:rsidRPr="007C1F73" w:rsidRDefault="00E45273" w:rsidP="000E794A">
            <w:pPr>
              <w:ind w:right="118"/>
              <w:rPr>
                <w:rFonts w:ascii="Simplon Norm" w:hAnsi="Simplon Norm" w:cs="Arial"/>
                <w:sz w:val="20"/>
                <w:szCs w:val="20"/>
              </w:rPr>
            </w:pPr>
            <w:r w:rsidRPr="007C1F73">
              <w:rPr>
                <w:rFonts w:ascii="Simplon Norm" w:hAnsi="Simplon Norm"/>
                <w:sz w:val="20"/>
                <w:szCs w:val="20"/>
                <w:lang w:val="en-US"/>
              </w:rPr>
              <w:t>Code</w:t>
            </w:r>
          </w:p>
        </w:tc>
        <w:tc>
          <w:tcPr>
            <w:tcW w:w="6802" w:type="dxa"/>
            <w:gridSpan w:val="2"/>
            <w:shd w:val="clear" w:color="auto" w:fill="D9D9D9" w:themeFill="background1" w:themeFillShade="D9"/>
            <w:hideMark/>
          </w:tcPr>
          <w:p w14:paraId="40E05427" w14:textId="77777777" w:rsidR="00E45273" w:rsidRPr="007C1F73" w:rsidRDefault="00E45273" w:rsidP="000E794A">
            <w:pPr>
              <w:ind w:right="118"/>
              <w:rPr>
                <w:rFonts w:ascii="Simplon Norm" w:hAnsi="Simplon Norm" w:cs="Arial"/>
                <w:sz w:val="20"/>
                <w:szCs w:val="20"/>
              </w:rPr>
            </w:pPr>
            <w:r w:rsidRPr="007C1F73">
              <w:rPr>
                <w:rFonts w:ascii="Simplon Norm" w:hAnsi="Simplon Norm"/>
                <w:sz w:val="20"/>
                <w:szCs w:val="20"/>
                <w:lang w:val="en-US"/>
              </w:rPr>
              <w:t>Title</w:t>
            </w:r>
          </w:p>
        </w:tc>
      </w:tr>
      <w:tr w:rsidR="00E45273" w:rsidRPr="007C1F73" w14:paraId="5A6D67B9" w14:textId="77777777" w:rsidTr="00443589">
        <w:tc>
          <w:tcPr>
            <w:tcW w:w="3399" w:type="dxa"/>
            <w:gridSpan w:val="2"/>
            <w:shd w:val="clear" w:color="auto" w:fill="auto"/>
          </w:tcPr>
          <w:p w14:paraId="6F89B1FE" w14:textId="43601A28" w:rsidR="00E45273" w:rsidRPr="007C1F73" w:rsidRDefault="00F0593F" w:rsidP="000E794A">
            <w:pPr>
              <w:ind w:right="118"/>
              <w:rPr>
                <w:rFonts w:ascii="Simplon Norm" w:hAnsi="Simplon Norm" w:cs="Arial"/>
                <w:sz w:val="18"/>
                <w:szCs w:val="18"/>
              </w:rPr>
            </w:pPr>
            <w:r w:rsidRPr="00F0593F">
              <w:rPr>
                <w:rFonts w:ascii="Simplon Norm" w:hAnsi="Simplon Norm" w:cs="Arial"/>
                <w:sz w:val="18"/>
                <w:szCs w:val="18"/>
              </w:rPr>
              <w:t>CHCCCS0</w:t>
            </w:r>
            <w:r w:rsidR="00CA6EA1">
              <w:rPr>
                <w:rFonts w:ascii="Simplon Norm" w:hAnsi="Simplon Norm" w:cs="Arial"/>
                <w:sz w:val="18"/>
                <w:szCs w:val="18"/>
              </w:rPr>
              <w:t>3</w:t>
            </w:r>
            <w:r w:rsidR="00524649">
              <w:rPr>
                <w:rFonts w:ascii="Simplon Norm" w:hAnsi="Simplon Norm" w:cs="Arial"/>
                <w:sz w:val="18"/>
                <w:szCs w:val="18"/>
              </w:rPr>
              <w:t>8</w:t>
            </w:r>
          </w:p>
        </w:tc>
        <w:tc>
          <w:tcPr>
            <w:tcW w:w="6802" w:type="dxa"/>
            <w:gridSpan w:val="2"/>
            <w:shd w:val="clear" w:color="auto" w:fill="auto"/>
          </w:tcPr>
          <w:p w14:paraId="107E5AC8" w14:textId="2F4E2956" w:rsidR="00E45273" w:rsidRPr="007C1F73" w:rsidRDefault="00CA6EA1" w:rsidP="000E794A">
            <w:pPr>
              <w:ind w:right="118"/>
              <w:rPr>
                <w:rFonts w:ascii="Simplon Norm" w:hAnsi="Simplon Norm" w:cs="Arial"/>
                <w:sz w:val="18"/>
                <w:szCs w:val="18"/>
              </w:rPr>
            </w:pPr>
            <w:r w:rsidRPr="00CA6EA1">
              <w:rPr>
                <w:rFonts w:ascii="Simplon Norm" w:hAnsi="Simplon Norm" w:cs="Arial"/>
                <w:sz w:val="18"/>
                <w:szCs w:val="18"/>
              </w:rPr>
              <w:t>Provide individualised support</w:t>
            </w:r>
          </w:p>
        </w:tc>
      </w:tr>
      <w:tr w:rsidR="009255D8" w:rsidRPr="009255D8" w14:paraId="6008BC37" w14:textId="77777777" w:rsidTr="00443589">
        <w:tc>
          <w:tcPr>
            <w:tcW w:w="10201" w:type="dxa"/>
            <w:gridSpan w:val="4"/>
            <w:shd w:val="clear" w:color="auto" w:fill="404040" w:themeFill="text1" w:themeFillTint="BF"/>
          </w:tcPr>
          <w:p w14:paraId="3230FF79" w14:textId="77777777" w:rsidR="00E45273" w:rsidRPr="009255D8" w:rsidRDefault="00035F87" w:rsidP="000E794A">
            <w:pPr>
              <w:spacing w:line="240" w:lineRule="auto"/>
              <w:ind w:right="118"/>
              <w:rPr>
                <w:rFonts w:ascii="Simplon Norm" w:hAnsi="Simplon Norm"/>
                <w:color w:val="FFFFFF" w:themeColor="background1"/>
                <w:sz w:val="20"/>
                <w:szCs w:val="20"/>
              </w:rPr>
            </w:pPr>
            <w:r w:rsidRPr="009255D8">
              <w:rPr>
                <w:rFonts w:ascii="Simplon Norm" w:hAnsi="Simplon Norm"/>
                <w:color w:val="FFFFFF" w:themeColor="background1"/>
                <w:sz w:val="20"/>
                <w:szCs w:val="20"/>
              </w:rPr>
              <w:t>COURSE AND MODULE DETAILS</w:t>
            </w:r>
          </w:p>
          <w:p w14:paraId="1CC58194" w14:textId="77777777" w:rsidR="00E45273" w:rsidRPr="009255D8" w:rsidRDefault="00E45273" w:rsidP="000E794A">
            <w:pPr>
              <w:spacing w:line="240" w:lineRule="auto"/>
              <w:ind w:right="118"/>
              <w:rPr>
                <w:rFonts w:ascii="Simplon Norm" w:hAnsi="Simplon Norm" w:cs="Arial"/>
                <w:color w:val="FFFFFF" w:themeColor="background1"/>
                <w:sz w:val="20"/>
                <w:szCs w:val="20"/>
              </w:rPr>
            </w:pPr>
            <w:r w:rsidRPr="009255D8">
              <w:rPr>
                <w:rFonts w:ascii="Simplon Norm" w:hAnsi="Simplon Norm"/>
                <w:i/>
                <w:iCs/>
                <w:color w:val="FFFFFF" w:themeColor="background1"/>
                <w:sz w:val="18"/>
                <w:szCs w:val="18"/>
              </w:rPr>
              <w:t xml:space="preserve">Assessments may be published in more than one course. </w:t>
            </w:r>
            <w:r w:rsidR="008037F0" w:rsidRPr="009255D8">
              <w:rPr>
                <w:rFonts w:ascii="Simplon Norm" w:hAnsi="Simplon Norm"/>
                <w:i/>
                <w:iCs/>
                <w:color w:val="FFFFFF" w:themeColor="background1"/>
                <w:sz w:val="18"/>
                <w:szCs w:val="18"/>
              </w:rPr>
              <w:t>Add lines for additional courses as needed.</w:t>
            </w:r>
          </w:p>
        </w:tc>
      </w:tr>
      <w:tr w:rsidR="00E45273" w:rsidRPr="009A413D" w14:paraId="0FCBDA5B" w14:textId="77777777" w:rsidTr="00443589">
        <w:tc>
          <w:tcPr>
            <w:tcW w:w="3399" w:type="dxa"/>
            <w:gridSpan w:val="2"/>
            <w:shd w:val="clear" w:color="auto" w:fill="D9D9D9" w:themeFill="background1" w:themeFillShade="D9"/>
          </w:tcPr>
          <w:p w14:paraId="4A2985B0" w14:textId="77777777" w:rsidR="00E45273" w:rsidRPr="007C1F73" w:rsidRDefault="00E45273" w:rsidP="000E794A">
            <w:pPr>
              <w:ind w:right="118"/>
              <w:rPr>
                <w:rFonts w:ascii="Simplon Norm" w:hAnsi="Simplon Norm" w:cs="Arial"/>
                <w:sz w:val="20"/>
                <w:szCs w:val="20"/>
              </w:rPr>
            </w:pPr>
            <w:r w:rsidRPr="007C1F73">
              <w:rPr>
                <w:rFonts w:ascii="Simplon Norm" w:hAnsi="Simplon Norm" w:cs="Arial"/>
                <w:sz w:val="20"/>
                <w:szCs w:val="20"/>
              </w:rPr>
              <w:t>Course Code (UPed)</w:t>
            </w:r>
          </w:p>
        </w:tc>
        <w:tc>
          <w:tcPr>
            <w:tcW w:w="3399" w:type="dxa"/>
            <w:shd w:val="clear" w:color="auto" w:fill="D9D9D9" w:themeFill="background1" w:themeFillShade="D9"/>
          </w:tcPr>
          <w:p w14:paraId="35FA8682" w14:textId="77777777" w:rsidR="00E45273" w:rsidRPr="007C1F73" w:rsidRDefault="00E45273" w:rsidP="000E794A">
            <w:pPr>
              <w:ind w:right="118"/>
              <w:rPr>
                <w:rFonts w:ascii="Simplon Norm" w:hAnsi="Simplon Norm" w:cs="Arial"/>
                <w:sz w:val="20"/>
                <w:szCs w:val="20"/>
              </w:rPr>
            </w:pPr>
            <w:r w:rsidRPr="007C1F73">
              <w:rPr>
                <w:rFonts w:ascii="Simplon Norm" w:hAnsi="Simplon Norm" w:cs="Arial"/>
                <w:sz w:val="20"/>
                <w:szCs w:val="20"/>
              </w:rPr>
              <w:t>Module Number (Order)</w:t>
            </w:r>
          </w:p>
        </w:tc>
        <w:tc>
          <w:tcPr>
            <w:tcW w:w="3403" w:type="dxa"/>
            <w:shd w:val="clear" w:color="auto" w:fill="D9D9D9" w:themeFill="background1" w:themeFillShade="D9"/>
          </w:tcPr>
          <w:p w14:paraId="6706ED56" w14:textId="77777777" w:rsidR="00E45273" w:rsidRPr="007C1F73" w:rsidRDefault="00E45273" w:rsidP="000E794A">
            <w:pPr>
              <w:ind w:right="118"/>
              <w:rPr>
                <w:rFonts w:ascii="Simplon Norm" w:hAnsi="Simplon Norm" w:cs="Arial"/>
                <w:sz w:val="20"/>
                <w:szCs w:val="20"/>
              </w:rPr>
            </w:pPr>
            <w:r w:rsidRPr="007C1F73">
              <w:rPr>
                <w:rFonts w:ascii="Simplon Norm" w:hAnsi="Simplon Norm" w:cs="Arial"/>
                <w:sz w:val="20"/>
                <w:szCs w:val="20"/>
              </w:rPr>
              <w:t>Module Code (UPed)</w:t>
            </w:r>
          </w:p>
        </w:tc>
      </w:tr>
      <w:tr w:rsidR="00DE4B19" w:rsidRPr="007C1F73" w14:paraId="47D07CE0" w14:textId="77777777" w:rsidTr="00443589">
        <w:tc>
          <w:tcPr>
            <w:tcW w:w="3399" w:type="dxa"/>
            <w:gridSpan w:val="2"/>
            <w:shd w:val="clear" w:color="auto" w:fill="auto"/>
          </w:tcPr>
          <w:p w14:paraId="1A848DEF" w14:textId="7CB80368" w:rsidR="00DE4B19" w:rsidRPr="007C1F73" w:rsidRDefault="00DE4B19" w:rsidP="00DE4B19">
            <w:pPr>
              <w:ind w:right="118"/>
              <w:rPr>
                <w:rFonts w:ascii="Simplon Norm" w:hAnsi="Simplon Norm" w:cs="Arial"/>
                <w:sz w:val="18"/>
                <w:szCs w:val="18"/>
              </w:rPr>
            </w:pPr>
            <w:r w:rsidRPr="00F0593F">
              <w:rPr>
                <w:rFonts w:ascii="Simplon Norm" w:hAnsi="Simplon Norm" w:cs="Arial"/>
                <w:sz w:val="18"/>
                <w:szCs w:val="18"/>
                <w:highlight w:val="yellow"/>
              </w:rPr>
              <w:t>SOE3IS11A</w:t>
            </w:r>
          </w:p>
        </w:tc>
        <w:tc>
          <w:tcPr>
            <w:tcW w:w="3399" w:type="dxa"/>
            <w:shd w:val="clear" w:color="auto" w:fill="auto"/>
          </w:tcPr>
          <w:p w14:paraId="6A45B821" w14:textId="7F689627" w:rsidR="00DE4B19" w:rsidRPr="007C1F73" w:rsidRDefault="00F0593F" w:rsidP="00DE4B19">
            <w:pPr>
              <w:ind w:right="118"/>
              <w:rPr>
                <w:rFonts w:ascii="Simplon Norm" w:hAnsi="Simplon Norm" w:cs="Arial"/>
                <w:sz w:val="18"/>
                <w:szCs w:val="18"/>
              </w:rPr>
            </w:pPr>
            <w:r>
              <w:rPr>
                <w:rFonts w:ascii="Simplon Norm" w:hAnsi="Simplon Norm" w:cs="Arial"/>
                <w:sz w:val="18"/>
                <w:szCs w:val="18"/>
              </w:rPr>
              <w:t>8</w:t>
            </w:r>
          </w:p>
        </w:tc>
        <w:tc>
          <w:tcPr>
            <w:tcW w:w="3403" w:type="dxa"/>
            <w:shd w:val="clear" w:color="auto" w:fill="auto"/>
          </w:tcPr>
          <w:p w14:paraId="0FB5AD92" w14:textId="1996311D" w:rsidR="00DE4B19" w:rsidRPr="007C1F73" w:rsidRDefault="001A46A4" w:rsidP="00DE4B19">
            <w:pPr>
              <w:ind w:right="118"/>
              <w:rPr>
                <w:rFonts w:ascii="Simplon Norm" w:hAnsi="Simplon Norm" w:cs="Arial"/>
                <w:sz w:val="18"/>
                <w:szCs w:val="18"/>
              </w:rPr>
            </w:pPr>
            <w:r w:rsidRPr="001A46A4">
              <w:rPr>
                <w:highlight w:val="yellow"/>
              </w:rPr>
              <w:t>M00286A</w:t>
            </w:r>
          </w:p>
        </w:tc>
      </w:tr>
      <w:tr w:rsidR="00E45273" w:rsidRPr="007C1F73" w14:paraId="3EDA4A1C" w14:textId="77777777" w:rsidTr="00443589">
        <w:tc>
          <w:tcPr>
            <w:tcW w:w="3399" w:type="dxa"/>
            <w:gridSpan w:val="2"/>
            <w:shd w:val="clear" w:color="auto" w:fill="auto"/>
          </w:tcPr>
          <w:p w14:paraId="2453781D" w14:textId="77777777" w:rsidR="00E45273" w:rsidRPr="007C1F73" w:rsidRDefault="00E45273" w:rsidP="000E794A">
            <w:pPr>
              <w:ind w:right="118"/>
              <w:rPr>
                <w:rFonts w:ascii="Simplon Norm" w:hAnsi="Simplon Norm" w:cs="Arial"/>
                <w:sz w:val="18"/>
                <w:szCs w:val="18"/>
              </w:rPr>
            </w:pPr>
          </w:p>
        </w:tc>
        <w:tc>
          <w:tcPr>
            <w:tcW w:w="3399" w:type="dxa"/>
            <w:shd w:val="clear" w:color="auto" w:fill="auto"/>
          </w:tcPr>
          <w:p w14:paraId="3133C91A" w14:textId="77777777" w:rsidR="00E45273" w:rsidRPr="007C1F73" w:rsidRDefault="00E45273" w:rsidP="000E794A">
            <w:pPr>
              <w:ind w:right="118"/>
              <w:rPr>
                <w:rFonts w:ascii="Simplon Norm" w:hAnsi="Simplon Norm" w:cs="Arial"/>
                <w:sz w:val="18"/>
                <w:szCs w:val="18"/>
              </w:rPr>
            </w:pPr>
          </w:p>
        </w:tc>
        <w:tc>
          <w:tcPr>
            <w:tcW w:w="3403" w:type="dxa"/>
            <w:shd w:val="clear" w:color="auto" w:fill="auto"/>
          </w:tcPr>
          <w:p w14:paraId="2AB6B8BF" w14:textId="77777777" w:rsidR="00E45273" w:rsidRPr="007C1F73" w:rsidRDefault="00E45273" w:rsidP="000E794A">
            <w:pPr>
              <w:ind w:right="118"/>
              <w:rPr>
                <w:rFonts w:ascii="Simplon Norm" w:hAnsi="Simplon Norm" w:cs="Arial"/>
                <w:sz w:val="18"/>
                <w:szCs w:val="18"/>
              </w:rPr>
            </w:pPr>
          </w:p>
        </w:tc>
      </w:tr>
      <w:tr w:rsidR="00E45273" w:rsidRPr="007C1F73" w14:paraId="05CF0900" w14:textId="77777777" w:rsidTr="00443589">
        <w:tc>
          <w:tcPr>
            <w:tcW w:w="3399" w:type="dxa"/>
            <w:gridSpan w:val="2"/>
            <w:tcBorders>
              <w:bottom w:val="single" w:sz="4" w:space="0" w:color="auto"/>
            </w:tcBorders>
            <w:shd w:val="clear" w:color="auto" w:fill="auto"/>
          </w:tcPr>
          <w:p w14:paraId="5759DC07" w14:textId="77777777" w:rsidR="00E45273" w:rsidRPr="007C1F73" w:rsidRDefault="00E45273" w:rsidP="000E794A">
            <w:pPr>
              <w:ind w:right="118"/>
              <w:rPr>
                <w:rFonts w:ascii="Simplon Norm" w:hAnsi="Simplon Norm" w:cs="Arial"/>
                <w:sz w:val="18"/>
                <w:szCs w:val="18"/>
              </w:rPr>
            </w:pPr>
          </w:p>
        </w:tc>
        <w:tc>
          <w:tcPr>
            <w:tcW w:w="3399" w:type="dxa"/>
            <w:tcBorders>
              <w:bottom w:val="single" w:sz="4" w:space="0" w:color="auto"/>
            </w:tcBorders>
            <w:shd w:val="clear" w:color="auto" w:fill="auto"/>
          </w:tcPr>
          <w:p w14:paraId="2D5AD9CD" w14:textId="77777777" w:rsidR="00E45273" w:rsidRPr="007C1F73" w:rsidRDefault="00E45273" w:rsidP="000E794A">
            <w:pPr>
              <w:ind w:right="118"/>
              <w:rPr>
                <w:rFonts w:ascii="Simplon Norm" w:hAnsi="Simplon Norm" w:cs="Arial"/>
                <w:sz w:val="18"/>
                <w:szCs w:val="18"/>
              </w:rPr>
            </w:pPr>
          </w:p>
        </w:tc>
        <w:tc>
          <w:tcPr>
            <w:tcW w:w="3403" w:type="dxa"/>
            <w:tcBorders>
              <w:bottom w:val="single" w:sz="4" w:space="0" w:color="auto"/>
            </w:tcBorders>
            <w:shd w:val="clear" w:color="auto" w:fill="auto"/>
          </w:tcPr>
          <w:p w14:paraId="11625E79" w14:textId="77777777" w:rsidR="00E45273" w:rsidRPr="007C1F73" w:rsidRDefault="00E45273" w:rsidP="000E794A">
            <w:pPr>
              <w:ind w:right="118"/>
              <w:rPr>
                <w:rFonts w:ascii="Simplon Norm" w:hAnsi="Simplon Norm" w:cs="Arial"/>
                <w:sz w:val="18"/>
                <w:szCs w:val="18"/>
              </w:rPr>
            </w:pPr>
          </w:p>
        </w:tc>
      </w:tr>
      <w:tr w:rsidR="009255D8" w:rsidRPr="009255D8" w14:paraId="6F92C83C" w14:textId="77777777" w:rsidTr="0044358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c>
          <w:tcPr>
            <w:tcW w:w="10201" w:type="dxa"/>
            <w:gridSpan w:val="4"/>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7298EB96" w14:textId="77777777" w:rsidR="00035F87" w:rsidRPr="009255D8" w:rsidRDefault="007C1F73" w:rsidP="000E794A">
            <w:pPr>
              <w:ind w:right="118"/>
              <w:rPr>
                <w:rFonts w:ascii="Simplon Norm" w:hAnsi="Simplon Norm" w:cs="Arial"/>
                <w:color w:val="FFFFFF" w:themeColor="background1"/>
                <w:sz w:val="20"/>
                <w:szCs w:val="20"/>
              </w:rPr>
            </w:pPr>
            <w:r w:rsidRPr="009255D8">
              <w:rPr>
                <w:rFonts w:ascii="Simplon Norm" w:hAnsi="Simplon Norm"/>
                <w:color w:val="FFFFFF" w:themeColor="background1"/>
                <w:sz w:val="20"/>
                <w:szCs w:val="20"/>
              </w:rPr>
              <w:t>ASSESSMENT TYPE</w:t>
            </w:r>
          </w:p>
        </w:tc>
      </w:tr>
      <w:tr w:rsidR="00035F87" w:rsidRPr="009A413D" w14:paraId="788C8C35" w14:textId="77777777" w:rsidTr="0044358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495"/>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18919E" w14:textId="77777777" w:rsidR="007C1F73" w:rsidRDefault="00035F87" w:rsidP="000E794A">
            <w:pPr>
              <w:ind w:right="118"/>
              <w:rPr>
                <w:rFonts w:ascii="Simplon Norm" w:hAnsi="Simplon Norm"/>
                <w:b/>
                <w:bCs/>
                <w:sz w:val="20"/>
                <w:szCs w:val="20"/>
              </w:rPr>
            </w:pPr>
            <w:r w:rsidRPr="007C1F73">
              <w:rPr>
                <w:rFonts w:ascii="Simplon Norm" w:hAnsi="Simplon Norm"/>
                <w:b/>
                <w:bCs/>
                <w:sz w:val="20"/>
                <w:szCs w:val="20"/>
              </w:rPr>
              <w:t xml:space="preserve">Assessment Method:  </w:t>
            </w:r>
          </w:p>
          <w:p w14:paraId="629742EC" w14:textId="77777777" w:rsidR="00035F87" w:rsidRPr="007C1F73" w:rsidRDefault="00035F87" w:rsidP="000E794A">
            <w:pPr>
              <w:ind w:right="118"/>
              <w:rPr>
                <w:rFonts w:ascii="Simplon Norm" w:hAnsi="Simplon Norm"/>
                <w:i/>
                <w:iCs/>
                <w:sz w:val="20"/>
                <w:szCs w:val="20"/>
              </w:rPr>
            </w:pPr>
            <w:r w:rsidRPr="007C1F73">
              <w:rPr>
                <w:rFonts w:ascii="Simplon Norm" w:hAnsi="Simplon Norm"/>
                <w:i/>
                <w:iCs/>
                <w:sz w:val="18"/>
                <w:szCs w:val="18"/>
              </w:rPr>
              <w:t>Select all that apply.</w:t>
            </w:r>
          </w:p>
        </w:tc>
        <w:tc>
          <w:tcPr>
            <w:tcW w:w="8079" w:type="dxa"/>
            <w:gridSpan w:val="3"/>
            <w:tcBorders>
              <w:top w:val="single" w:sz="4" w:space="0" w:color="auto"/>
              <w:left w:val="single" w:sz="4" w:space="0" w:color="auto"/>
              <w:bottom w:val="single" w:sz="4" w:space="0" w:color="auto"/>
              <w:right w:val="single" w:sz="4" w:space="0" w:color="auto"/>
            </w:tcBorders>
            <w:shd w:val="clear" w:color="auto" w:fill="auto"/>
          </w:tcPr>
          <w:p w14:paraId="5FEF408F" w14:textId="191C1BAC" w:rsidR="00035F87" w:rsidRPr="007C1F73" w:rsidRDefault="00721217" w:rsidP="000E794A">
            <w:pPr>
              <w:ind w:right="118"/>
              <w:rPr>
                <w:rFonts w:ascii="Simplon Norm" w:hAnsi="Simplon Norm"/>
                <w:b/>
                <w:bCs/>
                <w:sz w:val="20"/>
                <w:szCs w:val="20"/>
              </w:rPr>
            </w:pPr>
            <w:sdt>
              <w:sdtPr>
                <w:rPr>
                  <w:rFonts w:ascii="Simplon Norm" w:hAnsi="Simplon Norm"/>
                  <w:b/>
                  <w:bCs/>
                  <w:sz w:val="18"/>
                  <w:szCs w:val="18"/>
                </w:rPr>
                <w:alias w:val="Assessment Type"/>
                <w:tag w:val="Assessment"/>
                <w:id w:val="-225384137"/>
                <w:placeholder>
                  <w:docPart w:val="AF5D5610996F46BD8AC681E1569BD631"/>
                </w:placeholder>
                <w:comboBox>
                  <w:listItem w:value="Choose an item."/>
                  <w:listItem w:displayText="Written Assessment" w:value="Written Assessment"/>
                  <w:listItem w:displayText="Questioning" w:value="Questioning"/>
                  <w:listItem w:displayText="Online Quiz" w:value="Online Quiz"/>
                  <w:listItem w:displayText="Exam" w:value="Exam"/>
                  <w:listItem w:displayText="Portfolio" w:value="Portfolio"/>
                  <w:listItem w:displayText="Visual Diary" w:value="Visual Diary"/>
                  <w:listItem w:displayText="3rd Party Feedback" w:value="3rd Party Feedback"/>
                  <w:listItem w:displayText="Direct Observation" w:value="Direct Observation"/>
                  <w:listItem w:displayText="Workplace Assessment" w:value="Workplace Assessment"/>
                  <w:listItem w:displayText="Demo/Presentation" w:value="Demo/Presentation"/>
                  <w:listItem w:displayText="Written Report" w:value="Written Report"/>
                  <w:listItem w:displayText="Case Study" w:value="Case Study"/>
                  <w:listItem w:displayText="Project" w:value="Project"/>
                  <w:listItem w:displayText="Review of Product" w:value="Review of Product"/>
                </w:comboBox>
              </w:sdtPr>
              <w:sdtContent>
                <w:r w:rsidR="00825752">
                  <w:rPr>
                    <w:rFonts w:ascii="Simplon Norm" w:hAnsi="Simplon Norm"/>
                    <w:b/>
                    <w:bCs/>
                    <w:sz w:val="18"/>
                    <w:szCs w:val="18"/>
                  </w:rPr>
                  <w:t>Written Assessment</w:t>
                </w:r>
              </w:sdtContent>
            </w:sdt>
            <w:r w:rsidR="00035F87" w:rsidRPr="007C1F73">
              <w:rPr>
                <w:rFonts w:ascii="Simplon Norm" w:hAnsi="Simplon Norm"/>
                <w:b/>
                <w:bCs/>
                <w:sz w:val="18"/>
                <w:szCs w:val="18"/>
              </w:rPr>
              <w:t xml:space="preserve">           </w:t>
            </w:r>
            <w:sdt>
              <w:sdtPr>
                <w:rPr>
                  <w:rFonts w:ascii="Simplon Norm" w:hAnsi="Simplon Norm"/>
                  <w:b/>
                  <w:bCs/>
                  <w:sz w:val="18"/>
                  <w:szCs w:val="18"/>
                </w:rPr>
                <w:alias w:val="Assessment Type"/>
                <w:tag w:val="Assessment"/>
                <w:id w:val="1110708714"/>
                <w:placeholder>
                  <w:docPart w:val="D3289BC9D7644624B8E1E9F15FADB755"/>
                </w:placeholder>
                <w:showingPlcHdr/>
                <w:comboBox>
                  <w:listItem w:value="Choose an item."/>
                  <w:listItem w:displayText="Questioning" w:value="Questioning"/>
                  <w:listItem w:displayText="Online Quiz" w:value="Online Quiz"/>
                  <w:listItem w:displayText="Exam" w:value="Exam"/>
                  <w:listItem w:displayText="Portfolio" w:value="Portfolio"/>
                  <w:listItem w:displayText="Visual Diary" w:value="Visual Diary"/>
                  <w:listItem w:displayText="3rd Party Feedback" w:value="3rd Party Feedback"/>
                  <w:listItem w:displayText="Direct Observation" w:value="Direct Observation"/>
                  <w:listItem w:displayText="Workplace Assessment" w:value="Workplace Assessment"/>
                  <w:listItem w:displayText="Demo/Presentation" w:value="Demo/Presentation"/>
                  <w:listItem w:displayText="Written Report" w:value="Written Report"/>
                  <w:listItem w:displayText="Case Study" w:value="Case Study"/>
                  <w:listItem w:displayText="Project" w:value="Project"/>
                  <w:listItem w:displayText="Review of Product" w:value="Review of Product"/>
                </w:comboBox>
              </w:sdtPr>
              <w:sdtContent>
                <w:r w:rsidR="00035F87" w:rsidRPr="007C1F73">
                  <w:rPr>
                    <w:rStyle w:val="PlaceholderText"/>
                    <w:rFonts w:ascii="Simplon Norm" w:hAnsi="Simplon Norm"/>
                    <w:sz w:val="18"/>
                    <w:szCs w:val="18"/>
                  </w:rPr>
                  <w:t>Choose an item.</w:t>
                </w:r>
              </w:sdtContent>
            </w:sdt>
            <w:r w:rsidR="00035F87" w:rsidRPr="007C1F73">
              <w:rPr>
                <w:rFonts w:ascii="Simplon Norm" w:hAnsi="Simplon Norm"/>
                <w:b/>
                <w:bCs/>
                <w:sz w:val="18"/>
                <w:szCs w:val="18"/>
              </w:rPr>
              <w:t xml:space="preserve">        </w:t>
            </w:r>
            <w:sdt>
              <w:sdtPr>
                <w:rPr>
                  <w:rFonts w:ascii="Simplon Norm" w:hAnsi="Simplon Norm"/>
                  <w:b/>
                  <w:bCs/>
                  <w:sz w:val="18"/>
                  <w:szCs w:val="18"/>
                </w:rPr>
                <w:alias w:val="Assessment Type"/>
                <w:tag w:val="Assessment"/>
                <w:id w:val="2039552298"/>
                <w:placeholder>
                  <w:docPart w:val="5FD187C52B0F42F78235A2AABFF21865"/>
                </w:placeholder>
                <w:showingPlcHdr/>
                <w:comboBox>
                  <w:listItem w:value="Choose an item."/>
                  <w:listItem w:displayText="Questioning" w:value="Questioning"/>
                  <w:listItem w:displayText="Online Quiz" w:value="Online Quiz"/>
                  <w:listItem w:displayText="Exam" w:value="Exam"/>
                  <w:listItem w:displayText="Portfolio" w:value="Portfolio"/>
                  <w:listItem w:displayText="Visual Diary" w:value="Visual Diary"/>
                  <w:listItem w:displayText="3rd Party Feedback" w:value="3rd Party Feedback"/>
                  <w:listItem w:displayText="Direct Observation" w:value="Direct Observation"/>
                  <w:listItem w:displayText="Workplace Assessment" w:value="Workplace Assessment"/>
                  <w:listItem w:displayText="Demo/Presentation" w:value="Demo/Presentation"/>
                  <w:listItem w:displayText="Written Report" w:value="Written Report"/>
                  <w:listItem w:displayText="Case Study" w:value="Case Study"/>
                  <w:listItem w:displayText="Project" w:value="Project"/>
                  <w:listItem w:displayText="Review of Product" w:value="Review of Product"/>
                </w:comboBox>
              </w:sdtPr>
              <w:sdtContent>
                <w:r w:rsidR="00035F87" w:rsidRPr="007C1F73">
                  <w:rPr>
                    <w:rStyle w:val="PlaceholderText"/>
                    <w:rFonts w:ascii="Simplon Norm" w:hAnsi="Simplon Norm"/>
                    <w:sz w:val="18"/>
                    <w:szCs w:val="18"/>
                  </w:rPr>
                  <w:t>Choose an item.</w:t>
                </w:r>
              </w:sdtContent>
            </w:sdt>
          </w:p>
        </w:tc>
      </w:tr>
    </w:tbl>
    <w:p w14:paraId="42EBBA6D" w14:textId="77777777" w:rsidR="00E45273" w:rsidRDefault="00E45273" w:rsidP="000E794A">
      <w:pPr>
        <w:ind w:right="118"/>
        <w:rPr>
          <w:rFonts w:ascii="Simplon Norm" w:hAnsi="Simplon Norm"/>
        </w:rPr>
      </w:pP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98"/>
      </w:tblGrid>
      <w:tr w:rsidR="0053713A" w:rsidRPr="007C1F73" w14:paraId="21190E62" w14:textId="77777777" w:rsidTr="6FDB65E5">
        <w:trPr>
          <w:trHeight w:val="482"/>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000000" w:themeFill="text1"/>
            <w:hideMark/>
          </w:tcPr>
          <w:p w14:paraId="685BB419" w14:textId="77777777" w:rsidR="00035F87" w:rsidRPr="009255D8" w:rsidRDefault="008037F0" w:rsidP="000E794A">
            <w:pPr>
              <w:spacing w:line="240" w:lineRule="auto"/>
              <w:ind w:right="118"/>
              <w:rPr>
                <w:rFonts w:ascii="Simplon Norm" w:hAnsi="Simplon Norm"/>
                <w:b/>
                <w:bCs/>
                <w:sz w:val="22"/>
                <w:szCs w:val="22"/>
              </w:rPr>
            </w:pPr>
            <w:r w:rsidRPr="008037F0">
              <w:rPr>
                <w:rFonts w:ascii="Simplon Norm" w:hAnsi="Simplon Norm"/>
                <w:b/>
                <w:bCs/>
                <w:sz w:val="22"/>
                <w:szCs w:val="22"/>
              </w:rPr>
              <w:t>SECTION 2</w:t>
            </w:r>
          </w:p>
        </w:tc>
      </w:tr>
      <w:tr w:rsidR="009255D8" w:rsidRPr="009255D8" w14:paraId="083B8B75" w14:textId="77777777" w:rsidTr="6FDB65E5">
        <w:trPr>
          <w:trHeight w:val="482"/>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404040" w:themeFill="text1" w:themeFillTint="BF"/>
          </w:tcPr>
          <w:p w14:paraId="59497D46" w14:textId="77777777" w:rsidR="009255D8" w:rsidRPr="009255D8" w:rsidRDefault="009255D8" w:rsidP="000E794A">
            <w:pPr>
              <w:spacing w:line="240" w:lineRule="auto"/>
              <w:ind w:right="118"/>
              <w:rPr>
                <w:rFonts w:ascii="Simplon Norm" w:hAnsi="Simplon Norm"/>
                <w:color w:val="FFFFFF" w:themeColor="background1"/>
                <w:sz w:val="20"/>
                <w:szCs w:val="20"/>
              </w:rPr>
            </w:pPr>
            <w:r w:rsidRPr="009255D8">
              <w:rPr>
                <w:rFonts w:ascii="Simplon Norm" w:hAnsi="Simplon Norm"/>
                <w:color w:val="FFFFFF" w:themeColor="background1"/>
                <w:sz w:val="20"/>
                <w:szCs w:val="20"/>
              </w:rPr>
              <w:t>STUDENT INSTRUCTIONS</w:t>
            </w:r>
          </w:p>
          <w:p w14:paraId="7357BEB1" w14:textId="18C80A95" w:rsidR="009255D8" w:rsidRPr="009255D8" w:rsidRDefault="009255D8" w:rsidP="000E794A">
            <w:pPr>
              <w:spacing w:line="240" w:lineRule="auto"/>
              <w:ind w:right="118"/>
              <w:rPr>
                <w:rFonts w:ascii="Simplon Norm" w:hAnsi="Simplon Norm"/>
                <w:b/>
                <w:bCs/>
                <w:color w:val="FFFFFF" w:themeColor="background1"/>
                <w:sz w:val="22"/>
                <w:szCs w:val="22"/>
              </w:rPr>
            </w:pPr>
            <w:r w:rsidRPr="009255D8">
              <w:rPr>
                <w:rFonts w:ascii="Simplon Norm" w:hAnsi="Simplon Norm"/>
                <w:i/>
                <w:iCs/>
                <w:color w:val="FFFFFF" w:themeColor="background1"/>
                <w:sz w:val="18"/>
                <w:szCs w:val="18"/>
              </w:rPr>
              <w:t xml:space="preserve">The following instructions detail the requirements of the assessment and are captured in the LMS assessment page. This includes a description of the student instructions, associated </w:t>
            </w:r>
            <w:r w:rsidR="00DB18DD" w:rsidRPr="009255D8">
              <w:rPr>
                <w:rFonts w:ascii="Simplon Norm" w:hAnsi="Simplon Norm"/>
                <w:i/>
                <w:iCs/>
                <w:color w:val="FFFFFF" w:themeColor="background1"/>
                <w:sz w:val="18"/>
                <w:szCs w:val="18"/>
              </w:rPr>
              <w:t>files,</w:t>
            </w:r>
            <w:r w:rsidRPr="009255D8">
              <w:rPr>
                <w:rFonts w:ascii="Simplon Norm" w:hAnsi="Simplon Norm"/>
                <w:i/>
                <w:iCs/>
                <w:color w:val="FFFFFF" w:themeColor="background1"/>
                <w:sz w:val="18"/>
                <w:szCs w:val="18"/>
              </w:rPr>
              <w:t xml:space="preserve"> and submission instructions.</w:t>
            </w:r>
          </w:p>
        </w:tc>
      </w:tr>
      <w:tr w:rsidR="0053713A" w:rsidRPr="007C1F73" w14:paraId="14B93090" w14:textId="77777777" w:rsidTr="6FDB65E5">
        <w:trPr>
          <w:trHeight w:val="300"/>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hideMark/>
          </w:tcPr>
          <w:p w14:paraId="6F61C46B" w14:textId="77777777" w:rsidR="0053713A" w:rsidRPr="007C1F73" w:rsidRDefault="0053713A" w:rsidP="000E794A">
            <w:pPr>
              <w:spacing w:line="240" w:lineRule="auto"/>
              <w:ind w:right="118"/>
              <w:rPr>
                <w:rFonts w:ascii="Simplon Norm" w:hAnsi="Simplon Norm" w:cs="Segoe UI"/>
                <w:b/>
                <w:bCs/>
                <w:sz w:val="20"/>
                <w:szCs w:val="20"/>
              </w:rPr>
            </w:pPr>
            <w:r w:rsidRPr="007C1F73">
              <w:rPr>
                <w:rFonts w:ascii="Simplon Norm" w:hAnsi="Simplon Norm"/>
                <w:b/>
                <w:bCs/>
                <w:sz w:val="20"/>
                <w:szCs w:val="20"/>
              </w:rPr>
              <w:t>Student instructions</w:t>
            </w:r>
          </w:p>
        </w:tc>
      </w:tr>
      <w:tr w:rsidR="0053713A" w:rsidRPr="007C1F73" w14:paraId="30E7CE38" w14:textId="77777777" w:rsidTr="6FDB65E5">
        <w:trPr>
          <w:trHeight w:val="752"/>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1F88C92D" w14:textId="2AA792E7" w:rsidR="0053713A" w:rsidRPr="007C1F73" w:rsidRDefault="24AB72B9" w:rsidP="0032006F">
            <w:pPr>
              <w:spacing w:line="240" w:lineRule="auto"/>
              <w:ind w:right="118"/>
              <w:rPr>
                <w:rFonts w:ascii="Simplon Norm" w:hAnsi="Simplon Norm"/>
                <w:sz w:val="18"/>
                <w:szCs w:val="18"/>
              </w:rPr>
            </w:pPr>
            <w:r w:rsidRPr="6FDB65E5">
              <w:rPr>
                <w:rFonts w:ascii="Simplon Norm" w:hAnsi="Simplon Norm"/>
                <w:sz w:val="18"/>
                <w:szCs w:val="18"/>
              </w:rPr>
              <w:t xml:space="preserve">This is </w:t>
            </w:r>
            <w:r w:rsidRPr="00C23BE7">
              <w:rPr>
                <w:rFonts w:ascii="Simplon Norm" w:hAnsi="Simplon Norm"/>
                <w:sz w:val="18"/>
                <w:szCs w:val="18"/>
              </w:rPr>
              <w:t xml:space="preserve">assessment </w:t>
            </w:r>
            <w:r w:rsidR="1FAB7E98" w:rsidRPr="00C23BE7">
              <w:rPr>
                <w:rFonts w:ascii="Simplon Norm" w:hAnsi="Simplon Norm"/>
                <w:sz w:val="18"/>
                <w:szCs w:val="18"/>
              </w:rPr>
              <w:t xml:space="preserve">1 </w:t>
            </w:r>
            <w:r w:rsidRPr="00C23BE7">
              <w:rPr>
                <w:rFonts w:ascii="Simplon Norm" w:hAnsi="Simplon Norm"/>
                <w:sz w:val="18"/>
                <w:szCs w:val="18"/>
              </w:rPr>
              <w:t xml:space="preserve">of </w:t>
            </w:r>
            <w:r w:rsidR="00C23BE7">
              <w:rPr>
                <w:rFonts w:ascii="Simplon Norm" w:hAnsi="Simplon Norm"/>
                <w:sz w:val="18"/>
                <w:szCs w:val="18"/>
              </w:rPr>
              <w:t xml:space="preserve"> 2 </w:t>
            </w:r>
            <w:r w:rsidR="00F0593F">
              <w:rPr>
                <w:rFonts w:ascii="Simplon Norm" w:hAnsi="Simplon Norm"/>
                <w:sz w:val="18"/>
                <w:szCs w:val="18"/>
              </w:rPr>
              <w:t xml:space="preserve">for </w:t>
            </w:r>
            <w:r w:rsidR="00960EEA" w:rsidRPr="00960EEA">
              <w:rPr>
                <w:rFonts w:ascii="Simplon Norm" w:hAnsi="Simplon Norm"/>
                <w:sz w:val="18"/>
                <w:szCs w:val="18"/>
              </w:rPr>
              <w:t>CHCCCS03</w:t>
            </w:r>
            <w:r w:rsidR="00524649">
              <w:rPr>
                <w:rFonts w:ascii="Simplon Norm" w:hAnsi="Simplon Norm"/>
                <w:sz w:val="18"/>
                <w:szCs w:val="18"/>
              </w:rPr>
              <w:t>8</w:t>
            </w:r>
            <w:r w:rsidR="00960EEA" w:rsidRPr="00960EEA">
              <w:rPr>
                <w:rFonts w:ascii="Simplon Norm" w:hAnsi="Simplon Norm"/>
                <w:sz w:val="18"/>
                <w:szCs w:val="18"/>
              </w:rPr>
              <w:t xml:space="preserve"> - </w:t>
            </w:r>
            <w:r w:rsidR="00524649" w:rsidRPr="00524649">
              <w:rPr>
                <w:rFonts w:ascii="Simplon Norm" w:hAnsi="Simplon Norm"/>
                <w:sz w:val="18"/>
                <w:szCs w:val="18"/>
              </w:rPr>
              <w:t>Facilitate the empowerment of people receiving support</w:t>
            </w:r>
            <w:r w:rsidR="00E16B91" w:rsidRPr="00960EEA">
              <w:rPr>
                <w:rFonts w:ascii="Simplon Norm" w:hAnsi="Simplon Norm"/>
                <w:sz w:val="18"/>
                <w:szCs w:val="18"/>
              </w:rPr>
              <w:t>, in</w:t>
            </w:r>
            <w:r w:rsidR="00E16B91" w:rsidRPr="00E73B6A">
              <w:rPr>
                <w:rFonts w:ascii="Simplon Norm" w:hAnsi="Simplon Norm"/>
                <w:sz w:val="18"/>
                <w:szCs w:val="18"/>
              </w:rPr>
              <w:t xml:space="preserve"> addition to the portfolio, third-party report and interview questionnaire completed in the SWLA process.</w:t>
            </w:r>
          </w:p>
          <w:p w14:paraId="5D9A740D" w14:textId="05B66B9E" w:rsidR="0053713A" w:rsidRPr="007C1F73" w:rsidRDefault="0053713A" w:rsidP="000E794A">
            <w:pPr>
              <w:spacing w:line="240" w:lineRule="auto"/>
              <w:ind w:right="118"/>
              <w:rPr>
                <w:rFonts w:ascii="Simplon Norm" w:hAnsi="Simplon Norm"/>
                <w:sz w:val="18"/>
                <w:szCs w:val="18"/>
              </w:rPr>
            </w:pPr>
            <w:r w:rsidRPr="1AE0BFDF">
              <w:rPr>
                <w:rFonts w:ascii="Simplon Norm" w:hAnsi="Simplon Norm"/>
                <w:sz w:val="18"/>
                <w:szCs w:val="18"/>
              </w:rPr>
              <w:t xml:space="preserve">This assessment requires you to </w:t>
            </w:r>
            <w:r w:rsidRPr="00FD15D0">
              <w:rPr>
                <w:rFonts w:ascii="Simplon Norm" w:hAnsi="Simplon Norm"/>
                <w:sz w:val="18"/>
                <w:szCs w:val="18"/>
              </w:rPr>
              <w:t xml:space="preserve">answer </w:t>
            </w:r>
            <w:r w:rsidR="00F1170A" w:rsidRPr="00406B9D">
              <w:rPr>
                <w:rFonts w:ascii="Simplon Norm" w:hAnsi="Simplon Norm"/>
                <w:sz w:val="18"/>
                <w:szCs w:val="18"/>
              </w:rPr>
              <w:t>1</w:t>
            </w:r>
            <w:r w:rsidR="00406B9D" w:rsidRPr="00406B9D">
              <w:rPr>
                <w:rFonts w:ascii="Simplon Norm" w:hAnsi="Simplon Norm"/>
                <w:sz w:val="18"/>
                <w:szCs w:val="18"/>
              </w:rPr>
              <w:t>5</w:t>
            </w:r>
            <w:r w:rsidR="00FD15D0">
              <w:rPr>
                <w:rFonts w:ascii="Simplon Norm" w:hAnsi="Simplon Norm"/>
                <w:b/>
                <w:bCs/>
                <w:sz w:val="18"/>
                <w:szCs w:val="18"/>
              </w:rPr>
              <w:t xml:space="preserve"> </w:t>
            </w:r>
            <w:r w:rsidR="00825752" w:rsidRPr="00FD15D0">
              <w:rPr>
                <w:rFonts w:ascii="Simplon Norm" w:hAnsi="Simplon Norm"/>
                <w:sz w:val="18"/>
                <w:szCs w:val="18"/>
              </w:rPr>
              <w:t>questions</w:t>
            </w:r>
            <w:r w:rsidRPr="1AE0BFDF">
              <w:rPr>
                <w:rFonts w:ascii="Simplon Norm" w:hAnsi="Simplon Norm"/>
                <w:sz w:val="18"/>
                <w:szCs w:val="18"/>
              </w:rPr>
              <w:t xml:space="preserve"> to test your knowledge</w:t>
            </w:r>
            <w:r w:rsidR="00FC15C3" w:rsidRPr="1AE0BFDF">
              <w:rPr>
                <w:rFonts w:ascii="Simplon Norm" w:hAnsi="Simplon Norm"/>
                <w:sz w:val="18"/>
                <w:szCs w:val="18"/>
              </w:rPr>
              <w:t xml:space="preserve"> and </w:t>
            </w:r>
            <w:r w:rsidRPr="1AE0BFDF">
              <w:rPr>
                <w:rFonts w:ascii="Simplon Norm" w:hAnsi="Simplon Norm"/>
                <w:sz w:val="18"/>
                <w:szCs w:val="18"/>
              </w:rPr>
              <w:t>understanding</w:t>
            </w:r>
            <w:r w:rsidR="00FC15C3" w:rsidRPr="1AE0BFDF">
              <w:rPr>
                <w:rFonts w:ascii="Simplon Norm" w:hAnsi="Simplon Norm"/>
                <w:sz w:val="18"/>
                <w:szCs w:val="18"/>
              </w:rPr>
              <w:t xml:space="preserve"> </w:t>
            </w:r>
            <w:r w:rsidR="006C07DE" w:rsidRPr="1AE0BFDF">
              <w:rPr>
                <w:rFonts w:ascii="Simplon Norm" w:hAnsi="Simplon Norm"/>
                <w:sz w:val="18"/>
                <w:szCs w:val="18"/>
              </w:rPr>
              <w:t>required of this unit</w:t>
            </w:r>
            <w:r w:rsidRPr="1AE0BFDF">
              <w:rPr>
                <w:rFonts w:ascii="Simplon Norm" w:hAnsi="Simplon Norm"/>
                <w:sz w:val="18"/>
                <w:szCs w:val="18"/>
              </w:rPr>
              <w:t>.</w:t>
            </w:r>
          </w:p>
          <w:p w14:paraId="0962F31D" w14:textId="4B94B3AE" w:rsidR="0053713A" w:rsidRPr="007C1F73" w:rsidRDefault="0053713A" w:rsidP="000E794A">
            <w:pPr>
              <w:spacing w:line="240" w:lineRule="auto"/>
              <w:ind w:right="118"/>
              <w:rPr>
                <w:rFonts w:ascii="Simplon Norm" w:hAnsi="Simplon Norm"/>
                <w:sz w:val="18"/>
                <w:szCs w:val="18"/>
              </w:rPr>
            </w:pPr>
            <w:r w:rsidRPr="007C1F73">
              <w:rPr>
                <w:rFonts w:ascii="Simplon Norm" w:hAnsi="Simplon Norm"/>
                <w:sz w:val="18"/>
                <w:szCs w:val="18"/>
              </w:rPr>
              <w:t xml:space="preserve">To be assessed as competent, you must complete all tasks in the </w:t>
            </w:r>
            <w:r w:rsidRPr="00FC15C3">
              <w:rPr>
                <w:rFonts w:ascii="Simplon Norm" w:hAnsi="Simplon Norm"/>
                <w:sz w:val="18"/>
                <w:szCs w:val="18"/>
              </w:rPr>
              <w:t>spaces</w:t>
            </w:r>
            <w:r w:rsidRPr="007C1F73">
              <w:rPr>
                <w:rFonts w:ascii="Simplon Norm" w:hAnsi="Simplon Norm"/>
                <w:sz w:val="18"/>
                <w:szCs w:val="18"/>
              </w:rPr>
              <w:t xml:space="preserve"> required.</w:t>
            </w:r>
          </w:p>
          <w:p w14:paraId="34155197" w14:textId="319FDB22" w:rsidR="0053713A" w:rsidRPr="007C1F73" w:rsidRDefault="0053713A" w:rsidP="000E794A">
            <w:pPr>
              <w:spacing w:line="240" w:lineRule="auto"/>
              <w:ind w:right="118"/>
              <w:rPr>
                <w:rFonts w:ascii="Simplon Norm" w:hAnsi="Simplon Norm"/>
                <w:sz w:val="18"/>
                <w:szCs w:val="18"/>
              </w:rPr>
            </w:pPr>
            <w:r w:rsidRPr="007C1F73">
              <w:rPr>
                <w:rFonts w:ascii="Simplon Norm" w:hAnsi="Simplon Norm"/>
                <w:sz w:val="18"/>
                <w:szCs w:val="18"/>
              </w:rPr>
              <w:t>You are required to download your assessment by clicking on the assessment document icon below (see Let</w:t>
            </w:r>
            <w:r w:rsidR="009E27A9">
              <w:rPr>
                <w:rFonts w:ascii="Simplon Norm" w:hAnsi="Simplon Norm"/>
                <w:sz w:val="18"/>
                <w:szCs w:val="18"/>
              </w:rPr>
              <w:t>'</w:t>
            </w:r>
            <w:r w:rsidRPr="007C1F73">
              <w:rPr>
                <w:rFonts w:ascii="Simplon Norm" w:hAnsi="Simplon Norm"/>
                <w:sz w:val="18"/>
                <w:szCs w:val="18"/>
              </w:rPr>
              <w:t>s begin) and upload your completed assessment for submission.</w:t>
            </w:r>
          </w:p>
        </w:tc>
      </w:tr>
      <w:tr w:rsidR="0053713A" w:rsidRPr="007C1F73" w14:paraId="54413ECE" w14:textId="77777777" w:rsidTr="6FDB65E5">
        <w:trPr>
          <w:trHeight w:val="300"/>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hideMark/>
          </w:tcPr>
          <w:p w14:paraId="47DF154E" w14:textId="77777777" w:rsidR="0053713A" w:rsidRPr="007C1F73" w:rsidRDefault="0053713A" w:rsidP="000E794A">
            <w:pPr>
              <w:spacing w:line="240" w:lineRule="auto"/>
              <w:ind w:right="118"/>
              <w:rPr>
                <w:rFonts w:ascii="Simplon Norm" w:hAnsi="Simplon Norm" w:cs="Segoe UI"/>
                <w:b/>
                <w:bCs/>
                <w:sz w:val="20"/>
                <w:szCs w:val="20"/>
              </w:rPr>
            </w:pPr>
            <w:r w:rsidRPr="007C1F73">
              <w:rPr>
                <w:rFonts w:ascii="Simplon Norm" w:hAnsi="Simplon Norm"/>
                <w:b/>
                <w:bCs/>
                <w:sz w:val="20"/>
                <w:szCs w:val="20"/>
              </w:rPr>
              <w:t>Supporting documents</w:t>
            </w:r>
          </w:p>
        </w:tc>
      </w:tr>
      <w:tr w:rsidR="0053713A" w:rsidRPr="007C1F73" w14:paraId="1AE557FB" w14:textId="77777777" w:rsidTr="6FDB65E5">
        <w:trPr>
          <w:trHeight w:val="840"/>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0D830B90" w14:textId="77777777" w:rsidR="0053713A" w:rsidRPr="007C1F73" w:rsidRDefault="0053713A" w:rsidP="000E794A">
            <w:pPr>
              <w:spacing w:line="240" w:lineRule="auto"/>
              <w:ind w:right="118"/>
              <w:rPr>
                <w:rFonts w:ascii="Simplon Norm" w:hAnsi="Simplon Norm"/>
                <w:sz w:val="18"/>
                <w:szCs w:val="18"/>
              </w:rPr>
            </w:pPr>
            <w:r w:rsidRPr="007C1F73">
              <w:rPr>
                <w:rFonts w:ascii="Simplon Norm" w:hAnsi="Simplon Norm"/>
                <w:sz w:val="18"/>
                <w:szCs w:val="18"/>
              </w:rPr>
              <w:t>To answer some of the questions, you will need to access the following documents:</w:t>
            </w:r>
          </w:p>
          <w:p w14:paraId="17A4733B" w14:textId="55A29BA2" w:rsidR="0053713A" w:rsidRPr="007C1F73" w:rsidRDefault="009D7AAF" w:rsidP="009D7AAF">
            <w:pPr>
              <w:pStyle w:val="ListParagraph"/>
              <w:spacing w:line="240" w:lineRule="auto"/>
              <w:ind w:left="0" w:right="118"/>
              <w:rPr>
                <w:rFonts w:ascii="Simplon Norm" w:hAnsi="Simplon Norm"/>
                <w:sz w:val="18"/>
                <w:szCs w:val="18"/>
              </w:rPr>
            </w:pPr>
            <w:r>
              <w:rPr>
                <w:rFonts w:ascii="Simplon Norm" w:hAnsi="Simplon Norm"/>
                <w:sz w:val="18"/>
                <w:szCs w:val="18"/>
              </w:rPr>
              <w:t>N/A</w:t>
            </w:r>
          </w:p>
        </w:tc>
      </w:tr>
      <w:tr w:rsidR="0053713A" w:rsidRPr="007C1F73" w14:paraId="4F7962F5" w14:textId="77777777" w:rsidTr="6FDB65E5">
        <w:trPr>
          <w:trHeight w:val="300"/>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hideMark/>
          </w:tcPr>
          <w:p w14:paraId="6B6CFED7" w14:textId="77777777" w:rsidR="0053713A" w:rsidRPr="007C1F73" w:rsidRDefault="0053713A" w:rsidP="000E794A">
            <w:pPr>
              <w:spacing w:line="240" w:lineRule="auto"/>
              <w:ind w:right="118"/>
              <w:rPr>
                <w:rFonts w:ascii="Simplon Norm" w:hAnsi="Simplon Norm"/>
                <w:b/>
                <w:bCs/>
                <w:sz w:val="20"/>
                <w:szCs w:val="20"/>
              </w:rPr>
            </w:pPr>
            <w:r w:rsidRPr="007C1F73">
              <w:rPr>
                <w:rFonts w:ascii="Simplon Norm" w:hAnsi="Simplon Norm"/>
                <w:b/>
                <w:bCs/>
                <w:sz w:val="20"/>
                <w:szCs w:val="20"/>
              </w:rPr>
              <w:t>Files for submission</w:t>
            </w:r>
          </w:p>
        </w:tc>
      </w:tr>
      <w:tr w:rsidR="0053713A" w:rsidRPr="007C1F73" w14:paraId="34FAE1F3" w14:textId="77777777" w:rsidTr="6FDB65E5">
        <w:trPr>
          <w:trHeight w:val="707"/>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424DE5AE" w14:textId="77777777" w:rsidR="0053713A" w:rsidRPr="007C1F73" w:rsidRDefault="0053713A" w:rsidP="000E794A">
            <w:pPr>
              <w:spacing w:line="240" w:lineRule="auto"/>
              <w:ind w:right="118"/>
              <w:rPr>
                <w:rFonts w:ascii="Simplon Norm" w:hAnsi="Simplon Norm"/>
                <w:sz w:val="18"/>
                <w:szCs w:val="18"/>
              </w:rPr>
            </w:pPr>
            <w:r w:rsidRPr="007C1F73">
              <w:rPr>
                <w:rFonts w:ascii="Simplon Norm" w:hAnsi="Simplon Norm"/>
                <w:sz w:val="18"/>
                <w:szCs w:val="18"/>
              </w:rPr>
              <w:t>Submit the assessment document with all tasks completed in the spaces provided.</w:t>
            </w:r>
          </w:p>
          <w:p w14:paraId="2CBFDD34" w14:textId="77777777" w:rsidR="0053713A" w:rsidRPr="007C1F73" w:rsidRDefault="0053713A" w:rsidP="000E794A">
            <w:pPr>
              <w:spacing w:line="240" w:lineRule="auto"/>
              <w:ind w:right="118"/>
              <w:rPr>
                <w:rFonts w:ascii="Simplon Norm" w:hAnsi="Simplon Norm"/>
                <w:sz w:val="18"/>
                <w:szCs w:val="18"/>
              </w:rPr>
            </w:pPr>
            <w:r w:rsidRPr="007C1F73">
              <w:rPr>
                <w:rFonts w:ascii="Simplon Norm" w:hAnsi="Simplon Norm"/>
                <w:sz w:val="18"/>
                <w:szCs w:val="18"/>
              </w:rPr>
              <w:t>Submit the following files:</w:t>
            </w:r>
          </w:p>
          <w:p w14:paraId="2FA1A067" w14:textId="080E19FD" w:rsidR="0053713A" w:rsidRPr="009D7AAF" w:rsidRDefault="0053713A" w:rsidP="00AE15B5">
            <w:pPr>
              <w:pStyle w:val="ListParagraph"/>
              <w:numPr>
                <w:ilvl w:val="0"/>
                <w:numId w:val="5"/>
              </w:numPr>
              <w:spacing w:line="240" w:lineRule="auto"/>
              <w:ind w:left="557" w:right="118" w:hanging="283"/>
              <w:rPr>
                <w:rFonts w:ascii="Simplon Norm" w:hAnsi="Simplon Norm"/>
                <w:sz w:val="18"/>
                <w:szCs w:val="18"/>
              </w:rPr>
            </w:pPr>
            <w:r w:rsidRPr="009D7AAF">
              <w:rPr>
                <w:rFonts w:ascii="Simplon Norm" w:hAnsi="Simplon Norm"/>
                <w:sz w:val="18"/>
                <w:szCs w:val="18"/>
              </w:rPr>
              <w:t>Assessment document</w:t>
            </w:r>
          </w:p>
          <w:p w14:paraId="2DFBEE8A" w14:textId="1D2856E4" w:rsidR="009D7AAF" w:rsidRPr="009D7AAF" w:rsidRDefault="009D7AAF" w:rsidP="009D7AAF">
            <w:pPr>
              <w:spacing w:line="240" w:lineRule="auto"/>
              <w:ind w:right="118"/>
              <w:rPr>
                <w:rFonts w:ascii="Simplon Norm" w:hAnsi="Simplon Norm"/>
                <w:sz w:val="18"/>
                <w:szCs w:val="18"/>
              </w:rPr>
            </w:pPr>
          </w:p>
        </w:tc>
      </w:tr>
      <w:tr w:rsidR="0053713A" w:rsidRPr="007C1F73" w14:paraId="7B4F1744" w14:textId="77777777" w:rsidTr="6FDB65E5">
        <w:trPr>
          <w:trHeight w:val="300"/>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hideMark/>
          </w:tcPr>
          <w:p w14:paraId="17BAFB80" w14:textId="77777777" w:rsidR="0053713A" w:rsidRPr="007C1F73" w:rsidRDefault="0053713A" w:rsidP="000E794A">
            <w:pPr>
              <w:spacing w:line="240" w:lineRule="auto"/>
              <w:ind w:right="118"/>
              <w:rPr>
                <w:rFonts w:ascii="Simplon Norm" w:hAnsi="Simplon Norm" w:cs="Segoe UI"/>
                <w:b/>
                <w:bCs/>
                <w:sz w:val="20"/>
                <w:szCs w:val="20"/>
              </w:rPr>
            </w:pPr>
            <w:r w:rsidRPr="007C1F73">
              <w:rPr>
                <w:rFonts w:ascii="Simplon Norm" w:hAnsi="Simplon Norm"/>
                <w:b/>
                <w:bCs/>
                <w:sz w:val="20"/>
                <w:szCs w:val="20"/>
              </w:rPr>
              <w:t>Submission instructions</w:t>
            </w:r>
          </w:p>
        </w:tc>
      </w:tr>
      <w:tr w:rsidR="007C1F73" w:rsidRPr="007C1F73" w14:paraId="0A35DB19" w14:textId="77777777" w:rsidTr="6FDB65E5">
        <w:trPr>
          <w:trHeight w:val="7809"/>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6218D8FF" w14:textId="77777777" w:rsidR="008F546E" w:rsidRPr="00F546A7" w:rsidRDefault="008F546E" w:rsidP="000E794A">
            <w:pPr>
              <w:spacing w:line="240" w:lineRule="auto"/>
              <w:ind w:right="118"/>
              <w:rPr>
                <w:rFonts w:ascii="Simplon Norm" w:hAnsi="Simplon Norm"/>
                <w:b/>
                <w:bCs/>
                <w:sz w:val="20"/>
                <w:szCs w:val="20"/>
                <w:u w:val="single"/>
              </w:rPr>
            </w:pPr>
            <w:r w:rsidRPr="00F546A7">
              <w:rPr>
                <w:rFonts w:ascii="Simplon Norm" w:hAnsi="Simplon Norm"/>
                <w:b/>
                <w:bCs/>
                <w:sz w:val="20"/>
                <w:szCs w:val="20"/>
                <w:u w:val="single"/>
              </w:rPr>
              <w:t>PDF File Submissions</w:t>
            </w:r>
          </w:p>
          <w:p w14:paraId="6E498C5F" w14:textId="77777777" w:rsidR="008F546E" w:rsidRPr="00F546A7" w:rsidRDefault="008F546E" w:rsidP="000E794A">
            <w:pPr>
              <w:spacing w:line="240" w:lineRule="auto"/>
              <w:ind w:right="118"/>
              <w:rPr>
                <w:rFonts w:ascii="Simplon Norm" w:hAnsi="Simplon Norm"/>
                <w:b/>
                <w:bCs/>
                <w:sz w:val="18"/>
                <w:szCs w:val="18"/>
              </w:rPr>
            </w:pPr>
            <w:r w:rsidRPr="00F546A7">
              <w:rPr>
                <w:rFonts w:ascii="Simplon Norm" w:hAnsi="Simplon Norm"/>
                <w:b/>
                <w:bCs/>
                <w:sz w:val="18"/>
                <w:szCs w:val="18"/>
              </w:rPr>
              <w:t xml:space="preserve">Please save </w:t>
            </w:r>
            <w:r w:rsidR="00F546A7">
              <w:rPr>
                <w:rFonts w:ascii="Simplon Norm" w:hAnsi="Simplon Norm"/>
                <w:b/>
                <w:bCs/>
                <w:sz w:val="18"/>
                <w:szCs w:val="18"/>
              </w:rPr>
              <w:t>all</w:t>
            </w:r>
            <w:r w:rsidRPr="00F546A7">
              <w:rPr>
                <w:rFonts w:ascii="Simplon Norm" w:hAnsi="Simplon Norm"/>
                <w:b/>
                <w:bCs/>
                <w:sz w:val="18"/>
                <w:szCs w:val="18"/>
              </w:rPr>
              <w:t xml:space="preserve"> Word documents as PDF files before submitting.</w:t>
            </w:r>
          </w:p>
          <w:p w14:paraId="169AFB45" w14:textId="77777777" w:rsidR="008F546E" w:rsidRPr="008F546E" w:rsidRDefault="008F546E" w:rsidP="000E794A">
            <w:pPr>
              <w:spacing w:line="240" w:lineRule="auto"/>
              <w:ind w:right="118"/>
              <w:rPr>
                <w:rFonts w:ascii="Simplon Norm" w:hAnsi="Simplon Norm"/>
                <w:sz w:val="18"/>
                <w:szCs w:val="18"/>
              </w:rPr>
            </w:pPr>
            <w:r w:rsidRPr="00EE119A">
              <w:rPr>
                <w:rFonts w:ascii="Simplon Norm" w:hAnsi="Simplon Norm"/>
                <w:b/>
                <w:bCs/>
                <w:sz w:val="18"/>
                <w:szCs w:val="18"/>
              </w:rPr>
              <w:t>IMPORTANT</w:t>
            </w:r>
            <w:r w:rsidRPr="008F546E">
              <w:rPr>
                <w:rFonts w:ascii="Simplon Norm" w:hAnsi="Simplon Norm"/>
                <w:sz w:val="18"/>
                <w:szCs w:val="18"/>
              </w:rPr>
              <w:t xml:space="preserve">: Word documents will </w:t>
            </w:r>
            <w:r w:rsidRPr="00EE119A">
              <w:rPr>
                <w:rFonts w:ascii="Simplon Norm" w:hAnsi="Simplon Norm"/>
                <w:b/>
                <w:bCs/>
                <w:sz w:val="18"/>
                <w:szCs w:val="18"/>
              </w:rPr>
              <w:t>not</w:t>
            </w:r>
            <w:r w:rsidRPr="008F546E">
              <w:rPr>
                <w:rFonts w:ascii="Simplon Norm" w:hAnsi="Simplon Norm"/>
                <w:sz w:val="18"/>
                <w:szCs w:val="18"/>
              </w:rPr>
              <w:t xml:space="preserve"> be accepted. </w:t>
            </w:r>
          </w:p>
          <w:p w14:paraId="52A64920" w14:textId="77777777" w:rsidR="008F546E" w:rsidRPr="008F546E" w:rsidRDefault="008F546E" w:rsidP="000E794A">
            <w:pPr>
              <w:spacing w:line="240" w:lineRule="auto"/>
              <w:ind w:right="118"/>
              <w:rPr>
                <w:rFonts w:ascii="Simplon Norm" w:hAnsi="Simplon Norm"/>
                <w:sz w:val="18"/>
                <w:szCs w:val="18"/>
              </w:rPr>
            </w:pPr>
            <w:r w:rsidRPr="008F546E">
              <w:rPr>
                <w:rFonts w:ascii="Simplon Norm" w:hAnsi="Simplon Norm"/>
                <w:sz w:val="18"/>
                <w:szCs w:val="18"/>
              </w:rPr>
              <w:t>Most modern web browsers can open and display a PDF file. If you have an older operating system, however, you may need a PDF reader installed on your device such as the Acrobat Reader, available from Adobe.</w:t>
            </w:r>
          </w:p>
          <w:p w14:paraId="50504044" w14:textId="77777777" w:rsidR="008F546E" w:rsidRPr="008F546E" w:rsidRDefault="008F546E" w:rsidP="000E794A">
            <w:pPr>
              <w:spacing w:line="240" w:lineRule="auto"/>
              <w:ind w:right="118"/>
              <w:rPr>
                <w:rFonts w:ascii="Simplon Norm" w:hAnsi="Simplon Norm"/>
                <w:i/>
                <w:iCs/>
                <w:color w:val="833C0B" w:themeColor="accent2" w:themeShade="80"/>
                <w:sz w:val="18"/>
                <w:szCs w:val="18"/>
              </w:rPr>
            </w:pPr>
            <w:r w:rsidRPr="008F546E">
              <w:rPr>
                <w:rFonts w:ascii="Simplon Norm" w:hAnsi="Simplon Norm"/>
                <w:i/>
                <w:iCs/>
                <w:color w:val="833C0B" w:themeColor="accent2" w:themeShade="80"/>
                <w:sz w:val="18"/>
                <w:szCs w:val="18"/>
              </w:rPr>
              <w:t>Windows: Word 2013 and newer</w:t>
            </w:r>
          </w:p>
          <w:p w14:paraId="31BE6345" w14:textId="77777777" w:rsidR="008F546E" w:rsidRPr="008F546E" w:rsidRDefault="008F546E" w:rsidP="000E794A">
            <w:pPr>
              <w:spacing w:line="240" w:lineRule="auto"/>
              <w:ind w:right="118"/>
              <w:rPr>
                <w:rFonts w:ascii="Simplon Norm" w:hAnsi="Simplon Norm"/>
                <w:sz w:val="18"/>
                <w:szCs w:val="18"/>
              </w:rPr>
            </w:pPr>
            <w:r w:rsidRPr="008F546E">
              <w:rPr>
                <w:rFonts w:ascii="Simplon Norm" w:hAnsi="Simplon Norm"/>
                <w:sz w:val="18"/>
                <w:szCs w:val="18"/>
              </w:rPr>
              <w:t xml:space="preserve">Choose </w:t>
            </w:r>
            <w:r w:rsidRPr="00F546A7">
              <w:rPr>
                <w:rFonts w:ascii="Simplon Norm" w:hAnsi="Simplon Norm"/>
                <w:b/>
                <w:bCs/>
                <w:sz w:val="18"/>
                <w:szCs w:val="18"/>
              </w:rPr>
              <w:t>File</w:t>
            </w:r>
            <w:r w:rsidRPr="008F546E">
              <w:rPr>
                <w:rFonts w:ascii="Simplon Norm" w:hAnsi="Simplon Norm"/>
                <w:sz w:val="18"/>
                <w:szCs w:val="18"/>
              </w:rPr>
              <w:t xml:space="preserve"> &gt; </w:t>
            </w:r>
            <w:r w:rsidRPr="00F546A7">
              <w:rPr>
                <w:rFonts w:ascii="Simplon Norm" w:hAnsi="Simplon Norm"/>
                <w:b/>
                <w:bCs/>
                <w:sz w:val="18"/>
                <w:szCs w:val="18"/>
              </w:rPr>
              <w:t>Export</w:t>
            </w:r>
            <w:r w:rsidRPr="008F546E">
              <w:rPr>
                <w:rFonts w:ascii="Simplon Norm" w:hAnsi="Simplon Norm"/>
                <w:sz w:val="18"/>
                <w:szCs w:val="18"/>
              </w:rPr>
              <w:t xml:space="preserve"> &gt; </w:t>
            </w:r>
            <w:r w:rsidRPr="00F546A7">
              <w:rPr>
                <w:rFonts w:ascii="Simplon Norm" w:hAnsi="Simplon Norm"/>
                <w:b/>
                <w:bCs/>
                <w:sz w:val="18"/>
                <w:szCs w:val="18"/>
              </w:rPr>
              <w:t>Create PDF/XPS</w:t>
            </w:r>
            <w:r w:rsidRPr="008F546E">
              <w:rPr>
                <w:rFonts w:ascii="Simplon Norm" w:hAnsi="Simplon Norm"/>
                <w:sz w:val="18"/>
                <w:szCs w:val="18"/>
              </w:rPr>
              <w:t>.</w:t>
            </w:r>
          </w:p>
          <w:p w14:paraId="6FF31D7D" w14:textId="77777777" w:rsidR="008F546E" w:rsidRPr="008F546E" w:rsidRDefault="008F546E" w:rsidP="000E794A">
            <w:pPr>
              <w:spacing w:line="240" w:lineRule="auto"/>
              <w:ind w:right="118"/>
              <w:rPr>
                <w:rFonts w:ascii="Simplon Norm" w:hAnsi="Simplon Norm"/>
                <w:i/>
                <w:iCs/>
                <w:color w:val="833C0B" w:themeColor="accent2" w:themeShade="80"/>
                <w:sz w:val="18"/>
                <w:szCs w:val="18"/>
              </w:rPr>
            </w:pPr>
            <w:r w:rsidRPr="008F546E">
              <w:rPr>
                <w:rFonts w:ascii="Simplon Norm" w:hAnsi="Simplon Norm"/>
                <w:i/>
                <w:iCs/>
                <w:color w:val="833C0B" w:themeColor="accent2" w:themeShade="80"/>
                <w:sz w:val="18"/>
                <w:szCs w:val="18"/>
              </w:rPr>
              <w:t>Windows: Word 2010</w:t>
            </w:r>
          </w:p>
          <w:p w14:paraId="5CBF32EE" w14:textId="77777777" w:rsidR="008F546E" w:rsidRPr="008F546E" w:rsidRDefault="008F546E" w:rsidP="00AE15B5">
            <w:pPr>
              <w:pStyle w:val="ListParagraph"/>
              <w:numPr>
                <w:ilvl w:val="0"/>
                <w:numId w:val="7"/>
              </w:numPr>
              <w:spacing w:line="240" w:lineRule="auto"/>
              <w:ind w:left="0" w:right="118" w:hanging="425"/>
              <w:rPr>
                <w:rFonts w:ascii="Simplon Norm" w:hAnsi="Simplon Norm"/>
                <w:sz w:val="18"/>
                <w:szCs w:val="18"/>
              </w:rPr>
            </w:pPr>
            <w:r w:rsidRPr="008F546E">
              <w:rPr>
                <w:rFonts w:ascii="Simplon Norm" w:hAnsi="Simplon Norm"/>
                <w:sz w:val="18"/>
                <w:szCs w:val="18"/>
              </w:rPr>
              <w:t xml:space="preserve">Click the </w:t>
            </w:r>
            <w:r w:rsidRPr="008F546E">
              <w:rPr>
                <w:rFonts w:ascii="Simplon Norm" w:hAnsi="Simplon Norm"/>
                <w:b/>
                <w:bCs/>
                <w:sz w:val="18"/>
                <w:szCs w:val="18"/>
              </w:rPr>
              <w:t>File</w:t>
            </w:r>
            <w:r w:rsidRPr="008F546E">
              <w:rPr>
                <w:rFonts w:ascii="Simplon Norm" w:hAnsi="Simplon Norm"/>
                <w:sz w:val="18"/>
                <w:szCs w:val="18"/>
              </w:rPr>
              <w:t xml:space="preserve"> tab</w:t>
            </w:r>
          </w:p>
          <w:p w14:paraId="2E11AB4E" w14:textId="77777777" w:rsidR="008F546E" w:rsidRPr="008F546E" w:rsidRDefault="008F546E" w:rsidP="00AE15B5">
            <w:pPr>
              <w:pStyle w:val="ListParagraph"/>
              <w:numPr>
                <w:ilvl w:val="0"/>
                <w:numId w:val="7"/>
              </w:numPr>
              <w:spacing w:line="240" w:lineRule="auto"/>
              <w:ind w:left="0" w:right="118" w:hanging="425"/>
              <w:rPr>
                <w:rFonts w:ascii="Simplon Norm" w:hAnsi="Simplon Norm"/>
                <w:sz w:val="18"/>
                <w:szCs w:val="18"/>
              </w:rPr>
            </w:pPr>
            <w:r w:rsidRPr="008F546E">
              <w:rPr>
                <w:rFonts w:ascii="Simplon Norm" w:hAnsi="Simplon Norm"/>
                <w:sz w:val="18"/>
                <w:szCs w:val="18"/>
              </w:rPr>
              <w:t xml:space="preserve">Click </w:t>
            </w:r>
            <w:r w:rsidRPr="008F546E">
              <w:rPr>
                <w:rFonts w:ascii="Simplon Norm" w:hAnsi="Simplon Norm"/>
                <w:b/>
                <w:bCs/>
                <w:sz w:val="18"/>
                <w:szCs w:val="18"/>
              </w:rPr>
              <w:t>Save As</w:t>
            </w:r>
          </w:p>
          <w:p w14:paraId="76E596D1" w14:textId="77777777" w:rsidR="008F546E" w:rsidRPr="008F546E" w:rsidRDefault="008F546E" w:rsidP="00AE15B5">
            <w:pPr>
              <w:pStyle w:val="ListParagraph"/>
              <w:numPr>
                <w:ilvl w:val="0"/>
                <w:numId w:val="6"/>
              </w:numPr>
              <w:spacing w:line="240" w:lineRule="auto"/>
              <w:ind w:left="0" w:right="118" w:hanging="425"/>
              <w:rPr>
                <w:rFonts w:ascii="Simplon Norm" w:hAnsi="Simplon Norm"/>
                <w:sz w:val="18"/>
                <w:szCs w:val="18"/>
              </w:rPr>
            </w:pPr>
            <w:r w:rsidRPr="008F546E">
              <w:rPr>
                <w:rFonts w:ascii="Simplon Norm" w:hAnsi="Simplon Norm"/>
                <w:sz w:val="18"/>
                <w:szCs w:val="18"/>
              </w:rPr>
              <w:t>To see the Save As dialog box in Word 2013 and Word 2016, you have to choose a location and folder</w:t>
            </w:r>
          </w:p>
          <w:p w14:paraId="60D7B4B4" w14:textId="77777777" w:rsidR="008F546E" w:rsidRPr="008F546E" w:rsidRDefault="008F546E" w:rsidP="00AE15B5">
            <w:pPr>
              <w:pStyle w:val="ListParagraph"/>
              <w:numPr>
                <w:ilvl w:val="0"/>
                <w:numId w:val="7"/>
              </w:numPr>
              <w:spacing w:line="240" w:lineRule="auto"/>
              <w:ind w:left="0" w:right="118" w:hanging="425"/>
              <w:rPr>
                <w:rFonts w:ascii="Simplon Norm" w:hAnsi="Simplon Norm"/>
                <w:sz w:val="18"/>
                <w:szCs w:val="18"/>
              </w:rPr>
            </w:pPr>
            <w:r w:rsidRPr="008F546E">
              <w:rPr>
                <w:rFonts w:ascii="Simplon Norm" w:hAnsi="Simplon Norm"/>
                <w:sz w:val="18"/>
                <w:szCs w:val="18"/>
              </w:rPr>
              <w:t xml:space="preserve">In the </w:t>
            </w:r>
            <w:r w:rsidRPr="008F546E">
              <w:rPr>
                <w:rFonts w:ascii="Simplon Norm" w:hAnsi="Simplon Norm"/>
                <w:b/>
                <w:bCs/>
                <w:sz w:val="18"/>
                <w:szCs w:val="18"/>
              </w:rPr>
              <w:t>File Name</w:t>
            </w:r>
            <w:r w:rsidRPr="008F546E">
              <w:rPr>
                <w:rFonts w:ascii="Simplon Norm" w:hAnsi="Simplon Norm"/>
                <w:sz w:val="18"/>
                <w:szCs w:val="18"/>
              </w:rPr>
              <w:t xml:space="preserve"> box, enter a name for the file, if you haven't already</w:t>
            </w:r>
          </w:p>
          <w:p w14:paraId="4E3C4311" w14:textId="77777777" w:rsidR="008F546E" w:rsidRPr="008F546E" w:rsidRDefault="008F546E" w:rsidP="00AE15B5">
            <w:pPr>
              <w:pStyle w:val="ListParagraph"/>
              <w:numPr>
                <w:ilvl w:val="0"/>
                <w:numId w:val="7"/>
              </w:numPr>
              <w:spacing w:line="240" w:lineRule="auto"/>
              <w:ind w:left="0" w:right="118" w:hanging="425"/>
              <w:rPr>
                <w:rFonts w:ascii="Simplon Norm" w:hAnsi="Simplon Norm"/>
                <w:sz w:val="18"/>
                <w:szCs w:val="18"/>
              </w:rPr>
            </w:pPr>
            <w:r w:rsidRPr="008F546E">
              <w:rPr>
                <w:rFonts w:ascii="Simplon Norm" w:hAnsi="Simplon Norm"/>
                <w:sz w:val="18"/>
                <w:szCs w:val="18"/>
              </w:rPr>
              <w:t xml:space="preserve">In the </w:t>
            </w:r>
            <w:r w:rsidRPr="008F546E">
              <w:rPr>
                <w:rFonts w:ascii="Simplon Norm" w:hAnsi="Simplon Norm"/>
                <w:b/>
                <w:bCs/>
                <w:sz w:val="18"/>
                <w:szCs w:val="18"/>
              </w:rPr>
              <w:t>Save</w:t>
            </w:r>
            <w:r w:rsidRPr="008F546E">
              <w:rPr>
                <w:rFonts w:ascii="Simplon Norm" w:hAnsi="Simplon Norm"/>
                <w:sz w:val="18"/>
                <w:szCs w:val="18"/>
              </w:rPr>
              <w:t xml:space="preserve"> as type list, click </w:t>
            </w:r>
            <w:r w:rsidRPr="008F546E">
              <w:rPr>
                <w:rFonts w:ascii="Simplon Norm" w:hAnsi="Simplon Norm"/>
                <w:b/>
                <w:bCs/>
                <w:sz w:val="18"/>
                <w:szCs w:val="18"/>
              </w:rPr>
              <w:t>PDF</w:t>
            </w:r>
            <w:r w:rsidRPr="008F546E">
              <w:rPr>
                <w:rFonts w:ascii="Simplon Norm" w:hAnsi="Simplon Norm"/>
                <w:sz w:val="18"/>
                <w:szCs w:val="18"/>
              </w:rPr>
              <w:t xml:space="preserve"> (*.pdf).</w:t>
            </w:r>
          </w:p>
          <w:p w14:paraId="78E5CFAB" w14:textId="77777777" w:rsidR="008F546E" w:rsidRPr="008F546E" w:rsidRDefault="008F546E" w:rsidP="00AE15B5">
            <w:pPr>
              <w:pStyle w:val="ListParagraph"/>
              <w:numPr>
                <w:ilvl w:val="0"/>
                <w:numId w:val="6"/>
              </w:numPr>
              <w:spacing w:line="240" w:lineRule="auto"/>
              <w:ind w:left="0" w:right="118" w:hanging="425"/>
              <w:rPr>
                <w:rFonts w:ascii="Simplon Norm" w:hAnsi="Simplon Norm"/>
                <w:sz w:val="18"/>
                <w:szCs w:val="18"/>
              </w:rPr>
            </w:pPr>
            <w:r w:rsidRPr="008F546E">
              <w:rPr>
                <w:rFonts w:ascii="Simplon Norm" w:hAnsi="Simplon Norm"/>
                <w:sz w:val="18"/>
                <w:szCs w:val="18"/>
              </w:rPr>
              <w:t>If you want the file to open in the selected format after saving, select the Open file after publishing check box.</w:t>
            </w:r>
          </w:p>
          <w:p w14:paraId="235CD3ED" w14:textId="77777777" w:rsidR="008F546E" w:rsidRPr="008F546E" w:rsidRDefault="008F546E" w:rsidP="00AE15B5">
            <w:pPr>
              <w:pStyle w:val="ListParagraph"/>
              <w:numPr>
                <w:ilvl w:val="0"/>
                <w:numId w:val="6"/>
              </w:numPr>
              <w:spacing w:line="240" w:lineRule="auto"/>
              <w:ind w:left="0" w:right="118" w:hanging="425"/>
              <w:rPr>
                <w:rFonts w:ascii="Simplon Norm" w:hAnsi="Simplon Norm"/>
                <w:sz w:val="18"/>
                <w:szCs w:val="18"/>
              </w:rPr>
            </w:pPr>
            <w:r w:rsidRPr="008F546E">
              <w:rPr>
                <w:rFonts w:ascii="Simplon Norm" w:hAnsi="Simplon Norm"/>
                <w:sz w:val="18"/>
                <w:szCs w:val="18"/>
              </w:rPr>
              <w:t>If the document requires high print quality, click Standard (publishing online and printing).</w:t>
            </w:r>
          </w:p>
          <w:p w14:paraId="3B3AE7DD" w14:textId="77777777" w:rsidR="008F546E" w:rsidRPr="008F546E" w:rsidRDefault="008F546E" w:rsidP="00AE15B5">
            <w:pPr>
              <w:pStyle w:val="ListParagraph"/>
              <w:numPr>
                <w:ilvl w:val="0"/>
                <w:numId w:val="6"/>
              </w:numPr>
              <w:spacing w:line="240" w:lineRule="auto"/>
              <w:ind w:left="0" w:right="118" w:hanging="425"/>
              <w:rPr>
                <w:rFonts w:ascii="Simplon Norm" w:hAnsi="Simplon Norm"/>
                <w:sz w:val="18"/>
                <w:szCs w:val="18"/>
              </w:rPr>
            </w:pPr>
            <w:r w:rsidRPr="008F546E">
              <w:rPr>
                <w:rFonts w:ascii="Simplon Norm" w:hAnsi="Simplon Norm"/>
                <w:sz w:val="18"/>
                <w:szCs w:val="18"/>
              </w:rPr>
              <w:t>If the file size is more important than print quality, click Minimum size (publishing online).</w:t>
            </w:r>
          </w:p>
          <w:p w14:paraId="5DDDEF09" w14:textId="77777777" w:rsidR="008F546E" w:rsidRPr="008F546E" w:rsidRDefault="008F546E" w:rsidP="00AE15B5">
            <w:pPr>
              <w:pStyle w:val="ListParagraph"/>
              <w:numPr>
                <w:ilvl w:val="0"/>
                <w:numId w:val="7"/>
              </w:numPr>
              <w:spacing w:line="240" w:lineRule="auto"/>
              <w:ind w:left="0" w:right="118" w:hanging="425"/>
              <w:rPr>
                <w:rFonts w:ascii="Simplon Norm" w:hAnsi="Simplon Norm"/>
                <w:sz w:val="18"/>
                <w:szCs w:val="18"/>
              </w:rPr>
            </w:pPr>
            <w:r w:rsidRPr="008F546E">
              <w:rPr>
                <w:rFonts w:ascii="Simplon Norm" w:hAnsi="Simplon Norm"/>
                <w:sz w:val="18"/>
                <w:szCs w:val="18"/>
              </w:rPr>
              <w:t xml:space="preserve">Click </w:t>
            </w:r>
            <w:r w:rsidRPr="008F546E">
              <w:rPr>
                <w:rFonts w:ascii="Simplon Norm" w:hAnsi="Simplon Norm"/>
                <w:b/>
                <w:bCs/>
                <w:sz w:val="18"/>
                <w:szCs w:val="18"/>
              </w:rPr>
              <w:t>Options</w:t>
            </w:r>
            <w:r w:rsidRPr="008F546E">
              <w:rPr>
                <w:rFonts w:ascii="Simplon Norm" w:hAnsi="Simplon Norm"/>
                <w:sz w:val="18"/>
                <w:szCs w:val="18"/>
              </w:rPr>
              <w:t xml:space="preserve"> to set the page to be printed, to choose whether markup should be printed, and to select output options. Click </w:t>
            </w:r>
            <w:r w:rsidRPr="008F546E">
              <w:rPr>
                <w:rFonts w:ascii="Simplon Norm" w:hAnsi="Simplon Norm"/>
                <w:b/>
                <w:bCs/>
                <w:sz w:val="18"/>
                <w:szCs w:val="18"/>
              </w:rPr>
              <w:t>OK</w:t>
            </w:r>
            <w:r w:rsidRPr="008F546E">
              <w:rPr>
                <w:rFonts w:ascii="Simplon Norm" w:hAnsi="Simplon Norm"/>
                <w:sz w:val="18"/>
                <w:szCs w:val="18"/>
              </w:rPr>
              <w:t xml:space="preserve"> when finished.</w:t>
            </w:r>
          </w:p>
          <w:p w14:paraId="26281FBC" w14:textId="77777777" w:rsidR="008F546E" w:rsidRPr="008F546E" w:rsidRDefault="008F546E" w:rsidP="00AE15B5">
            <w:pPr>
              <w:pStyle w:val="ListParagraph"/>
              <w:numPr>
                <w:ilvl w:val="0"/>
                <w:numId w:val="7"/>
              </w:numPr>
              <w:spacing w:line="240" w:lineRule="auto"/>
              <w:ind w:left="0" w:right="118" w:hanging="425"/>
              <w:rPr>
                <w:rFonts w:ascii="Simplon Norm" w:hAnsi="Simplon Norm"/>
                <w:sz w:val="18"/>
                <w:szCs w:val="18"/>
              </w:rPr>
            </w:pPr>
            <w:r w:rsidRPr="008F546E">
              <w:rPr>
                <w:rFonts w:ascii="Simplon Norm" w:hAnsi="Simplon Norm"/>
                <w:sz w:val="18"/>
                <w:szCs w:val="18"/>
              </w:rPr>
              <w:t xml:space="preserve">Click </w:t>
            </w:r>
            <w:r w:rsidRPr="008F546E">
              <w:rPr>
                <w:rFonts w:ascii="Simplon Norm" w:hAnsi="Simplon Norm"/>
                <w:b/>
                <w:bCs/>
                <w:sz w:val="18"/>
                <w:szCs w:val="18"/>
              </w:rPr>
              <w:t>Save</w:t>
            </w:r>
            <w:r w:rsidRPr="008F546E">
              <w:rPr>
                <w:rFonts w:ascii="Simplon Norm" w:hAnsi="Simplon Norm"/>
                <w:sz w:val="18"/>
                <w:szCs w:val="18"/>
              </w:rPr>
              <w:t>.</w:t>
            </w:r>
          </w:p>
          <w:p w14:paraId="6C56459D" w14:textId="77777777" w:rsidR="008F546E" w:rsidRPr="008F546E" w:rsidRDefault="008F546E" w:rsidP="000E794A">
            <w:pPr>
              <w:spacing w:line="240" w:lineRule="auto"/>
              <w:ind w:right="118"/>
              <w:rPr>
                <w:rFonts w:ascii="Simplon Norm" w:hAnsi="Simplon Norm"/>
                <w:i/>
                <w:iCs/>
                <w:color w:val="833C0B" w:themeColor="accent2" w:themeShade="80"/>
                <w:sz w:val="18"/>
                <w:szCs w:val="18"/>
              </w:rPr>
            </w:pPr>
            <w:r w:rsidRPr="008F546E">
              <w:rPr>
                <w:rFonts w:ascii="Simplon Norm" w:hAnsi="Simplon Norm"/>
                <w:i/>
                <w:iCs/>
                <w:color w:val="833C0B" w:themeColor="accent2" w:themeShade="80"/>
                <w:sz w:val="18"/>
                <w:szCs w:val="18"/>
              </w:rPr>
              <w:t>macOS: Office for Mac</w:t>
            </w:r>
          </w:p>
          <w:p w14:paraId="44B97B77" w14:textId="77777777" w:rsidR="008F546E" w:rsidRPr="008F546E" w:rsidRDefault="008F546E" w:rsidP="000E794A">
            <w:pPr>
              <w:spacing w:line="240" w:lineRule="auto"/>
              <w:ind w:right="118"/>
              <w:rPr>
                <w:rFonts w:ascii="Simplon Norm" w:hAnsi="Simplon Norm"/>
                <w:sz w:val="18"/>
                <w:szCs w:val="18"/>
              </w:rPr>
            </w:pPr>
            <w:r w:rsidRPr="008F546E">
              <w:rPr>
                <w:rFonts w:ascii="Simplon Norm" w:hAnsi="Simplon Norm"/>
                <w:sz w:val="18"/>
                <w:szCs w:val="18"/>
              </w:rPr>
              <w:t>To save your file as a PDF in Office for Mac follow these easy steps:</w:t>
            </w:r>
          </w:p>
          <w:p w14:paraId="1AC25F92" w14:textId="77777777" w:rsidR="008F546E" w:rsidRPr="008F546E" w:rsidRDefault="008F546E" w:rsidP="00AE15B5">
            <w:pPr>
              <w:pStyle w:val="ListParagraph"/>
              <w:numPr>
                <w:ilvl w:val="0"/>
                <w:numId w:val="8"/>
              </w:numPr>
              <w:spacing w:line="240" w:lineRule="auto"/>
              <w:ind w:left="0" w:right="118" w:hanging="425"/>
              <w:rPr>
                <w:rFonts w:ascii="Simplon Norm" w:hAnsi="Simplon Norm"/>
                <w:sz w:val="18"/>
                <w:szCs w:val="18"/>
              </w:rPr>
            </w:pPr>
            <w:r w:rsidRPr="008F546E">
              <w:rPr>
                <w:rFonts w:ascii="Simplon Norm" w:hAnsi="Simplon Norm"/>
                <w:sz w:val="18"/>
                <w:szCs w:val="18"/>
              </w:rPr>
              <w:t xml:space="preserve">Click the </w:t>
            </w:r>
            <w:r w:rsidRPr="008F546E">
              <w:rPr>
                <w:rFonts w:ascii="Simplon Norm" w:hAnsi="Simplon Norm"/>
                <w:b/>
                <w:bCs/>
                <w:sz w:val="18"/>
                <w:szCs w:val="18"/>
              </w:rPr>
              <w:t>File</w:t>
            </w:r>
          </w:p>
          <w:p w14:paraId="2DD927A0" w14:textId="77777777" w:rsidR="008F546E" w:rsidRPr="008F546E" w:rsidRDefault="008F546E" w:rsidP="00AE15B5">
            <w:pPr>
              <w:pStyle w:val="ListParagraph"/>
              <w:numPr>
                <w:ilvl w:val="0"/>
                <w:numId w:val="8"/>
              </w:numPr>
              <w:spacing w:line="240" w:lineRule="auto"/>
              <w:ind w:left="0" w:right="118" w:hanging="425"/>
              <w:rPr>
                <w:rFonts w:ascii="Simplon Norm" w:hAnsi="Simplon Norm"/>
                <w:sz w:val="18"/>
                <w:szCs w:val="18"/>
              </w:rPr>
            </w:pPr>
            <w:r w:rsidRPr="008F546E">
              <w:rPr>
                <w:rFonts w:ascii="Simplon Norm" w:hAnsi="Simplon Norm"/>
                <w:sz w:val="18"/>
                <w:szCs w:val="18"/>
              </w:rPr>
              <w:t xml:space="preserve">Click </w:t>
            </w:r>
            <w:r w:rsidRPr="008F546E">
              <w:rPr>
                <w:rFonts w:ascii="Simplon Norm" w:hAnsi="Simplon Norm"/>
                <w:b/>
                <w:bCs/>
                <w:sz w:val="18"/>
                <w:szCs w:val="18"/>
              </w:rPr>
              <w:t>Save As</w:t>
            </w:r>
          </w:p>
          <w:p w14:paraId="7ED1F8D1" w14:textId="77777777" w:rsidR="008F546E" w:rsidRPr="008F546E" w:rsidRDefault="008F546E" w:rsidP="00AE15B5">
            <w:pPr>
              <w:pStyle w:val="ListParagraph"/>
              <w:numPr>
                <w:ilvl w:val="0"/>
                <w:numId w:val="8"/>
              </w:numPr>
              <w:spacing w:line="240" w:lineRule="auto"/>
              <w:ind w:left="0" w:right="118" w:hanging="425"/>
              <w:rPr>
                <w:rFonts w:ascii="Simplon Norm" w:hAnsi="Simplon Norm"/>
                <w:sz w:val="18"/>
                <w:szCs w:val="18"/>
              </w:rPr>
            </w:pPr>
            <w:r w:rsidRPr="008F546E">
              <w:rPr>
                <w:rFonts w:ascii="Simplon Norm" w:hAnsi="Simplon Norm"/>
                <w:sz w:val="18"/>
                <w:szCs w:val="18"/>
              </w:rPr>
              <w:t xml:space="preserve">Click </w:t>
            </w:r>
            <w:r w:rsidRPr="008F546E">
              <w:rPr>
                <w:rFonts w:ascii="Simplon Norm" w:hAnsi="Simplon Norm"/>
                <w:b/>
                <w:bCs/>
                <w:sz w:val="18"/>
                <w:szCs w:val="18"/>
              </w:rPr>
              <w:t>File Format</w:t>
            </w:r>
            <w:r w:rsidRPr="008F546E">
              <w:rPr>
                <w:rFonts w:ascii="Simplon Norm" w:hAnsi="Simplon Norm"/>
                <w:sz w:val="18"/>
                <w:szCs w:val="18"/>
              </w:rPr>
              <w:t xml:space="preserve"> towards the bottom of the window</w:t>
            </w:r>
          </w:p>
          <w:p w14:paraId="58436602" w14:textId="77777777" w:rsidR="008F546E" w:rsidRPr="008F546E" w:rsidRDefault="008F546E" w:rsidP="00AE15B5">
            <w:pPr>
              <w:pStyle w:val="ListParagraph"/>
              <w:numPr>
                <w:ilvl w:val="0"/>
                <w:numId w:val="8"/>
              </w:numPr>
              <w:spacing w:line="240" w:lineRule="auto"/>
              <w:ind w:left="0" w:right="118" w:hanging="425"/>
              <w:rPr>
                <w:rFonts w:ascii="Simplon Norm" w:hAnsi="Simplon Norm"/>
                <w:sz w:val="18"/>
                <w:szCs w:val="18"/>
              </w:rPr>
            </w:pPr>
            <w:r w:rsidRPr="008F546E">
              <w:rPr>
                <w:rFonts w:ascii="Simplon Norm" w:hAnsi="Simplon Norm"/>
                <w:sz w:val="18"/>
                <w:szCs w:val="18"/>
              </w:rPr>
              <w:t xml:space="preserve">Select </w:t>
            </w:r>
            <w:r w:rsidRPr="008F546E">
              <w:rPr>
                <w:rFonts w:ascii="Simplon Norm" w:hAnsi="Simplon Norm"/>
                <w:b/>
                <w:bCs/>
                <w:sz w:val="18"/>
                <w:szCs w:val="18"/>
              </w:rPr>
              <w:t>PDF</w:t>
            </w:r>
            <w:r w:rsidRPr="008F546E">
              <w:rPr>
                <w:rFonts w:ascii="Simplon Norm" w:hAnsi="Simplon Norm"/>
                <w:sz w:val="18"/>
                <w:szCs w:val="18"/>
              </w:rPr>
              <w:t xml:space="preserve"> from the list of available file formats</w:t>
            </w:r>
          </w:p>
          <w:p w14:paraId="2CAD2CC6" w14:textId="77777777" w:rsidR="008F546E" w:rsidRPr="008F546E" w:rsidRDefault="008F546E" w:rsidP="00AE15B5">
            <w:pPr>
              <w:pStyle w:val="ListParagraph"/>
              <w:numPr>
                <w:ilvl w:val="0"/>
                <w:numId w:val="8"/>
              </w:numPr>
              <w:spacing w:line="240" w:lineRule="auto"/>
              <w:ind w:left="0" w:right="118" w:hanging="425"/>
              <w:rPr>
                <w:rFonts w:ascii="Simplon Norm" w:hAnsi="Simplon Norm"/>
                <w:sz w:val="18"/>
                <w:szCs w:val="18"/>
              </w:rPr>
            </w:pPr>
            <w:r w:rsidRPr="008F546E">
              <w:rPr>
                <w:rFonts w:ascii="Simplon Norm" w:hAnsi="Simplon Norm"/>
                <w:sz w:val="18"/>
                <w:szCs w:val="18"/>
              </w:rPr>
              <w:t xml:space="preserve">Give your file a name, if it doesn't already have one, then click </w:t>
            </w:r>
            <w:r w:rsidRPr="008F546E">
              <w:rPr>
                <w:rFonts w:ascii="Simplon Norm" w:hAnsi="Simplon Norm"/>
                <w:b/>
                <w:bCs/>
                <w:sz w:val="18"/>
                <w:szCs w:val="18"/>
              </w:rPr>
              <w:t>Export</w:t>
            </w:r>
          </w:p>
          <w:p w14:paraId="0A9B7DCD" w14:textId="77777777" w:rsidR="007C1F73" w:rsidRPr="007C1F73" w:rsidRDefault="008F546E" w:rsidP="000E794A">
            <w:pPr>
              <w:spacing w:line="240" w:lineRule="auto"/>
              <w:ind w:right="118"/>
              <w:rPr>
                <w:rFonts w:ascii="Simplon Norm" w:hAnsi="Simplon Norm"/>
                <w:sz w:val="18"/>
                <w:szCs w:val="18"/>
              </w:rPr>
            </w:pPr>
            <w:r w:rsidRPr="008F546E">
              <w:rPr>
                <w:rFonts w:ascii="Simplon Norm" w:hAnsi="Simplon Norm"/>
                <w:sz w:val="18"/>
                <w:szCs w:val="18"/>
              </w:rPr>
              <w:t xml:space="preserve">For more detailed instructions refer to </w:t>
            </w:r>
            <w:r w:rsidRPr="008F546E">
              <w:rPr>
                <w:rFonts w:ascii="Simplon Norm" w:hAnsi="Simplon Norm"/>
                <w:sz w:val="18"/>
                <w:szCs w:val="18"/>
                <w:u w:val="single"/>
              </w:rPr>
              <w:t>Microsoft Support</w:t>
            </w:r>
            <w:r w:rsidRPr="008F546E">
              <w:rPr>
                <w:rFonts w:ascii="Simplon Norm" w:hAnsi="Simplon Norm"/>
                <w:sz w:val="18"/>
                <w:szCs w:val="18"/>
              </w:rPr>
              <w:t>.</w:t>
            </w:r>
          </w:p>
        </w:tc>
      </w:tr>
    </w:tbl>
    <w:p w14:paraId="4F22F558" w14:textId="77777777" w:rsidR="0053713A" w:rsidRDefault="0053713A" w:rsidP="000E794A">
      <w:pPr>
        <w:ind w:right="118"/>
        <w:rPr>
          <w:rFonts w:ascii="Simplon Norm" w:hAnsi="Simplon Norm"/>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98"/>
      </w:tblGrid>
      <w:tr w:rsidR="00D212BD" w:rsidRPr="009A413D" w14:paraId="0E52ECFA" w14:textId="77777777" w:rsidTr="00443589">
        <w:tc>
          <w:tcPr>
            <w:tcW w:w="10198" w:type="dxa"/>
            <w:shd w:val="clear" w:color="auto" w:fill="000000" w:themeFill="text1"/>
            <w:hideMark/>
          </w:tcPr>
          <w:p w14:paraId="0B2B11B4" w14:textId="77777777" w:rsidR="00D212BD" w:rsidRPr="009A413D" w:rsidRDefault="008037F0" w:rsidP="000E794A">
            <w:pPr>
              <w:spacing w:line="240" w:lineRule="auto"/>
              <w:ind w:right="118"/>
              <w:rPr>
                <w:rFonts w:ascii="Simplon Norm" w:hAnsi="Simplon Norm"/>
                <w:i/>
                <w:iCs/>
                <w:sz w:val="18"/>
                <w:szCs w:val="18"/>
              </w:rPr>
            </w:pPr>
            <w:r w:rsidRPr="008037F0">
              <w:rPr>
                <w:rFonts w:ascii="Simplon Norm" w:hAnsi="Simplon Norm"/>
                <w:b/>
                <w:bCs/>
                <w:sz w:val="22"/>
                <w:szCs w:val="22"/>
              </w:rPr>
              <w:t>SECTION 3</w:t>
            </w:r>
          </w:p>
        </w:tc>
      </w:tr>
      <w:tr w:rsidR="009255D8" w:rsidRPr="009255D8" w14:paraId="7A7FFC4B" w14:textId="77777777" w:rsidTr="00443589">
        <w:tc>
          <w:tcPr>
            <w:tcW w:w="10198" w:type="dxa"/>
            <w:shd w:val="clear" w:color="auto" w:fill="404040" w:themeFill="text1" w:themeFillTint="BF"/>
          </w:tcPr>
          <w:p w14:paraId="1E59EA58" w14:textId="77777777" w:rsidR="009255D8" w:rsidRPr="009255D8" w:rsidRDefault="009255D8" w:rsidP="000E794A">
            <w:pPr>
              <w:spacing w:line="240" w:lineRule="auto"/>
              <w:ind w:right="118"/>
              <w:rPr>
                <w:rFonts w:ascii="Simplon Norm" w:hAnsi="Simplon Norm"/>
                <w:b/>
                <w:bCs/>
                <w:color w:val="FFFFFF" w:themeColor="background1"/>
                <w:sz w:val="22"/>
                <w:szCs w:val="22"/>
              </w:rPr>
            </w:pPr>
            <w:r w:rsidRPr="009255D8">
              <w:rPr>
                <w:rFonts w:ascii="Simplon Norm" w:hAnsi="Simplon Norm"/>
                <w:color w:val="FFFFFF" w:themeColor="background1"/>
                <w:sz w:val="20"/>
                <w:szCs w:val="20"/>
              </w:rPr>
              <w:t>ASSESSMENT TASK CRITERIA AND OUTCOME</w:t>
            </w:r>
          </w:p>
        </w:tc>
      </w:tr>
      <w:tr w:rsidR="00D212BD" w:rsidRPr="009A413D" w14:paraId="03368035" w14:textId="77777777" w:rsidTr="00443589">
        <w:trPr>
          <w:trHeight w:val="582"/>
        </w:trPr>
        <w:tc>
          <w:tcPr>
            <w:tcW w:w="10198" w:type="dxa"/>
            <w:shd w:val="clear" w:color="auto" w:fill="auto"/>
            <w:hideMark/>
          </w:tcPr>
          <w:p w14:paraId="1AFED0A5" w14:textId="77777777" w:rsidR="00F546A7" w:rsidRPr="00F546A7" w:rsidRDefault="00F546A7" w:rsidP="000E794A">
            <w:pPr>
              <w:spacing w:line="240" w:lineRule="auto"/>
              <w:ind w:right="118"/>
              <w:rPr>
                <w:rFonts w:ascii="Simplon Norm" w:hAnsi="Simplon Norm"/>
                <w:sz w:val="18"/>
                <w:szCs w:val="18"/>
              </w:rPr>
            </w:pPr>
            <w:r w:rsidRPr="00F546A7">
              <w:rPr>
                <w:rFonts w:ascii="Simplon Norm" w:hAnsi="Simplon Norm"/>
                <w:sz w:val="18"/>
                <w:szCs w:val="18"/>
              </w:rPr>
              <w:t>This assessment will be graded as Satisfactory (S) or Unsatisfactory (US).</w:t>
            </w:r>
          </w:p>
          <w:p w14:paraId="3C97061C" w14:textId="77777777" w:rsidR="00F546A7" w:rsidRPr="00F546A7" w:rsidRDefault="00F546A7" w:rsidP="000E794A">
            <w:pPr>
              <w:ind w:right="118"/>
              <w:rPr>
                <w:rFonts w:ascii="Simplon Norm" w:hAnsi="Simplon Norm"/>
                <w:sz w:val="18"/>
                <w:szCs w:val="18"/>
              </w:rPr>
            </w:pPr>
            <w:r w:rsidRPr="00F546A7">
              <w:rPr>
                <w:rFonts w:ascii="Simplon Norm" w:hAnsi="Simplon Norm"/>
                <w:sz w:val="18"/>
                <w:szCs w:val="18"/>
              </w:rPr>
              <w:t>To achieve Satisfactory; valid, sufficient, authentic, and current evidence of meeting the criteria must be submitted.</w:t>
            </w:r>
          </w:p>
          <w:p w14:paraId="08D2348B" w14:textId="77777777" w:rsidR="00D212BD" w:rsidRPr="009A413D" w:rsidRDefault="00D212BD" w:rsidP="000E794A">
            <w:pPr>
              <w:ind w:right="118"/>
              <w:rPr>
                <w:rFonts w:ascii="Simplon Norm" w:hAnsi="Simplon Norm"/>
                <w:sz w:val="18"/>
                <w:szCs w:val="18"/>
              </w:rPr>
            </w:pPr>
            <w:r w:rsidRPr="009A413D">
              <w:rPr>
                <w:rFonts w:ascii="Simplon Norm" w:hAnsi="Simplon Norm"/>
                <w:sz w:val="18"/>
                <w:szCs w:val="18"/>
              </w:rPr>
              <w:t xml:space="preserve">Refer to </w:t>
            </w:r>
            <w:r w:rsidR="00F546A7">
              <w:rPr>
                <w:rFonts w:ascii="Simplon Norm" w:hAnsi="Simplon Norm"/>
                <w:sz w:val="18"/>
                <w:szCs w:val="18"/>
              </w:rPr>
              <w:t xml:space="preserve">the </w:t>
            </w:r>
            <w:r w:rsidRPr="009A413D">
              <w:rPr>
                <w:rFonts w:ascii="Simplon Norm" w:hAnsi="Simplon Norm"/>
                <w:sz w:val="18"/>
                <w:szCs w:val="18"/>
              </w:rPr>
              <w:t xml:space="preserve">mapping spreadsheet for </w:t>
            </w:r>
            <w:r w:rsidR="008037F0">
              <w:rPr>
                <w:rFonts w:ascii="Simplon Norm" w:hAnsi="Simplon Norm"/>
                <w:sz w:val="18"/>
                <w:szCs w:val="18"/>
              </w:rPr>
              <w:t xml:space="preserve">details for </w:t>
            </w:r>
            <w:r w:rsidRPr="009A413D">
              <w:rPr>
                <w:rFonts w:ascii="Simplon Norm" w:hAnsi="Simplon Norm"/>
                <w:sz w:val="18"/>
                <w:szCs w:val="18"/>
              </w:rPr>
              <w:t>this unit.</w:t>
            </w:r>
          </w:p>
        </w:tc>
      </w:tr>
    </w:tbl>
    <w:p w14:paraId="5CE11E36" w14:textId="77777777" w:rsidR="00D212BD" w:rsidRPr="009A413D" w:rsidRDefault="00D212BD" w:rsidP="000E794A">
      <w:pPr>
        <w:spacing w:before="90"/>
        <w:ind w:right="118"/>
        <w:rPr>
          <w:rFonts w:ascii="Simplon Norm" w:hAnsi="Simplon Norm"/>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01"/>
      </w:tblGrid>
      <w:tr w:rsidR="00D212BD" w:rsidRPr="009A413D" w14:paraId="0F4F8D37" w14:textId="77777777" w:rsidTr="00443589">
        <w:trPr>
          <w:trHeight w:val="482"/>
        </w:trPr>
        <w:tc>
          <w:tcPr>
            <w:tcW w:w="10201" w:type="dxa"/>
            <w:shd w:val="clear" w:color="auto" w:fill="000000" w:themeFill="text1"/>
            <w:hideMark/>
          </w:tcPr>
          <w:p w14:paraId="4350D6DC" w14:textId="77777777" w:rsidR="00D212BD" w:rsidRPr="009255D8" w:rsidRDefault="008037F0" w:rsidP="000E794A">
            <w:pPr>
              <w:spacing w:line="240" w:lineRule="auto"/>
              <w:ind w:right="118"/>
              <w:rPr>
                <w:rFonts w:ascii="Simplon Norm" w:hAnsi="Simplon Norm"/>
                <w:sz w:val="22"/>
                <w:szCs w:val="22"/>
              </w:rPr>
            </w:pPr>
            <w:r w:rsidRPr="008037F0">
              <w:rPr>
                <w:rFonts w:ascii="Simplon Norm" w:hAnsi="Simplon Norm"/>
                <w:sz w:val="22"/>
                <w:szCs w:val="22"/>
              </w:rPr>
              <w:t>SECTION 4</w:t>
            </w:r>
          </w:p>
        </w:tc>
      </w:tr>
      <w:tr w:rsidR="009255D8" w:rsidRPr="009255D8" w14:paraId="0E460CFC" w14:textId="77777777" w:rsidTr="00443589">
        <w:trPr>
          <w:trHeight w:val="482"/>
        </w:trPr>
        <w:tc>
          <w:tcPr>
            <w:tcW w:w="10201" w:type="dxa"/>
            <w:shd w:val="clear" w:color="auto" w:fill="404040" w:themeFill="text1" w:themeFillTint="BF"/>
          </w:tcPr>
          <w:p w14:paraId="79E941E8" w14:textId="77777777" w:rsidR="009255D8" w:rsidRPr="009255D8" w:rsidRDefault="009255D8" w:rsidP="000E794A">
            <w:pPr>
              <w:spacing w:line="240" w:lineRule="auto"/>
              <w:ind w:right="118"/>
              <w:rPr>
                <w:rFonts w:ascii="Simplon Norm" w:hAnsi="Simplon Norm"/>
                <w:color w:val="FFFFFF" w:themeColor="background1"/>
                <w:sz w:val="20"/>
                <w:szCs w:val="20"/>
              </w:rPr>
            </w:pPr>
            <w:r w:rsidRPr="009255D8">
              <w:rPr>
                <w:rFonts w:ascii="Simplon Norm" w:hAnsi="Simplon Norm"/>
                <w:color w:val="FFFFFF" w:themeColor="background1"/>
                <w:sz w:val="20"/>
                <w:szCs w:val="20"/>
              </w:rPr>
              <w:t>ASSESSMENT DETAILS</w:t>
            </w:r>
          </w:p>
          <w:p w14:paraId="049253B3" w14:textId="780AE540" w:rsidR="009255D8" w:rsidRPr="009255D8" w:rsidRDefault="009255D8" w:rsidP="000E794A">
            <w:pPr>
              <w:spacing w:line="240" w:lineRule="auto"/>
              <w:ind w:right="118"/>
              <w:rPr>
                <w:rFonts w:ascii="Simplon Norm" w:hAnsi="Simplon Norm"/>
                <w:i/>
                <w:iCs/>
                <w:color w:val="FFFFFF" w:themeColor="background1"/>
                <w:sz w:val="18"/>
                <w:szCs w:val="18"/>
              </w:rPr>
            </w:pPr>
            <w:r w:rsidRPr="009255D8">
              <w:rPr>
                <w:rFonts w:ascii="Simplon Norm" w:hAnsi="Simplon Norm"/>
                <w:i/>
                <w:iCs/>
                <w:color w:val="FFFFFF" w:themeColor="background1"/>
                <w:sz w:val="18"/>
                <w:szCs w:val="18"/>
              </w:rPr>
              <w:t>Please refer to SECTION 2 to confirm how the assessment tools will be built and the methods that will be used to collect evidence i.e., Student</w:t>
            </w:r>
            <w:r w:rsidR="009E27A9">
              <w:rPr>
                <w:rFonts w:ascii="Simplon Norm" w:hAnsi="Simplon Norm"/>
                <w:i/>
                <w:iCs/>
                <w:color w:val="FFFFFF" w:themeColor="background1"/>
                <w:sz w:val="18"/>
                <w:szCs w:val="18"/>
              </w:rPr>
              <w:t>'</w:t>
            </w:r>
            <w:r w:rsidRPr="009255D8">
              <w:rPr>
                <w:rFonts w:ascii="Simplon Norm" w:hAnsi="Simplon Norm"/>
                <w:i/>
                <w:iCs/>
                <w:color w:val="FFFFFF" w:themeColor="background1"/>
                <w:sz w:val="18"/>
                <w:szCs w:val="18"/>
              </w:rPr>
              <w:t>s will type answers directly into LMS or will upload of files of completed assessment tasks.</w:t>
            </w:r>
          </w:p>
          <w:p w14:paraId="7CA1BB96" w14:textId="77777777" w:rsidR="009255D8" w:rsidRPr="009255D8" w:rsidRDefault="009255D8" w:rsidP="000E794A">
            <w:pPr>
              <w:spacing w:line="240" w:lineRule="auto"/>
              <w:ind w:right="118"/>
              <w:rPr>
                <w:rFonts w:ascii="Simplon Norm" w:hAnsi="Simplon Norm"/>
                <w:i/>
                <w:iCs/>
                <w:color w:val="FFFFFF" w:themeColor="background1"/>
                <w:sz w:val="18"/>
                <w:szCs w:val="18"/>
              </w:rPr>
            </w:pPr>
            <w:r w:rsidRPr="009255D8">
              <w:rPr>
                <w:rFonts w:ascii="Simplon Norm" w:hAnsi="Simplon Norm"/>
                <w:i/>
                <w:iCs/>
                <w:color w:val="FFFFFF" w:themeColor="background1"/>
                <w:sz w:val="18"/>
                <w:szCs w:val="18"/>
              </w:rPr>
              <w:t xml:space="preserve">The STUDENT INSTRUCTIONS above will be added directly into the LMS. </w:t>
            </w:r>
          </w:p>
          <w:p w14:paraId="63A66738" w14:textId="77777777" w:rsidR="009255D8" w:rsidRPr="009255D8" w:rsidRDefault="009255D8" w:rsidP="000E794A">
            <w:pPr>
              <w:spacing w:line="240" w:lineRule="auto"/>
              <w:ind w:right="118"/>
              <w:rPr>
                <w:rFonts w:ascii="Simplon Norm" w:hAnsi="Simplon Norm"/>
                <w:i/>
                <w:iCs/>
                <w:color w:val="FFFFFF" w:themeColor="background1"/>
                <w:sz w:val="18"/>
                <w:szCs w:val="18"/>
              </w:rPr>
            </w:pPr>
            <w:r w:rsidRPr="009255D8">
              <w:rPr>
                <w:rFonts w:ascii="Simplon Norm" w:hAnsi="Simplon Norm"/>
                <w:i/>
                <w:iCs/>
                <w:color w:val="FFFFFF" w:themeColor="background1"/>
                <w:sz w:val="18"/>
                <w:szCs w:val="18"/>
              </w:rPr>
              <w:t xml:space="preserve">All associated files will be accessed via the LMS, as will any Assessor Guides, Matrix, Templates etc. </w:t>
            </w:r>
          </w:p>
          <w:p w14:paraId="01D2C7C2" w14:textId="77777777" w:rsidR="009255D8" w:rsidRPr="009255D8" w:rsidRDefault="009255D8" w:rsidP="000E794A">
            <w:pPr>
              <w:spacing w:line="240" w:lineRule="auto"/>
              <w:ind w:right="118"/>
              <w:rPr>
                <w:rFonts w:ascii="Simplon Norm" w:hAnsi="Simplon Norm"/>
                <w:color w:val="FFFFFF" w:themeColor="background1"/>
                <w:sz w:val="20"/>
                <w:szCs w:val="20"/>
              </w:rPr>
            </w:pPr>
            <w:r w:rsidRPr="009255D8">
              <w:rPr>
                <w:rFonts w:ascii="Simplon Norm" w:hAnsi="Simplon Norm"/>
                <w:i/>
                <w:iCs/>
                <w:color w:val="FFFFFF" w:themeColor="background1"/>
                <w:sz w:val="18"/>
                <w:szCs w:val="18"/>
              </w:rPr>
              <w:t>Students and Assessors have restricted permissions in the LMS. Assessor Guides, including model answers, will be available to Assessors ONLY.</w:t>
            </w:r>
          </w:p>
        </w:tc>
      </w:tr>
      <w:tr w:rsidR="00D212BD" w:rsidRPr="009A413D" w14:paraId="05E709E3" w14:textId="77777777" w:rsidTr="00443589">
        <w:trPr>
          <w:trHeight w:val="3035"/>
        </w:trPr>
        <w:tc>
          <w:tcPr>
            <w:tcW w:w="10201" w:type="dxa"/>
            <w:shd w:val="clear" w:color="auto" w:fill="auto"/>
          </w:tcPr>
          <w:p w14:paraId="306CD92C" w14:textId="77777777" w:rsidR="00D212BD" w:rsidRPr="00F546A7" w:rsidRDefault="00D212BD" w:rsidP="000E794A">
            <w:pPr>
              <w:ind w:right="118"/>
              <w:rPr>
                <w:rFonts w:ascii="Simplon Norm" w:hAnsi="Simplon Norm"/>
                <w:sz w:val="18"/>
                <w:szCs w:val="18"/>
              </w:rPr>
            </w:pPr>
            <w:r w:rsidRPr="00F546A7">
              <w:rPr>
                <w:rFonts w:ascii="Simplon Norm" w:hAnsi="Simplon Norm"/>
                <w:sz w:val="18"/>
                <w:szCs w:val="18"/>
              </w:rPr>
              <w:t xml:space="preserve">The following pages contain the draft assessment which will be built into the LMS once reviewed. </w:t>
            </w:r>
            <w:r w:rsidR="007146EA">
              <w:rPr>
                <w:rFonts w:ascii="Simplon Norm" w:hAnsi="Simplon Norm"/>
                <w:sz w:val="18"/>
                <w:szCs w:val="18"/>
              </w:rPr>
              <w:t xml:space="preserve">This </w:t>
            </w:r>
            <w:r w:rsidRPr="00F546A7">
              <w:rPr>
                <w:rFonts w:ascii="Simplon Norm" w:hAnsi="Simplon Norm"/>
                <w:sz w:val="18"/>
                <w:szCs w:val="18"/>
              </w:rPr>
              <w:t>includes:</w:t>
            </w:r>
          </w:p>
          <w:p w14:paraId="5AD42B40" w14:textId="6C0D7F23" w:rsidR="00D212BD" w:rsidRPr="00F546A7" w:rsidRDefault="00721217" w:rsidP="000E794A">
            <w:pPr>
              <w:ind w:right="118"/>
              <w:rPr>
                <w:rFonts w:ascii="Simplon Norm" w:hAnsi="Simplon Norm"/>
                <w:sz w:val="18"/>
                <w:szCs w:val="18"/>
              </w:rPr>
            </w:pPr>
            <w:sdt>
              <w:sdtPr>
                <w:rPr>
                  <w:rFonts w:ascii="Simplon Norm" w:eastAsia="MS Gothic" w:hAnsi="Simplon Norm"/>
                  <w:sz w:val="18"/>
                  <w:szCs w:val="18"/>
                </w:rPr>
                <w:id w:val="1401092587"/>
                <w14:checkbox>
                  <w14:checked w14:val="1"/>
                  <w14:checkedState w14:val="2612" w14:font="MS Gothic"/>
                  <w14:uncheckedState w14:val="2610" w14:font="MS Gothic"/>
                </w14:checkbox>
              </w:sdtPr>
              <w:sdtContent>
                <w:r w:rsidR="00DC433A">
                  <w:rPr>
                    <w:rFonts w:ascii="MS Gothic" w:eastAsia="MS Gothic" w:hAnsi="MS Gothic" w:hint="eastAsia"/>
                    <w:sz w:val="18"/>
                    <w:szCs w:val="18"/>
                  </w:rPr>
                  <w:t>☒</w:t>
                </w:r>
              </w:sdtContent>
            </w:sdt>
            <w:r w:rsidR="007E0884" w:rsidRPr="00F546A7">
              <w:rPr>
                <w:rFonts w:ascii="Simplon Norm" w:eastAsia="MS Gothic" w:hAnsi="Simplon Norm"/>
                <w:sz w:val="18"/>
                <w:szCs w:val="18"/>
              </w:rPr>
              <w:t xml:space="preserve"> </w:t>
            </w:r>
            <w:r w:rsidR="00D212BD" w:rsidRPr="00F546A7">
              <w:rPr>
                <w:rFonts w:ascii="Simplon Norm" w:hAnsi="Simplon Norm"/>
                <w:sz w:val="18"/>
                <w:szCs w:val="18"/>
              </w:rPr>
              <w:t>Instructions to students</w:t>
            </w:r>
          </w:p>
          <w:p w14:paraId="188C0DEB" w14:textId="5B4AC2D9" w:rsidR="007146EA" w:rsidRPr="00F546A7" w:rsidRDefault="00721217" w:rsidP="000E794A">
            <w:pPr>
              <w:ind w:right="118"/>
              <w:rPr>
                <w:rFonts w:ascii="Simplon Norm" w:hAnsi="Simplon Norm"/>
                <w:sz w:val="18"/>
                <w:szCs w:val="18"/>
              </w:rPr>
            </w:pPr>
            <w:sdt>
              <w:sdtPr>
                <w:rPr>
                  <w:rFonts w:ascii="Simplon Norm" w:eastAsia="MS Gothic" w:hAnsi="Simplon Norm"/>
                  <w:sz w:val="18"/>
                  <w:szCs w:val="18"/>
                </w:rPr>
                <w:id w:val="-199176917"/>
                <w14:checkbox>
                  <w14:checked w14:val="1"/>
                  <w14:checkedState w14:val="2612" w14:font="MS Gothic"/>
                  <w14:uncheckedState w14:val="2610" w14:font="MS Gothic"/>
                </w14:checkbox>
              </w:sdtPr>
              <w:sdtContent>
                <w:r w:rsidR="00DC433A">
                  <w:rPr>
                    <w:rFonts w:ascii="MS Gothic" w:eastAsia="MS Gothic" w:hAnsi="MS Gothic" w:hint="eastAsia"/>
                    <w:sz w:val="18"/>
                    <w:szCs w:val="18"/>
                  </w:rPr>
                  <w:t>☒</w:t>
                </w:r>
              </w:sdtContent>
            </w:sdt>
            <w:r w:rsidR="007146EA" w:rsidRPr="00F546A7">
              <w:rPr>
                <w:rFonts w:ascii="Simplon Norm" w:eastAsia="MS Gothic" w:hAnsi="Simplon Norm"/>
                <w:sz w:val="18"/>
                <w:szCs w:val="18"/>
              </w:rPr>
              <w:t xml:space="preserve"> </w:t>
            </w:r>
            <w:r w:rsidR="007146EA" w:rsidRPr="00F546A7">
              <w:rPr>
                <w:rFonts w:ascii="Simplon Norm" w:hAnsi="Simplon Norm"/>
                <w:sz w:val="18"/>
                <w:szCs w:val="18"/>
              </w:rPr>
              <w:t>Questions /</w:t>
            </w:r>
            <w:r w:rsidR="007146EA">
              <w:rPr>
                <w:rFonts w:ascii="Simplon Norm" w:hAnsi="Simplon Norm"/>
                <w:sz w:val="18"/>
                <w:szCs w:val="18"/>
              </w:rPr>
              <w:t>t</w:t>
            </w:r>
            <w:r w:rsidR="007146EA" w:rsidRPr="00F546A7">
              <w:rPr>
                <w:rFonts w:ascii="Simplon Norm" w:hAnsi="Simplon Norm"/>
                <w:sz w:val="18"/>
                <w:szCs w:val="18"/>
              </w:rPr>
              <w:t>asks</w:t>
            </w:r>
          </w:p>
          <w:p w14:paraId="4FFEB7C7" w14:textId="5A2B97CE" w:rsidR="007146EA" w:rsidRPr="00F546A7" w:rsidRDefault="00721217" w:rsidP="000E794A">
            <w:pPr>
              <w:ind w:right="118"/>
              <w:rPr>
                <w:rFonts w:ascii="Simplon Norm" w:hAnsi="Simplon Norm"/>
                <w:sz w:val="18"/>
                <w:szCs w:val="18"/>
              </w:rPr>
            </w:pPr>
            <w:sdt>
              <w:sdtPr>
                <w:rPr>
                  <w:rFonts w:ascii="Simplon Norm" w:eastAsia="MS Gothic" w:hAnsi="Simplon Norm"/>
                  <w:sz w:val="18"/>
                  <w:szCs w:val="18"/>
                </w:rPr>
                <w:id w:val="800650711"/>
                <w14:checkbox>
                  <w14:checked w14:val="1"/>
                  <w14:checkedState w14:val="2612" w14:font="MS Gothic"/>
                  <w14:uncheckedState w14:val="2610" w14:font="MS Gothic"/>
                </w14:checkbox>
              </w:sdtPr>
              <w:sdtContent>
                <w:r w:rsidR="00DC433A">
                  <w:rPr>
                    <w:rFonts w:ascii="MS Gothic" w:eastAsia="MS Gothic" w:hAnsi="MS Gothic" w:hint="eastAsia"/>
                    <w:sz w:val="18"/>
                    <w:szCs w:val="18"/>
                  </w:rPr>
                  <w:t>☒</w:t>
                </w:r>
              </w:sdtContent>
            </w:sdt>
            <w:r w:rsidR="007146EA" w:rsidRPr="00F546A7">
              <w:rPr>
                <w:rFonts w:ascii="Simplon Norm" w:eastAsia="MS Gothic" w:hAnsi="Simplon Norm"/>
                <w:sz w:val="18"/>
                <w:szCs w:val="18"/>
              </w:rPr>
              <w:t xml:space="preserve"> </w:t>
            </w:r>
            <w:r w:rsidR="007146EA" w:rsidRPr="00F546A7">
              <w:rPr>
                <w:rFonts w:ascii="Simplon Norm" w:hAnsi="Simplon Norm"/>
                <w:sz w:val="18"/>
                <w:szCs w:val="18"/>
              </w:rPr>
              <w:t>Templates /</w:t>
            </w:r>
            <w:r w:rsidR="007146EA">
              <w:rPr>
                <w:rFonts w:ascii="Simplon Norm" w:hAnsi="Simplon Norm"/>
                <w:sz w:val="18"/>
                <w:szCs w:val="18"/>
              </w:rPr>
              <w:t>t</w:t>
            </w:r>
            <w:r w:rsidR="007146EA" w:rsidRPr="00F546A7">
              <w:rPr>
                <w:rFonts w:ascii="Simplon Norm" w:hAnsi="Simplon Norm"/>
                <w:sz w:val="18"/>
                <w:szCs w:val="18"/>
              </w:rPr>
              <w:t>ables where applicable</w:t>
            </w:r>
          </w:p>
          <w:p w14:paraId="79DD2B1A" w14:textId="77777777" w:rsidR="007146EA" w:rsidRDefault="00721217" w:rsidP="000E794A">
            <w:pPr>
              <w:ind w:right="118"/>
              <w:rPr>
                <w:rFonts w:ascii="Simplon Norm" w:eastAsia="MS Gothic" w:hAnsi="Simplon Norm"/>
                <w:sz w:val="18"/>
                <w:szCs w:val="18"/>
              </w:rPr>
            </w:pPr>
            <w:sdt>
              <w:sdtPr>
                <w:rPr>
                  <w:rFonts w:ascii="Simplon Norm" w:eastAsia="MS Gothic" w:hAnsi="Simplon Norm"/>
                  <w:sz w:val="18"/>
                  <w:szCs w:val="18"/>
                </w:rPr>
                <w:id w:val="364644959"/>
                <w14:checkbox>
                  <w14:checked w14:val="0"/>
                  <w14:checkedState w14:val="2612" w14:font="MS Gothic"/>
                  <w14:uncheckedState w14:val="2610" w14:font="MS Gothic"/>
                </w14:checkbox>
              </w:sdtPr>
              <w:sdtContent>
                <w:r w:rsidR="007146EA" w:rsidRPr="00F546A7">
                  <w:rPr>
                    <w:rFonts w:ascii="Segoe UI Symbol" w:eastAsia="MS Gothic" w:hAnsi="Segoe UI Symbol" w:cs="Segoe UI Symbol"/>
                    <w:sz w:val="18"/>
                    <w:szCs w:val="18"/>
                  </w:rPr>
                  <w:t>☐</w:t>
                </w:r>
              </w:sdtContent>
            </w:sdt>
            <w:r w:rsidR="007146EA" w:rsidRPr="00F546A7">
              <w:rPr>
                <w:rFonts w:ascii="Simplon Norm" w:eastAsia="MS Gothic" w:hAnsi="Simplon Norm"/>
                <w:sz w:val="18"/>
                <w:szCs w:val="18"/>
              </w:rPr>
              <w:t xml:space="preserve"> </w:t>
            </w:r>
            <w:r w:rsidR="007146EA" w:rsidRPr="00F546A7">
              <w:rPr>
                <w:rFonts w:ascii="Simplon Norm" w:hAnsi="Simplon Norm"/>
                <w:sz w:val="18"/>
                <w:szCs w:val="18"/>
              </w:rPr>
              <w:t>Links to supporting files /websites</w:t>
            </w:r>
            <w:r w:rsidR="007146EA" w:rsidRPr="00F546A7">
              <w:rPr>
                <w:rFonts w:ascii="Simplon Norm" w:eastAsia="MS Gothic" w:hAnsi="Simplon Norm"/>
                <w:sz w:val="18"/>
                <w:szCs w:val="18"/>
              </w:rPr>
              <w:t xml:space="preserve"> </w:t>
            </w:r>
          </w:p>
          <w:p w14:paraId="34CB6E2C" w14:textId="667F750E" w:rsidR="00D212BD" w:rsidRPr="00F546A7" w:rsidRDefault="00721217" w:rsidP="000E794A">
            <w:pPr>
              <w:ind w:right="118"/>
              <w:rPr>
                <w:rFonts w:ascii="Simplon Norm" w:hAnsi="Simplon Norm"/>
                <w:sz w:val="18"/>
                <w:szCs w:val="18"/>
              </w:rPr>
            </w:pPr>
            <w:sdt>
              <w:sdtPr>
                <w:rPr>
                  <w:rFonts w:ascii="Simplon Norm" w:eastAsia="MS Gothic" w:hAnsi="Simplon Norm"/>
                  <w:sz w:val="18"/>
                  <w:szCs w:val="18"/>
                </w:rPr>
                <w:id w:val="2057810573"/>
                <w14:checkbox>
                  <w14:checked w14:val="1"/>
                  <w14:checkedState w14:val="2612" w14:font="MS Gothic"/>
                  <w14:uncheckedState w14:val="2610" w14:font="MS Gothic"/>
                </w14:checkbox>
              </w:sdtPr>
              <w:sdtContent>
                <w:r w:rsidR="00DC433A">
                  <w:rPr>
                    <w:rFonts w:ascii="MS Gothic" w:eastAsia="MS Gothic" w:hAnsi="MS Gothic" w:hint="eastAsia"/>
                    <w:sz w:val="18"/>
                    <w:szCs w:val="18"/>
                  </w:rPr>
                  <w:t>☒</w:t>
                </w:r>
              </w:sdtContent>
            </w:sdt>
            <w:r w:rsidR="007E0884" w:rsidRPr="00F546A7">
              <w:rPr>
                <w:rFonts w:ascii="Simplon Norm" w:eastAsia="MS Gothic" w:hAnsi="Simplon Norm"/>
                <w:sz w:val="18"/>
                <w:szCs w:val="18"/>
              </w:rPr>
              <w:t xml:space="preserve"> </w:t>
            </w:r>
            <w:r w:rsidR="00D212BD" w:rsidRPr="00F546A7">
              <w:rPr>
                <w:rFonts w:ascii="Simplon Norm" w:hAnsi="Simplon Norm"/>
                <w:sz w:val="18"/>
                <w:szCs w:val="18"/>
              </w:rPr>
              <w:t>Instructions to assessors</w:t>
            </w:r>
          </w:p>
          <w:p w14:paraId="7B4E4CD9" w14:textId="73B71D9B" w:rsidR="00D212BD" w:rsidRPr="007146EA" w:rsidRDefault="00721217" w:rsidP="000E794A">
            <w:pPr>
              <w:ind w:right="118"/>
              <w:rPr>
                <w:rFonts w:ascii="Simplon Norm" w:hAnsi="Simplon Norm"/>
                <w:sz w:val="18"/>
                <w:szCs w:val="18"/>
              </w:rPr>
            </w:pPr>
            <w:sdt>
              <w:sdtPr>
                <w:rPr>
                  <w:rFonts w:ascii="Simplon Norm" w:eastAsia="MS Gothic" w:hAnsi="Simplon Norm"/>
                  <w:sz w:val="18"/>
                  <w:szCs w:val="18"/>
                </w:rPr>
                <w:id w:val="-566729837"/>
                <w14:checkbox>
                  <w14:checked w14:val="1"/>
                  <w14:checkedState w14:val="2612" w14:font="MS Gothic"/>
                  <w14:uncheckedState w14:val="2610" w14:font="MS Gothic"/>
                </w14:checkbox>
              </w:sdtPr>
              <w:sdtContent>
                <w:r w:rsidR="00DC433A">
                  <w:rPr>
                    <w:rFonts w:ascii="MS Gothic" w:eastAsia="MS Gothic" w:hAnsi="MS Gothic" w:hint="eastAsia"/>
                    <w:sz w:val="18"/>
                    <w:szCs w:val="18"/>
                  </w:rPr>
                  <w:t>☒</w:t>
                </w:r>
              </w:sdtContent>
            </w:sdt>
            <w:r w:rsidR="007E0884" w:rsidRPr="00F546A7">
              <w:rPr>
                <w:rFonts w:ascii="Simplon Norm" w:eastAsia="MS Gothic" w:hAnsi="Simplon Norm"/>
                <w:sz w:val="18"/>
                <w:szCs w:val="18"/>
              </w:rPr>
              <w:t xml:space="preserve"> </w:t>
            </w:r>
            <w:r w:rsidR="00D212BD" w:rsidRPr="00F546A7">
              <w:rPr>
                <w:rFonts w:ascii="Simplon Norm" w:hAnsi="Simplon Norm"/>
                <w:sz w:val="18"/>
                <w:szCs w:val="18"/>
              </w:rPr>
              <w:t>Sample answers /</w:t>
            </w:r>
            <w:r w:rsidR="007146EA">
              <w:rPr>
                <w:rFonts w:ascii="Simplon Norm" w:hAnsi="Simplon Norm"/>
                <w:sz w:val="18"/>
                <w:szCs w:val="18"/>
              </w:rPr>
              <w:t>e</w:t>
            </w:r>
            <w:r w:rsidR="00D212BD" w:rsidRPr="00F546A7">
              <w:rPr>
                <w:rFonts w:ascii="Simplon Norm" w:hAnsi="Simplon Norm"/>
                <w:sz w:val="18"/>
                <w:szCs w:val="18"/>
              </w:rPr>
              <w:t>xamples of benchmark</w:t>
            </w:r>
            <w:r w:rsidR="007146EA">
              <w:rPr>
                <w:rFonts w:ascii="Simplon Norm" w:hAnsi="Simplon Norm"/>
                <w:sz w:val="18"/>
                <w:szCs w:val="18"/>
              </w:rPr>
              <w:t xml:space="preserve"> answers</w:t>
            </w:r>
          </w:p>
        </w:tc>
      </w:tr>
    </w:tbl>
    <w:p w14:paraId="0B72F00E" w14:textId="77777777" w:rsidR="00D212BD" w:rsidRDefault="00D212BD" w:rsidP="000E794A">
      <w:pPr>
        <w:spacing w:before="90"/>
        <w:ind w:right="118"/>
        <w:rPr>
          <w:rFonts w:ascii="Simplon Norm" w:hAnsi="Simplon Norm"/>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01"/>
      </w:tblGrid>
      <w:tr w:rsidR="007E0884" w:rsidRPr="009A413D" w14:paraId="0D5AEDE8" w14:textId="77777777" w:rsidTr="00443589">
        <w:trPr>
          <w:trHeight w:val="482"/>
        </w:trPr>
        <w:tc>
          <w:tcPr>
            <w:tcW w:w="10201" w:type="dxa"/>
            <w:shd w:val="clear" w:color="auto" w:fill="000000" w:themeFill="text1"/>
            <w:hideMark/>
          </w:tcPr>
          <w:p w14:paraId="53701177" w14:textId="77777777" w:rsidR="007146EA" w:rsidRPr="009255D8" w:rsidRDefault="007146EA" w:rsidP="000E794A">
            <w:pPr>
              <w:spacing w:line="240" w:lineRule="auto"/>
              <w:ind w:right="118"/>
              <w:rPr>
                <w:rFonts w:ascii="Simplon Norm" w:hAnsi="Simplon Norm"/>
                <w:b/>
                <w:bCs/>
                <w:sz w:val="22"/>
                <w:szCs w:val="22"/>
              </w:rPr>
            </w:pPr>
            <w:r w:rsidRPr="007146EA">
              <w:rPr>
                <w:rFonts w:ascii="Simplon Norm" w:hAnsi="Simplon Norm"/>
                <w:b/>
                <w:bCs/>
                <w:sz w:val="22"/>
                <w:szCs w:val="22"/>
              </w:rPr>
              <w:t>SECTION 5</w:t>
            </w:r>
          </w:p>
        </w:tc>
      </w:tr>
      <w:tr w:rsidR="009255D8" w:rsidRPr="009255D8" w14:paraId="60AA2849" w14:textId="77777777" w:rsidTr="00443589">
        <w:trPr>
          <w:trHeight w:val="482"/>
        </w:trPr>
        <w:tc>
          <w:tcPr>
            <w:tcW w:w="10201" w:type="dxa"/>
            <w:shd w:val="clear" w:color="auto" w:fill="404040" w:themeFill="text1" w:themeFillTint="BF"/>
          </w:tcPr>
          <w:p w14:paraId="7465916E" w14:textId="77777777" w:rsidR="009255D8" w:rsidRPr="009255D8" w:rsidRDefault="009255D8" w:rsidP="000E794A">
            <w:pPr>
              <w:spacing w:line="240" w:lineRule="auto"/>
              <w:ind w:right="118"/>
              <w:rPr>
                <w:rFonts w:ascii="Simplon Norm" w:hAnsi="Simplon Norm"/>
                <w:color w:val="FFFFFF" w:themeColor="background1"/>
                <w:sz w:val="20"/>
                <w:szCs w:val="20"/>
              </w:rPr>
            </w:pPr>
            <w:r w:rsidRPr="009255D8">
              <w:rPr>
                <w:rFonts w:ascii="Simplon Norm" w:hAnsi="Simplon Norm"/>
                <w:color w:val="FFFFFF" w:themeColor="background1"/>
                <w:sz w:val="20"/>
                <w:szCs w:val="20"/>
              </w:rPr>
              <w:t>STAKEHOLDERS AND SIGN OFF</w:t>
            </w:r>
          </w:p>
          <w:p w14:paraId="778912FB" w14:textId="77777777" w:rsidR="009255D8" w:rsidRPr="009255D8" w:rsidRDefault="009255D8" w:rsidP="000E794A">
            <w:pPr>
              <w:spacing w:line="240" w:lineRule="auto"/>
              <w:ind w:right="118"/>
              <w:rPr>
                <w:rFonts w:ascii="Simplon Norm" w:hAnsi="Simplon Norm"/>
                <w:b/>
                <w:bCs/>
                <w:i/>
                <w:iCs/>
                <w:color w:val="FFFFFF" w:themeColor="background1"/>
                <w:sz w:val="22"/>
                <w:szCs w:val="22"/>
              </w:rPr>
            </w:pPr>
            <w:r w:rsidRPr="009255D8">
              <w:rPr>
                <w:rFonts w:ascii="Simplon Norm" w:hAnsi="Simplon Norm"/>
                <w:i/>
                <w:iCs/>
                <w:color w:val="FFFFFF" w:themeColor="background1"/>
                <w:sz w:val="18"/>
                <w:szCs w:val="18"/>
              </w:rPr>
              <w:t>List all that apply for each of the stakeholder roles below.</w:t>
            </w:r>
          </w:p>
        </w:tc>
      </w:tr>
    </w:tbl>
    <w:tbl>
      <w:tblPr>
        <w:tblStyle w:val="TableGrid0"/>
        <w:tblW w:w="0" w:type="auto"/>
        <w:tblLook w:val="04A0" w:firstRow="1" w:lastRow="0" w:firstColumn="1" w:lastColumn="0" w:noHBand="0" w:noVBand="1"/>
      </w:tblPr>
      <w:tblGrid>
        <w:gridCol w:w="4390"/>
        <w:gridCol w:w="5811"/>
      </w:tblGrid>
      <w:tr w:rsidR="007E0884" w14:paraId="58B88502" w14:textId="77777777" w:rsidTr="00443589">
        <w:tc>
          <w:tcPr>
            <w:tcW w:w="4390" w:type="dxa"/>
            <w:shd w:val="clear" w:color="auto" w:fill="F2F2F2" w:themeFill="background1" w:themeFillShade="F2"/>
          </w:tcPr>
          <w:p w14:paraId="7AD85128" w14:textId="77777777" w:rsidR="007E0884" w:rsidRDefault="00190A15" w:rsidP="000E794A">
            <w:pPr>
              <w:spacing w:before="90"/>
              <w:ind w:right="118"/>
              <w:rPr>
                <w:rFonts w:ascii="Simplon Norm" w:hAnsi="Simplon Norm"/>
                <w:sz w:val="20"/>
                <w:szCs w:val="20"/>
              </w:rPr>
            </w:pPr>
            <w:r>
              <w:rPr>
                <w:rFonts w:ascii="Simplon Norm" w:hAnsi="Simplon Norm"/>
                <w:sz w:val="20"/>
                <w:szCs w:val="20"/>
              </w:rPr>
              <w:t>UPed Learning Designer/Author name</w:t>
            </w:r>
          </w:p>
        </w:tc>
        <w:tc>
          <w:tcPr>
            <w:tcW w:w="5811" w:type="dxa"/>
          </w:tcPr>
          <w:p w14:paraId="57AE6729" w14:textId="0091BAC7" w:rsidR="007E0884" w:rsidRDefault="00497DE7" w:rsidP="000E794A">
            <w:pPr>
              <w:spacing w:before="90"/>
              <w:ind w:right="118"/>
              <w:rPr>
                <w:rFonts w:ascii="Simplon Norm" w:hAnsi="Simplon Norm"/>
                <w:sz w:val="20"/>
                <w:szCs w:val="20"/>
              </w:rPr>
            </w:pPr>
            <w:r>
              <w:rPr>
                <w:rFonts w:ascii="Simplon Norm" w:hAnsi="Simplon Norm"/>
                <w:sz w:val="20"/>
                <w:szCs w:val="20"/>
              </w:rPr>
              <w:t>EduWorks</w:t>
            </w:r>
          </w:p>
        </w:tc>
      </w:tr>
      <w:tr w:rsidR="00190A15" w14:paraId="4AD83614" w14:textId="77777777" w:rsidTr="00443589">
        <w:tc>
          <w:tcPr>
            <w:tcW w:w="4390" w:type="dxa"/>
            <w:shd w:val="clear" w:color="auto" w:fill="F2F2F2" w:themeFill="background1" w:themeFillShade="F2"/>
          </w:tcPr>
          <w:p w14:paraId="39D373E5" w14:textId="77777777" w:rsidR="00190A15" w:rsidRDefault="00190A15" w:rsidP="000E794A">
            <w:pPr>
              <w:spacing w:before="90"/>
              <w:ind w:right="118"/>
              <w:rPr>
                <w:rFonts w:ascii="Simplon Norm" w:hAnsi="Simplon Norm"/>
                <w:sz w:val="20"/>
                <w:szCs w:val="20"/>
              </w:rPr>
            </w:pPr>
            <w:r>
              <w:rPr>
                <w:rFonts w:ascii="Simplon Norm" w:hAnsi="Simplon Norm"/>
                <w:sz w:val="20"/>
                <w:szCs w:val="20"/>
              </w:rPr>
              <w:t>SOE Quality and Compliance Manager name</w:t>
            </w:r>
          </w:p>
        </w:tc>
        <w:tc>
          <w:tcPr>
            <w:tcW w:w="5811" w:type="dxa"/>
          </w:tcPr>
          <w:p w14:paraId="0011EDB0" w14:textId="77777777" w:rsidR="00190A15" w:rsidRDefault="00190A15" w:rsidP="000E794A">
            <w:pPr>
              <w:spacing w:before="90"/>
              <w:ind w:right="118"/>
              <w:rPr>
                <w:rFonts w:ascii="Simplon Norm" w:hAnsi="Simplon Norm"/>
                <w:sz w:val="20"/>
                <w:szCs w:val="20"/>
              </w:rPr>
            </w:pPr>
          </w:p>
        </w:tc>
      </w:tr>
      <w:tr w:rsidR="00190A15" w14:paraId="6DF67C4A" w14:textId="77777777" w:rsidTr="00443589">
        <w:tc>
          <w:tcPr>
            <w:tcW w:w="4390" w:type="dxa"/>
            <w:shd w:val="clear" w:color="auto" w:fill="F2F2F2" w:themeFill="background1" w:themeFillShade="F2"/>
          </w:tcPr>
          <w:p w14:paraId="639F7F7F" w14:textId="77777777" w:rsidR="00190A15" w:rsidRDefault="00190A15" w:rsidP="000E794A">
            <w:pPr>
              <w:spacing w:before="90"/>
              <w:ind w:right="118"/>
              <w:rPr>
                <w:rFonts w:ascii="Simplon Norm" w:hAnsi="Simplon Norm"/>
                <w:sz w:val="20"/>
                <w:szCs w:val="20"/>
              </w:rPr>
            </w:pPr>
            <w:r>
              <w:rPr>
                <w:rFonts w:ascii="Simplon Norm" w:hAnsi="Simplon Norm"/>
                <w:sz w:val="20"/>
                <w:szCs w:val="20"/>
              </w:rPr>
              <w:t>SUT VE Quality Compliance name</w:t>
            </w:r>
          </w:p>
        </w:tc>
        <w:tc>
          <w:tcPr>
            <w:tcW w:w="5811" w:type="dxa"/>
          </w:tcPr>
          <w:p w14:paraId="78EB17A1" w14:textId="77777777" w:rsidR="00190A15" w:rsidRDefault="00190A15" w:rsidP="000E794A">
            <w:pPr>
              <w:spacing w:before="90"/>
              <w:ind w:right="118"/>
              <w:rPr>
                <w:rFonts w:ascii="Simplon Norm" w:hAnsi="Simplon Norm"/>
                <w:sz w:val="20"/>
                <w:szCs w:val="20"/>
              </w:rPr>
            </w:pPr>
          </w:p>
        </w:tc>
      </w:tr>
      <w:tr w:rsidR="00190A15" w14:paraId="542EB971" w14:textId="77777777" w:rsidTr="00443589">
        <w:tc>
          <w:tcPr>
            <w:tcW w:w="4390" w:type="dxa"/>
            <w:shd w:val="clear" w:color="auto" w:fill="F2F2F2" w:themeFill="background1" w:themeFillShade="F2"/>
          </w:tcPr>
          <w:p w14:paraId="240B0604" w14:textId="77777777" w:rsidR="00190A15" w:rsidRDefault="00190A15" w:rsidP="000E794A">
            <w:pPr>
              <w:spacing w:before="90"/>
              <w:ind w:right="118"/>
              <w:rPr>
                <w:rFonts w:ascii="Simplon Norm" w:hAnsi="Simplon Norm"/>
                <w:sz w:val="20"/>
                <w:szCs w:val="20"/>
              </w:rPr>
            </w:pPr>
            <w:r>
              <w:rPr>
                <w:rFonts w:ascii="Simplon Norm" w:hAnsi="Simplon Norm"/>
                <w:sz w:val="20"/>
                <w:szCs w:val="20"/>
              </w:rPr>
              <w:t>Date approved</w:t>
            </w:r>
          </w:p>
        </w:tc>
        <w:tc>
          <w:tcPr>
            <w:tcW w:w="5811" w:type="dxa"/>
          </w:tcPr>
          <w:p w14:paraId="55F286EB" w14:textId="77777777" w:rsidR="00190A15" w:rsidRDefault="00190A15" w:rsidP="000E794A">
            <w:pPr>
              <w:spacing w:before="90"/>
              <w:ind w:right="118"/>
              <w:rPr>
                <w:rFonts w:ascii="Simplon Norm" w:hAnsi="Simplon Norm"/>
                <w:sz w:val="20"/>
                <w:szCs w:val="20"/>
              </w:rPr>
            </w:pPr>
          </w:p>
        </w:tc>
      </w:tr>
    </w:tbl>
    <w:p w14:paraId="1F8CF640" w14:textId="77777777" w:rsidR="007D2536" w:rsidRPr="009A413D" w:rsidRDefault="007D2536" w:rsidP="000E794A">
      <w:pPr>
        <w:ind w:right="118"/>
        <w:rPr>
          <w:rFonts w:ascii="Simplon Norm" w:hAnsi="Simplon Norm"/>
          <w:b/>
          <w:bCs/>
          <w:color w:val="ED1B2E"/>
          <w:sz w:val="24"/>
          <w:szCs w:val="24"/>
        </w:rPr>
      </w:pPr>
      <w:r w:rsidRPr="009A413D">
        <w:rPr>
          <w:rFonts w:ascii="Simplon Norm" w:hAnsi="Simplon Norm"/>
          <w:b/>
          <w:bCs/>
          <w:color w:val="ED1B2E"/>
          <w:sz w:val="24"/>
          <w:szCs w:val="24"/>
        </w:rPr>
        <w:br w:type="page"/>
      </w:r>
    </w:p>
    <w:p w14:paraId="7DCFB2B0" w14:textId="77777777" w:rsidR="00B96794" w:rsidRPr="009A413D" w:rsidRDefault="00420022" w:rsidP="000E794A">
      <w:pPr>
        <w:spacing w:before="90"/>
        <w:ind w:right="118"/>
        <w:rPr>
          <w:rFonts w:ascii="Simplon Norm" w:eastAsia="Simplon Norm Light" w:hAnsi="Simplon Norm" w:cs="Simplon Norm Light"/>
          <w:b/>
          <w:bCs/>
          <w:color w:val="ED1B2E"/>
          <w:sz w:val="24"/>
          <w:szCs w:val="24"/>
          <w:lang w:val="en-US" w:eastAsia="en-US" w:bidi="ar-SA"/>
        </w:rPr>
      </w:pPr>
      <w:r w:rsidRPr="009A413D">
        <w:rPr>
          <w:rFonts w:ascii="Simplon Norm" w:hAnsi="Simplon Norm"/>
          <w:b/>
          <w:bCs/>
          <w:color w:val="ED1B2E"/>
          <w:sz w:val="24"/>
          <w:szCs w:val="24"/>
        </w:rPr>
        <w:t xml:space="preserve">Assessment </w:t>
      </w:r>
      <w:r w:rsidR="008131E0" w:rsidRPr="009A413D">
        <w:rPr>
          <w:rFonts w:ascii="Simplon Norm" w:hAnsi="Simplon Norm"/>
          <w:b/>
          <w:bCs/>
          <w:color w:val="ED1B2E"/>
          <w:sz w:val="24"/>
          <w:szCs w:val="24"/>
        </w:rPr>
        <w:t>Instructions</w:t>
      </w:r>
    </w:p>
    <w:p w14:paraId="2407080B" w14:textId="77777777" w:rsidR="006B5849" w:rsidRPr="009A413D" w:rsidRDefault="006B5849" w:rsidP="000E794A">
      <w:pPr>
        <w:spacing w:before="90"/>
        <w:ind w:right="118"/>
        <w:rPr>
          <w:rFonts w:ascii="Simplon Norm" w:hAnsi="Simplon Norm"/>
          <w:b/>
          <w:bCs/>
          <w:sz w:val="20"/>
          <w:szCs w:val="20"/>
        </w:rPr>
      </w:pPr>
      <w:r w:rsidRPr="009A413D">
        <w:rPr>
          <w:rFonts w:ascii="Simplon Norm" w:hAnsi="Simplon Norm"/>
          <w:b/>
          <w:bCs/>
          <w:sz w:val="20"/>
          <w:szCs w:val="20"/>
        </w:rPr>
        <w:t>Task overview</w:t>
      </w:r>
    </w:p>
    <w:p w14:paraId="3CCC5C72" w14:textId="3A4CFD5A" w:rsidR="00F37086" w:rsidRPr="009A413D" w:rsidRDefault="6A8BCB21" w:rsidP="000E794A">
      <w:pPr>
        <w:spacing w:before="90"/>
        <w:ind w:right="118"/>
        <w:rPr>
          <w:rFonts w:ascii="Simplon Norm" w:hAnsi="Simplon Norm"/>
          <w:sz w:val="20"/>
          <w:szCs w:val="20"/>
        </w:rPr>
      </w:pPr>
      <w:r w:rsidRPr="6FDB65E5">
        <w:rPr>
          <w:rFonts w:ascii="Simplon Norm" w:hAnsi="Simplon Norm"/>
          <w:sz w:val="20"/>
          <w:szCs w:val="20"/>
        </w:rPr>
        <w:t xml:space="preserve">This assessment task is divided into </w:t>
      </w:r>
      <w:r w:rsidR="0E471398" w:rsidRPr="00F1170A">
        <w:rPr>
          <w:rFonts w:ascii="Simplon Norm" w:hAnsi="Simplon Norm"/>
          <w:sz w:val="20"/>
          <w:szCs w:val="20"/>
        </w:rPr>
        <w:t>1</w:t>
      </w:r>
      <w:r w:rsidR="00A3033A">
        <w:rPr>
          <w:rFonts w:ascii="Simplon Norm" w:hAnsi="Simplon Norm"/>
          <w:sz w:val="20"/>
          <w:szCs w:val="20"/>
        </w:rPr>
        <w:t>7</w:t>
      </w:r>
      <w:r w:rsidR="0E471398" w:rsidRPr="00F1170A">
        <w:rPr>
          <w:rFonts w:ascii="Simplon Norm" w:hAnsi="Simplon Norm"/>
          <w:sz w:val="20"/>
          <w:szCs w:val="20"/>
        </w:rPr>
        <w:t xml:space="preserve"> questions</w:t>
      </w:r>
      <w:r w:rsidR="0E471398" w:rsidRPr="6FDB65E5">
        <w:rPr>
          <w:rFonts w:ascii="Simplon Norm" w:hAnsi="Simplon Norm"/>
          <w:sz w:val="20"/>
          <w:szCs w:val="20"/>
        </w:rPr>
        <w:t>.</w:t>
      </w:r>
      <w:r w:rsidRPr="6FDB65E5">
        <w:rPr>
          <w:rFonts w:ascii="Simplon Norm" w:hAnsi="Simplon Norm"/>
          <w:sz w:val="20"/>
          <w:szCs w:val="20"/>
        </w:rPr>
        <w:t xml:space="preserve"> Read each question carefully before typing </w:t>
      </w:r>
      <w:r w:rsidR="0EBBFC5E" w:rsidRPr="6FDB65E5">
        <w:rPr>
          <w:rFonts w:ascii="Simplon Norm" w:hAnsi="Simplon Norm"/>
          <w:sz w:val="20"/>
          <w:szCs w:val="20"/>
        </w:rPr>
        <w:t>your</w:t>
      </w:r>
      <w:r w:rsidRPr="6FDB65E5">
        <w:rPr>
          <w:rFonts w:ascii="Simplon Norm" w:hAnsi="Simplon Norm"/>
          <w:sz w:val="20"/>
          <w:szCs w:val="20"/>
        </w:rPr>
        <w:t xml:space="preserve"> response in the space provided.</w:t>
      </w:r>
    </w:p>
    <w:p w14:paraId="1602F4AB" w14:textId="77777777" w:rsidR="00AD7E8B" w:rsidRDefault="00AD7E8B" w:rsidP="000E794A">
      <w:pPr>
        <w:ind w:right="118"/>
        <w:rPr>
          <w:rFonts w:ascii="Simplon Norm" w:hAnsi="Simplon Norm"/>
        </w:rPr>
      </w:pPr>
    </w:p>
    <w:p w14:paraId="0A710FA7" w14:textId="77777777" w:rsidR="00D75BBF" w:rsidRDefault="00D75BBF" w:rsidP="000E794A">
      <w:pPr>
        <w:ind w:right="118"/>
        <w:rPr>
          <w:rFonts w:ascii="Simplon Norm" w:hAnsi="Simplon Norm"/>
        </w:rPr>
      </w:pPr>
    </w:p>
    <w:p w14:paraId="46A77697" w14:textId="77777777" w:rsidR="005620EA" w:rsidRDefault="005620EA" w:rsidP="000E794A">
      <w:pPr>
        <w:ind w:right="118"/>
        <w:rPr>
          <w:rFonts w:ascii="Simplon Norm" w:hAnsi="Simplon Norm"/>
        </w:rPr>
      </w:pPr>
    </w:p>
    <w:p w14:paraId="62D43E69" w14:textId="77777777" w:rsidR="005620EA" w:rsidRDefault="005620EA" w:rsidP="000E794A">
      <w:pPr>
        <w:ind w:right="118"/>
        <w:rPr>
          <w:rFonts w:ascii="Simplon Norm" w:hAnsi="Simplon Norm"/>
        </w:rPr>
      </w:pPr>
    </w:p>
    <w:p w14:paraId="3FC6FC97" w14:textId="77777777" w:rsidR="005620EA" w:rsidRDefault="005620EA" w:rsidP="000E794A">
      <w:pPr>
        <w:ind w:right="118"/>
        <w:rPr>
          <w:rFonts w:ascii="Simplon Norm" w:hAnsi="Simplon Norm"/>
        </w:rPr>
      </w:pPr>
    </w:p>
    <w:p w14:paraId="386C237C" w14:textId="77777777" w:rsidR="005620EA" w:rsidRDefault="005620EA" w:rsidP="000E794A">
      <w:pPr>
        <w:ind w:right="118"/>
        <w:rPr>
          <w:rFonts w:ascii="Simplon Norm" w:hAnsi="Simplon Norm"/>
        </w:rPr>
      </w:pPr>
    </w:p>
    <w:p w14:paraId="60EB58C8" w14:textId="77777777" w:rsidR="005620EA" w:rsidRDefault="005620EA" w:rsidP="000E794A">
      <w:pPr>
        <w:ind w:right="118"/>
        <w:rPr>
          <w:rFonts w:ascii="Simplon Norm" w:hAnsi="Simplon Norm"/>
        </w:rPr>
      </w:pPr>
    </w:p>
    <w:p w14:paraId="55F9178A" w14:textId="77777777" w:rsidR="005620EA" w:rsidRDefault="005620EA" w:rsidP="000E794A">
      <w:pPr>
        <w:ind w:right="118"/>
        <w:rPr>
          <w:rFonts w:ascii="Simplon Norm" w:hAnsi="Simplon Norm"/>
        </w:rPr>
      </w:pPr>
    </w:p>
    <w:p w14:paraId="0284BEC7" w14:textId="77777777" w:rsidR="005620EA" w:rsidRDefault="005620EA" w:rsidP="000E794A">
      <w:pPr>
        <w:ind w:right="118"/>
        <w:rPr>
          <w:rFonts w:ascii="Simplon Norm" w:hAnsi="Simplon Norm"/>
        </w:rPr>
      </w:pPr>
    </w:p>
    <w:p w14:paraId="00055C56" w14:textId="5008F3FB" w:rsidR="00AD7E8B" w:rsidRPr="009A413D" w:rsidRDefault="007B5B54" w:rsidP="000E794A">
      <w:pPr>
        <w:ind w:right="118"/>
        <w:rPr>
          <w:rFonts w:ascii="Simplon Norm" w:hAnsi="Simplon Norm"/>
        </w:rPr>
      </w:pPr>
      <w:r w:rsidRPr="009A413D">
        <w:rPr>
          <w:rFonts w:ascii="Simplon Norm" w:hAnsi="Simplon Norm"/>
          <w:noProof/>
        </w:rPr>
        <mc:AlternateContent>
          <mc:Choice Requires="wps">
            <w:drawing>
              <wp:anchor distT="45720" distB="45720" distL="114300" distR="114300" simplePos="0" relativeHeight="251658241" behindDoc="0" locked="0" layoutInCell="1" allowOverlap="1" wp14:anchorId="7654914E" wp14:editId="25576781">
                <wp:simplePos x="0" y="0"/>
                <wp:positionH relativeFrom="column">
                  <wp:posOffset>865324</wp:posOffset>
                </wp:positionH>
                <wp:positionV relativeFrom="paragraph">
                  <wp:posOffset>146371</wp:posOffset>
                </wp:positionV>
                <wp:extent cx="6238240" cy="396875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240" cy="3968750"/>
                        </a:xfrm>
                        <a:prstGeom prst="rect">
                          <a:avLst/>
                        </a:prstGeom>
                        <a:solidFill>
                          <a:srgbClr val="ED1B2E"/>
                        </a:solidFill>
                        <a:ln w="9525">
                          <a:noFill/>
                          <a:miter lim="800000"/>
                          <a:headEnd/>
                          <a:tailEnd/>
                        </a:ln>
                      </wps:spPr>
                      <wps:txbx>
                        <w:txbxContent>
                          <w:p w14:paraId="7F482F1F" w14:textId="77777777" w:rsidR="006F0B7B" w:rsidRPr="00713C9D" w:rsidRDefault="006F0B7B" w:rsidP="006F0B7B">
                            <w:pPr>
                              <w:spacing w:before="90"/>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F44B313" w14:textId="77777777" w:rsidR="006F0B7B" w:rsidRPr="00713C9D" w:rsidRDefault="006F0B7B" w:rsidP="006F0B7B">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5996884A"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7EF7550C"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186A937"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5616868F" w14:textId="77777777" w:rsidR="006F0B7B" w:rsidRPr="00713C9D" w:rsidRDefault="006F0B7B" w:rsidP="006F0B7B">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39350539"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42163D6A"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6A3EDFF3" w14:textId="77777777" w:rsidR="006F0B7B" w:rsidRPr="00713C9D" w:rsidRDefault="006F0B7B" w:rsidP="00AE15B5">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(e.g. allowing additional time) </w:t>
                            </w:r>
                          </w:p>
                          <w:p w14:paraId="09226252" w14:textId="77777777" w:rsidR="006F0B7B" w:rsidRPr="00713C9D" w:rsidRDefault="006F0B7B" w:rsidP="00AE15B5">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(e.g. oral rather than written questioning, use of a scribe, modifications to equipment) </w:t>
                            </w:r>
                          </w:p>
                          <w:p w14:paraId="07228CA1"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5379AFBD"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7E57C8C9" w14:textId="77777777" w:rsidR="006F0B7B" w:rsidRDefault="006F0B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4914E" id="Text Box 9" o:spid="_x0000_s1027" type="#_x0000_t202" style="position:absolute;margin-left:68.15pt;margin-top:11.55pt;width:491.2pt;height:31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" fillcolor="#ed1b2e" stroked="f">
                <v:textbox>
                  <w:txbxContent>
                    <w:p w14:paraId="7F482F1F" w14:textId="77777777" w:rsidR="006F0B7B" w:rsidRPr="00713C9D" w:rsidRDefault="006F0B7B" w:rsidP="006F0B7B">
                      <w:pPr>
                        <w:spacing w:before="90"/>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F44B313" w14:textId="77777777" w:rsidR="006F0B7B" w:rsidRPr="00713C9D" w:rsidRDefault="006F0B7B" w:rsidP="006F0B7B">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5996884A"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7EF7550C"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186A937"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5616868F" w14:textId="77777777" w:rsidR="006F0B7B" w:rsidRPr="00713C9D" w:rsidRDefault="006F0B7B" w:rsidP="006F0B7B">
                      <w:pPr>
                        <w:spacing w:before="90"/>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39350539"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42163D6A"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6A3EDFF3" w14:textId="77777777" w:rsidR="006F0B7B" w:rsidRPr="00713C9D" w:rsidRDefault="006F0B7B" w:rsidP="00AE15B5">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(e.g. allowing additional time) </w:t>
                      </w:r>
                    </w:p>
                    <w:p w14:paraId="09226252" w14:textId="77777777" w:rsidR="006F0B7B" w:rsidRPr="00713C9D" w:rsidRDefault="006F0B7B" w:rsidP="00AE15B5">
                      <w:pPr>
                        <w:pStyle w:val="ListParagraph"/>
                        <w:numPr>
                          <w:ilvl w:val="0"/>
                          <w:numId w:val="4"/>
                        </w:num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(e.g. oral rather than written questioning, use of a scribe, modifications to equipment) </w:t>
                      </w:r>
                    </w:p>
                    <w:p w14:paraId="07228CA1" w14:textId="77777777" w:rsidR="006F0B7B" w:rsidRPr="00713C9D" w:rsidRDefault="006F0B7B" w:rsidP="006F0B7B">
                      <w:pPr>
                        <w:spacing w:before="90"/>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5379AFBD" w14:textId="77777777" w:rsidR="006F0B7B" w:rsidRPr="00713C9D" w:rsidRDefault="006F0B7B" w:rsidP="006F0B7B">
                      <w:pPr>
                        <w:spacing w:before="90"/>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7E57C8C9" w14:textId="77777777" w:rsidR="006F0B7B" w:rsidRDefault="006F0B7B"/>
                  </w:txbxContent>
                </v:textbox>
                <w10:wrap type="square"/>
              </v:shape>
            </w:pict>
          </mc:Fallback>
        </mc:AlternateContent>
      </w:r>
    </w:p>
    <w:p w14:paraId="68B4032B" w14:textId="77777777" w:rsidR="00AD7E8B" w:rsidRPr="009A413D" w:rsidRDefault="00AD7E8B" w:rsidP="000E794A">
      <w:pPr>
        <w:ind w:right="118"/>
        <w:rPr>
          <w:rFonts w:ascii="Simplon Norm" w:hAnsi="Simplon Norm"/>
        </w:rPr>
      </w:pPr>
    </w:p>
    <w:p w14:paraId="5CEA693D" w14:textId="77777777" w:rsidR="00AD7E8B" w:rsidRPr="009A413D" w:rsidRDefault="00497E10" w:rsidP="000E794A">
      <w:pPr>
        <w:ind w:right="118"/>
        <w:rPr>
          <w:rFonts w:ascii="Simplon Norm" w:hAnsi="Simplon Norm"/>
        </w:rPr>
      </w:pPr>
      <w:r w:rsidRPr="009A413D">
        <w:rPr>
          <w:rFonts w:ascii="Simplon Norm" w:hAnsi="Simplon Norm"/>
          <w:noProof/>
        </w:rPr>
        <mc:AlternateContent>
          <mc:Choice Requires="wps">
            <w:drawing>
              <wp:anchor distT="0" distB="0" distL="114300" distR="114300" simplePos="0" relativeHeight="251658242" behindDoc="0" locked="0" layoutInCell="1" allowOverlap="1" wp14:anchorId="252A979B" wp14:editId="6E06E3AE">
                <wp:simplePos x="0" y="0"/>
                <wp:positionH relativeFrom="page">
                  <wp:posOffset>316902</wp:posOffset>
                </wp:positionH>
                <wp:positionV relativeFrom="paragraph">
                  <wp:posOffset>179778</wp:posOffset>
                </wp:positionV>
                <wp:extent cx="713549" cy="501966"/>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549" cy="501966"/>
                        </a:xfrm>
                        <a:custGeom>
                          <a:avLst/>
                          <a:gdLst>
                            <a:gd name="T0" fmla="+- 0 6765 6143"/>
                            <a:gd name="T1" fmla="*/ T0 w 1075"/>
                            <a:gd name="T2" fmla="+- 0 190 -530"/>
                            <a:gd name="T3" fmla="*/ 190 h 879"/>
                            <a:gd name="T4" fmla="+- 0 6759 6143"/>
                            <a:gd name="T5" fmla="*/ T4 w 1075"/>
                            <a:gd name="T6" fmla="+- 0 183 -530"/>
                            <a:gd name="T7" fmla="*/ 183 h 879"/>
                            <a:gd name="T8" fmla="+- 0 6750 6143"/>
                            <a:gd name="T9" fmla="*/ T8 w 1075"/>
                            <a:gd name="T10" fmla="+- 0 183 -530"/>
                            <a:gd name="T11" fmla="*/ 183 h 879"/>
                            <a:gd name="T12" fmla="+- 0 6601 6143"/>
                            <a:gd name="T13" fmla="*/ T12 w 1075"/>
                            <a:gd name="T14" fmla="+- 0 183 -530"/>
                            <a:gd name="T15" fmla="*/ 183 h 879"/>
                            <a:gd name="T16" fmla="+- 0 6594 6143"/>
                            <a:gd name="T17" fmla="*/ T16 w 1075"/>
                            <a:gd name="T18" fmla="+- 0 190 -530"/>
                            <a:gd name="T19" fmla="*/ 190 h 879"/>
                            <a:gd name="T20" fmla="+- 0 6594 6143"/>
                            <a:gd name="T21" fmla="*/ T20 w 1075"/>
                            <a:gd name="T22" fmla="+- 0 207 -530"/>
                            <a:gd name="T23" fmla="*/ 207 h 879"/>
                            <a:gd name="T24" fmla="+- 0 6601 6143"/>
                            <a:gd name="T25" fmla="*/ T24 w 1075"/>
                            <a:gd name="T26" fmla="+- 0 213 -530"/>
                            <a:gd name="T27" fmla="*/ 213 h 879"/>
                            <a:gd name="T28" fmla="+- 0 6759 6143"/>
                            <a:gd name="T29" fmla="*/ T28 w 1075"/>
                            <a:gd name="T30" fmla="+- 0 213 -530"/>
                            <a:gd name="T31" fmla="*/ 213 h 879"/>
                            <a:gd name="T32" fmla="+- 0 6765 6143"/>
                            <a:gd name="T33" fmla="*/ T32 w 1075"/>
                            <a:gd name="T34" fmla="+- 0 207 -530"/>
                            <a:gd name="T35" fmla="*/ 207 h 879"/>
                            <a:gd name="T36" fmla="+- 0 6765 6143"/>
                            <a:gd name="T37" fmla="*/ T36 w 1075"/>
                            <a:gd name="T38" fmla="+- 0 190 -530"/>
                            <a:gd name="T39" fmla="*/ 190 h 879"/>
                            <a:gd name="T40" fmla="+- 0 7217 6143"/>
                            <a:gd name="T41" fmla="*/ T40 w 1075"/>
                            <a:gd name="T42" fmla="+- 0 252 -530"/>
                            <a:gd name="T43" fmla="*/ 252 h 879"/>
                            <a:gd name="T44" fmla="+- 0 7217 6143"/>
                            <a:gd name="T45" fmla="*/ T44 w 1075"/>
                            <a:gd name="T46" fmla="+- 0 250 -530"/>
                            <a:gd name="T47" fmla="*/ 250 h 879"/>
                            <a:gd name="T48" fmla="+- 0 7217 6143"/>
                            <a:gd name="T49" fmla="*/ T48 w 1075"/>
                            <a:gd name="T50" fmla="+- 0 250 -530"/>
                            <a:gd name="T51" fmla="*/ 250 h 879"/>
                            <a:gd name="T52" fmla="+- 0 7216 6143"/>
                            <a:gd name="T53" fmla="*/ T52 w 1075"/>
                            <a:gd name="T54" fmla="+- 0 249 -530"/>
                            <a:gd name="T55" fmla="*/ 249 h 879"/>
                            <a:gd name="T56" fmla="+- 0 7216 6143"/>
                            <a:gd name="T57" fmla="*/ T56 w 1075"/>
                            <a:gd name="T58" fmla="+- 0 247 -530"/>
                            <a:gd name="T59" fmla="*/ 247 h 879"/>
                            <a:gd name="T60" fmla="+- 0 7211 6143"/>
                            <a:gd name="T61" fmla="*/ T60 w 1075"/>
                            <a:gd name="T62" fmla="+- 0 238 -530"/>
                            <a:gd name="T63" fmla="*/ 238 h 879"/>
                            <a:gd name="T64" fmla="+- 0 7184 6143"/>
                            <a:gd name="T65" fmla="*/ T64 w 1075"/>
                            <a:gd name="T66" fmla="+- 0 187 -530"/>
                            <a:gd name="T67" fmla="*/ 187 h 879"/>
                            <a:gd name="T68" fmla="+- 0 7184 6143"/>
                            <a:gd name="T69" fmla="*/ T68 w 1075"/>
                            <a:gd name="T70" fmla="+- 0 268 -530"/>
                            <a:gd name="T71" fmla="*/ 268 h 879"/>
                            <a:gd name="T72" fmla="+- 0 7174 6143"/>
                            <a:gd name="T73" fmla="*/ T72 w 1075"/>
                            <a:gd name="T74" fmla="+- 0 319 -530"/>
                            <a:gd name="T75" fmla="*/ 319 h 879"/>
                            <a:gd name="T76" fmla="+- 0 6185 6143"/>
                            <a:gd name="T77" fmla="*/ T76 w 1075"/>
                            <a:gd name="T78" fmla="+- 0 319 -530"/>
                            <a:gd name="T79" fmla="*/ 319 h 879"/>
                            <a:gd name="T80" fmla="+- 0 6176 6143"/>
                            <a:gd name="T81" fmla="*/ T80 w 1075"/>
                            <a:gd name="T82" fmla="+- 0 268 -530"/>
                            <a:gd name="T83" fmla="*/ 268 h 879"/>
                            <a:gd name="T84" fmla="+- 0 7184 6143"/>
                            <a:gd name="T85" fmla="*/ T84 w 1075"/>
                            <a:gd name="T86" fmla="+- 0 268 -530"/>
                            <a:gd name="T87" fmla="*/ 268 h 879"/>
                            <a:gd name="T88" fmla="+- 0 7184 6143"/>
                            <a:gd name="T89" fmla="*/ T88 w 1075"/>
                            <a:gd name="T90" fmla="+- 0 187 -530"/>
                            <a:gd name="T91" fmla="*/ 187 h 879"/>
                            <a:gd name="T92" fmla="+- 0 7177 6143"/>
                            <a:gd name="T93" fmla="*/ T92 w 1075"/>
                            <a:gd name="T94" fmla="+- 0 174 -530"/>
                            <a:gd name="T95" fmla="*/ 174 h 879"/>
                            <a:gd name="T96" fmla="+- 0 7177 6143"/>
                            <a:gd name="T97" fmla="*/ T96 w 1075"/>
                            <a:gd name="T98" fmla="+- 0 238 -530"/>
                            <a:gd name="T99" fmla="*/ 238 h 879"/>
                            <a:gd name="T100" fmla="+- 0 6183 6143"/>
                            <a:gd name="T101" fmla="*/ T100 w 1075"/>
                            <a:gd name="T102" fmla="+- 0 238 -530"/>
                            <a:gd name="T103" fmla="*/ 238 h 879"/>
                            <a:gd name="T104" fmla="+- 0 6260 6143"/>
                            <a:gd name="T105" fmla="*/ T104 w 1075"/>
                            <a:gd name="T106" fmla="+- 0 93 -530"/>
                            <a:gd name="T107" fmla="*/ 93 h 879"/>
                            <a:gd name="T108" fmla="+- 0 7100 6143"/>
                            <a:gd name="T109" fmla="*/ T108 w 1075"/>
                            <a:gd name="T110" fmla="+- 0 93 -530"/>
                            <a:gd name="T111" fmla="*/ 93 h 879"/>
                            <a:gd name="T112" fmla="+- 0 7177 6143"/>
                            <a:gd name="T113" fmla="*/ T112 w 1075"/>
                            <a:gd name="T114" fmla="+- 0 238 -530"/>
                            <a:gd name="T115" fmla="*/ 238 h 879"/>
                            <a:gd name="T116" fmla="+- 0 7177 6143"/>
                            <a:gd name="T117" fmla="*/ T116 w 1075"/>
                            <a:gd name="T118" fmla="+- 0 174 -530"/>
                            <a:gd name="T119" fmla="*/ 174 h 879"/>
                            <a:gd name="T120" fmla="+- 0 7134 6143"/>
                            <a:gd name="T121" fmla="*/ T120 w 1075"/>
                            <a:gd name="T122" fmla="+- 0 93 -530"/>
                            <a:gd name="T123" fmla="*/ 93 h 879"/>
                            <a:gd name="T124" fmla="+- 0 7124 6143"/>
                            <a:gd name="T125" fmla="*/ T124 w 1075"/>
                            <a:gd name="T126" fmla="+- 0 75 -530"/>
                            <a:gd name="T127" fmla="*/ 75 h 879"/>
                            <a:gd name="T128" fmla="+- 0 7124 6143"/>
                            <a:gd name="T129" fmla="*/ T128 w 1075"/>
                            <a:gd name="T130" fmla="+- 0 63 -530"/>
                            <a:gd name="T131" fmla="*/ 63 h 879"/>
                            <a:gd name="T132" fmla="+- 0 7124 6143"/>
                            <a:gd name="T133" fmla="*/ T132 w 1075"/>
                            <a:gd name="T134" fmla="+- 0 -500 -530"/>
                            <a:gd name="T135" fmla="*/ -500 h 879"/>
                            <a:gd name="T136" fmla="+- 0 7124 6143"/>
                            <a:gd name="T137" fmla="*/ T136 w 1075"/>
                            <a:gd name="T138" fmla="+- 0 -523 -530"/>
                            <a:gd name="T139" fmla="*/ -523 h 879"/>
                            <a:gd name="T140" fmla="+- 0 7117 6143"/>
                            <a:gd name="T141" fmla="*/ T140 w 1075"/>
                            <a:gd name="T142" fmla="+- 0 -530 -530"/>
                            <a:gd name="T143" fmla="*/ -530 h 879"/>
                            <a:gd name="T144" fmla="+- 0 7094 6143"/>
                            <a:gd name="T145" fmla="*/ T144 w 1075"/>
                            <a:gd name="T146" fmla="+- 0 -530 -530"/>
                            <a:gd name="T147" fmla="*/ -530 h 879"/>
                            <a:gd name="T148" fmla="+- 0 7094 6143"/>
                            <a:gd name="T149" fmla="*/ T148 w 1075"/>
                            <a:gd name="T150" fmla="+- 0 -500 -530"/>
                            <a:gd name="T151" fmla="*/ -500 h 879"/>
                            <a:gd name="T152" fmla="+- 0 7094 6143"/>
                            <a:gd name="T153" fmla="*/ T152 w 1075"/>
                            <a:gd name="T154" fmla="+- 0 63 -530"/>
                            <a:gd name="T155" fmla="*/ 63 h 879"/>
                            <a:gd name="T156" fmla="+- 0 6266 6143"/>
                            <a:gd name="T157" fmla="*/ T156 w 1075"/>
                            <a:gd name="T158" fmla="+- 0 63 -530"/>
                            <a:gd name="T159" fmla="*/ 63 h 879"/>
                            <a:gd name="T160" fmla="+- 0 6266 6143"/>
                            <a:gd name="T161" fmla="*/ T160 w 1075"/>
                            <a:gd name="T162" fmla="+- 0 -500 -530"/>
                            <a:gd name="T163" fmla="*/ -500 h 879"/>
                            <a:gd name="T164" fmla="+- 0 7094 6143"/>
                            <a:gd name="T165" fmla="*/ T164 w 1075"/>
                            <a:gd name="T166" fmla="+- 0 -500 -530"/>
                            <a:gd name="T167" fmla="*/ -500 h 879"/>
                            <a:gd name="T168" fmla="+- 0 7094 6143"/>
                            <a:gd name="T169" fmla="*/ T168 w 1075"/>
                            <a:gd name="T170" fmla="+- 0 -530 -530"/>
                            <a:gd name="T171" fmla="*/ -530 h 879"/>
                            <a:gd name="T172" fmla="+- 0 6242 6143"/>
                            <a:gd name="T173" fmla="*/ T172 w 1075"/>
                            <a:gd name="T174" fmla="+- 0 -530 -530"/>
                            <a:gd name="T175" fmla="*/ -530 h 879"/>
                            <a:gd name="T176" fmla="+- 0 6236 6143"/>
                            <a:gd name="T177" fmla="*/ T176 w 1075"/>
                            <a:gd name="T178" fmla="+- 0 -523 -530"/>
                            <a:gd name="T179" fmla="*/ -523 h 879"/>
                            <a:gd name="T180" fmla="+- 0 6236 6143"/>
                            <a:gd name="T181" fmla="*/ T180 w 1075"/>
                            <a:gd name="T182" fmla="+- 0 75 -530"/>
                            <a:gd name="T183" fmla="*/ 75 h 879"/>
                            <a:gd name="T184" fmla="+- 0 6144 6143"/>
                            <a:gd name="T185" fmla="*/ T184 w 1075"/>
                            <a:gd name="T186" fmla="+- 0 247 -530"/>
                            <a:gd name="T187" fmla="*/ 247 h 879"/>
                            <a:gd name="T188" fmla="+- 0 6143 6143"/>
                            <a:gd name="T189" fmla="*/ T188 w 1075"/>
                            <a:gd name="T190" fmla="+- 0 249 -530"/>
                            <a:gd name="T191" fmla="*/ 249 h 879"/>
                            <a:gd name="T192" fmla="+- 0 6143 6143"/>
                            <a:gd name="T193" fmla="*/ T192 w 1075"/>
                            <a:gd name="T194" fmla="+- 0 250 -530"/>
                            <a:gd name="T195" fmla="*/ 250 h 879"/>
                            <a:gd name="T196" fmla="+- 0 6143 6143"/>
                            <a:gd name="T197" fmla="*/ T196 w 1075"/>
                            <a:gd name="T198" fmla="+- 0 256 -530"/>
                            <a:gd name="T199" fmla="*/ 256 h 879"/>
                            <a:gd name="T200" fmla="+- 0 6159 6143"/>
                            <a:gd name="T201" fmla="*/ T200 w 1075"/>
                            <a:gd name="T202" fmla="+- 0 344 -530"/>
                            <a:gd name="T203" fmla="*/ 344 h 879"/>
                            <a:gd name="T204" fmla="+- 0 6166 6143"/>
                            <a:gd name="T205" fmla="*/ T204 w 1075"/>
                            <a:gd name="T206" fmla="+- 0 349 -530"/>
                            <a:gd name="T207" fmla="*/ 349 h 879"/>
                            <a:gd name="T208" fmla="+- 0 7194 6143"/>
                            <a:gd name="T209" fmla="*/ T208 w 1075"/>
                            <a:gd name="T210" fmla="+- 0 349 -530"/>
                            <a:gd name="T211" fmla="*/ 349 h 879"/>
                            <a:gd name="T212" fmla="+- 0 7200 6143"/>
                            <a:gd name="T213" fmla="*/ T212 w 1075"/>
                            <a:gd name="T214" fmla="+- 0 344 -530"/>
                            <a:gd name="T215" fmla="*/ 344 h 879"/>
                            <a:gd name="T216" fmla="+- 0 7205 6143"/>
                            <a:gd name="T217" fmla="*/ T216 w 1075"/>
                            <a:gd name="T218" fmla="+- 0 319 -530"/>
                            <a:gd name="T219" fmla="*/ 319 h 879"/>
                            <a:gd name="T220" fmla="+- 0 7214 6143"/>
                            <a:gd name="T221" fmla="*/ T220 w 1075"/>
                            <a:gd name="T222" fmla="+- 0 268 -530"/>
                            <a:gd name="T223" fmla="*/ 268 h 879"/>
                            <a:gd name="T224" fmla="+- 0 7217 6143"/>
                            <a:gd name="T225" fmla="*/ T224 w 1075"/>
                            <a:gd name="T226" fmla="+- 0 256 -530"/>
                            <a:gd name="T227" fmla="*/ 256 h 879"/>
                            <a:gd name="T228" fmla="+- 0 7217 6143"/>
                            <a:gd name="T229" fmla="*/ T228 w 1075"/>
                            <a:gd name="T230" fmla="+- 0 255 -530"/>
                            <a:gd name="T231" fmla="*/ 255 h 879"/>
                            <a:gd name="T232" fmla="+- 0 7217 6143"/>
                            <a:gd name="T233" fmla="*/ T232 w 1075"/>
                            <a:gd name="T234" fmla="+- 0 254 -530"/>
                            <a:gd name="T235" fmla="*/ 254 h 879"/>
                            <a:gd name="T236" fmla="+- 0 7217 6143"/>
                            <a:gd name="T237" fmla="*/ T236 w 1075"/>
                            <a:gd name="T238" fmla="+- 0 252 -530"/>
                            <a:gd name="T239" fmla="*/ 252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75" h="879">
                              <a:moveTo>
                                <a:pt x="622" y="720"/>
                              </a:moveTo>
                              <a:lnTo>
                                <a:pt x="616" y="713"/>
                              </a:lnTo>
                              <a:lnTo>
                                <a:pt x="607" y="713"/>
                              </a:lnTo>
                              <a:lnTo>
                                <a:pt x="458" y="713"/>
                              </a:lnTo>
                              <a:lnTo>
                                <a:pt x="451" y="720"/>
                              </a:lnTo>
                              <a:lnTo>
                                <a:pt x="451" y="737"/>
                              </a:lnTo>
                              <a:lnTo>
                                <a:pt x="458" y="743"/>
                              </a:lnTo>
                              <a:lnTo>
                                <a:pt x="616" y="743"/>
                              </a:lnTo>
                              <a:lnTo>
                                <a:pt x="622" y="737"/>
                              </a:lnTo>
                              <a:lnTo>
                                <a:pt x="622" y="720"/>
                              </a:lnTo>
                              <a:close/>
                              <a:moveTo>
                                <a:pt x="1074" y="782"/>
                              </a:moveTo>
                              <a:lnTo>
                                <a:pt x="1074" y="780"/>
                              </a:lnTo>
                              <a:lnTo>
                                <a:pt x="1073" y="779"/>
                              </a:lnTo>
                              <a:lnTo>
                                <a:pt x="1073" y="777"/>
                              </a:lnTo>
                              <a:lnTo>
                                <a:pt x="1068" y="768"/>
                              </a:lnTo>
                              <a:lnTo>
                                <a:pt x="1041" y="717"/>
                              </a:lnTo>
                              <a:lnTo>
                                <a:pt x="1041" y="798"/>
                              </a:lnTo>
                              <a:lnTo>
                                <a:pt x="1031" y="849"/>
                              </a:lnTo>
                              <a:lnTo>
                                <a:pt x="42" y="849"/>
                              </a:lnTo>
                              <a:lnTo>
                                <a:pt x="33" y="798"/>
                              </a:lnTo>
                              <a:lnTo>
                                <a:pt x="1041" y="798"/>
                              </a:lnTo>
                              <a:lnTo>
                                <a:pt x="1041" y="717"/>
                              </a:lnTo>
                              <a:lnTo>
                                <a:pt x="1034" y="704"/>
                              </a:lnTo>
                              <a:lnTo>
                                <a:pt x="1034" y="768"/>
                              </a:lnTo>
                              <a:lnTo>
                                <a:pt x="40" y="768"/>
                              </a:lnTo>
                              <a:lnTo>
                                <a:pt x="117" y="623"/>
                              </a:lnTo>
                              <a:lnTo>
                                <a:pt x="957" y="623"/>
                              </a:lnTo>
                              <a:lnTo>
                                <a:pt x="1034" y="768"/>
                              </a:lnTo>
                              <a:lnTo>
                                <a:pt x="1034" y="704"/>
                              </a:lnTo>
                              <a:lnTo>
                                <a:pt x="991" y="623"/>
                              </a:lnTo>
                              <a:lnTo>
                                <a:pt x="981" y="605"/>
                              </a:lnTo>
                              <a:lnTo>
                                <a:pt x="981" y="593"/>
                              </a:lnTo>
                              <a:lnTo>
                                <a:pt x="981" y="30"/>
                              </a:lnTo>
                              <a:lnTo>
                                <a:pt x="981" y="7"/>
                              </a:lnTo>
                              <a:lnTo>
                                <a:pt x="974" y="0"/>
                              </a:lnTo>
                              <a:lnTo>
                                <a:pt x="951" y="0"/>
                              </a:lnTo>
                              <a:lnTo>
                                <a:pt x="951" y="30"/>
                              </a:lnTo>
                              <a:lnTo>
                                <a:pt x="951" y="593"/>
                              </a:lnTo>
                              <a:lnTo>
                                <a:pt x="123" y="593"/>
                              </a:lnTo>
                              <a:lnTo>
                                <a:pt x="123" y="30"/>
                              </a:lnTo>
                              <a:lnTo>
                                <a:pt x="951" y="30"/>
                              </a:lnTo>
                              <a:lnTo>
                                <a:pt x="951" y="0"/>
                              </a:lnTo>
                              <a:lnTo>
                                <a:pt x="99" y="0"/>
                              </a:lnTo>
                              <a:lnTo>
                                <a:pt x="93" y="7"/>
                              </a:lnTo>
                              <a:lnTo>
                                <a:pt x="93" y="605"/>
                              </a:lnTo>
                              <a:lnTo>
                                <a:pt x="1" y="777"/>
                              </a:lnTo>
                              <a:lnTo>
                                <a:pt x="0" y="779"/>
                              </a:lnTo>
                              <a:lnTo>
                                <a:pt x="0" y="780"/>
                              </a:lnTo>
                              <a:lnTo>
                                <a:pt x="0" y="786"/>
                              </a:lnTo>
                              <a:lnTo>
                                <a:pt x="16" y="874"/>
                              </a:lnTo>
                              <a:lnTo>
                                <a:pt x="23" y="879"/>
                              </a:lnTo>
                              <a:lnTo>
                                <a:pt x="1051" y="879"/>
                              </a:lnTo>
                              <a:lnTo>
                                <a:pt x="1057" y="874"/>
                              </a:lnTo>
                              <a:lnTo>
                                <a:pt x="1062" y="849"/>
                              </a:lnTo>
                              <a:lnTo>
                                <a:pt x="1071" y="798"/>
                              </a:lnTo>
                              <a:lnTo>
                                <a:pt x="1074" y="786"/>
                              </a:lnTo>
                              <a:lnTo>
                                <a:pt x="1074" y="785"/>
                              </a:lnTo>
                              <a:lnTo>
                                <a:pt x="1074" y="784"/>
                              </a:lnTo>
                              <a:lnTo>
                                <a:pt x="1074" y="782"/>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27571FD" id="Freeform: Shape 10" o:spid="_x0000_s1026" style="position:absolute;margin-left:24.95pt;margin-top:14.15pt;width:56.2pt;height:39.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" path="m622,720r-6,-7l607,713r-149,l451,720r,17l458,743r158,l622,737r,-17xm1074,782r,-2l1073,779r,-2l1068,768r-27,-51l1041,798r-10,51l42,849,33,798r1008,l1041,717r-7,-13l1034,768r-994,l117,623r840,l1034,768r,-64l991,623,981,605r,-12l981,30r,-23l974,,951,r,30l951,593r-828,l123,30r828,l951,,99,,93,7r,598l1,777,,779r,1l,786r16,88l23,879r1028,l1057,874r5,-25l1071,798r3,-12l1074,785r,-1l1074,782xe" fillcolor="#ed1c2e" stroked="f">
                <v:path arrowok="t" o:connecttype="custom" o:connectlocs="412863,108502;408880,104505;402906,104505;304005,104505;299359,108502;299359,118210;304005,121637;408880,121637;412863,118210;412863,108502;712885,143908;712885,142766;712885,142766;712221,142195;712221,141053;708903,135913;690981,106789;690981,153045;684343,182170;27878,182170;21904,153045;690981,153045;690981,106789;686335,99365;686335,135913;26551,135913;77661,53109;635225,53109;686335,135913;686335,99365;657793,53109;651155,42830;651155,35977;651155,-285532;651155,-298667;646509,-302664;631242,-302664;631242,-285532;631242,35977;81643,35977;81643,-285532;631242,-285532;631242,-302664;65713,-302664;61730,-298667;61730,42830;664,141053;0,142195;0,142766;0,146193;10620,196446;15267,199302;697619,199302;701601,196446;704920,182170;710894,153045;712885,146193;712885,145622;712885,145050;712885,143908" o:connectangles="0,0,0,0,0,0,0,0,0,0,0,0,0,0,0,0,0,0,0,0,0,0,0,0,0,0,0,0,0,0,0,0,0,0,0,0,0,0,0,0,0,0,0,0,0,0,0,0,0,0,0,0,0,0,0,0,0,0,0,0"/>
                <w10:wrap anchorx="page"/>
              </v:shape>
            </w:pict>
          </mc:Fallback>
        </mc:AlternateContent>
      </w:r>
    </w:p>
    <w:p w14:paraId="27D42A32" w14:textId="77777777" w:rsidR="00AD7E8B" w:rsidRPr="009A413D" w:rsidRDefault="00AD7E8B" w:rsidP="000E794A">
      <w:pPr>
        <w:ind w:right="118"/>
        <w:rPr>
          <w:rFonts w:ascii="Simplon Norm" w:hAnsi="Simplon Norm"/>
        </w:rPr>
      </w:pPr>
    </w:p>
    <w:p w14:paraId="11637C42" w14:textId="77777777" w:rsidR="00AD7E8B" w:rsidRPr="009A413D" w:rsidRDefault="00AD7E8B" w:rsidP="000E794A">
      <w:pPr>
        <w:ind w:right="118"/>
        <w:rPr>
          <w:rFonts w:ascii="Simplon Norm" w:hAnsi="Simplon Norm"/>
        </w:rPr>
      </w:pPr>
    </w:p>
    <w:p w14:paraId="30A2BD61" w14:textId="77777777" w:rsidR="00AD7E8B" w:rsidRPr="009A413D" w:rsidRDefault="00AD7E8B" w:rsidP="000E794A">
      <w:pPr>
        <w:ind w:right="118"/>
        <w:rPr>
          <w:rFonts w:ascii="Simplon Norm" w:hAnsi="Simplon Norm"/>
        </w:rPr>
      </w:pPr>
    </w:p>
    <w:p w14:paraId="6E47FE10" w14:textId="77777777" w:rsidR="00AD7E8B" w:rsidRPr="009A413D" w:rsidRDefault="00497E10" w:rsidP="000E794A">
      <w:pPr>
        <w:ind w:right="118"/>
        <w:rPr>
          <w:rFonts w:ascii="Simplon Norm" w:hAnsi="Simplon Norm"/>
        </w:rPr>
      </w:pPr>
      <w:r w:rsidRPr="009A413D">
        <w:rPr>
          <w:rFonts w:ascii="Simplon Norm" w:hAnsi="Simplon Norm"/>
          <w:noProof/>
        </w:rPr>
        <mc:AlternateContent>
          <mc:Choice Requires="wps">
            <w:drawing>
              <wp:anchor distT="0" distB="0" distL="114300" distR="114300" simplePos="0" relativeHeight="251658243" behindDoc="0" locked="0" layoutInCell="1" allowOverlap="1" wp14:anchorId="19598A44" wp14:editId="1B1A1684">
                <wp:simplePos x="0" y="0"/>
                <wp:positionH relativeFrom="page">
                  <wp:posOffset>367665</wp:posOffset>
                </wp:positionH>
                <wp:positionV relativeFrom="paragraph">
                  <wp:posOffset>68507</wp:posOffset>
                </wp:positionV>
                <wp:extent cx="596900" cy="548005"/>
                <wp:effectExtent l="0" t="0" r="0" b="4445"/>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548005"/>
                        </a:xfrm>
                        <a:custGeom>
                          <a:avLst/>
                          <a:gdLst>
                            <a:gd name="T0" fmla="+- 0 1552 787"/>
                            <a:gd name="T1" fmla="*/ T0 w 934"/>
                            <a:gd name="T2" fmla="+- 0 999 45"/>
                            <a:gd name="T3" fmla="*/ 999 h 955"/>
                            <a:gd name="T4" fmla="+- 0 1568 787"/>
                            <a:gd name="T5" fmla="*/ T4 w 934"/>
                            <a:gd name="T6" fmla="+- 0 999 45"/>
                            <a:gd name="T7" fmla="*/ 999 h 955"/>
                            <a:gd name="T8" fmla="+- 0 1475 787"/>
                            <a:gd name="T9" fmla="*/ T8 w 934"/>
                            <a:gd name="T10" fmla="+- 0 876 45"/>
                            <a:gd name="T11" fmla="*/ 876 h 955"/>
                            <a:gd name="T12" fmla="+- 0 1339 787"/>
                            <a:gd name="T13" fmla="*/ T12 w 934"/>
                            <a:gd name="T14" fmla="+- 0 738 45"/>
                            <a:gd name="T15" fmla="*/ 738 h 955"/>
                            <a:gd name="T16" fmla="+- 0 1297 787"/>
                            <a:gd name="T17" fmla="*/ T16 w 934"/>
                            <a:gd name="T18" fmla="+- 0 695 45"/>
                            <a:gd name="T19" fmla="*/ 695 h 955"/>
                            <a:gd name="T20" fmla="+- 0 1685 787"/>
                            <a:gd name="T21" fmla="*/ T20 w 934"/>
                            <a:gd name="T22" fmla="+- 0 836 45"/>
                            <a:gd name="T23" fmla="*/ 836 h 955"/>
                            <a:gd name="T24" fmla="+- 0 1717 787"/>
                            <a:gd name="T25" fmla="*/ T24 w 934"/>
                            <a:gd name="T26" fmla="+- 0 846 45"/>
                            <a:gd name="T27" fmla="*/ 846 h 955"/>
                            <a:gd name="T28" fmla="+- 0 1716 787"/>
                            <a:gd name="T29" fmla="*/ T28 w 934"/>
                            <a:gd name="T30" fmla="+- 0 825 45"/>
                            <a:gd name="T31" fmla="*/ 825 h 955"/>
                            <a:gd name="T32" fmla="+- 0 1401 787"/>
                            <a:gd name="T33" fmla="*/ T32 w 934"/>
                            <a:gd name="T34" fmla="+- 0 502 45"/>
                            <a:gd name="T35" fmla="*/ 502 h 955"/>
                            <a:gd name="T36" fmla="+- 0 1255 787"/>
                            <a:gd name="T37" fmla="*/ T36 w 934"/>
                            <a:gd name="T38" fmla="+- 0 353 45"/>
                            <a:gd name="T39" fmla="*/ 353 h 955"/>
                            <a:gd name="T40" fmla="+- 0 945 787"/>
                            <a:gd name="T41" fmla="*/ T40 w 934"/>
                            <a:gd name="T42" fmla="+- 0 45 45"/>
                            <a:gd name="T43" fmla="*/ 45 h 955"/>
                            <a:gd name="T44" fmla="+- 0 1087 787"/>
                            <a:gd name="T45" fmla="*/ T44 w 934"/>
                            <a:gd name="T46" fmla="+- 0 524 45"/>
                            <a:gd name="T47" fmla="*/ 524 h 955"/>
                            <a:gd name="T48" fmla="+- 0 900 787"/>
                            <a:gd name="T49" fmla="*/ T48 w 934"/>
                            <a:gd name="T50" fmla="+- 0 716 45"/>
                            <a:gd name="T51" fmla="*/ 716 h 955"/>
                            <a:gd name="T52" fmla="+- 0 899 787"/>
                            <a:gd name="T53" fmla="*/ T52 w 934"/>
                            <a:gd name="T54" fmla="+- 0 718 45"/>
                            <a:gd name="T55" fmla="*/ 718 h 955"/>
                            <a:gd name="T56" fmla="+- 0 847 787"/>
                            <a:gd name="T57" fmla="*/ T56 w 934"/>
                            <a:gd name="T58" fmla="+- 0 933 45"/>
                            <a:gd name="T59" fmla="*/ 933 h 955"/>
                            <a:gd name="T60" fmla="+- 0 858 787"/>
                            <a:gd name="T61" fmla="*/ T60 w 934"/>
                            <a:gd name="T62" fmla="+- 0 940 45"/>
                            <a:gd name="T63" fmla="*/ 940 h 955"/>
                            <a:gd name="T64" fmla="+- 0 883 787"/>
                            <a:gd name="T65" fmla="*/ T64 w 934"/>
                            <a:gd name="T66" fmla="+- 0 904 45"/>
                            <a:gd name="T67" fmla="*/ 904 h 955"/>
                            <a:gd name="T68" fmla="+- 0 935 787"/>
                            <a:gd name="T69" fmla="*/ T68 w 934"/>
                            <a:gd name="T70" fmla="+- 0 723 45"/>
                            <a:gd name="T71" fmla="*/ 723 h 955"/>
                            <a:gd name="T72" fmla="+- 0 1068 787"/>
                            <a:gd name="T73" fmla="*/ T72 w 934"/>
                            <a:gd name="T74" fmla="+- 0 461 45"/>
                            <a:gd name="T75" fmla="*/ 461 h 955"/>
                            <a:gd name="T76" fmla="+- 0 931 787"/>
                            <a:gd name="T77" fmla="*/ T76 w 934"/>
                            <a:gd name="T78" fmla="+- 0 320 45"/>
                            <a:gd name="T79" fmla="*/ 320 h 955"/>
                            <a:gd name="T80" fmla="+- 0 826 787"/>
                            <a:gd name="T81" fmla="*/ T80 w 934"/>
                            <a:gd name="T82" fmla="+- 0 212 45"/>
                            <a:gd name="T83" fmla="*/ 212 h 955"/>
                            <a:gd name="T84" fmla="+- 0 954 787"/>
                            <a:gd name="T85" fmla="*/ T84 w 934"/>
                            <a:gd name="T86" fmla="+- 0 45 45"/>
                            <a:gd name="T87" fmla="*/ 45 h 955"/>
                            <a:gd name="T88" fmla="+- 0 1031 787"/>
                            <a:gd name="T89" fmla="*/ T88 w 934"/>
                            <a:gd name="T90" fmla="+- 0 864 45"/>
                            <a:gd name="T91" fmla="*/ 864 h 955"/>
                            <a:gd name="T92" fmla="+- 0 1064 787"/>
                            <a:gd name="T93" fmla="*/ T92 w 934"/>
                            <a:gd name="T94" fmla="+- 0 886 45"/>
                            <a:gd name="T95" fmla="*/ 886 h 955"/>
                            <a:gd name="T96" fmla="+- 0 1068 787"/>
                            <a:gd name="T97" fmla="*/ T96 w 934"/>
                            <a:gd name="T98" fmla="+- 0 884 45"/>
                            <a:gd name="T99" fmla="*/ 884 h 955"/>
                            <a:gd name="T100" fmla="+- 0 964 787"/>
                            <a:gd name="T101" fmla="*/ T100 w 934"/>
                            <a:gd name="T102" fmla="+- 0 752 45"/>
                            <a:gd name="T103" fmla="*/ 752 h 955"/>
                            <a:gd name="T104" fmla="+- 0 1454 787"/>
                            <a:gd name="T105" fmla="*/ T104 w 934"/>
                            <a:gd name="T106" fmla="+- 0 855 45"/>
                            <a:gd name="T107" fmla="*/ 855 h 955"/>
                            <a:gd name="T108" fmla="+- 0 1543 787"/>
                            <a:gd name="T109" fmla="*/ T108 w 934"/>
                            <a:gd name="T110" fmla="+- 0 797 45"/>
                            <a:gd name="T111" fmla="*/ 797 h 955"/>
                            <a:gd name="T112" fmla="+- 0 1108 787"/>
                            <a:gd name="T113" fmla="*/ T112 w 934"/>
                            <a:gd name="T114" fmla="+- 0 545 45"/>
                            <a:gd name="T115" fmla="*/ 545 h 955"/>
                            <a:gd name="T116" fmla="+- 0 1102 787"/>
                            <a:gd name="T117" fmla="*/ T116 w 934"/>
                            <a:gd name="T118" fmla="+- 0 851 45"/>
                            <a:gd name="T119" fmla="*/ 851 h 955"/>
                            <a:gd name="T120" fmla="+- 0 1204 787"/>
                            <a:gd name="T121" fmla="*/ T120 w 934"/>
                            <a:gd name="T122" fmla="+- 0 600 45"/>
                            <a:gd name="T123" fmla="*/ 600 h 955"/>
                            <a:gd name="T124" fmla="+- 0 1150 787"/>
                            <a:gd name="T125" fmla="*/ T124 w 934"/>
                            <a:gd name="T126" fmla="+- 0 545 45"/>
                            <a:gd name="T127" fmla="*/ 545 h 955"/>
                            <a:gd name="T128" fmla="+- 0 1318 787"/>
                            <a:gd name="T129" fmla="*/ T128 w 934"/>
                            <a:gd name="T130" fmla="+- 0 716 45"/>
                            <a:gd name="T131" fmla="*/ 716 h 955"/>
                            <a:gd name="T132" fmla="+- 0 1383 787"/>
                            <a:gd name="T133" fmla="*/ T132 w 934"/>
                            <a:gd name="T134" fmla="+- 0 684 45"/>
                            <a:gd name="T135" fmla="*/ 684 h 955"/>
                            <a:gd name="T136" fmla="+- 0 1251 787"/>
                            <a:gd name="T137" fmla="*/ T136 w 934"/>
                            <a:gd name="T138" fmla="+- 0 508 45"/>
                            <a:gd name="T139" fmla="*/ 508 h 955"/>
                            <a:gd name="T140" fmla="+- 0 1272 787"/>
                            <a:gd name="T141" fmla="*/ T140 w 934"/>
                            <a:gd name="T142" fmla="+- 0 530 45"/>
                            <a:gd name="T143" fmla="*/ 530 h 955"/>
                            <a:gd name="T144" fmla="+- 0 1480 787"/>
                            <a:gd name="T145" fmla="*/ T144 w 934"/>
                            <a:gd name="T146" fmla="+- 0 208 45"/>
                            <a:gd name="T147" fmla="*/ 208 h 955"/>
                            <a:gd name="T148" fmla="+- 0 1401 787"/>
                            <a:gd name="T149" fmla="*/ T148 w 934"/>
                            <a:gd name="T150" fmla="+- 0 502 45"/>
                            <a:gd name="T151" fmla="*/ 502 h 955"/>
                            <a:gd name="T152" fmla="+- 0 1583 787"/>
                            <a:gd name="T153" fmla="*/ T152 w 934"/>
                            <a:gd name="T154" fmla="+- 0 314 45"/>
                            <a:gd name="T155" fmla="*/ 314 h 955"/>
                            <a:gd name="T156" fmla="+- 0 1091 787"/>
                            <a:gd name="T157" fmla="*/ T156 w 934"/>
                            <a:gd name="T158" fmla="+- 0 395 45"/>
                            <a:gd name="T159" fmla="*/ 395 h 955"/>
                            <a:gd name="T160" fmla="+- 0 1112 787"/>
                            <a:gd name="T161" fmla="*/ T160 w 934"/>
                            <a:gd name="T162" fmla="+- 0 416 45"/>
                            <a:gd name="T163" fmla="*/ 416 h 955"/>
                            <a:gd name="T164" fmla="+- 0 1545 787"/>
                            <a:gd name="T165" fmla="*/ T164 w 934"/>
                            <a:gd name="T166" fmla="+- 0 107 45"/>
                            <a:gd name="T167" fmla="*/ 107 h 955"/>
                            <a:gd name="T168" fmla="+- 0 1480 787"/>
                            <a:gd name="T169" fmla="*/ T168 w 934"/>
                            <a:gd name="T170" fmla="+- 0 127 45"/>
                            <a:gd name="T171" fmla="*/ 127 h 955"/>
                            <a:gd name="T172" fmla="+- 0 1297 787"/>
                            <a:gd name="T173" fmla="*/ T172 w 934"/>
                            <a:gd name="T174" fmla="+- 0 353 45"/>
                            <a:gd name="T175" fmla="*/ 353 h 955"/>
                            <a:gd name="T176" fmla="+- 0 1459 787"/>
                            <a:gd name="T177" fmla="*/ T176 w 934"/>
                            <a:gd name="T178" fmla="+- 0 187 45"/>
                            <a:gd name="T179" fmla="*/ 187 h 955"/>
                            <a:gd name="T180" fmla="+- 0 1510 787"/>
                            <a:gd name="T181" fmla="*/ T180 w 934"/>
                            <a:gd name="T182" fmla="+- 0 143 45"/>
                            <a:gd name="T183" fmla="*/ 143 h 955"/>
                            <a:gd name="T184" fmla="+- 0 1620 787"/>
                            <a:gd name="T185" fmla="*/ T184 w 934"/>
                            <a:gd name="T186" fmla="+- 0 137 45"/>
                            <a:gd name="T187" fmla="*/ 137 h 955"/>
                            <a:gd name="T188" fmla="+- 0 1568 787"/>
                            <a:gd name="T189" fmla="*/ T188 w 934"/>
                            <a:gd name="T190" fmla="+- 0 109 45"/>
                            <a:gd name="T191" fmla="*/ 109 h 955"/>
                            <a:gd name="T192" fmla="+- 0 1544 787"/>
                            <a:gd name="T193" fmla="*/ T192 w 934"/>
                            <a:gd name="T194" fmla="+- 0 137 45"/>
                            <a:gd name="T195" fmla="*/ 137 h 955"/>
                            <a:gd name="T196" fmla="+- 0 1592 787"/>
                            <a:gd name="T197" fmla="*/ T196 w 934"/>
                            <a:gd name="T198" fmla="+- 0 152 45"/>
                            <a:gd name="T199" fmla="*/ 152 h 955"/>
                            <a:gd name="T200" fmla="+- 0 1625 787"/>
                            <a:gd name="T201" fmla="*/ T200 w 934"/>
                            <a:gd name="T202" fmla="+- 0 193 45"/>
                            <a:gd name="T203" fmla="*/ 193 h 955"/>
                            <a:gd name="T204" fmla="+- 0 1630 787"/>
                            <a:gd name="T205" fmla="*/ T204 w 934"/>
                            <a:gd name="T206" fmla="+- 0 244 45"/>
                            <a:gd name="T207" fmla="*/ 244 h 955"/>
                            <a:gd name="T208" fmla="+- 0 1606 787"/>
                            <a:gd name="T209" fmla="*/ T208 w 934"/>
                            <a:gd name="T210" fmla="+- 0 290 45"/>
                            <a:gd name="T211" fmla="*/ 290 h 955"/>
                            <a:gd name="T212" fmla="+- 0 1628 787"/>
                            <a:gd name="T213" fmla="*/ T212 w 934"/>
                            <a:gd name="T214" fmla="+- 0 313 45"/>
                            <a:gd name="T215" fmla="*/ 313 h 955"/>
                            <a:gd name="T216" fmla="+- 0 1660 787"/>
                            <a:gd name="T217" fmla="*/ T216 w 934"/>
                            <a:gd name="T218" fmla="+- 0 251 45"/>
                            <a:gd name="T219" fmla="*/ 251 h 955"/>
                            <a:gd name="T220" fmla="+- 0 1660 787"/>
                            <a:gd name="T221" fmla="*/ T220 w 934"/>
                            <a:gd name="T222" fmla="+- 0 204 45"/>
                            <a:gd name="T223" fmla="*/ 204 h 955"/>
                            <a:gd name="T224" fmla="+- 0 1628 787"/>
                            <a:gd name="T225" fmla="*/ T224 w 934"/>
                            <a:gd name="T226" fmla="+- 0 143 45"/>
                            <a:gd name="T227" fmla="*/ 143 h 955"/>
                            <a:gd name="T228" fmla="+- 0 978 787"/>
                            <a:gd name="T229" fmla="*/ T228 w 934"/>
                            <a:gd name="T230" fmla="+- 0 229 45"/>
                            <a:gd name="T231" fmla="*/ 229 h 955"/>
                            <a:gd name="T232" fmla="+- 0 999 787"/>
                            <a:gd name="T233" fmla="*/ T232 w 934"/>
                            <a:gd name="T234" fmla="+- 0 250 45"/>
                            <a:gd name="T235" fmla="*/ 250 h 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34" h="955">
                              <a:moveTo>
                                <a:pt x="510" y="650"/>
                              </a:moveTo>
                              <a:lnTo>
                                <a:pt x="468" y="650"/>
                              </a:lnTo>
                              <a:lnTo>
                                <a:pt x="765" y="954"/>
                              </a:lnTo>
                              <a:lnTo>
                                <a:pt x="769" y="955"/>
                              </a:lnTo>
                              <a:lnTo>
                                <a:pt x="777" y="955"/>
                              </a:lnTo>
                              <a:lnTo>
                                <a:pt x="781" y="954"/>
                              </a:lnTo>
                              <a:lnTo>
                                <a:pt x="816" y="918"/>
                              </a:lnTo>
                              <a:lnTo>
                                <a:pt x="772" y="918"/>
                              </a:lnTo>
                              <a:lnTo>
                                <a:pt x="688" y="831"/>
                              </a:lnTo>
                              <a:lnTo>
                                <a:pt x="709" y="810"/>
                              </a:lnTo>
                              <a:lnTo>
                                <a:pt x="667" y="810"/>
                              </a:lnTo>
                              <a:lnTo>
                                <a:pt x="552" y="693"/>
                              </a:lnTo>
                              <a:lnTo>
                                <a:pt x="573" y="671"/>
                              </a:lnTo>
                              <a:lnTo>
                                <a:pt x="531" y="671"/>
                              </a:lnTo>
                              <a:lnTo>
                                <a:pt x="510" y="650"/>
                              </a:lnTo>
                              <a:close/>
                              <a:moveTo>
                                <a:pt x="205" y="39"/>
                              </a:moveTo>
                              <a:lnTo>
                                <a:pt x="163" y="39"/>
                              </a:lnTo>
                              <a:lnTo>
                                <a:pt x="898" y="791"/>
                              </a:lnTo>
                              <a:lnTo>
                                <a:pt x="772" y="918"/>
                              </a:lnTo>
                              <a:lnTo>
                                <a:pt x="816" y="918"/>
                              </a:lnTo>
                              <a:lnTo>
                                <a:pt x="930" y="801"/>
                              </a:lnTo>
                              <a:lnTo>
                                <a:pt x="934" y="795"/>
                              </a:lnTo>
                              <a:lnTo>
                                <a:pt x="934" y="786"/>
                              </a:lnTo>
                              <a:lnTo>
                                <a:pt x="929" y="780"/>
                              </a:lnTo>
                              <a:lnTo>
                                <a:pt x="635" y="479"/>
                              </a:lnTo>
                              <a:lnTo>
                                <a:pt x="656" y="457"/>
                              </a:lnTo>
                              <a:lnTo>
                                <a:pt x="614" y="457"/>
                              </a:lnTo>
                              <a:lnTo>
                                <a:pt x="489" y="329"/>
                              </a:lnTo>
                              <a:lnTo>
                                <a:pt x="510" y="308"/>
                              </a:lnTo>
                              <a:lnTo>
                                <a:pt x="468" y="308"/>
                              </a:lnTo>
                              <a:lnTo>
                                <a:pt x="205" y="39"/>
                              </a:lnTo>
                              <a:close/>
                              <a:moveTo>
                                <a:pt x="167" y="0"/>
                              </a:moveTo>
                              <a:lnTo>
                                <a:pt x="158" y="0"/>
                              </a:lnTo>
                              <a:lnTo>
                                <a:pt x="0" y="162"/>
                              </a:lnTo>
                              <a:lnTo>
                                <a:pt x="0" y="171"/>
                              </a:lnTo>
                              <a:lnTo>
                                <a:pt x="300" y="479"/>
                              </a:lnTo>
                              <a:lnTo>
                                <a:pt x="115" y="668"/>
                              </a:lnTo>
                              <a:lnTo>
                                <a:pt x="114" y="670"/>
                              </a:lnTo>
                              <a:lnTo>
                                <a:pt x="113" y="671"/>
                              </a:lnTo>
                              <a:lnTo>
                                <a:pt x="113" y="672"/>
                              </a:lnTo>
                              <a:lnTo>
                                <a:pt x="112" y="672"/>
                              </a:lnTo>
                              <a:lnTo>
                                <a:pt x="112" y="673"/>
                              </a:lnTo>
                              <a:lnTo>
                                <a:pt x="60" y="876"/>
                              </a:lnTo>
                              <a:lnTo>
                                <a:pt x="59" y="881"/>
                              </a:lnTo>
                              <a:lnTo>
                                <a:pt x="60" y="888"/>
                              </a:lnTo>
                              <a:lnTo>
                                <a:pt x="64" y="891"/>
                              </a:lnTo>
                              <a:lnTo>
                                <a:pt x="67" y="894"/>
                              </a:lnTo>
                              <a:lnTo>
                                <a:pt x="71" y="895"/>
                              </a:lnTo>
                              <a:lnTo>
                                <a:pt x="79" y="895"/>
                              </a:lnTo>
                              <a:lnTo>
                                <a:pt x="213" y="859"/>
                              </a:lnTo>
                              <a:lnTo>
                                <a:pt x="96" y="859"/>
                              </a:lnTo>
                              <a:lnTo>
                                <a:pt x="135" y="707"/>
                              </a:lnTo>
                              <a:lnTo>
                                <a:pt x="177" y="707"/>
                              </a:lnTo>
                              <a:lnTo>
                                <a:pt x="148" y="678"/>
                              </a:lnTo>
                              <a:lnTo>
                                <a:pt x="321" y="500"/>
                              </a:lnTo>
                              <a:lnTo>
                                <a:pt x="363" y="500"/>
                              </a:lnTo>
                              <a:lnTo>
                                <a:pt x="281" y="416"/>
                              </a:lnTo>
                              <a:lnTo>
                                <a:pt x="302" y="395"/>
                              </a:lnTo>
                              <a:lnTo>
                                <a:pt x="260" y="395"/>
                              </a:lnTo>
                              <a:lnTo>
                                <a:pt x="144" y="275"/>
                              </a:lnTo>
                              <a:lnTo>
                                <a:pt x="165" y="253"/>
                              </a:lnTo>
                              <a:lnTo>
                                <a:pt x="123" y="253"/>
                              </a:lnTo>
                              <a:lnTo>
                                <a:pt x="39" y="167"/>
                              </a:lnTo>
                              <a:lnTo>
                                <a:pt x="163" y="39"/>
                              </a:lnTo>
                              <a:lnTo>
                                <a:pt x="205" y="39"/>
                              </a:lnTo>
                              <a:lnTo>
                                <a:pt x="167" y="0"/>
                              </a:lnTo>
                              <a:close/>
                              <a:moveTo>
                                <a:pt x="177" y="707"/>
                              </a:moveTo>
                              <a:lnTo>
                                <a:pt x="135" y="707"/>
                              </a:lnTo>
                              <a:lnTo>
                                <a:pt x="244" y="819"/>
                              </a:lnTo>
                              <a:lnTo>
                                <a:pt x="96" y="859"/>
                              </a:lnTo>
                              <a:lnTo>
                                <a:pt x="213" y="859"/>
                              </a:lnTo>
                              <a:lnTo>
                                <a:pt x="277" y="841"/>
                              </a:lnTo>
                              <a:lnTo>
                                <a:pt x="279" y="841"/>
                              </a:lnTo>
                              <a:lnTo>
                                <a:pt x="279" y="840"/>
                              </a:lnTo>
                              <a:lnTo>
                                <a:pt x="281" y="839"/>
                              </a:lnTo>
                              <a:lnTo>
                                <a:pt x="315" y="806"/>
                              </a:lnTo>
                              <a:lnTo>
                                <a:pt x="273" y="806"/>
                              </a:lnTo>
                              <a:lnTo>
                                <a:pt x="177" y="707"/>
                              </a:lnTo>
                              <a:close/>
                              <a:moveTo>
                                <a:pt x="744" y="740"/>
                              </a:moveTo>
                              <a:lnTo>
                                <a:pt x="735" y="740"/>
                              </a:lnTo>
                              <a:lnTo>
                                <a:pt x="667" y="810"/>
                              </a:lnTo>
                              <a:lnTo>
                                <a:pt x="709" y="810"/>
                              </a:lnTo>
                              <a:lnTo>
                                <a:pt x="756" y="762"/>
                              </a:lnTo>
                              <a:lnTo>
                                <a:pt x="756" y="752"/>
                              </a:lnTo>
                              <a:lnTo>
                                <a:pt x="744" y="740"/>
                              </a:lnTo>
                              <a:close/>
                              <a:moveTo>
                                <a:pt x="363" y="500"/>
                              </a:moveTo>
                              <a:lnTo>
                                <a:pt x="321" y="500"/>
                              </a:lnTo>
                              <a:lnTo>
                                <a:pt x="446" y="627"/>
                              </a:lnTo>
                              <a:lnTo>
                                <a:pt x="273" y="806"/>
                              </a:lnTo>
                              <a:lnTo>
                                <a:pt x="315" y="806"/>
                              </a:lnTo>
                              <a:lnTo>
                                <a:pt x="468" y="650"/>
                              </a:lnTo>
                              <a:lnTo>
                                <a:pt x="510" y="650"/>
                              </a:lnTo>
                              <a:lnTo>
                                <a:pt x="417" y="555"/>
                              </a:lnTo>
                              <a:lnTo>
                                <a:pt x="438" y="533"/>
                              </a:lnTo>
                              <a:lnTo>
                                <a:pt x="396" y="533"/>
                              </a:lnTo>
                              <a:lnTo>
                                <a:pt x="363" y="500"/>
                              </a:lnTo>
                              <a:close/>
                              <a:moveTo>
                                <a:pt x="584" y="626"/>
                              </a:moveTo>
                              <a:lnTo>
                                <a:pt x="575" y="626"/>
                              </a:lnTo>
                              <a:lnTo>
                                <a:pt x="531" y="671"/>
                              </a:lnTo>
                              <a:lnTo>
                                <a:pt x="573" y="671"/>
                              </a:lnTo>
                              <a:lnTo>
                                <a:pt x="596" y="648"/>
                              </a:lnTo>
                              <a:lnTo>
                                <a:pt x="596" y="639"/>
                              </a:lnTo>
                              <a:lnTo>
                                <a:pt x="584" y="626"/>
                              </a:lnTo>
                              <a:close/>
                              <a:moveTo>
                                <a:pt x="473" y="463"/>
                              </a:moveTo>
                              <a:lnTo>
                                <a:pt x="464" y="463"/>
                              </a:lnTo>
                              <a:lnTo>
                                <a:pt x="396" y="533"/>
                              </a:lnTo>
                              <a:lnTo>
                                <a:pt x="438" y="533"/>
                              </a:lnTo>
                              <a:lnTo>
                                <a:pt x="485" y="485"/>
                              </a:lnTo>
                              <a:lnTo>
                                <a:pt x="485" y="476"/>
                              </a:lnTo>
                              <a:lnTo>
                                <a:pt x="473" y="463"/>
                              </a:lnTo>
                              <a:close/>
                              <a:moveTo>
                                <a:pt x="693" y="163"/>
                              </a:moveTo>
                              <a:lnTo>
                                <a:pt x="651" y="163"/>
                              </a:lnTo>
                              <a:lnTo>
                                <a:pt x="775" y="290"/>
                              </a:lnTo>
                              <a:lnTo>
                                <a:pt x="614" y="457"/>
                              </a:lnTo>
                              <a:lnTo>
                                <a:pt x="656" y="457"/>
                              </a:lnTo>
                              <a:lnTo>
                                <a:pt x="840" y="269"/>
                              </a:lnTo>
                              <a:lnTo>
                                <a:pt x="796" y="269"/>
                              </a:lnTo>
                              <a:lnTo>
                                <a:pt x="693" y="163"/>
                              </a:lnTo>
                              <a:close/>
                              <a:moveTo>
                                <a:pt x="313" y="350"/>
                              </a:moveTo>
                              <a:lnTo>
                                <a:pt x="304" y="350"/>
                              </a:lnTo>
                              <a:lnTo>
                                <a:pt x="260" y="395"/>
                              </a:lnTo>
                              <a:lnTo>
                                <a:pt x="302" y="395"/>
                              </a:lnTo>
                              <a:lnTo>
                                <a:pt x="325" y="371"/>
                              </a:lnTo>
                              <a:lnTo>
                                <a:pt x="325" y="362"/>
                              </a:lnTo>
                              <a:lnTo>
                                <a:pt x="313" y="350"/>
                              </a:lnTo>
                              <a:close/>
                              <a:moveTo>
                                <a:pt x="758" y="62"/>
                              </a:moveTo>
                              <a:lnTo>
                                <a:pt x="735" y="64"/>
                              </a:lnTo>
                              <a:lnTo>
                                <a:pt x="713" y="71"/>
                              </a:lnTo>
                              <a:lnTo>
                                <a:pt x="693" y="82"/>
                              </a:lnTo>
                              <a:lnTo>
                                <a:pt x="675" y="98"/>
                              </a:lnTo>
                              <a:lnTo>
                                <a:pt x="468" y="308"/>
                              </a:lnTo>
                              <a:lnTo>
                                <a:pt x="510" y="308"/>
                              </a:lnTo>
                              <a:lnTo>
                                <a:pt x="651" y="163"/>
                              </a:lnTo>
                              <a:lnTo>
                                <a:pt x="693" y="163"/>
                              </a:lnTo>
                              <a:lnTo>
                                <a:pt x="672" y="142"/>
                              </a:lnTo>
                              <a:lnTo>
                                <a:pt x="695" y="118"/>
                              </a:lnTo>
                              <a:lnTo>
                                <a:pt x="708" y="107"/>
                              </a:lnTo>
                              <a:lnTo>
                                <a:pt x="723" y="98"/>
                              </a:lnTo>
                              <a:lnTo>
                                <a:pt x="740" y="93"/>
                              </a:lnTo>
                              <a:lnTo>
                                <a:pt x="757" y="92"/>
                              </a:lnTo>
                              <a:lnTo>
                                <a:pt x="833" y="92"/>
                              </a:lnTo>
                              <a:lnTo>
                                <a:pt x="823" y="83"/>
                              </a:lnTo>
                              <a:lnTo>
                                <a:pt x="803" y="71"/>
                              </a:lnTo>
                              <a:lnTo>
                                <a:pt x="781" y="64"/>
                              </a:lnTo>
                              <a:lnTo>
                                <a:pt x="758" y="62"/>
                              </a:lnTo>
                              <a:close/>
                              <a:moveTo>
                                <a:pt x="833" y="92"/>
                              </a:moveTo>
                              <a:lnTo>
                                <a:pt x="757" y="92"/>
                              </a:lnTo>
                              <a:lnTo>
                                <a:pt x="774" y="93"/>
                              </a:lnTo>
                              <a:lnTo>
                                <a:pt x="790" y="98"/>
                              </a:lnTo>
                              <a:lnTo>
                                <a:pt x="805" y="107"/>
                              </a:lnTo>
                              <a:lnTo>
                                <a:pt x="819" y="118"/>
                              </a:lnTo>
                              <a:lnTo>
                                <a:pt x="830" y="132"/>
                              </a:lnTo>
                              <a:lnTo>
                                <a:pt x="838" y="148"/>
                              </a:lnTo>
                              <a:lnTo>
                                <a:pt x="843" y="164"/>
                              </a:lnTo>
                              <a:lnTo>
                                <a:pt x="845" y="182"/>
                              </a:lnTo>
                              <a:lnTo>
                                <a:pt x="843" y="199"/>
                              </a:lnTo>
                              <a:lnTo>
                                <a:pt x="838" y="216"/>
                              </a:lnTo>
                              <a:lnTo>
                                <a:pt x="830" y="232"/>
                              </a:lnTo>
                              <a:lnTo>
                                <a:pt x="819" y="245"/>
                              </a:lnTo>
                              <a:lnTo>
                                <a:pt x="796" y="269"/>
                              </a:lnTo>
                              <a:lnTo>
                                <a:pt x="840" y="269"/>
                              </a:lnTo>
                              <a:lnTo>
                                <a:pt x="841" y="268"/>
                              </a:lnTo>
                              <a:lnTo>
                                <a:pt x="855" y="249"/>
                              </a:lnTo>
                              <a:lnTo>
                                <a:pt x="866" y="229"/>
                              </a:lnTo>
                              <a:lnTo>
                                <a:pt x="873" y="206"/>
                              </a:lnTo>
                              <a:lnTo>
                                <a:pt x="876" y="184"/>
                              </a:lnTo>
                              <a:lnTo>
                                <a:pt x="876" y="182"/>
                              </a:lnTo>
                              <a:lnTo>
                                <a:pt x="873" y="159"/>
                              </a:lnTo>
                              <a:lnTo>
                                <a:pt x="867" y="137"/>
                              </a:lnTo>
                              <a:lnTo>
                                <a:pt x="856" y="116"/>
                              </a:lnTo>
                              <a:lnTo>
                                <a:pt x="841" y="98"/>
                              </a:lnTo>
                              <a:lnTo>
                                <a:pt x="833" y="92"/>
                              </a:lnTo>
                              <a:close/>
                              <a:moveTo>
                                <a:pt x="200" y="184"/>
                              </a:moveTo>
                              <a:lnTo>
                                <a:pt x="191" y="184"/>
                              </a:lnTo>
                              <a:lnTo>
                                <a:pt x="123" y="253"/>
                              </a:lnTo>
                              <a:lnTo>
                                <a:pt x="165" y="253"/>
                              </a:lnTo>
                              <a:lnTo>
                                <a:pt x="212" y="205"/>
                              </a:lnTo>
                              <a:lnTo>
                                <a:pt x="212" y="196"/>
                              </a:lnTo>
                              <a:lnTo>
                                <a:pt x="200" y="184"/>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588D78D" id="Freeform: Shape 11" o:spid="_x0000_s1026" style="position:absolute;margin-left:28.95pt;margin-top:5.4pt;width:47pt;height:43.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4,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" path="m510,650r-42,l765,954r4,1l777,955r4,-1l816,918r-44,l688,831r21,-21l667,810,552,693r21,-22l531,671,510,650xm205,39r-42,l898,791,772,918r44,l930,801r4,-6l934,786r-5,-6l635,479r21,-22l614,457,489,329r21,-21l468,308,205,39xm167,r-9,l,162r,9l300,479,115,668r-1,2l113,671r,1l112,672r,1l60,876r-1,5l60,888r4,3l67,894r4,1l79,895,213,859r-117,l135,707r42,l148,678,321,500r42,l281,416r21,-21l260,395,144,275r21,-22l123,253,39,167,163,39r42,l167,xm177,707r-42,l244,819,96,859r117,l277,841r2,l279,840r2,-1l315,806r-42,l177,707xm744,740r-9,l667,810r42,l756,762r,-10l744,740xm363,500r-42,l446,627,273,806r42,l468,650r42,l417,555r21,-22l396,533,363,500xm584,626r-9,l531,671r42,l596,648r,-9l584,626xm473,463r-9,l396,533r42,l485,485r,-9l473,463xm693,163r-42,l775,290,614,457r42,l840,269r-44,l693,163xm313,350r-9,l260,395r42,l325,371r,-9l313,350xm758,62r-23,2l713,71,693,82,675,98,468,308r42,l651,163r42,l672,142r23,-24l708,107r15,-9l740,93r17,-1l833,92,823,83,803,71,781,64,758,62xm833,92r-76,l774,93r16,5l805,107r14,11l830,132r8,16l843,164r2,18l843,199r-5,17l830,232r-11,13l796,269r44,l841,268r14,-19l866,229r7,-23l876,184r,-2l873,159r-6,-22l856,116,841,98r-8,-6xm200,184r-9,l123,253r42,l212,205r,-9l200,184xe" fillcolor="#ed1c2e" stroked="f">
                <v:path arrowok="t" o:connecttype="custom" o:connectlocs="488896,573253;499121,573253;439687,502673;352772,423484;325930,398810;573893,479720;594344,485458;593705,473407;392395,288061;299089,202561;100975,25822;191724,300685;72216,410860;71577,412008;38345,535381;45375,539398;61352,518740;94584,414877;179581,264534;92027,183625;24924,121651;106726,25822;155935,495787;177025,508411;179581,507263;113117,431518;426266,490622;483144,457340;205144,312736;201310,488327;266496,344296;231986,312736;339351,410860;380891,392498;296533,291504;309953,304128;442882,119356;392395,288061;508707,180182;194280,226662;207701,238712;484422,61400;442882,72876;325930,202561;429461,107306;462054,82057;532353,78614;499121,62547;483783,78614;514459,87222;535548,110749;538744,140014;523406,166410;537466,179608;557916,144031;557916,117061;537466,82057;122064,131406;135485,143457" o:connectangles="0,0,0,0,0,0,0,0,0,0,0,0,0,0,0,0,0,0,0,0,0,0,0,0,0,0,0,0,0,0,0,0,0,0,0,0,0,0,0,0,0,0,0,0,0,0,0,0,0,0,0,0,0,0,0,0,0,0,0"/>
                <w10:wrap anchorx="page"/>
              </v:shape>
            </w:pict>
          </mc:Fallback>
        </mc:AlternateContent>
      </w:r>
    </w:p>
    <w:p w14:paraId="5AEAA51F" w14:textId="77777777" w:rsidR="00AD7E8B" w:rsidRPr="009A413D" w:rsidRDefault="00AD7E8B" w:rsidP="000E794A">
      <w:pPr>
        <w:ind w:right="118"/>
        <w:rPr>
          <w:rFonts w:ascii="Simplon Norm" w:hAnsi="Simplon Norm"/>
        </w:rPr>
      </w:pPr>
    </w:p>
    <w:p w14:paraId="76CD7318" w14:textId="77777777" w:rsidR="00AD7E8B" w:rsidRPr="009A413D" w:rsidRDefault="00AD7E8B" w:rsidP="000E794A">
      <w:pPr>
        <w:ind w:right="118"/>
        <w:rPr>
          <w:rFonts w:ascii="Simplon Norm" w:hAnsi="Simplon Norm"/>
        </w:rPr>
      </w:pPr>
    </w:p>
    <w:p w14:paraId="42C561F2" w14:textId="77777777" w:rsidR="00AD7E8B" w:rsidRPr="009A413D" w:rsidRDefault="00AD7E8B" w:rsidP="000E794A">
      <w:pPr>
        <w:ind w:right="118"/>
        <w:rPr>
          <w:rFonts w:ascii="Simplon Norm" w:hAnsi="Simplon Norm"/>
        </w:rPr>
      </w:pPr>
    </w:p>
    <w:p w14:paraId="294B4F11" w14:textId="77777777" w:rsidR="00AD7E8B" w:rsidRPr="009A413D" w:rsidRDefault="00315B1B" w:rsidP="000E794A">
      <w:pPr>
        <w:ind w:right="118"/>
        <w:rPr>
          <w:rFonts w:ascii="Simplon Norm" w:hAnsi="Simplon Norm"/>
        </w:rPr>
      </w:pPr>
      <w:r w:rsidRPr="009A413D">
        <w:rPr>
          <w:rFonts w:ascii="Simplon Norm" w:hAnsi="Simplon Norm"/>
          <w:b/>
          <w:bCs/>
          <w:noProof/>
          <w:sz w:val="20"/>
          <w:szCs w:val="20"/>
        </w:rPr>
        <w:drawing>
          <wp:anchor distT="0" distB="0" distL="114300" distR="114300" simplePos="0" relativeHeight="251658244" behindDoc="1" locked="0" layoutInCell="1" allowOverlap="1" wp14:anchorId="52DE8830" wp14:editId="3E1B8928">
            <wp:simplePos x="0" y="0"/>
            <wp:positionH relativeFrom="column">
              <wp:posOffset>-86070</wp:posOffset>
            </wp:positionH>
            <wp:positionV relativeFrom="paragraph">
              <wp:posOffset>93444</wp:posOffset>
            </wp:positionV>
            <wp:extent cx="629042" cy="496473"/>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042" cy="4964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2503F6" w14:textId="77777777" w:rsidR="00AD7E8B" w:rsidRPr="009A413D" w:rsidRDefault="00AD7E8B" w:rsidP="000E794A">
      <w:pPr>
        <w:ind w:right="118"/>
        <w:rPr>
          <w:rFonts w:ascii="Simplon Norm" w:hAnsi="Simplon Norm"/>
        </w:rPr>
      </w:pPr>
    </w:p>
    <w:p w14:paraId="2C15C478" w14:textId="77777777" w:rsidR="00AD7E8B" w:rsidRPr="009A413D" w:rsidRDefault="00AD7E8B" w:rsidP="000E794A">
      <w:pPr>
        <w:ind w:right="118"/>
        <w:rPr>
          <w:rFonts w:ascii="Simplon Norm" w:hAnsi="Simplon Norm"/>
        </w:rPr>
      </w:pPr>
    </w:p>
    <w:p w14:paraId="5A1EE9BD" w14:textId="77777777" w:rsidR="00057418" w:rsidRPr="009A413D" w:rsidRDefault="00057418" w:rsidP="000E794A">
      <w:pPr>
        <w:tabs>
          <w:tab w:val="left" w:pos="4536"/>
        </w:tabs>
        <w:ind w:right="118"/>
        <w:jc w:val="right"/>
        <w:rPr>
          <w:rFonts w:ascii="Simplon Norm" w:hAnsi="Simplon Norm"/>
          <w:sz w:val="16"/>
          <w:szCs w:val="16"/>
        </w:rPr>
      </w:pPr>
    </w:p>
    <w:p w14:paraId="6EF9CFB3" w14:textId="77777777" w:rsidR="00057418" w:rsidRDefault="00057418" w:rsidP="000E794A">
      <w:pPr>
        <w:tabs>
          <w:tab w:val="left" w:pos="4536"/>
        </w:tabs>
        <w:ind w:right="118"/>
        <w:jc w:val="right"/>
        <w:rPr>
          <w:rFonts w:ascii="Simplon Norm" w:hAnsi="Simplon Norm"/>
          <w:sz w:val="16"/>
          <w:szCs w:val="16"/>
        </w:rPr>
      </w:pPr>
    </w:p>
    <w:p w14:paraId="00A1F048" w14:textId="77777777" w:rsidR="009255D8" w:rsidRPr="009A413D" w:rsidRDefault="009255D8" w:rsidP="000E794A">
      <w:pPr>
        <w:tabs>
          <w:tab w:val="left" w:pos="4536"/>
        </w:tabs>
        <w:ind w:right="118"/>
        <w:jc w:val="right"/>
        <w:rPr>
          <w:rFonts w:ascii="Simplon Norm" w:hAnsi="Simplon Norm"/>
          <w:sz w:val="16"/>
          <w:szCs w:val="16"/>
        </w:rPr>
      </w:pPr>
    </w:p>
    <w:p w14:paraId="5F8B9D25" w14:textId="77777777" w:rsidR="00526A1F" w:rsidRDefault="35DFC9B9" w:rsidP="000E794A">
      <w:pPr>
        <w:tabs>
          <w:tab w:val="left" w:pos="4536"/>
        </w:tabs>
        <w:ind w:right="118"/>
        <w:jc w:val="right"/>
        <w:rPr>
          <w:rFonts w:ascii="Simplon Norm" w:hAnsi="Simplon Norm"/>
          <w:sz w:val="16"/>
          <w:szCs w:val="16"/>
        </w:rPr>
      </w:pPr>
      <w:r w:rsidRPr="4F658F62">
        <w:rPr>
          <w:rFonts w:ascii="Simplon Norm" w:hAnsi="Simplon Norm"/>
          <w:sz w:val="16"/>
          <w:szCs w:val="16"/>
        </w:rPr>
        <w:t xml:space="preserve"> </w:t>
      </w:r>
      <w:r w:rsidR="7F4BB84A">
        <w:rPr>
          <w:noProof/>
        </w:rPr>
        <w:drawing>
          <wp:inline distT="0" distB="0" distL="0" distR="0" wp14:anchorId="416996B4" wp14:editId="3669BF1D">
            <wp:extent cx="236705" cy="236705"/>
            <wp:effectExtent l="0" t="0" r="0" b="0"/>
            <wp:docPr id="68" name="Picture 68" descr="Forest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8"/>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flipH="1">
                      <a:off x="0" y="0"/>
                      <a:ext cx="236705" cy="236705"/>
                    </a:xfrm>
                    <a:prstGeom prst="rect">
                      <a:avLst/>
                    </a:prstGeom>
                  </pic:spPr>
                </pic:pic>
              </a:graphicData>
            </a:graphic>
          </wp:inline>
        </w:drawing>
      </w:r>
      <w:r w:rsidR="38ED98AF" w:rsidRPr="4F658F62">
        <w:rPr>
          <w:rFonts w:ascii="Simplon Norm" w:hAnsi="Simplon Norm"/>
          <w:sz w:val="16"/>
          <w:szCs w:val="16"/>
        </w:rPr>
        <w:t xml:space="preserve">  </w:t>
      </w:r>
      <w:r w:rsidRPr="4F658F62">
        <w:rPr>
          <w:rFonts w:ascii="Simplon Norm" w:hAnsi="Simplon Norm"/>
          <w:sz w:val="16"/>
          <w:szCs w:val="16"/>
        </w:rPr>
        <w:t>Please consider the environment before printing this assessment</w:t>
      </w:r>
      <w:r w:rsidR="7F4BB84A" w:rsidRPr="4F658F62">
        <w:rPr>
          <w:rFonts w:ascii="Simplon Norm" w:hAnsi="Simplon Norm"/>
          <w:sz w:val="16"/>
          <w:szCs w:val="16"/>
        </w:rPr>
        <w:t>.</w:t>
      </w:r>
      <w:r w:rsidRPr="4F658F62">
        <w:rPr>
          <w:rFonts w:ascii="Simplon Norm" w:hAnsi="Simplon Norm"/>
          <w:sz w:val="16"/>
          <w:szCs w:val="16"/>
        </w:rPr>
        <w:br w:type="page"/>
      </w:r>
    </w:p>
    <w:p w14:paraId="0A188DFB" w14:textId="77777777" w:rsidR="00687541" w:rsidRPr="009A413D" w:rsidRDefault="00687541" w:rsidP="000E794A">
      <w:pPr>
        <w:tabs>
          <w:tab w:val="left" w:pos="4536"/>
        </w:tabs>
        <w:ind w:right="118"/>
        <w:jc w:val="right"/>
        <w:rPr>
          <w:rFonts w:ascii="Simplon Norm" w:hAnsi="Simplon Norm"/>
          <w:sz w:val="16"/>
          <w:szCs w:val="16"/>
        </w:rPr>
      </w:pPr>
    </w:p>
    <w:p w14:paraId="3F557220" w14:textId="77777777" w:rsidR="00B06575" w:rsidRPr="007B1327" w:rsidRDefault="00E84C34" w:rsidP="000E794A">
      <w:pPr>
        <w:tabs>
          <w:tab w:val="left" w:pos="4536"/>
        </w:tabs>
        <w:ind w:right="118"/>
        <w:rPr>
          <w:rFonts w:ascii="Simplon Norm" w:eastAsia="Times New Roman" w:hAnsi="Simplon Norm" w:cs="Calibri"/>
          <w:b/>
          <w:bCs/>
          <w:color w:val="FF0000"/>
          <w:sz w:val="22"/>
          <w:szCs w:val="22"/>
        </w:rPr>
      </w:pPr>
      <w:r w:rsidRPr="007B1327">
        <w:rPr>
          <w:rFonts w:ascii="Simplon Norm" w:hAnsi="Simplon Norm"/>
          <w:b/>
          <w:bCs/>
          <w:color w:val="FF0000"/>
          <w:sz w:val="22"/>
          <w:szCs w:val="22"/>
        </w:rPr>
        <w:t>Question 1</w:t>
      </w:r>
    </w:p>
    <w:p w14:paraId="045840F6" w14:textId="14281474" w:rsidR="00C611FA" w:rsidRDefault="00A81201" w:rsidP="357168D2">
      <w:pPr>
        <w:tabs>
          <w:tab w:val="left" w:pos="4536"/>
        </w:tabs>
        <w:ind w:right="118"/>
        <w:rPr>
          <w:rFonts w:ascii="Simplon Norm" w:hAnsi="Simplon Norm"/>
          <w:sz w:val="22"/>
          <w:szCs w:val="22"/>
        </w:rPr>
      </w:pPr>
      <w:r>
        <w:rPr>
          <w:rFonts w:ascii="Simplon Norm" w:hAnsi="Simplon Norm"/>
          <w:sz w:val="22"/>
          <w:szCs w:val="22"/>
        </w:rPr>
        <w:t>Explain your understanding of</w:t>
      </w:r>
      <w:r w:rsidR="00AF78BA">
        <w:rPr>
          <w:rFonts w:ascii="Simplon Norm" w:hAnsi="Simplon Norm"/>
          <w:sz w:val="22"/>
          <w:szCs w:val="22"/>
        </w:rPr>
        <w:t xml:space="preserve"> the following concepts:</w:t>
      </w:r>
    </w:p>
    <w:p w14:paraId="094F45E6" w14:textId="48C0D74A" w:rsidR="00F1170A" w:rsidRPr="00C611FA" w:rsidRDefault="00C611FA" w:rsidP="00406B9D">
      <w:pPr>
        <w:pStyle w:val="ListParagraph"/>
        <w:numPr>
          <w:ilvl w:val="0"/>
          <w:numId w:val="20"/>
        </w:numPr>
        <w:tabs>
          <w:tab w:val="left" w:pos="4536"/>
        </w:tabs>
        <w:ind w:right="118"/>
        <w:rPr>
          <w:rFonts w:ascii="Simplon Norm" w:hAnsi="Simplon Norm"/>
          <w:sz w:val="22"/>
          <w:szCs w:val="22"/>
        </w:rPr>
      </w:pPr>
      <w:r w:rsidRPr="00C611FA">
        <w:rPr>
          <w:rFonts w:ascii="Simplon Norm" w:hAnsi="Simplon Norm"/>
          <w:sz w:val="22"/>
          <w:szCs w:val="22"/>
        </w:rPr>
        <w:t>enablement versus re-enablement</w:t>
      </w:r>
    </w:p>
    <w:p w14:paraId="2E17A99E" w14:textId="4BB7697F" w:rsidR="00C611FA" w:rsidRDefault="00C611FA" w:rsidP="00406B9D">
      <w:pPr>
        <w:pStyle w:val="ListParagraph"/>
        <w:numPr>
          <w:ilvl w:val="0"/>
          <w:numId w:val="20"/>
        </w:numPr>
        <w:tabs>
          <w:tab w:val="left" w:pos="4536"/>
        </w:tabs>
        <w:ind w:right="118"/>
        <w:rPr>
          <w:rFonts w:ascii="Simplon Norm" w:hAnsi="Simplon Norm"/>
          <w:sz w:val="22"/>
          <w:szCs w:val="22"/>
        </w:rPr>
      </w:pPr>
      <w:r w:rsidRPr="00C611FA">
        <w:rPr>
          <w:rFonts w:ascii="Simplon Norm" w:hAnsi="Simplon Norm"/>
          <w:sz w:val="22"/>
          <w:szCs w:val="22"/>
        </w:rPr>
        <w:t>institutionalised versus person-centred, self-directed model of support</w:t>
      </w:r>
    </w:p>
    <w:p w14:paraId="289E0371" w14:textId="08F39411" w:rsidR="00297FA3" w:rsidRPr="00596A8E" w:rsidRDefault="00297FA3" w:rsidP="00596A8E">
      <w:pPr>
        <w:tabs>
          <w:tab w:val="left" w:pos="4536"/>
        </w:tabs>
        <w:ind w:right="118"/>
        <w:rPr>
          <w:rFonts w:ascii="Simplon Norm" w:hAnsi="Simplon Norm"/>
          <w:sz w:val="22"/>
          <w:szCs w:val="22"/>
        </w:rPr>
      </w:pPr>
      <w:r>
        <w:rPr>
          <w:rStyle w:val="normaltextrun"/>
          <w:rFonts w:ascii="Simplon Norm" w:hAnsi="Simplon Norm"/>
          <w:b/>
          <w:bCs/>
          <w:color w:val="FF0000"/>
          <w:sz w:val="22"/>
          <w:szCs w:val="22"/>
          <w:shd w:val="clear" w:color="auto" w:fill="FFFFFF"/>
        </w:rPr>
        <w:t xml:space="preserve">Assessor instructions: </w:t>
      </w:r>
      <w:r>
        <w:rPr>
          <w:rStyle w:val="normaltextrun"/>
          <w:rFonts w:ascii="Simplon Norm" w:hAnsi="Simplon Norm"/>
          <w:color w:val="FF0000"/>
          <w:sz w:val="22"/>
          <w:szCs w:val="22"/>
          <w:shd w:val="clear" w:color="auto" w:fill="FFFFFF"/>
        </w:rPr>
        <w:t>Benchmark standards of student responses provided below; however students’ wordings may vary.</w:t>
      </w:r>
      <w:r>
        <w:rPr>
          <w:rStyle w:val="eop"/>
          <w:rFonts w:ascii="Simplon Norm" w:hAnsi="Simplon Norm"/>
          <w:color w:val="FF0000"/>
          <w:sz w:val="22"/>
          <w:szCs w:val="22"/>
          <w:shd w:val="clear" w:color="auto" w:fill="FFFFFF"/>
        </w:rPr>
        <w:t> </w:t>
      </w:r>
    </w:p>
    <w:tbl>
      <w:tblPr>
        <w:tblStyle w:val="TableGrid"/>
        <w:tblW w:w="0" w:type="auto"/>
        <w:tblLook w:val="04A0" w:firstRow="1" w:lastRow="0" w:firstColumn="1" w:lastColumn="0" w:noHBand="0" w:noVBand="1"/>
      </w:tblPr>
      <w:tblGrid>
        <w:gridCol w:w="1562"/>
        <w:gridCol w:w="8350"/>
      </w:tblGrid>
      <w:tr w:rsidR="00C611FA" w14:paraId="7FF81D11" w14:textId="77777777" w:rsidTr="00162D7A">
        <w:trPr>
          <w:trHeight w:val="136"/>
        </w:trPr>
        <w:tc>
          <w:tcPr>
            <w:tcW w:w="1413" w:type="dxa"/>
          </w:tcPr>
          <w:p w14:paraId="1C2780C6" w14:textId="77777777" w:rsidR="00977C14" w:rsidRDefault="00977C14" w:rsidP="00977C14">
            <w:pPr>
              <w:pStyle w:val="ListParagraph"/>
              <w:numPr>
                <w:ilvl w:val="0"/>
                <w:numId w:val="49"/>
              </w:numPr>
              <w:tabs>
                <w:tab w:val="left" w:pos="4536"/>
              </w:tabs>
              <w:spacing w:line="360" w:lineRule="auto"/>
              <w:ind w:right="118"/>
              <w:rPr>
                <w:rStyle w:val="eop"/>
                <w:rFonts w:ascii="Simplon Norm" w:hAnsi="Simplon Norm"/>
                <w:sz w:val="22"/>
                <w:szCs w:val="22"/>
                <w:shd w:val="clear" w:color="auto" w:fill="FFFFFF"/>
              </w:rPr>
            </w:pPr>
          </w:p>
          <w:p w14:paraId="4FDF37E4" w14:textId="25F4D718" w:rsidR="00C611FA" w:rsidRPr="00977C14" w:rsidRDefault="00977C14" w:rsidP="00977C14">
            <w:pPr>
              <w:tabs>
                <w:tab w:val="left" w:pos="4536"/>
              </w:tabs>
              <w:spacing w:line="360" w:lineRule="auto"/>
              <w:ind w:right="118"/>
              <w:rPr>
                <w:rStyle w:val="eop"/>
                <w:rFonts w:ascii="Simplon Norm" w:hAnsi="Simplon Norm"/>
                <w:sz w:val="22"/>
                <w:szCs w:val="22"/>
                <w:shd w:val="clear" w:color="auto" w:fill="FFFFFF"/>
              </w:rPr>
            </w:pPr>
            <w:r w:rsidRPr="00977C14">
              <w:rPr>
                <w:rStyle w:val="eop"/>
                <w:rFonts w:ascii="Simplon Norm" w:hAnsi="Simplon Norm"/>
                <w:sz w:val="22"/>
                <w:szCs w:val="22"/>
                <w:shd w:val="clear" w:color="auto" w:fill="FFFFFF"/>
              </w:rPr>
              <w:t>(</w:t>
            </w:r>
            <w:r w:rsidR="006C2EAD">
              <w:rPr>
                <w:rStyle w:val="eop"/>
                <w:rFonts w:ascii="Simplon Norm" w:hAnsi="Simplon Norm"/>
                <w:sz w:val="22"/>
                <w:szCs w:val="22"/>
                <w:shd w:val="clear" w:color="auto" w:fill="FFFFFF"/>
              </w:rPr>
              <w:t xml:space="preserve">Approximate </w:t>
            </w:r>
            <w:r w:rsidRPr="00977C14">
              <w:rPr>
                <w:rStyle w:val="eop"/>
                <w:rFonts w:ascii="Simplon Norm" w:hAnsi="Simplon Norm"/>
                <w:sz w:val="22"/>
                <w:szCs w:val="22"/>
                <w:shd w:val="clear" w:color="auto" w:fill="FFFFFF"/>
              </w:rPr>
              <w:t>word count</w:t>
            </w:r>
            <w:r w:rsidR="00C5756A">
              <w:rPr>
                <w:rStyle w:val="eop"/>
                <w:rFonts w:ascii="Simplon Norm" w:hAnsi="Simplon Norm"/>
                <w:sz w:val="22"/>
                <w:szCs w:val="22"/>
                <w:shd w:val="clear" w:color="auto" w:fill="FFFFFF"/>
              </w:rPr>
              <w:t xml:space="preserve"> 30-35 words</w:t>
            </w:r>
            <w:r w:rsidRPr="00977C14">
              <w:rPr>
                <w:rStyle w:val="eop"/>
                <w:rFonts w:ascii="Simplon Norm" w:hAnsi="Simplon Norm"/>
                <w:sz w:val="22"/>
                <w:szCs w:val="22"/>
                <w:shd w:val="clear" w:color="auto" w:fill="FFFFFF"/>
              </w:rPr>
              <w:t>)</w:t>
            </w:r>
          </w:p>
        </w:tc>
        <w:tc>
          <w:tcPr>
            <w:tcW w:w="8350" w:type="dxa"/>
          </w:tcPr>
          <w:p w14:paraId="416FFADF" w14:textId="61F5B967" w:rsidR="00C611FA" w:rsidRPr="002402A2" w:rsidRDefault="000D3A7A" w:rsidP="002402A2">
            <w:pPr>
              <w:rPr>
                <w:color w:val="FF0000"/>
              </w:rPr>
            </w:pPr>
            <w:r w:rsidRPr="002402A2">
              <w:rPr>
                <w:color w:val="FF0000"/>
              </w:rPr>
              <w:t>Enablement focuses on empowering individuals without previous limitations to maximize their potential and achieve their goals.</w:t>
            </w:r>
            <w:r w:rsidR="00596A8E" w:rsidRPr="002402A2">
              <w:rPr>
                <w:color w:val="FF0000"/>
              </w:rPr>
              <w:t xml:space="preserve"> </w:t>
            </w:r>
            <w:r w:rsidRPr="002402A2">
              <w:rPr>
                <w:color w:val="FF0000"/>
              </w:rPr>
              <w:t>Re-enablement aims to restore lost abilities and independence in individuals who have experienced a decline.</w:t>
            </w:r>
          </w:p>
        </w:tc>
      </w:tr>
      <w:tr w:rsidR="00C611FA" w14:paraId="474EDEA2" w14:textId="77777777" w:rsidTr="00162D7A">
        <w:trPr>
          <w:trHeight w:val="136"/>
        </w:trPr>
        <w:tc>
          <w:tcPr>
            <w:tcW w:w="1413" w:type="dxa"/>
          </w:tcPr>
          <w:p w14:paraId="01B5AF7B" w14:textId="77777777" w:rsidR="00C611FA" w:rsidRDefault="00C5756A" w:rsidP="00C5756A">
            <w:pPr>
              <w:tabs>
                <w:tab w:val="left" w:pos="4536"/>
              </w:tabs>
              <w:spacing w:line="360" w:lineRule="auto"/>
              <w:ind w:right="118"/>
              <w:rPr>
                <w:rStyle w:val="eop"/>
                <w:rFonts w:ascii="Simplon Norm" w:hAnsi="Simplon Norm"/>
                <w:sz w:val="22"/>
                <w:szCs w:val="22"/>
                <w:shd w:val="clear" w:color="auto" w:fill="FFFFFF"/>
              </w:rPr>
            </w:pPr>
            <w:r>
              <w:rPr>
                <w:rStyle w:val="eop"/>
                <w:rFonts w:ascii="Simplon Norm" w:hAnsi="Simplon Norm"/>
                <w:sz w:val="22"/>
                <w:szCs w:val="22"/>
                <w:shd w:val="clear" w:color="auto" w:fill="FFFFFF"/>
              </w:rPr>
              <w:t>b.</w:t>
            </w:r>
          </w:p>
          <w:p w14:paraId="6C801021" w14:textId="05DB59C6" w:rsidR="00C5756A" w:rsidRPr="00C5756A" w:rsidRDefault="00C5756A" w:rsidP="00C5756A">
            <w:pPr>
              <w:tabs>
                <w:tab w:val="left" w:pos="4536"/>
              </w:tabs>
              <w:spacing w:line="360" w:lineRule="auto"/>
              <w:ind w:right="118"/>
              <w:rPr>
                <w:rStyle w:val="eop"/>
                <w:rFonts w:ascii="Simplon Norm" w:hAnsi="Simplon Norm"/>
                <w:sz w:val="22"/>
                <w:szCs w:val="22"/>
                <w:shd w:val="clear" w:color="auto" w:fill="FFFFFF"/>
              </w:rPr>
            </w:pPr>
            <w:r w:rsidRPr="00977C14">
              <w:rPr>
                <w:rStyle w:val="eop"/>
                <w:rFonts w:ascii="Simplon Norm" w:hAnsi="Simplon Norm"/>
                <w:sz w:val="22"/>
                <w:szCs w:val="22"/>
                <w:shd w:val="clear" w:color="auto" w:fill="FFFFFF"/>
              </w:rPr>
              <w:t>(</w:t>
            </w:r>
            <w:r w:rsidR="006C2EAD">
              <w:rPr>
                <w:rStyle w:val="eop"/>
                <w:rFonts w:ascii="Simplon Norm" w:hAnsi="Simplon Norm"/>
                <w:sz w:val="22"/>
                <w:szCs w:val="22"/>
                <w:shd w:val="clear" w:color="auto" w:fill="FFFFFF"/>
              </w:rPr>
              <w:t xml:space="preserve">Approximate </w:t>
            </w:r>
            <w:r w:rsidRPr="00977C14">
              <w:rPr>
                <w:rStyle w:val="eop"/>
                <w:rFonts w:ascii="Simplon Norm" w:hAnsi="Simplon Norm"/>
                <w:sz w:val="22"/>
                <w:szCs w:val="22"/>
                <w:shd w:val="clear" w:color="auto" w:fill="FFFFFF"/>
              </w:rPr>
              <w:t>word count</w:t>
            </w:r>
            <w:r>
              <w:rPr>
                <w:rStyle w:val="eop"/>
                <w:rFonts w:ascii="Simplon Norm" w:hAnsi="Simplon Norm"/>
                <w:sz w:val="22"/>
                <w:szCs w:val="22"/>
                <w:shd w:val="clear" w:color="auto" w:fill="FFFFFF"/>
              </w:rPr>
              <w:t xml:space="preserve"> 3</w:t>
            </w:r>
            <w:r w:rsidR="00162D7A">
              <w:rPr>
                <w:rStyle w:val="eop"/>
                <w:rFonts w:ascii="Simplon Norm" w:hAnsi="Simplon Norm"/>
                <w:sz w:val="22"/>
                <w:szCs w:val="22"/>
                <w:shd w:val="clear" w:color="auto" w:fill="FFFFFF"/>
              </w:rPr>
              <w:t>5</w:t>
            </w:r>
            <w:r>
              <w:rPr>
                <w:rStyle w:val="eop"/>
                <w:rFonts w:ascii="Simplon Norm" w:hAnsi="Simplon Norm"/>
                <w:sz w:val="22"/>
                <w:szCs w:val="22"/>
                <w:shd w:val="clear" w:color="auto" w:fill="FFFFFF"/>
              </w:rPr>
              <w:t>-</w:t>
            </w:r>
            <w:r w:rsidR="00162D7A">
              <w:rPr>
                <w:rStyle w:val="eop"/>
                <w:rFonts w:ascii="Simplon Norm" w:hAnsi="Simplon Norm"/>
                <w:sz w:val="22"/>
                <w:szCs w:val="22"/>
                <w:shd w:val="clear" w:color="auto" w:fill="FFFFFF"/>
              </w:rPr>
              <w:t>40</w:t>
            </w:r>
            <w:r>
              <w:rPr>
                <w:rStyle w:val="eop"/>
                <w:rFonts w:ascii="Simplon Norm" w:hAnsi="Simplon Norm"/>
                <w:sz w:val="22"/>
                <w:szCs w:val="22"/>
                <w:shd w:val="clear" w:color="auto" w:fill="FFFFFF"/>
              </w:rPr>
              <w:t xml:space="preserve"> words</w:t>
            </w:r>
            <w:r w:rsidRPr="00977C14">
              <w:rPr>
                <w:rStyle w:val="eop"/>
                <w:rFonts w:ascii="Simplon Norm" w:hAnsi="Simplon Norm"/>
                <w:sz w:val="22"/>
                <w:szCs w:val="22"/>
                <w:shd w:val="clear" w:color="auto" w:fill="FFFFFF"/>
              </w:rPr>
              <w:t>)</w:t>
            </w:r>
          </w:p>
        </w:tc>
        <w:tc>
          <w:tcPr>
            <w:tcW w:w="8350" w:type="dxa"/>
          </w:tcPr>
          <w:p w14:paraId="07F7C50B" w14:textId="340BCAF1" w:rsidR="00C611FA" w:rsidRPr="002402A2" w:rsidRDefault="00596A8E" w:rsidP="002402A2">
            <w:pPr>
              <w:rPr>
                <w:color w:val="FF0000"/>
              </w:rPr>
            </w:pPr>
            <w:r w:rsidRPr="002402A2">
              <w:rPr>
                <w:color w:val="FF0000"/>
              </w:rPr>
              <w:t>An institutionalised approach prioritises organisational needs and routines, with limited individual autonomy and decision-making. A person-centered, self-directed model of support focuses on the individual's needs, preferences, and goals, promoting their active involvement and personalised care.</w:t>
            </w:r>
          </w:p>
        </w:tc>
      </w:tr>
    </w:tbl>
    <w:p w14:paraId="37519573" w14:textId="77777777" w:rsidR="00C611FA" w:rsidRDefault="00C611FA" w:rsidP="00C611FA">
      <w:pPr>
        <w:tabs>
          <w:tab w:val="left" w:pos="4536"/>
        </w:tabs>
        <w:ind w:right="118"/>
        <w:rPr>
          <w:rFonts w:ascii="Simplon Norm" w:hAnsi="Simplon Norm"/>
          <w:sz w:val="22"/>
          <w:szCs w:val="22"/>
        </w:rPr>
      </w:pPr>
    </w:p>
    <w:p w14:paraId="5D9A3A92" w14:textId="30493558" w:rsidR="00C611FA" w:rsidRPr="007B1327" w:rsidRDefault="00C611FA" w:rsidP="00C611FA">
      <w:pPr>
        <w:tabs>
          <w:tab w:val="left" w:pos="4536"/>
        </w:tabs>
        <w:ind w:right="118"/>
        <w:rPr>
          <w:rFonts w:ascii="Simplon Norm" w:eastAsia="Times New Roman" w:hAnsi="Simplon Norm" w:cs="Calibri"/>
          <w:b/>
          <w:bCs/>
          <w:color w:val="FF0000"/>
          <w:sz w:val="22"/>
          <w:szCs w:val="22"/>
        </w:rPr>
      </w:pPr>
      <w:r w:rsidRPr="007B1327">
        <w:rPr>
          <w:rFonts w:ascii="Simplon Norm" w:hAnsi="Simplon Norm"/>
          <w:b/>
          <w:bCs/>
          <w:color w:val="FF0000"/>
          <w:sz w:val="22"/>
          <w:szCs w:val="22"/>
        </w:rPr>
        <w:t xml:space="preserve">Question </w:t>
      </w:r>
      <w:r w:rsidR="00637605">
        <w:rPr>
          <w:rFonts w:ascii="Simplon Norm" w:hAnsi="Simplon Norm"/>
          <w:b/>
          <w:bCs/>
          <w:color w:val="FF0000"/>
          <w:sz w:val="22"/>
          <w:szCs w:val="22"/>
        </w:rPr>
        <w:t>2</w:t>
      </w:r>
    </w:p>
    <w:p w14:paraId="7526CE3E" w14:textId="0B5962CE" w:rsidR="00C611FA" w:rsidRDefault="00A91541" w:rsidP="00C611FA">
      <w:pPr>
        <w:tabs>
          <w:tab w:val="left" w:pos="4536"/>
        </w:tabs>
        <w:ind w:right="118"/>
        <w:rPr>
          <w:rFonts w:ascii="Simplon Norm" w:hAnsi="Simplon Norm"/>
          <w:sz w:val="22"/>
          <w:szCs w:val="22"/>
        </w:rPr>
      </w:pPr>
      <w:r>
        <w:rPr>
          <w:rFonts w:ascii="Simplon Norm" w:hAnsi="Simplon Norm"/>
          <w:sz w:val="22"/>
          <w:szCs w:val="22"/>
        </w:rPr>
        <w:t xml:space="preserve">Describe </w:t>
      </w:r>
      <w:r w:rsidR="00C611FA">
        <w:rPr>
          <w:rFonts w:ascii="Simplon Norm" w:hAnsi="Simplon Norm"/>
          <w:sz w:val="22"/>
          <w:szCs w:val="22"/>
        </w:rPr>
        <w:t xml:space="preserve">the human rights framework for service delivery in aged care and disability. </w:t>
      </w:r>
    </w:p>
    <w:p w14:paraId="4E7FC136" w14:textId="60160CA5" w:rsidR="00F1170A" w:rsidRDefault="00F1170A" w:rsidP="346FBFDA">
      <w:pPr>
        <w:tabs>
          <w:tab w:val="left" w:pos="4536"/>
        </w:tabs>
        <w:ind w:right="118"/>
        <w:rPr>
          <w:rFonts w:ascii="Simplon Norm" w:hAnsi="Simplon Norm"/>
          <w:sz w:val="22"/>
          <w:szCs w:val="22"/>
        </w:rPr>
      </w:pPr>
      <w:bookmarkStart w:id="0" w:name="_Hlk100502889"/>
      <w:r w:rsidRPr="00F1170A">
        <w:rPr>
          <w:rFonts w:ascii="Simplon Norm" w:hAnsi="Simplon Norm"/>
          <w:sz w:val="22"/>
          <w:szCs w:val="22"/>
        </w:rPr>
        <w:t>(Word count: Approximate</w:t>
      </w:r>
      <w:r w:rsidR="00C02521">
        <w:rPr>
          <w:rFonts w:ascii="Simplon Norm" w:hAnsi="Simplon Norm"/>
          <w:sz w:val="22"/>
          <w:szCs w:val="22"/>
        </w:rPr>
        <w:t xml:space="preserve"> word count</w:t>
      </w:r>
      <w:r w:rsidRPr="00F1170A">
        <w:rPr>
          <w:rFonts w:ascii="Simplon Norm" w:hAnsi="Simplon Norm"/>
          <w:sz w:val="22"/>
          <w:szCs w:val="22"/>
        </w:rPr>
        <w:t xml:space="preserve"> </w:t>
      </w:r>
      <w:r w:rsidR="00533185">
        <w:rPr>
          <w:rFonts w:ascii="Simplon Norm" w:hAnsi="Simplon Norm"/>
          <w:sz w:val="22"/>
          <w:szCs w:val="22"/>
        </w:rPr>
        <w:t>65</w:t>
      </w:r>
      <w:r w:rsidR="00960EEA">
        <w:rPr>
          <w:rFonts w:ascii="Simplon Norm" w:hAnsi="Simplon Norm"/>
          <w:sz w:val="22"/>
          <w:szCs w:val="22"/>
        </w:rPr>
        <w:t>-</w:t>
      </w:r>
      <w:r w:rsidR="00533185">
        <w:rPr>
          <w:rFonts w:ascii="Simplon Norm" w:hAnsi="Simplon Norm"/>
          <w:sz w:val="22"/>
          <w:szCs w:val="22"/>
        </w:rPr>
        <w:t>70</w:t>
      </w:r>
      <w:r w:rsidRPr="00F1170A">
        <w:rPr>
          <w:rFonts w:ascii="Simplon Norm" w:hAnsi="Simplon Norm"/>
          <w:sz w:val="22"/>
          <w:szCs w:val="22"/>
        </w:rPr>
        <w:t xml:space="preserve"> words </w:t>
      </w:r>
      <w:r>
        <w:rPr>
          <w:rFonts w:ascii="Simplon Norm" w:hAnsi="Simplon Norm"/>
          <w:sz w:val="22"/>
          <w:szCs w:val="22"/>
        </w:rPr>
        <w:t>in total</w:t>
      </w:r>
      <w:r w:rsidRPr="00F1170A">
        <w:rPr>
          <w:rFonts w:ascii="Simplon Norm" w:hAnsi="Simplon Norm"/>
          <w:sz w:val="22"/>
          <w:szCs w:val="22"/>
        </w:rPr>
        <w:t xml:space="preserve">) </w:t>
      </w:r>
    </w:p>
    <w:p w14:paraId="25FA5D1A" w14:textId="77777777" w:rsidR="00533185" w:rsidRPr="00596A8E" w:rsidRDefault="00533185" w:rsidP="00533185">
      <w:pPr>
        <w:tabs>
          <w:tab w:val="left" w:pos="4536"/>
        </w:tabs>
        <w:ind w:right="118"/>
        <w:rPr>
          <w:rFonts w:ascii="Simplon Norm" w:hAnsi="Simplon Norm"/>
          <w:sz w:val="22"/>
          <w:szCs w:val="22"/>
        </w:rPr>
      </w:pPr>
      <w:r>
        <w:rPr>
          <w:rStyle w:val="normaltextrun"/>
          <w:rFonts w:ascii="Simplon Norm" w:hAnsi="Simplon Norm"/>
          <w:b/>
          <w:bCs/>
          <w:color w:val="FF0000"/>
          <w:sz w:val="22"/>
          <w:szCs w:val="22"/>
          <w:shd w:val="clear" w:color="auto" w:fill="FFFFFF"/>
        </w:rPr>
        <w:t xml:space="preserve">Assessor instructions: </w:t>
      </w:r>
      <w:r>
        <w:rPr>
          <w:rStyle w:val="normaltextrun"/>
          <w:rFonts w:ascii="Simplon Norm" w:hAnsi="Simplon Norm"/>
          <w:color w:val="FF0000"/>
          <w:sz w:val="22"/>
          <w:szCs w:val="22"/>
          <w:shd w:val="clear" w:color="auto" w:fill="FFFFFF"/>
        </w:rPr>
        <w:t>Benchmark standards of student responses provided below; however students’ wordings may vary.</w:t>
      </w:r>
      <w:r>
        <w:rPr>
          <w:rStyle w:val="eop"/>
          <w:rFonts w:ascii="Simplon Norm" w:hAnsi="Simplon Norm"/>
          <w:color w:val="FF0000"/>
          <w:sz w:val="22"/>
          <w:szCs w:val="22"/>
          <w:shd w:val="clear" w:color="auto" w:fill="FFFFFF"/>
        </w:rPr>
        <w:t> </w:t>
      </w:r>
    </w:p>
    <w:tbl>
      <w:tblPr>
        <w:tblStyle w:val="TableGrid"/>
        <w:tblW w:w="0" w:type="auto"/>
        <w:tblLook w:val="04A0" w:firstRow="1" w:lastRow="0" w:firstColumn="1" w:lastColumn="0" w:noHBand="0" w:noVBand="1"/>
      </w:tblPr>
      <w:tblGrid>
        <w:gridCol w:w="9763"/>
      </w:tblGrid>
      <w:tr w:rsidR="003317A6" w14:paraId="74FCC6D7" w14:textId="77777777" w:rsidTr="00FE40BB">
        <w:tc>
          <w:tcPr>
            <w:tcW w:w="9763" w:type="dxa"/>
          </w:tcPr>
          <w:p w14:paraId="31BE3F71" w14:textId="77777777" w:rsidR="003317A6" w:rsidRPr="002402A2" w:rsidRDefault="00DF77D7" w:rsidP="002402A2">
            <w:pPr>
              <w:rPr>
                <w:color w:val="FF0000"/>
              </w:rPr>
            </w:pPr>
            <w:r w:rsidRPr="002402A2">
              <w:rPr>
                <w:color w:val="FF0000"/>
              </w:rPr>
              <w:t>The human rights framework for service delivery in aged care and disability emphasises the protection and promotion of fundamental human rights for individuals receiving care. It ensures that services are provided in a manner that upholds dignity, autonomy, equality, and non-discrimination. This framework recogni</w:t>
            </w:r>
            <w:r w:rsidR="00533185" w:rsidRPr="002402A2">
              <w:rPr>
                <w:color w:val="FF0000"/>
              </w:rPr>
              <w:t>s</w:t>
            </w:r>
            <w:r w:rsidRPr="002402A2">
              <w:rPr>
                <w:color w:val="FF0000"/>
              </w:rPr>
              <w:t>es the rights of individuals to participate in decision-making, have access to quality care, and be treated with respect and fairness</w:t>
            </w:r>
            <w:r w:rsidR="00533185" w:rsidRPr="002402A2">
              <w:rPr>
                <w:color w:val="FF0000"/>
              </w:rPr>
              <w:t>.</w:t>
            </w:r>
          </w:p>
          <w:p w14:paraId="3CDC92E9" w14:textId="7FBC0578" w:rsidR="00AD3239" w:rsidRPr="00617C9B" w:rsidRDefault="00AD3239" w:rsidP="00FE40BB">
            <w:pPr>
              <w:tabs>
                <w:tab w:val="left" w:pos="4536"/>
              </w:tabs>
              <w:spacing w:line="360" w:lineRule="auto"/>
              <w:ind w:right="118"/>
              <w:rPr>
                <w:rStyle w:val="eop"/>
                <w:rFonts w:ascii="Simplon Norm" w:hAnsi="Simplon Norm"/>
                <w:sz w:val="22"/>
                <w:szCs w:val="22"/>
                <w:shd w:val="clear" w:color="auto" w:fill="FFFFFF"/>
              </w:rPr>
            </w:pPr>
          </w:p>
        </w:tc>
      </w:tr>
    </w:tbl>
    <w:p w14:paraId="11A89B64" w14:textId="77777777" w:rsidR="00D315DB" w:rsidRDefault="00D315DB" w:rsidP="346FBFDA">
      <w:pPr>
        <w:tabs>
          <w:tab w:val="left" w:pos="4536"/>
        </w:tabs>
        <w:ind w:right="118"/>
        <w:rPr>
          <w:rStyle w:val="eop"/>
          <w:rFonts w:ascii="Simplon Norm" w:hAnsi="Simplon Norm"/>
          <w:color w:val="FF0000"/>
          <w:sz w:val="22"/>
          <w:szCs w:val="22"/>
          <w:shd w:val="clear" w:color="auto" w:fill="FFFFFF"/>
        </w:rPr>
      </w:pPr>
    </w:p>
    <w:p w14:paraId="70A43F39" w14:textId="512B3D87" w:rsidR="00C611FA" w:rsidRPr="007B1327" w:rsidRDefault="00C611FA" w:rsidP="00C611FA">
      <w:pPr>
        <w:tabs>
          <w:tab w:val="left" w:pos="4536"/>
        </w:tabs>
        <w:ind w:right="118"/>
        <w:rPr>
          <w:rFonts w:ascii="Simplon Norm" w:eastAsia="Times New Roman" w:hAnsi="Simplon Norm" w:cs="Calibri"/>
          <w:b/>
          <w:bCs/>
          <w:color w:val="FF0000"/>
          <w:sz w:val="22"/>
          <w:szCs w:val="22"/>
        </w:rPr>
      </w:pPr>
      <w:r w:rsidRPr="007B1327">
        <w:rPr>
          <w:rFonts w:ascii="Simplon Norm" w:hAnsi="Simplon Norm"/>
          <w:b/>
          <w:bCs/>
          <w:color w:val="FF0000"/>
          <w:sz w:val="22"/>
          <w:szCs w:val="22"/>
        </w:rPr>
        <w:t xml:space="preserve">Question </w:t>
      </w:r>
      <w:r w:rsidR="00637605">
        <w:rPr>
          <w:rFonts w:ascii="Simplon Norm" w:hAnsi="Simplon Norm"/>
          <w:b/>
          <w:bCs/>
          <w:color w:val="FF0000"/>
          <w:sz w:val="22"/>
          <w:szCs w:val="22"/>
        </w:rPr>
        <w:t>3</w:t>
      </w:r>
    </w:p>
    <w:p w14:paraId="681A5315" w14:textId="492EE878" w:rsidR="00C611FA" w:rsidRDefault="00637605" w:rsidP="00C611FA">
      <w:pPr>
        <w:tabs>
          <w:tab w:val="left" w:pos="4536"/>
        </w:tabs>
        <w:ind w:right="118"/>
        <w:rPr>
          <w:rFonts w:ascii="Simplon Norm" w:hAnsi="Simplon Norm"/>
          <w:sz w:val="22"/>
          <w:szCs w:val="22"/>
        </w:rPr>
      </w:pPr>
      <w:r>
        <w:rPr>
          <w:rFonts w:ascii="Simplon Norm" w:hAnsi="Simplon Norm"/>
          <w:sz w:val="22"/>
          <w:szCs w:val="22"/>
        </w:rPr>
        <w:t>Complete the following table and identify the structure and system power and obstacles to empowerment for each:</w:t>
      </w:r>
    </w:p>
    <w:p w14:paraId="15398F83" w14:textId="77777777" w:rsidR="004218F6" w:rsidRPr="00596A8E" w:rsidRDefault="004218F6" w:rsidP="004218F6">
      <w:pPr>
        <w:tabs>
          <w:tab w:val="left" w:pos="4536"/>
        </w:tabs>
        <w:ind w:right="118"/>
        <w:rPr>
          <w:rFonts w:ascii="Simplon Norm" w:hAnsi="Simplon Norm"/>
          <w:sz w:val="22"/>
          <w:szCs w:val="22"/>
        </w:rPr>
      </w:pPr>
      <w:r>
        <w:rPr>
          <w:rStyle w:val="normaltextrun"/>
          <w:rFonts w:ascii="Simplon Norm" w:hAnsi="Simplon Norm"/>
          <w:b/>
          <w:bCs/>
          <w:color w:val="FF0000"/>
          <w:sz w:val="22"/>
          <w:szCs w:val="22"/>
          <w:shd w:val="clear" w:color="auto" w:fill="FFFFFF"/>
        </w:rPr>
        <w:t xml:space="preserve">Assessor instructions: </w:t>
      </w:r>
      <w:r>
        <w:rPr>
          <w:rStyle w:val="normaltextrun"/>
          <w:rFonts w:ascii="Simplon Norm" w:hAnsi="Simplon Norm"/>
          <w:color w:val="FF0000"/>
          <w:sz w:val="22"/>
          <w:szCs w:val="22"/>
          <w:shd w:val="clear" w:color="auto" w:fill="FFFFFF"/>
        </w:rPr>
        <w:t>Benchmark standards of student responses provided below; however students’ wordings may vary.</w:t>
      </w:r>
      <w:r>
        <w:rPr>
          <w:rStyle w:val="eop"/>
          <w:rFonts w:ascii="Simplon Norm" w:hAnsi="Simplon Norm"/>
          <w:color w:val="FF0000"/>
          <w:sz w:val="22"/>
          <w:szCs w:val="22"/>
          <w:shd w:val="clear" w:color="auto" w:fill="FFFFFF"/>
        </w:rPr>
        <w:t> </w:t>
      </w:r>
    </w:p>
    <w:tbl>
      <w:tblPr>
        <w:tblStyle w:val="TableGrid"/>
        <w:tblW w:w="0" w:type="auto"/>
        <w:tblLook w:val="04A0" w:firstRow="1" w:lastRow="0" w:firstColumn="1" w:lastColumn="0" w:noHBand="0" w:noVBand="1"/>
      </w:tblPr>
      <w:tblGrid>
        <w:gridCol w:w="1562"/>
        <w:gridCol w:w="3467"/>
        <w:gridCol w:w="5142"/>
      </w:tblGrid>
      <w:tr w:rsidR="00637605" w:rsidRPr="00A91541" w14:paraId="440E55EC" w14:textId="77777777" w:rsidTr="002809AB">
        <w:trPr>
          <w:trHeight w:val="531"/>
        </w:trPr>
        <w:tc>
          <w:tcPr>
            <w:tcW w:w="1226" w:type="dxa"/>
            <w:shd w:val="clear" w:color="auto" w:fill="E7E6E6" w:themeFill="background2"/>
          </w:tcPr>
          <w:p w14:paraId="5D8B010C" w14:textId="77777777" w:rsidR="00637605" w:rsidRPr="00A91541" w:rsidRDefault="00637605" w:rsidP="00C611FA">
            <w:pPr>
              <w:tabs>
                <w:tab w:val="left" w:pos="4536"/>
              </w:tabs>
              <w:ind w:right="118"/>
              <w:rPr>
                <w:rFonts w:ascii="Simplon Norm" w:hAnsi="Simplon Norm"/>
                <w:b/>
                <w:bCs/>
                <w:sz w:val="22"/>
                <w:szCs w:val="22"/>
              </w:rPr>
            </w:pPr>
          </w:p>
        </w:tc>
        <w:tc>
          <w:tcPr>
            <w:tcW w:w="3467" w:type="dxa"/>
            <w:shd w:val="clear" w:color="auto" w:fill="E7E6E6" w:themeFill="background2"/>
          </w:tcPr>
          <w:p w14:paraId="38B409F1" w14:textId="24168ADD" w:rsidR="00637605" w:rsidRPr="00A91541" w:rsidRDefault="00637605" w:rsidP="00C611FA">
            <w:pPr>
              <w:tabs>
                <w:tab w:val="left" w:pos="4536"/>
              </w:tabs>
              <w:ind w:right="118"/>
              <w:rPr>
                <w:rFonts w:ascii="Simplon Norm" w:hAnsi="Simplon Norm"/>
                <w:b/>
                <w:bCs/>
                <w:sz w:val="22"/>
                <w:szCs w:val="22"/>
              </w:rPr>
            </w:pPr>
            <w:r w:rsidRPr="00A91541">
              <w:rPr>
                <w:rFonts w:ascii="Simplon Norm" w:hAnsi="Simplon Norm"/>
                <w:b/>
                <w:bCs/>
                <w:sz w:val="22"/>
                <w:szCs w:val="22"/>
              </w:rPr>
              <w:t>Structure and Systemic Power</w:t>
            </w:r>
          </w:p>
        </w:tc>
        <w:tc>
          <w:tcPr>
            <w:tcW w:w="5142" w:type="dxa"/>
            <w:shd w:val="clear" w:color="auto" w:fill="E7E6E6" w:themeFill="background2"/>
          </w:tcPr>
          <w:p w14:paraId="6DEE418F" w14:textId="009AD364" w:rsidR="00637605" w:rsidRPr="00A91541" w:rsidRDefault="00637605" w:rsidP="00C611FA">
            <w:pPr>
              <w:tabs>
                <w:tab w:val="left" w:pos="4536"/>
              </w:tabs>
              <w:ind w:right="118"/>
              <w:rPr>
                <w:rFonts w:ascii="Simplon Norm" w:hAnsi="Simplon Norm"/>
                <w:b/>
                <w:bCs/>
                <w:sz w:val="22"/>
                <w:szCs w:val="22"/>
              </w:rPr>
            </w:pPr>
            <w:r w:rsidRPr="00A91541">
              <w:rPr>
                <w:rFonts w:ascii="Simplon Norm" w:hAnsi="Simplon Norm"/>
                <w:b/>
                <w:bCs/>
                <w:sz w:val="22"/>
                <w:szCs w:val="22"/>
              </w:rPr>
              <w:t>Obstacles to empowerment</w:t>
            </w:r>
          </w:p>
        </w:tc>
      </w:tr>
      <w:tr w:rsidR="00637605" w14:paraId="0B04461B" w14:textId="77777777" w:rsidTr="002809AB">
        <w:trPr>
          <w:trHeight w:val="259"/>
        </w:trPr>
        <w:tc>
          <w:tcPr>
            <w:tcW w:w="1226" w:type="dxa"/>
            <w:shd w:val="clear" w:color="auto" w:fill="E7E6E6" w:themeFill="background2"/>
          </w:tcPr>
          <w:p w14:paraId="37E2BC6C" w14:textId="77777777" w:rsidR="00637605" w:rsidRDefault="00637605" w:rsidP="00637605">
            <w:pPr>
              <w:tabs>
                <w:tab w:val="left" w:pos="4536"/>
              </w:tabs>
              <w:ind w:right="118"/>
              <w:rPr>
                <w:b/>
                <w:bCs/>
              </w:rPr>
            </w:pPr>
            <w:r w:rsidRPr="00AD3239">
              <w:rPr>
                <w:b/>
                <w:bCs/>
              </w:rPr>
              <w:t>Social</w:t>
            </w:r>
          </w:p>
          <w:p w14:paraId="75030769" w14:textId="50612B9F" w:rsidR="00C02521" w:rsidRPr="00C02521" w:rsidRDefault="00C02521" w:rsidP="00637605">
            <w:pPr>
              <w:tabs>
                <w:tab w:val="left" w:pos="4536"/>
              </w:tabs>
              <w:ind w:right="118"/>
              <w:rPr>
                <w:rFonts w:ascii="Simplon Norm" w:hAnsi="Simplon Norm"/>
                <w:sz w:val="22"/>
                <w:szCs w:val="22"/>
              </w:rPr>
            </w:pPr>
            <w:r w:rsidRPr="00C02521">
              <w:rPr>
                <w:rFonts w:ascii="Simplon Norm" w:hAnsi="Simplon Norm"/>
                <w:sz w:val="22"/>
                <w:szCs w:val="22"/>
              </w:rPr>
              <w:t xml:space="preserve">(Approximate word count </w:t>
            </w:r>
            <w:r>
              <w:rPr>
                <w:rFonts w:ascii="Simplon Norm" w:hAnsi="Simplon Norm"/>
                <w:sz w:val="22"/>
                <w:szCs w:val="22"/>
              </w:rPr>
              <w:t>55</w:t>
            </w:r>
            <w:r w:rsidR="002E3B03">
              <w:rPr>
                <w:rFonts w:ascii="Simplon Norm" w:hAnsi="Simplon Norm"/>
                <w:sz w:val="22"/>
                <w:szCs w:val="22"/>
              </w:rPr>
              <w:t>-60</w:t>
            </w:r>
            <w:r w:rsidRPr="00C02521">
              <w:rPr>
                <w:rFonts w:ascii="Simplon Norm" w:hAnsi="Simplon Norm"/>
                <w:sz w:val="22"/>
                <w:szCs w:val="22"/>
              </w:rPr>
              <w:t xml:space="preserve"> words)</w:t>
            </w:r>
          </w:p>
        </w:tc>
        <w:tc>
          <w:tcPr>
            <w:tcW w:w="3467" w:type="dxa"/>
          </w:tcPr>
          <w:p w14:paraId="10404EB1" w14:textId="6893D660" w:rsidR="00637605" w:rsidRPr="00AF04EA" w:rsidRDefault="00817384" w:rsidP="00637605">
            <w:pPr>
              <w:tabs>
                <w:tab w:val="left" w:pos="4536"/>
              </w:tabs>
              <w:ind w:right="118"/>
              <w:rPr>
                <w:rFonts w:ascii="Simplon Norm" w:hAnsi="Simplon Norm"/>
                <w:color w:val="FF0000"/>
                <w:sz w:val="22"/>
                <w:szCs w:val="22"/>
              </w:rPr>
            </w:pPr>
            <w:r w:rsidRPr="00AF04EA">
              <w:rPr>
                <w:rFonts w:ascii="Simplon Norm" w:hAnsi="Simplon Norm"/>
                <w:color w:val="FF0000"/>
                <w:sz w:val="22"/>
                <w:szCs w:val="22"/>
              </w:rPr>
              <w:t>Social power refers to how society is organi</w:t>
            </w:r>
            <w:r w:rsidR="00105E41" w:rsidRPr="00AF04EA">
              <w:rPr>
                <w:rFonts w:ascii="Simplon Norm" w:hAnsi="Simplon Norm"/>
                <w:color w:val="FF0000"/>
                <w:sz w:val="22"/>
                <w:szCs w:val="22"/>
              </w:rPr>
              <w:t>s</w:t>
            </w:r>
            <w:r w:rsidRPr="00AF04EA">
              <w:rPr>
                <w:rFonts w:ascii="Simplon Norm" w:hAnsi="Simplon Norm"/>
                <w:color w:val="FF0000"/>
                <w:sz w:val="22"/>
                <w:szCs w:val="22"/>
              </w:rPr>
              <w:t>ed and how certain people or groups have more influence and opportunities than others.</w:t>
            </w:r>
            <w:r w:rsidR="00216FAB" w:rsidRPr="00AF04EA">
              <w:rPr>
                <w:rFonts w:ascii="Simplon Norm" w:hAnsi="Simplon Norm"/>
                <w:color w:val="FF0000"/>
                <w:sz w:val="22"/>
                <w:szCs w:val="22"/>
              </w:rPr>
              <w:t xml:space="preserve"> </w:t>
            </w:r>
          </w:p>
        </w:tc>
        <w:tc>
          <w:tcPr>
            <w:tcW w:w="5142" w:type="dxa"/>
          </w:tcPr>
          <w:p w14:paraId="0E17A669" w14:textId="4FE9D457" w:rsidR="00637605" w:rsidRPr="00AF04EA" w:rsidRDefault="005D10B4" w:rsidP="00637605">
            <w:pPr>
              <w:tabs>
                <w:tab w:val="left" w:pos="4536"/>
              </w:tabs>
              <w:ind w:right="118"/>
              <w:rPr>
                <w:rFonts w:ascii="Simplon Norm" w:hAnsi="Simplon Norm"/>
                <w:color w:val="FF0000"/>
                <w:sz w:val="22"/>
                <w:szCs w:val="22"/>
              </w:rPr>
            </w:pPr>
            <w:r w:rsidRPr="00AF04EA">
              <w:rPr>
                <w:rFonts w:ascii="Simplon Norm" w:hAnsi="Simplon Norm"/>
                <w:color w:val="FF0000"/>
                <w:sz w:val="22"/>
                <w:szCs w:val="22"/>
              </w:rPr>
              <w:t>Some people face barriers like unfair treatment, discrimination, and not having equal access to resources, education, and jobs. These things can make it harder for them to feel empowered and reach their full potential.</w:t>
            </w:r>
          </w:p>
        </w:tc>
      </w:tr>
      <w:tr w:rsidR="00637605" w14:paraId="163B6083" w14:textId="77777777" w:rsidTr="002809AB">
        <w:trPr>
          <w:trHeight w:val="259"/>
        </w:trPr>
        <w:tc>
          <w:tcPr>
            <w:tcW w:w="1226" w:type="dxa"/>
            <w:shd w:val="clear" w:color="auto" w:fill="E7E6E6" w:themeFill="background2"/>
          </w:tcPr>
          <w:p w14:paraId="63522A9A" w14:textId="77777777" w:rsidR="00637605" w:rsidRDefault="00637605" w:rsidP="00637605">
            <w:pPr>
              <w:tabs>
                <w:tab w:val="left" w:pos="4536"/>
              </w:tabs>
              <w:ind w:right="118"/>
              <w:rPr>
                <w:b/>
                <w:bCs/>
              </w:rPr>
            </w:pPr>
            <w:r w:rsidRPr="00AD3239">
              <w:rPr>
                <w:b/>
                <w:bCs/>
              </w:rPr>
              <w:t>Physical</w:t>
            </w:r>
          </w:p>
          <w:p w14:paraId="3E021FB9" w14:textId="2A766ACF" w:rsidR="00F003FE" w:rsidRPr="00AD3239" w:rsidRDefault="00F003FE" w:rsidP="00637605">
            <w:pPr>
              <w:tabs>
                <w:tab w:val="left" w:pos="4536"/>
              </w:tabs>
              <w:ind w:right="118"/>
              <w:rPr>
                <w:rFonts w:ascii="Simplon Norm" w:hAnsi="Simplon Norm"/>
                <w:b/>
                <w:bCs/>
                <w:sz w:val="22"/>
                <w:szCs w:val="22"/>
              </w:rPr>
            </w:pPr>
            <w:r w:rsidRPr="00C02521">
              <w:rPr>
                <w:rFonts w:ascii="Simplon Norm" w:hAnsi="Simplon Norm"/>
                <w:sz w:val="22"/>
                <w:szCs w:val="22"/>
              </w:rPr>
              <w:t xml:space="preserve">(Approximate word count </w:t>
            </w:r>
            <w:r>
              <w:rPr>
                <w:rFonts w:ascii="Simplon Norm" w:hAnsi="Simplon Norm"/>
                <w:sz w:val="22"/>
                <w:szCs w:val="22"/>
              </w:rPr>
              <w:t>40-45</w:t>
            </w:r>
            <w:r w:rsidRPr="00C02521">
              <w:rPr>
                <w:rFonts w:ascii="Simplon Norm" w:hAnsi="Simplon Norm"/>
                <w:sz w:val="22"/>
                <w:szCs w:val="22"/>
              </w:rPr>
              <w:t xml:space="preserve"> words)</w:t>
            </w:r>
          </w:p>
        </w:tc>
        <w:tc>
          <w:tcPr>
            <w:tcW w:w="3467" w:type="dxa"/>
          </w:tcPr>
          <w:p w14:paraId="7287D299" w14:textId="6EC8D951" w:rsidR="00637605" w:rsidRPr="00AF04EA" w:rsidRDefault="00AD3239" w:rsidP="00637605">
            <w:pPr>
              <w:tabs>
                <w:tab w:val="left" w:pos="4536"/>
              </w:tabs>
              <w:ind w:right="118"/>
              <w:rPr>
                <w:rFonts w:ascii="Simplon Norm" w:hAnsi="Simplon Norm"/>
                <w:color w:val="FF0000"/>
                <w:sz w:val="22"/>
                <w:szCs w:val="22"/>
              </w:rPr>
            </w:pPr>
            <w:r w:rsidRPr="00AF04EA">
              <w:rPr>
                <w:rFonts w:ascii="Simplon Norm" w:hAnsi="Simplon Norm"/>
                <w:color w:val="FF0000"/>
                <w:sz w:val="22"/>
                <w:szCs w:val="22"/>
              </w:rPr>
              <w:t>R</w:t>
            </w:r>
            <w:r w:rsidR="005D10B4" w:rsidRPr="00AF04EA">
              <w:rPr>
                <w:rFonts w:ascii="Simplon Norm" w:hAnsi="Simplon Norm"/>
                <w:color w:val="FF0000"/>
                <w:sz w:val="22"/>
                <w:szCs w:val="22"/>
              </w:rPr>
              <w:t>elates to how places and things are set up, like buildings, transportation, and other physical infrastructure.</w:t>
            </w:r>
          </w:p>
        </w:tc>
        <w:tc>
          <w:tcPr>
            <w:tcW w:w="5142" w:type="dxa"/>
          </w:tcPr>
          <w:p w14:paraId="5FA721FB" w14:textId="064E0AB6" w:rsidR="00637605" w:rsidRPr="00AF04EA" w:rsidRDefault="00611431" w:rsidP="00637605">
            <w:pPr>
              <w:tabs>
                <w:tab w:val="left" w:pos="4536"/>
              </w:tabs>
              <w:ind w:right="118"/>
              <w:rPr>
                <w:rFonts w:ascii="Simplon Norm" w:hAnsi="Simplon Norm"/>
                <w:color w:val="FF0000"/>
                <w:sz w:val="22"/>
                <w:szCs w:val="22"/>
              </w:rPr>
            </w:pPr>
            <w:r w:rsidRPr="00AF04EA">
              <w:rPr>
                <w:rFonts w:ascii="Simplon Norm" w:hAnsi="Simplon Norm"/>
                <w:color w:val="FF0000"/>
                <w:sz w:val="22"/>
                <w:szCs w:val="22"/>
              </w:rPr>
              <w:t>If places are not accessible or inclusive for people with disabilities, it can limit their independence and make it harder for them to fully participate in society.</w:t>
            </w:r>
          </w:p>
        </w:tc>
      </w:tr>
      <w:tr w:rsidR="00637605" w14:paraId="0F8D3746" w14:textId="77777777" w:rsidTr="002809AB">
        <w:trPr>
          <w:trHeight w:val="259"/>
        </w:trPr>
        <w:tc>
          <w:tcPr>
            <w:tcW w:w="1226" w:type="dxa"/>
            <w:shd w:val="clear" w:color="auto" w:fill="E7E6E6" w:themeFill="background2"/>
          </w:tcPr>
          <w:p w14:paraId="14CE0AAE" w14:textId="77777777" w:rsidR="00637605" w:rsidRDefault="00637605" w:rsidP="00637605">
            <w:pPr>
              <w:tabs>
                <w:tab w:val="left" w:pos="4536"/>
              </w:tabs>
              <w:ind w:right="118"/>
              <w:rPr>
                <w:b/>
                <w:bCs/>
              </w:rPr>
            </w:pPr>
            <w:r w:rsidRPr="00AD3239">
              <w:rPr>
                <w:b/>
                <w:bCs/>
              </w:rPr>
              <w:t>Emotional</w:t>
            </w:r>
          </w:p>
          <w:p w14:paraId="7EF22F84" w14:textId="2AEE38EF" w:rsidR="00F003FE" w:rsidRPr="00AD3239" w:rsidRDefault="00F003FE" w:rsidP="00637605">
            <w:pPr>
              <w:tabs>
                <w:tab w:val="left" w:pos="4536"/>
              </w:tabs>
              <w:ind w:right="118"/>
              <w:rPr>
                <w:rFonts w:ascii="Simplon Norm" w:hAnsi="Simplon Norm"/>
                <w:b/>
                <w:bCs/>
                <w:sz w:val="22"/>
                <w:szCs w:val="22"/>
              </w:rPr>
            </w:pPr>
            <w:r w:rsidRPr="00C02521">
              <w:rPr>
                <w:rFonts w:ascii="Simplon Norm" w:hAnsi="Simplon Norm"/>
                <w:sz w:val="22"/>
                <w:szCs w:val="22"/>
              </w:rPr>
              <w:t xml:space="preserve">(Approximate word count </w:t>
            </w:r>
            <w:r>
              <w:rPr>
                <w:rFonts w:ascii="Simplon Norm" w:hAnsi="Simplon Norm"/>
                <w:sz w:val="22"/>
                <w:szCs w:val="22"/>
              </w:rPr>
              <w:t>50-55</w:t>
            </w:r>
            <w:r w:rsidRPr="00C02521">
              <w:rPr>
                <w:rFonts w:ascii="Simplon Norm" w:hAnsi="Simplon Norm"/>
                <w:sz w:val="22"/>
                <w:szCs w:val="22"/>
              </w:rPr>
              <w:t xml:space="preserve"> words)</w:t>
            </w:r>
          </w:p>
        </w:tc>
        <w:tc>
          <w:tcPr>
            <w:tcW w:w="3467" w:type="dxa"/>
          </w:tcPr>
          <w:p w14:paraId="2C15E86B" w14:textId="5629EF39" w:rsidR="00637605" w:rsidRPr="00AF04EA" w:rsidRDefault="00AD3239" w:rsidP="00637605">
            <w:pPr>
              <w:tabs>
                <w:tab w:val="left" w:pos="4536"/>
              </w:tabs>
              <w:ind w:right="118"/>
              <w:rPr>
                <w:rFonts w:ascii="Simplon Norm" w:hAnsi="Simplon Norm"/>
                <w:color w:val="FF0000"/>
                <w:sz w:val="22"/>
                <w:szCs w:val="22"/>
              </w:rPr>
            </w:pPr>
            <w:r w:rsidRPr="00AF04EA">
              <w:rPr>
                <w:rFonts w:ascii="Simplon Norm" w:hAnsi="Simplon Norm"/>
                <w:color w:val="FF0000"/>
                <w:sz w:val="22"/>
                <w:szCs w:val="22"/>
              </w:rPr>
              <w:t>R</w:t>
            </w:r>
            <w:r w:rsidR="00611431" w:rsidRPr="00AF04EA">
              <w:rPr>
                <w:rFonts w:ascii="Simplon Norm" w:hAnsi="Simplon Norm"/>
                <w:color w:val="FF0000"/>
                <w:sz w:val="22"/>
                <w:szCs w:val="22"/>
              </w:rPr>
              <w:t>efers to how society views and deals with emotions, mental health, and support services.</w:t>
            </w:r>
          </w:p>
        </w:tc>
        <w:tc>
          <w:tcPr>
            <w:tcW w:w="5142" w:type="dxa"/>
          </w:tcPr>
          <w:p w14:paraId="5F822850" w14:textId="65BAA3AD" w:rsidR="00637605" w:rsidRPr="00AF04EA" w:rsidRDefault="00611431" w:rsidP="00637605">
            <w:pPr>
              <w:tabs>
                <w:tab w:val="left" w:pos="4536"/>
              </w:tabs>
              <w:ind w:right="118"/>
              <w:rPr>
                <w:rFonts w:ascii="Simplon Norm" w:hAnsi="Simplon Norm"/>
                <w:color w:val="FF0000"/>
                <w:sz w:val="22"/>
                <w:szCs w:val="22"/>
              </w:rPr>
            </w:pPr>
            <w:r w:rsidRPr="00AF04EA">
              <w:rPr>
                <w:rFonts w:ascii="Simplon Norm" w:hAnsi="Simplon Norm"/>
                <w:color w:val="FF0000"/>
                <w:sz w:val="22"/>
                <w:szCs w:val="22"/>
              </w:rPr>
              <w:t>Stigma around mental health issues can make people feel ashamed or discouraged from seeking help. Limited access to mental health services can also make it difficult for people to get the support they need to feel emotionally empowered.</w:t>
            </w:r>
          </w:p>
        </w:tc>
      </w:tr>
      <w:tr w:rsidR="00637605" w14:paraId="79D63ACB" w14:textId="77777777" w:rsidTr="002809AB">
        <w:trPr>
          <w:trHeight w:val="259"/>
        </w:trPr>
        <w:tc>
          <w:tcPr>
            <w:tcW w:w="1226" w:type="dxa"/>
            <w:shd w:val="clear" w:color="auto" w:fill="E7E6E6" w:themeFill="background2"/>
          </w:tcPr>
          <w:p w14:paraId="432E9EDF" w14:textId="77777777" w:rsidR="00637605" w:rsidRDefault="00637605" w:rsidP="00637605">
            <w:pPr>
              <w:tabs>
                <w:tab w:val="left" w:pos="4536"/>
              </w:tabs>
              <w:ind w:right="118"/>
              <w:rPr>
                <w:b/>
                <w:bCs/>
              </w:rPr>
            </w:pPr>
            <w:r w:rsidRPr="00AD3239">
              <w:rPr>
                <w:b/>
                <w:bCs/>
              </w:rPr>
              <w:t>Stigma</w:t>
            </w:r>
          </w:p>
          <w:p w14:paraId="378E3AAB" w14:textId="6E91B530" w:rsidR="00F003FE" w:rsidRPr="00AD3239" w:rsidRDefault="00F003FE" w:rsidP="00637605">
            <w:pPr>
              <w:tabs>
                <w:tab w:val="left" w:pos="4536"/>
              </w:tabs>
              <w:ind w:right="118"/>
              <w:rPr>
                <w:rFonts w:ascii="Simplon Norm" w:hAnsi="Simplon Norm"/>
                <w:b/>
                <w:bCs/>
                <w:sz w:val="22"/>
                <w:szCs w:val="22"/>
              </w:rPr>
            </w:pPr>
            <w:r w:rsidRPr="00C02521">
              <w:rPr>
                <w:rFonts w:ascii="Simplon Norm" w:hAnsi="Simplon Norm"/>
                <w:sz w:val="22"/>
                <w:szCs w:val="22"/>
              </w:rPr>
              <w:t xml:space="preserve">(Approximate word count </w:t>
            </w:r>
            <w:r>
              <w:rPr>
                <w:rFonts w:ascii="Simplon Norm" w:hAnsi="Simplon Norm"/>
                <w:sz w:val="22"/>
                <w:szCs w:val="22"/>
              </w:rPr>
              <w:t>40-45</w:t>
            </w:r>
            <w:r w:rsidRPr="00C02521">
              <w:rPr>
                <w:rFonts w:ascii="Simplon Norm" w:hAnsi="Simplon Norm"/>
                <w:sz w:val="22"/>
                <w:szCs w:val="22"/>
              </w:rPr>
              <w:t xml:space="preserve"> words)</w:t>
            </w:r>
          </w:p>
        </w:tc>
        <w:tc>
          <w:tcPr>
            <w:tcW w:w="3467" w:type="dxa"/>
          </w:tcPr>
          <w:p w14:paraId="666D7B79" w14:textId="0B80AEA6" w:rsidR="00637605" w:rsidRPr="00AF04EA" w:rsidRDefault="00AD3239" w:rsidP="00637605">
            <w:pPr>
              <w:tabs>
                <w:tab w:val="left" w:pos="4536"/>
              </w:tabs>
              <w:ind w:right="118"/>
              <w:rPr>
                <w:rFonts w:ascii="Simplon Norm" w:hAnsi="Simplon Norm"/>
                <w:color w:val="FF0000"/>
                <w:sz w:val="22"/>
                <w:szCs w:val="22"/>
              </w:rPr>
            </w:pPr>
            <w:r w:rsidRPr="00AF04EA">
              <w:rPr>
                <w:rFonts w:ascii="Simplon Norm" w:hAnsi="Simplon Norm"/>
                <w:color w:val="FF0000"/>
                <w:sz w:val="22"/>
                <w:szCs w:val="22"/>
              </w:rPr>
              <w:t>U</w:t>
            </w:r>
            <w:r w:rsidR="00F61BCA" w:rsidRPr="00AF04EA">
              <w:rPr>
                <w:rFonts w:ascii="Simplon Norm" w:hAnsi="Simplon Norm"/>
                <w:color w:val="FF0000"/>
                <w:sz w:val="22"/>
                <w:szCs w:val="22"/>
              </w:rPr>
              <w:t>nfairly judging or treating someone differently because of certain characteristics or identities.</w:t>
            </w:r>
          </w:p>
        </w:tc>
        <w:tc>
          <w:tcPr>
            <w:tcW w:w="5142" w:type="dxa"/>
          </w:tcPr>
          <w:p w14:paraId="1126CA7E" w14:textId="7CECEEB7" w:rsidR="00637605" w:rsidRPr="00AF04EA" w:rsidRDefault="00F61BCA" w:rsidP="00637605">
            <w:pPr>
              <w:tabs>
                <w:tab w:val="left" w:pos="4536"/>
              </w:tabs>
              <w:ind w:right="118"/>
              <w:rPr>
                <w:rFonts w:ascii="Simplon Norm" w:hAnsi="Simplon Norm"/>
                <w:color w:val="FF0000"/>
                <w:sz w:val="22"/>
                <w:szCs w:val="22"/>
              </w:rPr>
            </w:pPr>
            <w:r w:rsidRPr="00AF04EA">
              <w:rPr>
                <w:rFonts w:ascii="Simplon Norm" w:hAnsi="Simplon Norm"/>
                <w:color w:val="FF0000"/>
                <w:sz w:val="22"/>
                <w:szCs w:val="22"/>
              </w:rPr>
              <w:t>When people face stigma, it can lead to exclusion, prejudice, and discrimination. This can make it harder for them to feel confident, be themselves, and participate fully in society.</w:t>
            </w:r>
          </w:p>
        </w:tc>
      </w:tr>
      <w:tr w:rsidR="00637605" w14:paraId="4D0445D1" w14:textId="77777777" w:rsidTr="002809AB">
        <w:trPr>
          <w:trHeight w:val="271"/>
        </w:trPr>
        <w:tc>
          <w:tcPr>
            <w:tcW w:w="1226" w:type="dxa"/>
            <w:shd w:val="clear" w:color="auto" w:fill="E7E6E6" w:themeFill="background2"/>
          </w:tcPr>
          <w:p w14:paraId="70C7914D" w14:textId="77777777" w:rsidR="00637605" w:rsidRDefault="00637605" w:rsidP="00637605">
            <w:pPr>
              <w:tabs>
                <w:tab w:val="left" w:pos="4536"/>
              </w:tabs>
              <w:ind w:right="118"/>
              <w:rPr>
                <w:b/>
                <w:bCs/>
              </w:rPr>
            </w:pPr>
            <w:r w:rsidRPr="00AD3239">
              <w:rPr>
                <w:b/>
                <w:bCs/>
              </w:rPr>
              <w:t>Ageism</w:t>
            </w:r>
          </w:p>
          <w:p w14:paraId="2A9A775B" w14:textId="331E2BB6" w:rsidR="00766AE4" w:rsidRPr="00AD3239" w:rsidRDefault="00766AE4" w:rsidP="00637605">
            <w:pPr>
              <w:tabs>
                <w:tab w:val="left" w:pos="4536"/>
              </w:tabs>
              <w:ind w:right="118"/>
              <w:rPr>
                <w:rFonts w:ascii="Simplon Norm" w:hAnsi="Simplon Norm"/>
                <w:b/>
                <w:bCs/>
                <w:sz w:val="22"/>
                <w:szCs w:val="22"/>
              </w:rPr>
            </w:pPr>
            <w:r w:rsidRPr="00C02521">
              <w:rPr>
                <w:rFonts w:ascii="Simplon Norm" w:hAnsi="Simplon Norm"/>
                <w:sz w:val="22"/>
                <w:szCs w:val="22"/>
              </w:rPr>
              <w:t xml:space="preserve">(Approximate word count </w:t>
            </w:r>
            <w:r>
              <w:rPr>
                <w:rFonts w:ascii="Simplon Norm" w:hAnsi="Simplon Norm"/>
                <w:sz w:val="22"/>
                <w:szCs w:val="22"/>
              </w:rPr>
              <w:t>40-45</w:t>
            </w:r>
            <w:r w:rsidRPr="00C02521">
              <w:rPr>
                <w:rFonts w:ascii="Simplon Norm" w:hAnsi="Simplon Norm"/>
                <w:sz w:val="22"/>
                <w:szCs w:val="22"/>
              </w:rPr>
              <w:t xml:space="preserve"> words)</w:t>
            </w:r>
          </w:p>
        </w:tc>
        <w:tc>
          <w:tcPr>
            <w:tcW w:w="3467" w:type="dxa"/>
          </w:tcPr>
          <w:p w14:paraId="02E1B069" w14:textId="6589762E" w:rsidR="00637605" w:rsidRPr="00AF04EA" w:rsidRDefault="00AD3239" w:rsidP="00637605">
            <w:pPr>
              <w:tabs>
                <w:tab w:val="left" w:pos="4536"/>
              </w:tabs>
              <w:ind w:right="118"/>
              <w:rPr>
                <w:rFonts w:ascii="Simplon Norm" w:hAnsi="Simplon Norm"/>
                <w:color w:val="FF0000"/>
                <w:sz w:val="22"/>
                <w:szCs w:val="22"/>
              </w:rPr>
            </w:pPr>
            <w:r w:rsidRPr="00AF04EA">
              <w:rPr>
                <w:rFonts w:ascii="Simplon Norm" w:hAnsi="Simplon Norm"/>
                <w:color w:val="FF0000"/>
                <w:sz w:val="22"/>
                <w:szCs w:val="22"/>
              </w:rPr>
              <w:t>W</w:t>
            </w:r>
            <w:r w:rsidR="00BC03D0" w:rsidRPr="00AF04EA">
              <w:rPr>
                <w:rFonts w:ascii="Simplon Norm" w:hAnsi="Simplon Norm"/>
                <w:color w:val="FF0000"/>
                <w:sz w:val="22"/>
                <w:szCs w:val="22"/>
              </w:rPr>
              <w:t>hen people are treated unfairly or differently because of their age, especially older adults.</w:t>
            </w:r>
          </w:p>
        </w:tc>
        <w:tc>
          <w:tcPr>
            <w:tcW w:w="5142" w:type="dxa"/>
          </w:tcPr>
          <w:p w14:paraId="27395129" w14:textId="730272A6" w:rsidR="00637605" w:rsidRPr="00AF04EA" w:rsidRDefault="00BC03D0" w:rsidP="00637605">
            <w:pPr>
              <w:tabs>
                <w:tab w:val="left" w:pos="4536"/>
              </w:tabs>
              <w:ind w:right="118"/>
              <w:rPr>
                <w:rFonts w:ascii="Simplon Norm" w:hAnsi="Simplon Norm"/>
                <w:color w:val="FF0000"/>
                <w:sz w:val="22"/>
                <w:szCs w:val="22"/>
              </w:rPr>
            </w:pPr>
            <w:r w:rsidRPr="00AF04EA">
              <w:rPr>
                <w:rFonts w:ascii="Simplon Norm" w:hAnsi="Simplon Norm"/>
                <w:color w:val="FF0000"/>
                <w:sz w:val="22"/>
                <w:szCs w:val="22"/>
              </w:rPr>
              <w:t>Ageist attitudes can limit older individuals' opportunities and make them feel less valued. This can affect their ability to stay involved, make decisions, and contribute to their communities.</w:t>
            </w:r>
          </w:p>
        </w:tc>
      </w:tr>
      <w:tr w:rsidR="002809AB" w14:paraId="2593416B" w14:textId="77777777" w:rsidTr="002809AB">
        <w:trPr>
          <w:trHeight w:val="259"/>
        </w:trPr>
        <w:tc>
          <w:tcPr>
            <w:tcW w:w="1226" w:type="dxa"/>
            <w:shd w:val="clear" w:color="auto" w:fill="E7E6E6" w:themeFill="background2"/>
          </w:tcPr>
          <w:p w14:paraId="48CA5E76" w14:textId="77777777" w:rsidR="002809AB" w:rsidRDefault="002809AB">
            <w:pPr>
              <w:tabs>
                <w:tab w:val="left" w:pos="4536"/>
              </w:tabs>
              <w:ind w:right="118"/>
              <w:rPr>
                <w:b/>
                <w:bCs/>
              </w:rPr>
            </w:pPr>
            <w:r w:rsidRPr="00AD3239">
              <w:rPr>
                <w:b/>
                <w:bCs/>
              </w:rPr>
              <w:t>Cultural</w:t>
            </w:r>
          </w:p>
          <w:p w14:paraId="5CE67F06" w14:textId="1696A7AA" w:rsidR="00766AE4" w:rsidRPr="00AD3239" w:rsidRDefault="00766AE4">
            <w:pPr>
              <w:tabs>
                <w:tab w:val="left" w:pos="4536"/>
              </w:tabs>
              <w:ind w:right="118"/>
              <w:rPr>
                <w:rFonts w:ascii="Simplon Norm" w:hAnsi="Simplon Norm"/>
                <w:b/>
                <w:bCs/>
                <w:sz w:val="22"/>
                <w:szCs w:val="22"/>
              </w:rPr>
            </w:pPr>
            <w:r w:rsidRPr="00C02521">
              <w:rPr>
                <w:rFonts w:ascii="Simplon Norm" w:hAnsi="Simplon Norm"/>
                <w:sz w:val="22"/>
                <w:szCs w:val="22"/>
              </w:rPr>
              <w:t xml:space="preserve">(Approximate word count </w:t>
            </w:r>
            <w:r>
              <w:rPr>
                <w:rFonts w:ascii="Simplon Norm" w:hAnsi="Simplon Norm"/>
                <w:sz w:val="22"/>
                <w:szCs w:val="22"/>
              </w:rPr>
              <w:t>50-55</w:t>
            </w:r>
            <w:r w:rsidRPr="00C02521">
              <w:rPr>
                <w:rFonts w:ascii="Simplon Norm" w:hAnsi="Simplon Norm"/>
                <w:sz w:val="22"/>
                <w:szCs w:val="22"/>
              </w:rPr>
              <w:t xml:space="preserve"> words)</w:t>
            </w:r>
          </w:p>
        </w:tc>
        <w:tc>
          <w:tcPr>
            <w:tcW w:w="3467" w:type="dxa"/>
          </w:tcPr>
          <w:p w14:paraId="11A3EEEF" w14:textId="77777777" w:rsidR="002809AB" w:rsidRPr="00AF04EA" w:rsidRDefault="002809AB">
            <w:pPr>
              <w:tabs>
                <w:tab w:val="left" w:pos="4536"/>
              </w:tabs>
              <w:ind w:right="118"/>
              <w:rPr>
                <w:rFonts w:ascii="Simplon Norm" w:hAnsi="Simplon Norm"/>
                <w:color w:val="FF0000"/>
                <w:sz w:val="22"/>
                <w:szCs w:val="22"/>
              </w:rPr>
            </w:pPr>
            <w:r w:rsidRPr="00AF04EA">
              <w:rPr>
                <w:rFonts w:ascii="Simplon Norm" w:hAnsi="Simplon Norm"/>
                <w:color w:val="FF0000"/>
                <w:sz w:val="22"/>
                <w:szCs w:val="22"/>
              </w:rPr>
              <w:t>Cultural power refers to how certain cultural norms, beliefs, and practices shape people's experiences and opportunities.</w:t>
            </w:r>
          </w:p>
        </w:tc>
        <w:tc>
          <w:tcPr>
            <w:tcW w:w="5142" w:type="dxa"/>
          </w:tcPr>
          <w:p w14:paraId="591213ED" w14:textId="77777777" w:rsidR="002809AB" w:rsidRPr="00AF04EA" w:rsidRDefault="002809AB">
            <w:pPr>
              <w:tabs>
                <w:tab w:val="left" w:pos="4536"/>
              </w:tabs>
              <w:ind w:right="118"/>
              <w:rPr>
                <w:rFonts w:ascii="Simplon Norm" w:hAnsi="Simplon Norm"/>
                <w:color w:val="FF0000"/>
                <w:sz w:val="22"/>
                <w:szCs w:val="22"/>
              </w:rPr>
            </w:pPr>
            <w:r w:rsidRPr="00AF04EA">
              <w:rPr>
                <w:rFonts w:ascii="Simplon Norm" w:hAnsi="Simplon Norm"/>
                <w:color w:val="FF0000"/>
                <w:sz w:val="22"/>
                <w:szCs w:val="22"/>
              </w:rPr>
              <w:t>Some cultural groups may face discrimination or bias, which can make it harder for them to feel empowered. When their voices and perspectives are not valued, it can limit their ability to fully participate in society.</w:t>
            </w:r>
          </w:p>
        </w:tc>
      </w:tr>
      <w:tr w:rsidR="00637605" w14:paraId="4877F491" w14:textId="77777777" w:rsidTr="002809AB">
        <w:trPr>
          <w:trHeight w:val="259"/>
        </w:trPr>
        <w:tc>
          <w:tcPr>
            <w:tcW w:w="1226" w:type="dxa"/>
            <w:shd w:val="clear" w:color="auto" w:fill="E7E6E6" w:themeFill="background2"/>
          </w:tcPr>
          <w:p w14:paraId="4BEDC8C9" w14:textId="77777777" w:rsidR="00637605" w:rsidRDefault="002809AB" w:rsidP="00637605">
            <w:pPr>
              <w:tabs>
                <w:tab w:val="left" w:pos="4536"/>
              </w:tabs>
              <w:ind w:right="118"/>
              <w:rPr>
                <w:rFonts w:ascii="Simplon Norm" w:hAnsi="Simplon Norm"/>
                <w:b/>
                <w:bCs/>
                <w:sz w:val="22"/>
                <w:szCs w:val="22"/>
              </w:rPr>
            </w:pPr>
            <w:r>
              <w:rPr>
                <w:rFonts w:ascii="Simplon Norm" w:hAnsi="Simplon Norm"/>
                <w:b/>
                <w:bCs/>
                <w:sz w:val="22"/>
                <w:szCs w:val="22"/>
              </w:rPr>
              <w:t>Economic</w:t>
            </w:r>
          </w:p>
          <w:p w14:paraId="37F752DF" w14:textId="072DF200" w:rsidR="0039277B" w:rsidRPr="00AD3239" w:rsidRDefault="0039277B" w:rsidP="00637605">
            <w:pPr>
              <w:tabs>
                <w:tab w:val="left" w:pos="4536"/>
              </w:tabs>
              <w:ind w:right="118"/>
              <w:rPr>
                <w:rFonts w:ascii="Simplon Norm" w:hAnsi="Simplon Norm"/>
                <w:b/>
                <w:bCs/>
                <w:sz w:val="22"/>
                <w:szCs w:val="22"/>
              </w:rPr>
            </w:pPr>
            <w:r w:rsidRPr="00C02521">
              <w:rPr>
                <w:rFonts w:ascii="Simplon Norm" w:hAnsi="Simplon Norm"/>
                <w:sz w:val="22"/>
                <w:szCs w:val="22"/>
              </w:rPr>
              <w:t xml:space="preserve">(Approximate word count </w:t>
            </w:r>
            <w:r>
              <w:rPr>
                <w:rFonts w:ascii="Simplon Norm" w:hAnsi="Simplon Norm"/>
                <w:sz w:val="22"/>
                <w:szCs w:val="22"/>
              </w:rPr>
              <w:t>30-35</w:t>
            </w:r>
            <w:r w:rsidRPr="00C02521">
              <w:rPr>
                <w:rFonts w:ascii="Simplon Norm" w:hAnsi="Simplon Norm"/>
                <w:sz w:val="22"/>
                <w:szCs w:val="22"/>
              </w:rPr>
              <w:t>words)</w:t>
            </w:r>
          </w:p>
        </w:tc>
        <w:tc>
          <w:tcPr>
            <w:tcW w:w="3467" w:type="dxa"/>
          </w:tcPr>
          <w:p w14:paraId="2632F6BA" w14:textId="354F7844" w:rsidR="00637605" w:rsidRPr="00AF04EA" w:rsidRDefault="002809AB" w:rsidP="00BC03D0">
            <w:pPr>
              <w:tabs>
                <w:tab w:val="left" w:pos="4536"/>
              </w:tabs>
              <w:ind w:right="118"/>
              <w:rPr>
                <w:rFonts w:ascii="Simplon Norm" w:hAnsi="Simplon Norm"/>
                <w:color w:val="FF0000"/>
                <w:sz w:val="22"/>
                <w:szCs w:val="22"/>
              </w:rPr>
            </w:pPr>
            <w:r>
              <w:rPr>
                <w:rFonts w:ascii="Simplon Norm" w:hAnsi="Simplon Norm"/>
                <w:color w:val="FF0000"/>
                <w:sz w:val="22"/>
                <w:szCs w:val="22"/>
              </w:rPr>
              <w:t>R</w:t>
            </w:r>
            <w:r w:rsidR="00F06595">
              <w:rPr>
                <w:rFonts w:ascii="Simplon Norm" w:hAnsi="Simplon Norm"/>
                <w:color w:val="FF0000"/>
                <w:sz w:val="22"/>
                <w:szCs w:val="22"/>
              </w:rPr>
              <w:t>efers to</w:t>
            </w:r>
            <w:r w:rsidR="00F01EDA">
              <w:rPr>
                <w:rFonts w:ascii="Simplon Norm" w:hAnsi="Simplon Norm"/>
                <w:color w:val="FF0000"/>
                <w:sz w:val="22"/>
                <w:szCs w:val="22"/>
              </w:rPr>
              <w:t xml:space="preserve"> income in</w:t>
            </w:r>
            <w:r w:rsidR="009D5ED4">
              <w:rPr>
                <w:rFonts w:ascii="Simplon Norm" w:hAnsi="Simplon Norm"/>
                <w:color w:val="FF0000"/>
                <w:sz w:val="22"/>
                <w:szCs w:val="22"/>
              </w:rPr>
              <w:t>equality, discrimination and bias, lack of access to financial resources</w:t>
            </w:r>
            <w:r w:rsidR="00766AE4">
              <w:rPr>
                <w:rFonts w:ascii="Simplon Norm" w:hAnsi="Simplon Norm"/>
                <w:color w:val="FF0000"/>
                <w:sz w:val="22"/>
                <w:szCs w:val="22"/>
              </w:rPr>
              <w:t>.</w:t>
            </w:r>
          </w:p>
        </w:tc>
        <w:tc>
          <w:tcPr>
            <w:tcW w:w="5142" w:type="dxa"/>
          </w:tcPr>
          <w:p w14:paraId="0C2FFC83" w14:textId="7DC32590" w:rsidR="00637605" w:rsidRPr="00AF04EA" w:rsidRDefault="00EA4BE5" w:rsidP="00637605">
            <w:pPr>
              <w:tabs>
                <w:tab w:val="left" w:pos="4536"/>
              </w:tabs>
              <w:ind w:right="118"/>
              <w:rPr>
                <w:rFonts w:ascii="Simplon Norm" w:hAnsi="Simplon Norm"/>
                <w:color w:val="FF0000"/>
                <w:sz w:val="22"/>
                <w:szCs w:val="22"/>
              </w:rPr>
            </w:pPr>
            <w:r>
              <w:rPr>
                <w:rFonts w:ascii="Simplon Norm" w:hAnsi="Simplon Norm"/>
                <w:color w:val="FF0000"/>
                <w:sz w:val="22"/>
                <w:szCs w:val="22"/>
              </w:rPr>
              <w:t xml:space="preserve">When there are these types of inequities, people </w:t>
            </w:r>
            <w:r w:rsidR="00B37C0B">
              <w:rPr>
                <w:rFonts w:ascii="Simplon Norm" w:hAnsi="Simplon Norm"/>
                <w:color w:val="FF0000"/>
                <w:sz w:val="22"/>
                <w:szCs w:val="22"/>
              </w:rPr>
              <w:t>can feel isolated</w:t>
            </w:r>
            <w:r w:rsidR="00136973">
              <w:rPr>
                <w:rFonts w:ascii="Simplon Norm" w:hAnsi="Simplon Norm"/>
                <w:color w:val="FF0000"/>
                <w:sz w:val="22"/>
                <w:szCs w:val="22"/>
              </w:rPr>
              <w:t xml:space="preserve"> which makes it more challenging to feel empowered</w:t>
            </w:r>
            <w:r w:rsidR="00D44774">
              <w:rPr>
                <w:rFonts w:ascii="Simplon Norm" w:hAnsi="Simplon Norm"/>
                <w:color w:val="FF0000"/>
                <w:sz w:val="22"/>
                <w:szCs w:val="22"/>
              </w:rPr>
              <w:t>.</w:t>
            </w:r>
          </w:p>
        </w:tc>
      </w:tr>
    </w:tbl>
    <w:p w14:paraId="6181C6EC" w14:textId="77777777" w:rsidR="00C611FA" w:rsidRDefault="00C611FA" w:rsidP="346FBFDA">
      <w:pPr>
        <w:tabs>
          <w:tab w:val="left" w:pos="4536"/>
        </w:tabs>
        <w:ind w:right="118"/>
        <w:rPr>
          <w:rStyle w:val="eop"/>
          <w:rFonts w:ascii="Simplon Norm" w:hAnsi="Simplon Norm"/>
          <w:color w:val="FF0000"/>
          <w:sz w:val="22"/>
          <w:szCs w:val="22"/>
          <w:shd w:val="clear" w:color="auto" w:fill="FFFFFF"/>
        </w:rPr>
      </w:pPr>
    </w:p>
    <w:p w14:paraId="38CF78B9" w14:textId="789F8794" w:rsidR="00C611FA" w:rsidRPr="007B1327" w:rsidRDefault="00C611FA" w:rsidP="00C611FA">
      <w:pPr>
        <w:tabs>
          <w:tab w:val="left" w:pos="4536"/>
        </w:tabs>
        <w:ind w:right="118"/>
        <w:rPr>
          <w:rFonts w:ascii="Simplon Norm" w:eastAsia="Times New Roman" w:hAnsi="Simplon Norm" w:cs="Calibri"/>
          <w:b/>
          <w:bCs/>
          <w:color w:val="FF0000"/>
          <w:sz w:val="22"/>
          <w:szCs w:val="22"/>
        </w:rPr>
      </w:pPr>
      <w:r w:rsidRPr="007B1327">
        <w:rPr>
          <w:rFonts w:ascii="Simplon Norm" w:hAnsi="Simplon Norm"/>
          <w:b/>
          <w:bCs/>
          <w:color w:val="FF0000"/>
          <w:sz w:val="22"/>
          <w:szCs w:val="22"/>
        </w:rPr>
        <w:t xml:space="preserve">Question </w:t>
      </w:r>
      <w:r w:rsidR="00637605">
        <w:rPr>
          <w:rFonts w:ascii="Simplon Norm" w:hAnsi="Simplon Norm"/>
          <w:b/>
          <w:bCs/>
          <w:color w:val="FF0000"/>
          <w:sz w:val="22"/>
          <w:szCs w:val="22"/>
        </w:rPr>
        <w:t>4</w:t>
      </w:r>
    </w:p>
    <w:p w14:paraId="0A57346A" w14:textId="6E1B2053" w:rsidR="00C611FA" w:rsidRDefault="00637605" w:rsidP="00C611FA">
      <w:pPr>
        <w:tabs>
          <w:tab w:val="left" w:pos="4536"/>
        </w:tabs>
        <w:ind w:right="118"/>
        <w:rPr>
          <w:rFonts w:ascii="Simplon Norm" w:hAnsi="Simplon Norm"/>
          <w:sz w:val="22"/>
          <w:szCs w:val="22"/>
        </w:rPr>
      </w:pPr>
      <w:r>
        <w:rPr>
          <w:rFonts w:ascii="Simplon Norm" w:hAnsi="Simplon Norm"/>
          <w:sz w:val="22"/>
          <w:szCs w:val="22"/>
        </w:rPr>
        <w:t>This question has 2 parts:</w:t>
      </w:r>
    </w:p>
    <w:p w14:paraId="13296D4A" w14:textId="4FC4CA68" w:rsidR="00637605" w:rsidRPr="00637605" w:rsidRDefault="00637605" w:rsidP="00406B9D">
      <w:pPr>
        <w:pStyle w:val="ListParagraph"/>
        <w:numPr>
          <w:ilvl w:val="0"/>
          <w:numId w:val="22"/>
        </w:numPr>
        <w:tabs>
          <w:tab w:val="left" w:pos="4536"/>
        </w:tabs>
        <w:ind w:right="118"/>
        <w:rPr>
          <w:rFonts w:ascii="Simplon Norm" w:hAnsi="Simplon Norm"/>
          <w:sz w:val="22"/>
          <w:szCs w:val="22"/>
        </w:rPr>
      </w:pPr>
      <w:r w:rsidRPr="00637605">
        <w:rPr>
          <w:rFonts w:ascii="Simplon Norm" w:hAnsi="Simplon Norm"/>
          <w:sz w:val="22"/>
          <w:szCs w:val="22"/>
        </w:rPr>
        <w:t>Describe the social constructs of disability and ageing</w:t>
      </w:r>
    </w:p>
    <w:p w14:paraId="4E218C3A" w14:textId="3C90E49A" w:rsidR="00637605" w:rsidRPr="00637605" w:rsidRDefault="00856C5C" w:rsidP="00406B9D">
      <w:pPr>
        <w:pStyle w:val="ListParagraph"/>
        <w:numPr>
          <w:ilvl w:val="0"/>
          <w:numId w:val="22"/>
        </w:numPr>
        <w:tabs>
          <w:tab w:val="left" w:pos="4536"/>
        </w:tabs>
        <w:ind w:right="118"/>
        <w:rPr>
          <w:rFonts w:ascii="Simplon Norm" w:hAnsi="Simplon Norm"/>
          <w:sz w:val="22"/>
          <w:szCs w:val="22"/>
        </w:rPr>
      </w:pPr>
      <w:r>
        <w:rPr>
          <w:rFonts w:ascii="Simplon Norm" w:hAnsi="Simplon Norm"/>
          <w:sz w:val="22"/>
          <w:szCs w:val="22"/>
        </w:rPr>
        <w:t xml:space="preserve">What </w:t>
      </w:r>
      <w:r w:rsidR="00637605" w:rsidRPr="00637605">
        <w:rPr>
          <w:rFonts w:ascii="Simplon Norm" w:hAnsi="Simplon Norm"/>
          <w:sz w:val="22"/>
          <w:szCs w:val="22"/>
        </w:rPr>
        <w:t xml:space="preserve">impact </w:t>
      </w:r>
      <w:r>
        <w:rPr>
          <w:rFonts w:ascii="Simplon Norm" w:hAnsi="Simplon Norm"/>
          <w:sz w:val="22"/>
          <w:szCs w:val="22"/>
        </w:rPr>
        <w:t xml:space="preserve">can your </w:t>
      </w:r>
      <w:r w:rsidR="00637605" w:rsidRPr="00637605">
        <w:rPr>
          <w:rFonts w:ascii="Simplon Norm" w:hAnsi="Simplon Norm"/>
          <w:sz w:val="22"/>
          <w:szCs w:val="22"/>
        </w:rPr>
        <w:t xml:space="preserve">own attitude </w:t>
      </w:r>
      <w:r>
        <w:rPr>
          <w:rFonts w:ascii="Simplon Norm" w:hAnsi="Simplon Norm"/>
          <w:sz w:val="22"/>
          <w:szCs w:val="22"/>
        </w:rPr>
        <w:t xml:space="preserve">make </w:t>
      </w:r>
      <w:r w:rsidR="00637605" w:rsidRPr="00637605">
        <w:rPr>
          <w:rFonts w:ascii="Simplon Norm" w:hAnsi="Simplon Norm"/>
          <w:sz w:val="22"/>
          <w:szCs w:val="22"/>
        </w:rPr>
        <w:t xml:space="preserve">when working with people with </w:t>
      </w:r>
      <w:r w:rsidR="00220F28" w:rsidRPr="00637605">
        <w:rPr>
          <w:rFonts w:ascii="Simplon Norm" w:hAnsi="Simplon Norm"/>
          <w:sz w:val="22"/>
          <w:szCs w:val="22"/>
        </w:rPr>
        <w:t>disabilities.</w:t>
      </w:r>
    </w:p>
    <w:p w14:paraId="784CAACE" w14:textId="77777777" w:rsidR="004218F6" w:rsidRPr="00596A8E" w:rsidRDefault="004218F6" w:rsidP="004218F6">
      <w:pPr>
        <w:tabs>
          <w:tab w:val="left" w:pos="4536"/>
        </w:tabs>
        <w:ind w:right="118"/>
        <w:rPr>
          <w:rFonts w:ascii="Simplon Norm" w:hAnsi="Simplon Norm"/>
          <w:sz w:val="22"/>
          <w:szCs w:val="22"/>
        </w:rPr>
      </w:pPr>
      <w:r>
        <w:rPr>
          <w:rStyle w:val="normaltextrun"/>
          <w:rFonts w:ascii="Simplon Norm" w:hAnsi="Simplon Norm"/>
          <w:b/>
          <w:bCs/>
          <w:color w:val="FF0000"/>
          <w:sz w:val="22"/>
          <w:szCs w:val="22"/>
          <w:shd w:val="clear" w:color="auto" w:fill="FFFFFF"/>
        </w:rPr>
        <w:t xml:space="preserve">Assessor instructions: </w:t>
      </w:r>
      <w:r>
        <w:rPr>
          <w:rStyle w:val="normaltextrun"/>
          <w:rFonts w:ascii="Simplon Norm" w:hAnsi="Simplon Norm"/>
          <w:color w:val="FF0000"/>
          <w:sz w:val="22"/>
          <w:szCs w:val="22"/>
          <w:shd w:val="clear" w:color="auto" w:fill="FFFFFF"/>
        </w:rPr>
        <w:t>Benchmark standards of student responses provided below; however students’ wordings may vary.</w:t>
      </w:r>
      <w:r>
        <w:rPr>
          <w:rStyle w:val="eop"/>
          <w:rFonts w:ascii="Simplon Norm" w:hAnsi="Simplon Norm"/>
          <w:color w:val="FF0000"/>
          <w:sz w:val="22"/>
          <w:szCs w:val="22"/>
          <w:shd w:val="clear" w:color="auto" w:fill="FFFFFF"/>
        </w:rPr>
        <w:t> </w:t>
      </w:r>
    </w:p>
    <w:tbl>
      <w:tblPr>
        <w:tblStyle w:val="TableGrid"/>
        <w:tblW w:w="0" w:type="auto"/>
        <w:tblLook w:val="04A0" w:firstRow="1" w:lastRow="0" w:firstColumn="1" w:lastColumn="0" w:noHBand="0" w:noVBand="1"/>
      </w:tblPr>
      <w:tblGrid>
        <w:gridCol w:w="1562"/>
        <w:gridCol w:w="8552"/>
      </w:tblGrid>
      <w:tr w:rsidR="00C611FA" w14:paraId="67D9709E" w14:textId="77777777" w:rsidTr="0039277B">
        <w:trPr>
          <w:trHeight w:val="140"/>
        </w:trPr>
        <w:tc>
          <w:tcPr>
            <w:tcW w:w="1555" w:type="dxa"/>
          </w:tcPr>
          <w:p w14:paraId="44308FB9" w14:textId="77777777" w:rsidR="0039277B" w:rsidRPr="0039277B" w:rsidRDefault="0039277B" w:rsidP="00406B9D">
            <w:pPr>
              <w:pStyle w:val="ListParagraph"/>
              <w:numPr>
                <w:ilvl w:val="0"/>
                <w:numId w:val="19"/>
              </w:numPr>
              <w:tabs>
                <w:tab w:val="left" w:pos="4536"/>
              </w:tabs>
              <w:spacing w:line="360" w:lineRule="auto"/>
              <w:ind w:right="118"/>
              <w:rPr>
                <w:rFonts w:ascii="Simplon Norm" w:hAnsi="Simplon Norm"/>
                <w:sz w:val="22"/>
                <w:szCs w:val="22"/>
                <w:shd w:val="clear" w:color="auto" w:fill="FFFFFF"/>
              </w:rPr>
            </w:pPr>
          </w:p>
          <w:p w14:paraId="66E701C3" w14:textId="0986E19C" w:rsidR="00C611FA" w:rsidRPr="0039277B" w:rsidRDefault="0039277B" w:rsidP="0039277B">
            <w:pPr>
              <w:tabs>
                <w:tab w:val="left" w:pos="4536"/>
              </w:tabs>
              <w:spacing w:line="360" w:lineRule="auto"/>
              <w:ind w:right="118"/>
              <w:rPr>
                <w:rStyle w:val="eop"/>
                <w:rFonts w:ascii="Simplon Norm" w:hAnsi="Simplon Norm"/>
                <w:sz w:val="22"/>
                <w:szCs w:val="22"/>
                <w:shd w:val="clear" w:color="auto" w:fill="FFFFFF"/>
              </w:rPr>
            </w:pPr>
            <w:r w:rsidRPr="0039277B">
              <w:rPr>
                <w:rFonts w:ascii="Simplon Norm" w:hAnsi="Simplon Norm"/>
                <w:sz w:val="22"/>
                <w:szCs w:val="22"/>
              </w:rPr>
              <w:t xml:space="preserve">(Approximate word count </w:t>
            </w:r>
            <w:r w:rsidR="00EB0BAA">
              <w:rPr>
                <w:rFonts w:ascii="Simplon Norm" w:hAnsi="Simplon Norm"/>
                <w:sz w:val="22"/>
                <w:szCs w:val="22"/>
              </w:rPr>
              <w:t>6</w:t>
            </w:r>
            <w:r w:rsidRPr="0039277B">
              <w:rPr>
                <w:rFonts w:ascii="Simplon Norm" w:hAnsi="Simplon Norm"/>
                <w:sz w:val="22"/>
                <w:szCs w:val="22"/>
              </w:rPr>
              <w:t>0-</w:t>
            </w:r>
            <w:r w:rsidR="00EB0BAA">
              <w:rPr>
                <w:rFonts w:ascii="Simplon Norm" w:hAnsi="Simplon Norm"/>
                <w:sz w:val="22"/>
                <w:szCs w:val="22"/>
              </w:rPr>
              <w:t>6</w:t>
            </w:r>
            <w:r w:rsidRPr="0039277B">
              <w:rPr>
                <w:rFonts w:ascii="Simplon Norm" w:hAnsi="Simplon Norm"/>
                <w:sz w:val="22"/>
                <w:szCs w:val="22"/>
              </w:rPr>
              <w:t>5words)</w:t>
            </w:r>
          </w:p>
        </w:tc>
        <w:tc>
          <w:tcPr>
            <w:tcW w:w="8552" w:type="dxa"/>
          </w:tcPr>
          <w:p w14:paraId="4AA99C2E" w14:textId="435640AE" w:rsidR="00C611FA" w:rsidRPr="002402A2" w:rsidRDefault="001E4D1A" w:rsidP="002402A2">
            <w:pPr>
              <w:rPr>
                <w:color w:val="FF0000"/>
              </w:rPr>
            </w:pPr>
            <w:r w:rsidRPr="002402A2">
              <w:rPr>
                <w:color w:val="FF0000"/>
              </w:rPr>
              <w:t>Disability is a concept created by society that defines certain conditions or impairments as "disabilities." It includes physical, sensory, intellectual, or mental health conditions that may affect a person's abilities or functioning.</w:t>
            </w:r>
            <w:r w:rsidR="00220F28" w:rsidRPr="002402A2">
              <w:rPr>
                <w:color w:val="FF0000"/>
              </w:rPr>
              <w:t xml:space="preserve"> Aging is a natural process of getting older, but society often attaches certain ideas and expectations to it. These ideas can include stereotypes or assumptions about older people and their abilities.</w:t>
            </w:r>
          </w:p>
        </w:tc>
      </w:tr>
      <w:tr w:rsidR="00C611FA" w14:paraId="5FAF28E5" w14:textId="77777777" w:rsidTr="0039277B">
        <w:trPr>
          <w:trHeight w:val="140"/>
        </w:trPr>
        <w:tc>
          <w:tcPr>
            <w:tcW w:w="1555" w:type="dxa"/>
          </w:tcPr>
          <w:p w14:paraId="2C1D688E" w14:textId="77777777" w:rsidR="00EB0BAA" w:rsidRPr="00EB0BAA" w:rsidRDefault="00EB0BAA" w:rsidP="00406B9D">
            <w:pPr>
              <w:pStyle w:val="ListParagraph"/>
              <w:numPr>
                <w:ilvl w:val="0"/>
                <w:numId w:val="19"/>
              </w:numPr>
              <w:tabs>
                <w:tab w:val="left" w:pos="4536"/>
              </w:tabs>
              <w:spacing w:line="360" w:lineRule="auto"/>
              <w:ind w:right="118"/>
              <w:rPr>
                <w:rFonts w:ascii="Simplon Norm" w:hAnsi="Simplon Norm"/>
                <w:sz w:val="22"/>
                <w:szCs w:val="22"/>
                <w:shd w:val="clear" w:color="auto" w:fill="FFFFFF"/>
              </w:rPr>
            </w:pPr>
          </w:p>
          <w:p w14:paraId="66A3C1E2" w14:textId="02CA982F" w:rsidR="00C611FA" w:rsidRPr="00EB0BAA" w:rsidRDefault="00EB0BAA" w:rsidP="00EB0BAA">
            <w:pPr>
              <w:tabs>
                <w:tab w:val="left" w:pos="4536"/>
              </w:tabs>
              <w:spacing w:line="360" w:lineRule="auto"/>
              <w:ind w:right="118"/>
              <w:rPr>
                <w:rStyle w:val="eop"/>
                <w:rFonts w:ascii="Simplon Norm" w:hAnsi="Simplon Norm"/>
                <w:sz w:val="22"/>
                <w:szCs w:val="22"/>
                <w:shd w:val="clear" w:color="auto" w:fill="FFFFFF"/>
              </w:rPr>
            </w:pPr>
            <w:r w:rsidRPr="00EB0BAA">
              <w:rPr>
                <w:rFonts w:ascii="Simplon Norm" w:hAnsi="Simplon Norm"/>
                <w:sz w:val="22"/>
                <w:szCs w:val="22"/>
              </w:rPr>
              <w:t xml:space="preserve">(Approximate word count </w:t>
            </w:r>
            <w:r w:rsidR="006C7D92">
              <w:rPr>
                <w:rFonts w:ascii="Simplon Norm" w:hAnsi="Simplon Norm"/>
                <w:sz w:val="22"/>
                <w:szCs w:val="22"/>
              </w:rPr>
              <w:t>70</w:t>
            </w:r>
            <w:r w:rsidRPr="00EB0BAA">
              <w:rPr>
                <w:rFonts w:ascii="Simplon Norm" w:hAnsi="Simplon Norm"/>
                <w:sz w:val="22"/>
                <w:szCs w:val="22"/>
              </w:rPr>
              <w:t>-</w:t>
            </w:r>
            <w:r w:rsidR="006C7D92">
              <w:rPr>
                <w:rFonts w:ascii="Simplon Norm" w:hAnsi="Simplon Norm"/>
                <w:sz w:val="22"/>
                <w:szCs w:val="22"/>
              </w:rPr>
              <w:t>7</w:t>
            </w:r>
            <w:r w:rsidRPr="00EB0BAA">
              <w:rPr>
                <w:rFonts w:ascii="Simplon Norm" w:hAnsi="Simplon Norm"/>
                <w:sz w:val="22"/>
                <w:szCs w:val="22"/>
              </w:rPr>
              <w:t>5words)</w:t>
            </w:r>
          </w:p>
        </w:tc>
        <w:tc>
          <w:tcPr>
            <w:tcW w:w="8552" w:type="dxa"/>
          </w:tcPr>
          <w:p w14:paraId="2014F95D" w14:textId="43C80B4E" w:rsidR="00C611FA" w:rsidRPr="002402A2" w:rsidRDefault="00AB3678" w:rsidP="002402A2">
            <w:pPr>
              <w:rPr>
                <w:color w:val="FF0000"/>
              </w:rPr>
            </w:pPr>
            <w:r w:rsidRPr="002402A2">
              <w:rPr>
                <w:color w:val="FF0000"/>
              </w:rPr>
              <w:t>Your attitude can greatly impact your work with people with disabilities</w:t>
            </w:r>
            <w:r w:rsidR="003C7290" w:rsidRPr="002402A2">
              <w:rPr>
                <w:color w:val="FF0000"/>
              </w:rPr>
              <w:t xml:space="preserve"> and it is important to treat people respectfully, try to understand their </w:t>
            </w:r>
            <w:r w:rsidR="00AF04EA" w:rsidRPr="002402A2">
              <w:rPr>
                <w:color w:val="FF0000"/>
              </w:rPr>
              <w:t>experiences</w:t>
            </w:r>
            <w:r w:rsidR="003C7290" w:rsidRPr="002402A2">
              <w:rPr>
                <w:color w:val="FF0000"/>
              </w:rPr>
              <w:t xml:space="preserve"> and challenges and </w:t>
            </w:r>
            <w:r w:rsidR="004F4BB7" w:rsidRPr="002402A2">
              <w:rPr>
                <w:color w:val="FF0000"/>
              </w:rPr>
              <w:t>recognise a person’s rights</w:t>
            </w:r>
            <w:r w:rsidR="00E50771" w:rsidRPr="002402A2">
              <w:rPr>
                <w:color w:val="FF0000"/>
              </w:rPr>
              <w:t xml:space="preserve"> and their choices. </w:t>
            </w:r>
            <w:r w:rsidR="002D29E4" w:rsidRPr="002402A2">
              <w:rPr>
                <w:color w:val="FF0000"/>
              </w:rPr>
              <w:t>Also, u</w:t>
            </w:r>
            <w:r w:rsidR="00E50771" w:rsidRPr="002402A2">
              <w:rPr>
                <w:color w:val="FF0000"/>
              </w:rPr>
              <w:t>sing positive language</w:t>
            </w:r>
            <w:r w:rsidR="00CB58DB" w:rsidRPr="002402A2">
              <w:rPr>
                <w:color w:val="FF0000"/>
              </w:rPr>
              <w:t xml:space="preserve"> and focusing on a person’s strengths can have a great impact on an individual</w:t>
            </w:r>
            <w:r w:rsidR="002D29E4" w:rsidRPr="002402A2">
              <w:rPr>
                <w:color w:val="FF0000"/>
              </w:rPr>
              <w:t xml:space="preserve">. Your attitude can create an inclusive, empowering environment that can impact a person’s </w:t>
            </w:r>
            <w:r w:rsidR="00A3033A" w:rsidRPr="002402A2">
              <w:rPr>
                <w:color w:val="FF0000"/>
              </w:rPr>
              <w:t>wellbeing</w:t>
            </w:r>
            <w:r w:rsidR="00AF04EA" w:rsidRPr="002402A2">
              <w:rPr>
                <w:color w:val="FF0000"/>
              </w:rPr>
              <w:t xml:space="preserve"> and quality of support. </w:t>
            </w:r>
          </w:p>
        </w:tc>
      </w:tr>
    </w:tbl>
    <w:p w14:paraId="0F8DF34F" w14:textId="77777777" w:rsidR="00C611FA" w:rsidRDefault="00C611FA" w:rsidP="346FBFDA">
      <w:pPr>
        <w:tabs>
          <w:tab w:val="left" w:pos="4536"/>
        </w:tabs>
        <w:ind w:right="118"/>
        <w:rPr>
          <w:rStyle w:val="eop"/>
          <w:rFonts w:ascii="Simplon Norm" w:hAnsi="Simplon Norm"/>
          <w:color w:val="FF0000"/>
          <w:sz w:val="22"/>
          <w:szCs w:val="22"/>
          <w:shd w:val="clear" w:color="auto" w:fill="FFFFFF"/>
        </w:rPr>
      </w:pPr>
    </w:p>
    <w:p w14:paraId="00D031AA" w14:textId="695FE90E" w:rsidR="00C611FA" w:rsidRPr="007B1327" w:rsidRDefault="00C611FA" w:rsidP="00C611FA">
      <w:pPr>
        <w:tabs>
          <w:tab w:val="left" w:pos="4536"/>
        </w:tabs>
        <w:ind w:right="118"/>
        <w:rPr>
          <w:rFonts w:ascii="Simplon Norm" w:eastAsia="Times New Roman" w:hAnsi="Simplon Norm" w:cs="Calibri"/>
          <w:b/>
          <w:bCs/>
          <w:color w:val="FF0000"/>
          <w:sz w:val="22"/>
          <w:szCs w:val="22"/>
        </w:rPr>
      </w:pPr>
      <w:r w:rsidRPr="007B1327">
        <w:rPr>
          <w:rFonts w:ascii="Simplon Norm" w:hAnsi="Simplon Norm"/>
          <w:b/>
          <w:bCs/>
          <w:color w:val="FF0000"/>
          <w:sz w:val="22"/>
          <w:szCs w:val="22"/>
        </w:rPr>
        <w:t xml:space="preserve">Question </w:t>
      </w:r>
      <w:r w:rsidR="00406B9D">
        <w:rPr>
          <w:rFonts w:ascii="Simplon Norm" w:hAnsi="Simplon Norm"/>
          <w:b/>
          <w:bCs/>
          <w:color w:val="FF0000"/>
          <w:sz w:val="22"/>
          <w:szCs w:val="22"/>
        </w:rPr>
        <w:t>5</w:t>
      </w:r>
    </w:p>
    <w:p w14:paraId="4E0DED1F" w14:textId="42477510" w:rsidR="00C611FA" w:rsidRDefault="00637605" w:rsidP="00C611FA">
      <w:pPr>
        <w:tabs>
          <w:tab w:val="left" w:pos="4536"/>
        </w:tabs>
        <w:ind w:right="118"/>
        <w:rPr>
          <w:rFonts w:ascii="Simplon Norm" w:hAnsi="Simplon Norm"/>
          <w:sz w:val="22"/>
          <w:szCs w:val="22"/>
        </w:rPr>
      </w:pPr>
      <w:r>
        <w:rPr>
          <w:rFonts w:ascii="Simplon Norm" w:hAnsi="Simplon Norm"/>
          <w:sz w:val="22"/>
          <w:szCs w:val="22"/>
        </w:rPr>
        <w:t>Describe how and when would you seek support from more experienced and qualified staff?</w:t>
      </w:r>
    </w:p>
    <w:p w14:paraId="074E981B" w14:textId="0CF5683F" w:rsidR="00C611FA" w:rsidRDefault="00C611FA" w:rsidP="00C611FA">
      <w:pPr>
        <w:tabs>
          <w:tab w:val="left" w:pos="4536"/>
        </w:tabs>
        <w:ind w:right="118"/>
        <w:rPr>
          <w:rFonts w:ascii="Simplon Norm" w:hAnsi="Simplon Norm"/>
          <w:sz w:val="22"/>
          <w:szCs w:val="22"/>
        </w:rPr>
      </w:pPr>
      <w:r w:rsidRPr="00F1170A">
        <w:rPr>
          <w:rFonts w:ascii="Simplon Norm" w:hAnsi="Simplon Norm"/>
          <w:sz w:val="22"/>
          <w:szCs w:val="22"/>
        </w:rPr>
        <w:t xml:space="preserve">(Word count: Approximately </w:t>
      </w:r>
      <w:r w:rsidR="004218F6">
        <w:rPr>
          <w:rFonts w:ascii="Simplon Norm" w:hAnsi="Simplon Norm"/>
          <w:sz w:val="22"/>
          <w:szCs w:val="22"/>
        </w:rPr>
        <w:t>80</w:t>
      </w:r>
      <w:r>
        <w:rPr>
          <w:rFonts w:ascii="Simplon Norm" w:hAnsi="Simplon Norm"/>
          <w:sz w:val="22"/>
          <w:szCs w:val="22"/>
        </w:rPr>
        <w:t>-</w:t>
      </w:r>
      <w:r w:rsidR="004218F6">
        <w:rPr>
          <w:rFonts w:ascii="Simplon Norm" w:hAnsi="Simplon Norm"/>
          <w:sz w:val="22"/>
          <w:szCs w:val="22"/>
        </w:rPr>
        <w:t>8</w:t>
      </w:r>
      <w:r>
        <w:rPr>
          <w:rFonts w:ascii="Simplon Norm" w:hAnsi="Simplon Norm"/>
          <w:sz w:val="22"/>
          <w:szCs w:val="22"/>
        </w:rPr>
        <w:t>5</w:t>
      </w:r>
      <w:r w:rsidRPr="00F1170A">
        <w:rPr>
          <w:rFonts w:ascii="Simplon Norm" w:hAnsi="Simplon Norm"/>
          <w:sz w:val="22"/>
          <w:szCs w:val="22"/>
        </w:rPr>
        <w:t xml:space="preserve"> words </w:t>
      </w:r>
      <w:r>
        <w:rPr>
          <w:rFonts w:ascii="Simplon Norm" w:hAnsi="Simplon Norm"/>
          <w:sz w:val="22"/>
          <w:szCs w:val="22"/>
        </w:rPr>
        <w:t>in total</w:t>
      </w:r>
      <w:r w:rsidRPr="00F1170A">
        <w:rPr>
          <w:rFonts w:ascii="Simplon Norm" w:hAnsi="Simplon Norm"/>
          <w:sz w:val="22"/>
          <w:szCs w:val="22"/>
        </w:rPr>
        <w:t xml:space="preserve">) </w:t>
      </w:r>
    </w:p>
    <w:p w14:paraId="10BC7A50" w14:textId="77777777" w:rsidR="004218F6" w:rsidRPr="00596A8E" w:rsidRDefault="004218F6" w:rsidP="004218F6">
      <w:pPr>
        <w:tabs>
          <w:tab w:val="left" w:pos="4536"/>
        </w:tabs>
        <w:ind w:right="118"/>
        <w:rPr>
          <w:rFonts w:ascii="Simplon Norm" w:hAnsi="Simplon Norm"/>
          <w:sz w:val="22"/>
          <w:szCs w:val="22"/>
        </w:rPr>
      </w:pPr>
      <w:r>
        <w:rPr>
          <w:rStyle w:val="normaltextrun"/>
          <w:rFonts w:ascii="Simplon Norm" w:hAnsi="Simplon Norm"/>
          <w:b/>
          <w:bCs/>
          <w:color w:val="FF0000"/>
          <w:sz w:val="22"/>
          <w:szCs w:val="22"/>
          <w:shd w:val="clear" w:color="auto" w:fill="FFFFFF"/>
        </w:rPr>
        <w:t xml:space="preserve">Assessor instructions: </w:t>
      </w:r>
      <w:r>
        <w:rPr>
          <w:rStyle w:val="normaltextrun"/>
          <w:rFonts w:ascii="Simplon Norm" w:hAnsi="Simplon Norm"/>
          <w:color w:val="FF0000"/>
          <w:sz w:val="22"/>
          <w:szCs w:val="22"/>
          <w:shd w:val="clear" w:color="auto" w:fill="FFFFFF"/>
        </w:rPr>
        <w:t>Benchmark standards of student responses provided below; however students’ wordings may vary.</w:t>
      </w:r>
      <w:r>
        <w:rPr>
          <w:rStyle w:val="eop"/>
          <w:rFonts w:ascii="Simplon Norm" w:hAnsi="Simplon Norm"/>
          <w:color w:val="FF0000"/>
          <w:sz w:val="22"/>
          <w:szCs w:val="22"/>
          <w:shd w:val="clear" w:color="auto" w:fill="FFFFFF"/>
        </w:rPr>
        <w:t> </w:t>
      </w:r>
    </w:p>
    <w:tbl>
      <w:tblPr>
        <w:tblStyle w:val="TableGrid"/>
        <w:tblW w:w="0" w:type="auto"/>
        <w:tblLook w:val="04A0" w:firstRow="1" w:lastRow="0" w:firstColumn="1" w:lastColumn="0" w:noHBand="0" w:noVBand="1"/>
      </w:tblPr>
      <w:tblGrid>
        <w:gridCol w:w="10033"/>
      </w:tblGrid>
      <w:tr w:rsidR="002402A2" w:rsidRPr="002402A2" w14:paraId="2F92A0B1" w14:textId="77777777" w:rsidTr="00A91541">
        <w:trPr>
          <w:trHeight w:val="151"/>
        </w:trPr>
        <w:tc>
          <w:tcPr>
            <w:tcW w:w="10033" w:type="dxa"/>
          </w:tcPr>
          <w:p w14:paraId="5F0DCD87" w14:textId="3292AD13" w:rsidR="00A91541" w:rsidRPr="002402A2" w:rsidRDefault="00DF79DC" w:rsidP="002402A2">
            <w:pPr>
              <w:rPr>
                <w:color w:val="FF0000"/>
              </w:rPr>
            </w:pPr>
            <w:r w:rsidRPr="002402A2">
              <w:rPr>
                <w:color w:val="FF0000"/>
              </w:rPr>
              <w:t xml:space="preserve">You can seek support from more experienced staff </w:t>
            </w:r>
            <w:r w:rsidR="00DA0E1F" w:rsidRPr="002402A2">
              <w:rPr>
                <w:color w:val="FF0000"/>
              </w:rPr>
              <w:t xml:space="preserve">if you are requested to perform a task that is outside the scope of your role, or when </w:t>
            </w:r>
            <w:r w:rsidR="00057959" w:rsidRPr="002402A2">
              <w:rPr>
                <w:color w:val="FF0000"/>
              </w:rPr>
              <w:t>complex situations arise</w:t>
            </w:r>
            <w:r w:rsidR="0053072D" w:rsidRPr="002402A2">
              <w:rPr>
                <w:color w:val="FF0000"/>
              </w:rPr>
              <w:t>, such as behavioural challenges or specialised needs</w:t>
            </w:r>
            <w:r w:rsidR="00057959" w:rsidRPr="002402A2">
              <w:rPr>
                <w:color w:val="FF0000"/>
              </w:rPr>
              <w:t xml:space="preserve">. You may also need clarification on workplace policies or procedures or </w:t>
            </w:r>
            <w:r w:rsidR="00187C35" w:rsidRPr="002402A2">
              <w:rPr>
                <w:color w:val="FF0000"/>
              </w:rPr>
              <w:t xml:space="preserve">when faced with crises situations such as medical emergencies. </w:t>
            </w:r>
            <w:r w:rsidR="005E1C1F" w:rsidRPr="002402A2">
              <w:rPr>
                <w:color w:val="FF0000"/>
              </w:rPr>
              <w:t xml:space="preserve">  Seeking support</w:t>
            </w:r>
            <w:r w:rsidR="0068677E" w:rsidRPr="002402A2">
              <w:rPr>
                <w:color w:val="FF0000"/>
              </w:rPr>
              <w:t xml:space="preserve"> from more experienced and qualified staff</w:t>
            </w:r>
            <w:r w:rsidR="005E1C1F" w:rsidRPr="002402A2">
              <w:rPr>
                <w:color w:val="FF0000"/>
              </w:rPr>
              <w:t xml:space="preserve"> can be done through </w:t>
            </w:r>
            <w:r w:rsidR="00A3033A" w:rsidRPr="002402A2">
              <w:rPr>
                <w:color w:val="FF0000"/>
              </w:rPr>
              <w:t>face-to-face</w:t>
            </w:r>
            <w:r w:rsidR="005E1C1F" w:rsidRPr="002402A2">
              <w:rPr>
                <w:color w:val="FF0000"/>
              </w:rPr>
              <w:t xml:space="preserve"> daily interaction, </w:t>
            </w:r>
            <w:r w:rsidR="0068677E" w:rsidRPr="002402A2">
              <w:rPr>
                <w:color w:val="FF0000"/>
              </w:rPr>
              <w:t xml:space="preserve">team meetings, or digital communication. </w:t>
            </w:r>
          </w:p>
        </w:tc>
      </w:tr>
    </w:tbl>
    <w:p w14:paraId="066D57AD" w14:textId="77777777" w:rsidR="00C611FA" w:rsidRPr="00763343" w:rsidRDefault="00C611FA" w:rsidP="346FBFDA">
      <w:pPr>
        <w:tabs>
          <w:tab w:val="left" w:pos="4536"/>
        </w:tabs>
        <w:ind w:right="118"/>
        <w:rPr>
          <w:rStyle w:val="eop"/>
          <w:rFonts w:ascii="Simplon Norm" w:hAnsi="Simplon Norm"/>
          <w:color w:val="FF0000"/>
          <w:sz w:val="22"/>
          <w:szCs w:val="22"/>
          <w:shd w:val="clear" w:color="auto" w:fill="FFFFFF"/>
        </w:rPr>
      </w:pPr>
    </w:p>
    <w:bookmarkEnd w:id="0"/>
    <w:p w14:paraId="1190A877" w14:textId="0AD74586" w:rsidR="00637605" w:rsidRPr="007B1327" w:rsidRDefault="00637605" w:rsidP="00637605">
      <w:pPr>
        <w:tabs>
          <w:tab w:val="left" w:pos="4536"/>
        </w:tabs>
        <w:ind w:right="118"/>
        <w:rPr>
          <w:rFonts w:ascii="Simplon Norm" w:eastAsia="Times New Roman" w:hAnsi="Simplon Norm" w:cs="Calibri"/>
          <w:b/>
          <w:bCs/>
          <w:color w:val="FF0000"/>
          <w:sz w:val="22"/>
          <w:szCs w:val="22"/>
        </w:rPr>
      </w:pPr>
      <w:r w:rsidRPr="007B1327">
        <w:rPr>
          <w:rFonts w:ascii="Simplon Norm" w:hAnsi="Simplon Norm"/>
          <w:b/>
          <w:bCs/>
          <w:color w:val="FF0000"/>
          <w:sz w:val="22"/>
          <w:szCs w:val="22"/>
        </w:rPr>
        <w:t xml:space="preserve">Question </w:t>
      </w:r>
      <w:r w:rsidR="00406B9D">
        <w:rPr>
          <w:rFonts w:ascii="Simplon Norm" w:hAnsi="Simplon Norm"/>
          <w:b/>
          <w:bCs/>
          <w:color w:val="FF0000"/>
          <w:sz w:val="22"/>
          <w:szCs w:val="22"/>
        </w:rPr>
        <w:t>6</w:t>
      </w:r>
    </w:p>
    <w:p w14:paraId="62C2370F" w14:textId="5EEF4205" w:rsidR="00637605" w:rsidRDefault="00637605" w:rsidP="00637605">
      <w:pPr>
        <w:tabs>
          <w:tab w:val="left" w:pos="4536"/>
        </w:tabs>
        <w:ind w:right="118"/>
        <w:rPr>
          <w:rFonts w:ascii="Simplon Norm" w:hAnsi="Simplon Norm"/>
          <w:sz w:val="22"/>
          <w:szCs w:val="22"/>
        </w:rPr>
      </w:pPr>
      <w:r>
        <w:rPr>
          <w:rFonts w:ascii="Simplon Norm" w:hAnsi="Simplon Norm"/>
          <w:sz w:val="22"/>
          <w:szCs w:val="22"/>
        </w:rPr>
        <w:t>Complete the following table</w:t>
      </w:r>
      <w:r w:rsidR="00A91541">
        <w:rPr>
          <w:rFonts w:ascii="Simplon Norm" w:hAnsi="Simplon Norm"/>
          <w:sz w:val="22"/>
          <w:szCs w:val="22"/>
        </w:rPr>
        <w:t xml:space="preserve"> and</w:t>
      </w:r>
      <w:r>
        <w:rPr>
          <w:rFonts w:ascii="Simplon Norm" w:hAnsi="Simplon Norm"/>
          <w:sz w:val="22"/>
          <w:szCs w:val="22"/>
        </w:rPr>
        <w:t xml:space="preserve"> identify individual, </w:t>
      </w:r>
      <w:r w:rsidR="00C2592D">
        <w:rPr>
          <w:rFonts w:ascii="Simplon Norm" w:hAnsi="Simplon Norm"/>
          <w:sz w:val="22"/>
          <w:szCs w:val="22"/>
        </w:rPr>
        <w:t>emotional,</w:t>
      </w:r>
      <w:r>
        <w:rPr>
          <w:rFonts w:ascii="Simplon Norm" w:hAnsi="Simplon Norm"/>
          <w:sz w:val="22"/>
          <w:szCs w:val="22"/>
        </w:rPr>
        <w:t xml:space="preserve"> and environmental barriers to empowerment and how these can be addressed when providing people with choices.</w:t>
      </w:r>
    </w:p>
    <w:p w14:paraId="1FEB2DC8" w14:textId="77777777" w:rsidR="004218F6" w:rsidRPr="00596A8E" w:rsidRDefault="004218F6" w:rsidP="004218F6">
      <w:pPr>
        <w:tabs>
          <w:tab w:val="left" w:pos="4536"/>
        </w:tabs>
        <w:ind w:right="118"/>
        <w:rPr>
          <w:rFonts w:ascii="Simplon Norm" w:hAnsi="Simplon Norm"/>
          <w:sz w:val="22"/>
          <w:szCs w:val="22"/>
        </w:rPr>
      </w:pPr>
      <w:r>
        <w:rPr>
          <w:rStyle w:val="normaltextrun"/>
          <w:rFonts w:ascii="Simplon Norm" w:hAnsi="Simplon Norm"/>
          <w:b/>
          <w:bCs/>
          <w:color w:val="FF0000"/>
          <w:sz w:val="22"/>
          <w:szCs w:val="22"/>
          <w:shd w:val="clear" w:color="auto" w:fill="FFFFFF"/>
        </w:rPr>
        <w:t xml:space="preserve">Assessor instructions: </w:t>
      </w:r>
      <w:r>
        <w:rPr>
          <w:rStyle w:val="normaltextrun"/>
          <w:rFonts w:ascii="Simplon Norm" w:hAnsi="Simplon Norm"/>
          <w:color w:val="FF0000"/>
          <w:sz w:val="22"/>
          <w:szCs w:val="22"/>
          <w:shd w:val="clear" w:color="auto" w:fill="FFFFFF"/>
        </w:rPr>
        <w:t>Benchmark standards of student responses provided below; however students’ wordings may vary.</w:t>
      </w:r>
      <w:r>
        <w:rPr>
          <w:rStyle w:val="eop"/>
          <w:rFonts w:ascii="Simplon Norm" w:hAnsi="Simplon Norm"/>
          <w:color w:val="FF0000"/>
          <w:sz w:val="22"/>
          <w:szCs w:val="22"/>
          <w:shd w:val="clear" w:color="auto" w:fill="FFFFFF"/>
        </w:rPr>
        <w:t> </w:t>
      </w:r>
    </w:p>
    <w:tbl>
      <w:tblPr>
        <w:tblStyle w:val="TableGrid"/>
        <w:tblW w:w="0" w:type="auto"/>
        <w:tblLook w:val="04A0" w:firstRow="1" w:lastRow="0" w:firstColumn="1" w:lastColumn="0" w:noHBand="0" w:noVBand="1"/>
      </w:tblPr>
      <w:tblGrid>
        <w:gridCol w:w="1562"/>
        <w:gridCol w:w="2737"/>
        <w:gridCol w:w="3011"/>
        <w:gridCol w:w="3011"/>
      </w:tblGrid>
      <w:tr w:rsidR="00637605" w:rsidRPr="00637605" w14:paraId="309D83D8" w14:textId="03010A4A" w:rsidTr="003205BA">
        <w:trPr>
          <w:trHeight w:val="614"/>
        </w:trPr>
        <w:tc>
          <w:tcPr>
            <w:tcW w:w="1507" w:type="dxa"/>
            <w:shd w:val="clear" w:color="auto" w:fill="F2F2F2" w:themeFill="background1" w:themeFillShade="F2"/>
          </w:tcPr>
          <w:p w14:paraId="5AE20802" w14:textId="77777777" w:rsidR="00637605" w:rsidRPr="00637605" w:rsidRDefault="00637605">
            <w:pPr>
              <w:tabs>
                <w:tab w:val="left" w:pos="4536"/>
              </w:tabs>
              <w:ind w:right="118"/>
              <w:rPr>
                <w:rFonts w:ascii="Simplon Norm" w:hAnsi="Simplon Norm"/>
                <w:b/>
                <w:bCs/>
                <w:sz w:val="22"/>
                <w:szCs w:val="22"/>
              </w:rPr>
            </w:pPr>
          </w:p>
        </w:tc>
        <w:tc>
          <w:tcPr>
            <w:tcW w:w="2737" w:type="dxa"/>
            <w:shd w:val="clear" w:color="auto" w:fill="F2F2F2" w:themeFill="background1" w:themeFillShade="F2"/>
          </w:tcPr>
          <w:p w14:paraId="2C5A21AC" w14:textId="1021258D" w:rsidR="00637605" w:rsidRPr="00637605" w:rsidRDefault="00637605">
            <w:pPr>
              <w:tabs>
                <w:tab w:val="left" w:pos="4536"/>
              </w:tabs>
              <w:ind w:right="118"/>
              <w:rPr>
                <w:rFonts w:ascii="Simplon Norm" w:hAnsi="Simplon Norm"/>
                <w:b/>
                <w:bCs/>
                <w:sz w:val="22"/>
                <w:szCs w:val="22"/>
              </w:rPr>
            </w:pPr>
            <w:r w:rsidRPr="00637605">
              <w:rPr>
                <w:rFonts w:ascii="Simplon Norm" w:hAnsi="Simplon Norm"/>
                <w:b/>
                <w:bCs/>
                <w:sz w:val="22"/>
                <w:szCs w:val="22"/>
              </w:rPr>
              <w:t>Individual</w:t>
            </w:r>
          </w:p>
        </w:tc>
        <w:tc>
          <w:tcPr>
            <w:tcW w:w="3011" w:type="dxa"/>
            <w:shd w:val="clear" w:color="auto" w:fill="F2F2F2" w:themeFill="background1" w:themeFillShade="F2"/>
          </w:tcPr>
          <w:p w14:paraId="18CAA15F" w14:textId="22B58A32" w:rsidR="00637605" w:rsidRPr="00637605" w:rsidRDefault="00637605">
            <w:pPr>
              <w:tabs>
                <w:tab w:val="left" w:pos="4536"/>
              </w:tabs>
              <w:ind w:right="118"/>
              <w:rPr>
                <w:rFonts w:ascii="Simplon Norm" w:hAnsi="Simplon Norm"/>
                <w:b/>
                <w:bCs/>
                <w:sz w:val="22"/>
                <w:szCs w:val="22"/>
              </w:rPr>
            </w:pPr>
            <w:r w:rsidRPr="00637605">
              <w:rPr>
                <w:rFonts w:ascii="Simplon Norm" w:hAnsi="Simplon Norm"/>
                <w:b/>
                <w:bCs/>
                <w:sz w:val="22"/>
                <w:szCs w:val="22"/>
              </w:rPr>
              <w:t>Emotional</w:t>
            </w:r>
          </w:p>
        </w:tc>
        <w:tc>
          <w:tcPr>
            <w:tcW w:w="3011" w:type="dxa"/>
            <w:shd w:val="clear" w:color="auto" w:fill="F2F2F2" w:themeFill="background1" w:themeFillShade="F2"/>
          </w:tcPr>
          <w:p w14:paraId="59F479FF" w14:textId="17B2E823" w:rsidR="00637605" w:rsidRPr="00637605" w:rsidRDefault="00637605">
            <w:pPr>
              <w:tabs>
                <w:tab w:val="left" w:pos="4536"/>
              </w:tabs>
              <w:ind w:right="118"/>
              <w:rPr>
                <w:rFonts w:ascii="Simplon Norm" w:hAnsi="Simplon Norm"/>
                <w:b/>
                <w:bCs/>
                <w:sz w:val="22"/>
                <w:szCs w:val="22"/>
              </w:rPr>
            </w:pPr>
            <w:r w:rsidRPr="00637605">
              <w:rPr>
                <w:rFonts w:ascii="Simplon Norm" w:hAnsi="Simplon Norm"/>
                <w:b/>
                <w:bCs/>
                <w:sz w:val="22"/>
                <w:szCs w:val="22"/>
              </w:rPr>
              <w:t xml:space="preserve">Environmental </w:t>
            </w:r>
          </w:p>
        </w:tc>
      </w:tr>
      <w:tr w:rsidR="00637605" w14:paraId="6374ABCA" w14:textId="12F8FF90" w:rsidTr="00637605">
        <w:trPr>
          <w:trHeight w:val="299"/>
        </w:trPr>
        <w:tc>
          <w:tcPr>
            <w:tcW w:w="1507" w:type="dxa"/>
            <w:shd w:val="clear" w:color="auto" w:fill="E7E6E6" w:themeFill="background2"/>
          </w:tcPr>
          <w:p w14:paraId="0A32F7C1" w14:textId="77777777" w:rsidR="00637605" w:rsidRPr="007079CE" w:rsidRDefault="00637605">
            <w:pPr>
              <w:tabs>
                <w:tab w:val="left" w:pos="4536"/>
              </w:tabs>
              <w:ind w:right="118"/>
              <w:rPr>
                <w:b/>
                <w:bCs/>
              </w:rPr>
            </w:pPr>
            <w:r w:rsidRPr="007079CE">
              <w:rPr>
                <w:b/>
                <w:bCs/>
              </w:rPr>
              <w:t>Social</w:t>
            </w:r>
          </w:p>
          <w:p w14:paraId="489B1DC1" w14:textId="77777777" w:rsidR="00ED2312" w:rsidRDefault="00ED2312">
            <w:pPr>
              <w:tabs>
                <w:tab w:val="left" w:pos="4536"/>
              </w:tabs>
              <w:ind w:right="118"/>
            </w:pPr>
          </w:p>
          <w:p w14:paraId="25D7B024" w14:textId="1BAD8E1D" w:rsidR="006C7D92" w:rsidRDefault="006C7D92">
            <w:pPr>
              <w:tabs>
                <w:tab w:val="left" w:pos="4536"/>
              </w:tabs>
              <w:ind w:right="118"/>
              <w:rPr>
                <w:rFonts w:ascii="Simplon Norm" w:hAnsi="Simplon Norm"/>
                <w:sz w:val="22"/>
                <w:szCs w:val="22"/>
              </w:rPr>
            </w:pPr>
            <w:r w:rsidRPr="0039277B">
              <w:rPr>
                <w:rFonts w:ascii="Simplon Norm" w:hAnsi="Simplon Norm"/>
                <w:sz w:val="22"/>
                <w:szCs w:val="22"/>
              </w:rPr>
              <w:t xml:space="preserve">(Approximate word count </w:t>
            </w:r>
            <w:r>
              <w:rPr>
                <w:rFonts w:ascii="Simplon Norm" w:hAnsi="Simplon Norm"/>
                <w:sz w:val="22"/>
                <w:szCs w:val="22"/>
              </w:rPr>
              <w:t>7</w:t>
            </w:r>
            <w:r w:rsidR="00ED2312">
              <w:rPr>
                <w:rFonts w:ascii="Simplon Norm" w:hAnsi="Simplon Norm"/>
                <w:sz w:val="22"/>
                <w:szCs w:val="22"/>
              </w:rPr>
              <w:t xml:space="preserve">0 – 80 </w:t>
            </w:r>
            <w:r w:rsidRPr="0039277B">
              <w:rPr>
                <w:rFonts w:ascii="Simplon Norm" w:hAnsi="Simplon Norm"/>
                <w:sz w:val="22"/>
                <w:szCs w:val="22"/>
              </w:rPr>
              <w:t>words</w:t>
            </w:r>
            <w:r w:rsidR="00ED2312">
              <w:rPr>
                <w:rFonts w:ascii="Simplon Norm" w:hAnsi="Simplon Norm"/>
                <w:sz w:val="22"/>
                <w:szCs w:val="22"/>
              </w:rPr>
              <w:t xml:space="preserve"> in total</w:t>
            </w:r>
            <w:r w:rsidRPr="0039277B">
              <w:rPr>
                <w:rFonts w:ascii="Simplon Norm" w:hAnsi="Simplon Norm"/>
                <w:sz w:val="22"/>
                <w:szCs w:val="22"/>
              </w:rPr>
              <w:t>)</w:t>
            </w:r>
          </w:p>
        </w:tc>
        <w:tc>
          <w:tcPr>
            <w:tcW w:w="2737" w:type="dxa"/>
          </w:tcPr>
          <w:p w14:paraId="5E8D112B" w14:textId="6E03AF85" w:rsidR="00637605" w:rsidRDefault="00024FC3">
            <w:pPr>
              <w:tabs>
                <w:tab w:val="left" w:pos="4536"/>
              </w:tabs>
              <w:ind w:right="118"/>
              <w:rPr>
                <w:rFonts w:ascii="Simplon Norm" w:hAnsi="Simplon Norm"/>
                <w:sz w:val="22"/>
                <w:szCs w:val="22"/>
              </w:rPr>
            </w:pPr>
            <w:r w:rsidRPr="00F53616">
              <w:rPr>
                <w:rFonts w:ascii="Simplon Norm" w:hAnsi="Simplon Norm"/>
                <w:color w:val="FF0000"/>
                <w:sz w:val="22"/>
                <w:szCs w:val="22"/>
              </w:rPr>
              <w:t>Limited social skills or social anxiety can make it challenging for individuals to initiate and maintain social interactions, hindering their ability to exercise choices in social settings.</w:t>
            </w:r>
          </w:p>
        </w:tc>
        <w:tc>
          <w:tcPr>
            <w:tcW w:w="3011" w:type="dxa"/>
          </w:tcPr>
          <w:p w14:paraId="64D89262" w14:textId="42D0F9A8" w:rsidR="00637605" w:rsidRDefault="008E2E73">
            <w:pPr>
              <w:tabs>
                <w:tab w:val="left" w:pos="4536"/>
              </w:tabs>
              <w:ind w:right="118"/>
              <w:rPr>
                <w:rFonts w:ascii="Simplon Norm" w:hAnsi="Simplon Norm"/>
                <w:sz w:val="22"/>
                <w:szCs w:val="22"/>
              </w:rPr>
            </w:pPr>
            <w:r w:rsidRPr="00F53616">
              <w:rPr>
                <w:rFonts w:ascii="Simplon Norm" w:hAnsi="Simplon Norm"/>
                <w:color w:val="FF0000"/>
                <w:sz w:val="22"/>
                <w:szCs w:val="22"/>
              </w:rPr>
              <w:t>Fear of judgment or rejection from others can prevent individuals from expressing their preferences and engaging in social activities, leading to a lack of empowerment.</w:t>
            </w:r>
          </w:p>
        </w:tc>
        <w:tc>
          <w:tcPr>
            <w:tcW w:w="3011" w:type="dxa"/>
          </w:tcPr>
          <w:p w14:paraId="7570EC35" w14:textId="0602BC01" w:rsidR="00637605" w:rsidRDefault="008E2E73">
            <w:pPr>
              <w:tabs>
                <w:tab w:val="left" w:pos="4536"/>
              </w:tabs>
              <w:ind w:right="118"/>
              <w:rPr>
                <w:rFonts w:ascii="Simplon Norm" w:hAnsi="Simplon Norm"/>
                <w:sz w:val="22"/>
                <w:szCs w:val="22"/>
              </w:rPr>
            </w:pPr>
            <w:r w:rsidRPr="00F53616">
              <w:rPr>
                <w:rFonts w:ascii="Simplon Norm" w:hAnsi="Simplon Norm"/>
                <w:color w:val="FF0000"/>
                <w:sz w:val="22"/>
                <w:szCs w:val="22"/>
              </w:rPr>
              <w:t>Inaccessible or unwelcoming social environments, such as venues without accommodations or lack of inclusive programs, can limit individuals' opportunities for social engagement and choice-making.</w:t>
            </w:r>
          </w:p>
        </w:tc>
      </w:tr>
      <w:tr w:rsidR="003205BA" w14:paraId="4B84A662" w14:textId="77777777" w:rsidTr="003205BA">
        <w:trPr>
          <w:trHeight w:val="299"/>
        </w:trPr>
        <w:tc>
          <w:tcPr>
            <w:tcW w:w="1507" w:type="dxa"/>
            <w:shd w:val="clear" w:color="auto" w:fill="F2F2F2" w:themeFill="background1" w:themeFillShade="F2"/>
          </w:tcPr>
          <w:p w14:paraId="3AAFF281" w14:textId="77777777" w:rsidR="003205BA" w:rsidRDefault="003205BA">
            <w:pPr>
              <w:tabs>
                <w:tab w:val="left" w:pos="4536"/>
              </w:tabs>
              <w:ind w:right="118"/>
              <w:rPr>
                <w:b/>
                <w:bCs/>
              </w:rPr>
            </w:pPr>
            <w:r>
              <w:rPr>
                <w:b/>
                <w:bCs/>
              </w:rPr>
              <w:t>How to address:</w:t>
            </w:r>
          </w:p>
          <w:p w14:paraId="11F0B230" w14:textId="77777777" w:rsidR="00B06E52" w:rsidRDefault="00B06E52">
            <w:pPr>
              <w:tabs>
                <w:tab w:val="left" w:pos="4536"/>
              </w:tabs>
              <w:ind w:right="118"/>
              <w:rPr>
                <w:b/>
                <w:bCs/>
              </w:rPr>
            </w:pPr>
          </w:p>
          <w:p w14:paraId="6DF5589D" w14:textId="25619D04" w:rsidR="00B06E52" w:rsidRDefault="00B06E52">
            <w:pPr>
              <w:tabs>
                <w:tab w:val="left" w:pos="4536"/>
              </w:tabs>
              <w:ind w:right="118"/>
              <w:rPr>
                <w:b/>
                <w:bCs/>
              </w:rPr>
            </w:pPr>
            <w:r w:rsidRPr="0039277B">
              <w:rPr>
                <w:rFonts w:ascii="Simplon Norm" w:hAnsi="Simplon Norm"/>
                <w:sz w:val="22"/>
                <w:szCs w:val="22"/>
              </w:rPr>
              <w:t xml:space="preserve">(Approximate word count </w:t>
            </w:r>
            <w:r>
              <w:rPr>
                <w:rFonts w:ascii="Simplon Norm" w:hAnsi="Simplon Norm"/>
                <w:sz w:val="22"/>
                <w:szCs w:val="22"/>
              </w:rPr>
              <w:t xml:space="preserve">40 – 45 </w:t>
            </w:r>
            <w:r w:rsidRPr="0039277B">
              <w:rPr>
                <w:rFonts w:ascii="Simplon Norm" w:hAnsi="Simplon Norm"/>
                <w:sz w:val="22"/>
                <w:szCs w:val="22"/>
              </w:rPr>
              <w:t>words</w:t>
            </w:r>
            <w:r>
              <w:rPr>
                <w:rFonts w:ascii="Simplon Norm" w:hAnsi="Simplon Norm"/>
                <w:sz w:val="22"/>
                <w:szCs w:val="22"/>
              </w:rPr>
              <w:t xml:space="preserve"> in total</w:t>
            </w:r>
            <w:r w:rsidRPr="0039277B">
              <w:rPr>
                <w:rFonts w:ascii="Simplon Norm" w:hAnsi="Simplon Norm"/>
                <w:sz w:val="22"/>
                <w:szCs w:val="22"/>
              </w:rPr>
              <w:t>)</w:t>
            </w:r>
          </w:p>
          <w:p w14:paraId="1957C3B1" w14:textId="60AF3868" w:rsidR="003205BA" w:rsidRPr="007079CE" w:rsidRDefault="003205BA">
            <w:pPr>
              <w:tabs>
                <w:tab w:val="left" w:pos="4536"/>
              </w:tabs>
              <w:ind w:right="118"/>
              <w:rPr>
                <w:b/>
                <w:bCs/>
              </w:rPr>
            </w:pPr>
          </w:p>
        </w:tc>
        <w:tc>
          <w:tcPr>
            <w:tcW w:w="2737" w:type="dxa"/>
          </w:tcPr>
          <w:p w14:paraId="56FB1C2A" w14:textId="3028754F" w:rsidR="003205BA" w:rsidRPr="00F53616" w:rsidRDefault="008A6752" w:rsidP="00374F21">
            <w:pPr>
              <w:tabs>
                <w:tab w:val="left" w:pos="4536"/>
              </w:tabs>
              <w:ind w:right="118"/>
              <w:rPr>
                <w:rFonts w:ascii="Simplon Norm" w:hAnsi="Simplon Norm"/>
                <w:color w:val="FF0000"/>
                <w:sz w:val="22"/>
                <w:szCs w:val="22"/>
              </w:rPr>
            </w:pPr>
            <w:r w:rsidRPr="00374F21">
              <w:rPr>
                <w:rFonts w:ascii="Simplon Norm" w:hAnsi="Simplon Norm"/>
                <w:color w:val="FF0000"/>
                <w:sz w:val="22"/>
                <w:szCs w:val="22"/>
              </w:rPr>
              <w:t>Adopt a person-centered approach, focusing on the client's strengths, preferences, and needs.</w:t>
            </w:r>
          </w:p>
        </w:tc>
        <w:tc>
          <w:tcPr>
            <w:tcW w:w="3011" w:type="dxa"/>
          </w:tcPr>
          <w:p w14:paraId="7A74604E" w14:textId="2B35A886" w:rsidR="003205BA" w:rsidRPr="00F53616" w:rsidRDefault="00C042AB">
            <w:pPr>
              <w:tabs>
                <w:tab w:val="left" w:pos="4536"/>
              </w:tabs>
              <w:ind w:right="118"/>
              <w:rPr>
                <w:rFonts w:ascii="Simplon Norm" w:hAnsi="Simplon Norm"/>
                <w:color w:val="FF0000"/>
                <w:sz w:val="22"/>
                <w:szCs w:val="22"/>
              </w:rPr>
            </w:pPr>
            <w:r w:rsidRPr="00C042AB">
              <w:rPr>
                <w:rFonts w:ascii="Simplon Norm" w:hAnsi="Simplon Norm"/>
                <w:color w:val="FF0000"/>
                <w:sz w:val="22"/>
                <w:szCs w:val="22"/>
              </w:rPr>
              <w:t>Tailor interventions and supports to their specific needs, abilities, and aspiration</w:t>
            </w:r>
            <w:r w:rsidR="000E0A20">
              <w:rPr>
                <w:rFonts w:ascii="Simplon Norm" w:hAnsi="Simplon Norm"/>
                <w:color w:val="FF0000"/>
                <w:sz w:val="22"/>
                <w:szCs w:val="22"/>
              </w:rPr>
              <w:t xml:space="preserve">s ensuring their emotional wellbeing is taken care of. </w:t>
            </w:r>
          </w:p>
        </w:tc>
        <w:tc>
          <w:tcPr>
            <w:tcW w:w="3011" w:type="dxa"/>
          </w:tcPr>
          <w:p w14:paraId="5D9F8380" w14:textId="1CE9B1E6" w:rsidR="003205BA" w:rsidRPr="00F53616" w:rsidRDefault="008A6752">
            <w:pPr>
              <w:tabs>
                <w:tab w:val="left" w:pos="4536"/>
              </w:tabs>
              <w:ind w:right="118"/>
              <w:rPr>
                <w:rFonts w:ascii="Simplon Norm" w:hAnsi="Simplon Norm"/>
                <w:color w:val="FF0000"/>
                <w:sz w:val="22"/>
                <w:szCs w:val="22"/>
              </w:rPr>
            </w:pPr>
            <w:r w:rsidRPr="008A6752">
              <w:rPr>
                <w:rFonts w:ascii="Simplon Norm" w:hAnsi="Simplon Norm"/>
                <w:color w:val="FF0000"/>
                <w:sz w:val="22"/>
                <w:szCs w:val="22"/>
              </w:rPr>
              <w:t>Encourage clients to participate in community programs, recreational activities, or volunteer opportunities.</w:t>
            </w:r>
          </w:p>
        </w:tc>
      </w:tr>
      <w:tr w:rsidR="00637605" w14:paraId="62A48FE0" w14:textId="0822B69A" w:rsidTr="00637605">
        <w:trPr>
          <w:trHeight w:val="299"/>
        </w:trPr>
        <w:tc>
          <w:tcPr>
            <w:tcW w:w="1507" w:type="dxa"/>
            <w:shd w:val="clear" w:color="auto" w:fill="E7E6E6" w:themeFill="background2"/>
          </w:tcPr>
          <w:p w14:paraId="4D80C315" w14:textId="77777777" w:rsidR="00637605" w:rsidRPr="007079CE" w:rsidRDefault="00637605">
            <w:pPr>
              <w:tabs>
                <w:tab w:val="left" w:pos="4536"/>
              </w:tabs>
              <w:ind w:right="118"/>
              <w:rPr>
                <w:b/>
                <w:bCs/>
              </w:rPr>
            </w:pPr>
            <w:r w:rsidRPr="007079CE">
              <w:rPr>
                <w:b/>
                <w:bCs/>
              </w:rPr>
              <w:t>Physical</w:t>
            </w:r>
          </w:p>
          <w:p w14:paraId="38B2D5ED" w14:textId="77777777" w:rsidR="00ED2312" w:rsidRDefault="00ED2312">
            <w:pPr>
              <w:tabs>
                <w:tab w:val="left" w:pos="4536"/>
              </w:tabs>
              <w:ind w:right="118"/>
            </w:pPr>
          </w:p>
          <w:p w14:paraId="0DEF5DB2" w14:textId="6BECC246" w:rsidR="00ED2312" w:rsidRDefault="00ED2312">
            <w:pPr>
              <w:tabs>
                <w:tab w:val="left" w:pos="4536"/>
              </w:tabs>
              <w:ind w:right="118"/>
              <w:rPr>
                <w:rFonts w:ascii="Simplon Norm" w:hAnsi="Simplon Norm"/>
                <w:sz w:val="22"/>
                <w:szCs w:val="22"/>
              </w:rPr>
            </w:pPr>
            <w:r w:rsidRPr="0039277B">
              <w:rPr>
                <w:rFonts w:ascii="Simplon Norm" w:hAnsi="Simplon Norm"/>
                <w:sz w:val="22"/>
                <w:szCs w:val="22"/>
              </w:rPr>
              <w:t xml:space="preserve">(Approximate word count </w:t>
            </w:r>
            <w:r>
              <w:rPr>
                <w:rFonts w:ascii="Simplon Norm" w:hAnsi="Simplon Norm"/>
                <w:sz w:val="22"/>
                <w:szCs w:val="22"/>
              </w:rPr>
              <w:t xml:space="preserve">85 – 90 </w:t>
            </w:r>
            <w:r w:rsidRPr="0039277B">
              <w:rPr>
                <w:rFonts w:ascii="Simplon Norm" w:hAnsi="Simplon Norm"/>
                <w:sz w:val="22"/>
                <w:szCs w:val="22"/>
              </w:rPr>
              <w:t>words</w:t>
            </w:r>
            <w:r>
              <w:rPr>
                <w:rFonts w:ascii="Simplon Norm" w:hAnsi="Simplon Norm"/>
                <w:sz w:val="22"/>
                <w:szCs w:val="22"/>
              </w:rPr>
              <w:t xml:space="preserve"> in total</w:t>
            </w:r>
            <w:r w:rsidRPr="0039277B">
              <w:rPr>
                <w:rFonts w:ascii="Simplon Norm" w:hAnsi="Simplon Norm"/>
                <w:sz w:val="22"/>
                <w:szCs w:val="22"/>
              </w:rPr>
              <w:t>)</w:t>
            </w:r>
          </w:p>
        </w:tc>
        <w:tc>
          <w:tcPr>
            <w:tcW w:w="2737" w:type="dxa"/>
          </w:tcPr>
          <w:p w14:paraId="32EA2C10" w14:textId="1C4977E2" w:rsidR="00637605" w:rsidRDefault="008E2E73">
            <w:pPr>
              <w:tabs>
                <w:tab w:val="left" w:pos="4536"/>
              </w:tabs>
              <w:ind w:right="118"/>
              <w:rPr>
                <w:rFonts w:ascii="Simplon Norm" w:hAnsi="Simplon Norm"/>
                <w:sz w:val="22"/>
                <w:szCs w:val="22"/>
              </w:rPr>
            </w:pPr>
            <w:r w:rsidRPr="00F53616">
              <w:rPr>
                <w:rFonts w:ascii="Simplon Norm" w:hAnsi="Simplon Norm"/>
                <w:color w:val="FF0000"/>
                <w:sz w:val="22"/>
                <w:szCs w:val="22"/>
              </w:rPr>
              <w:t>Physical limitations or disabilities may restrict individuals' mobility, making it difficult for them to access certain physical activities or environments, limiting their ability to exercise choices.</w:t>
            </w:r>
          </w:p>
        </w:tc>
        <w:tc>
          <w:tcPr>
            <w:tcW w:w="3011" w:type="dxa"/>
          </w:tcPr>
          <w:p w14:paraId="5CA936B4" w14:textId="61D9F00C" w:rsidR="00637605" w:rsidRDefault="008249A3">
            <w:pPr>
              <w:tabs>
                <w:tab w:val="left" w:pos="4536"/>
              </w:tabs>
              <w:ind w:right="118"/>
              <w:rPr>
                <w:rFonts w:ascii="Simplon Norm" w:hAnsi="Simplon Norm"/>
                <w:sz w:val="22"/>
                <w:szCs w:val="22"/>
              </w:rPr>
            </w:pPr>
            <w:r w:rsidRPr="00F53616">
              <w:rPr>
                <w:rFonts w:ascii="Simplon Norm" w:hAnsi="Simplon Norm"/>
                <w:color w:val="FF0000"/>
                <w:sz w:val="22"/>
                <w:szCs w:val="22"/>
              </w:rPr>
              <w:t>Feelings of frustration or low self-esteem resulting from physical limitations can diminish individuals' confidence in their physical abilities and limit their willingness to explore and engage in physical choices.</w:t>
            </w:r>
          </w:p>
        </w:tc>
        <w:tc>
          <w:tcPr>
            <w:tcW w:w="3011" w:type="dxa"/>
          </w:tcPr>
          <w:p w14:paraId="36C3E379" w14:textId="36E61056" w:rsidR="00637605" w:rsidRDefault="008249A3">
            <w:pPr>
              <w:tabs>
                <w:tab w:val="left" w:pos="4536"/>
              </w:tabs>
              <w:ind w:right="118"/>
              <w:rPr>
                <w:rFonts w:ascii="Simplon Norm" w:hAnsi="Simplon Norm"/>
                <w:sz w:val="22"/>
                <w:szCs w:val="22"/>
              </w:rPr>
            </w:pPr>
            <w:r w:rsidRPr="00F53616">
              <w:rPr>
                <w:rFonts w:ascii="Simplon Norm" w:hAnsi="Simplon Norm"/>
                <w:color w:val="FF0000"/>
                <w:sz w:val="22"/>
                <w:szCs w:val="22"/>
              </w:rPr>
              <w:t>Lack of accessible infrastructure or facilities, such as buildings without ramps or adaptive equipment, can create physical barriers that impede individuals from participating in physical activities and making choices.</w:t>
            </w:r>
          </w:p>
        </w:tc>
      </w:tr>
      <w:tr w:rsidR="003205BA" w14:paraId="5E01420C" w14:textId="77777777" w:rsidTr="003205BA">
        <w:trPr>
          <w:trHeight w:val="299"/>
        </w:trPr>
        <w:tc>
          <w:tcPr>
            <w:tcW w:w="1507" w:type="dxa"/>
            <w:shd w:val="clear" w:color="auto" w:fill="F2F2F2" w:themeFill="background1" w:themeFillShade="F2"/>
          </w:tcPr>
          <w:p w14:paraId="6D63F15C" w14:textId="77777777" w:rsidR="003205BA" w:rsidRDefault="003205BA">
            <w:pPr>
              <w:tabs>
                <w:tab w:val="left" w:pos="4536"/>
              </w:tabs>
              <w:ind w:right="118"/>
              <w:rPr>
                <w:b/>
                <w:bCs/>
              </w:rPr>
            </w:pPr>
            <w:r>
              <w:rPr>
                <w:b/>
                <w:bCs/>
              </w:rPr>
              <w:t>How to address:</w:t>
            </w:r>
          </w:p>
          <w:p w14:paraId="7780EA1E" w14:textId="43E9E33F" w:rsidR="00B06E52" w:rsidRDefault="00B06E52">
            <w:pPr>
              <w:tabs>
                <w:tab w:val="left" w:pos="4536"/>
              </w:tabs>
              <w:ind w:right="118"/>
              <w:rPr>
                <w:b/>
                <w:bCs/>
              </w:rPr>
            </w:pPr>
            <w:r w:rsidRPr="0039277B">
              <w:rPr>
                <w:rFonts w:ascii="Simplon Norm" w:hAnsi="Simplon Norm"/>
                <w:sz w:val="22"/>
                <w:szCs w:val="22"/>
              </w:rPr>
              <w:t xml:space="preserve">(Approximate word count </w:t>
            </w:r>
            <w:r>
              <w:rPr>
                <w:rFonts w:ascii="Simplon Norm" w:hAnsi="Simplon Norm"/>
                <w:sz w:val="22"/>
                <w:szCs w:val="22"/>
              </w:rPr>
              <w:t xml:space="preserve">75 – 80 </w:t>
            </w:r>
            <w:r w:rsidRPr="0039277B">
              <w:rPr>
                <w:rFonts w:ascii="Simplon Norm" w:hAnsi="Simplon Norm"/>
                <w:sz w:val="22"/>
                <w:szCs w:val="22"/>
              </w:rPr>
              <w:t>words</w:t>
            </w:r>
            <w:r>
              <w:rPr>
                <w:rFonts w:ascii="Simplon Norm" w:hAnsi="Simplon Norm"/>
                <w:sz w:val="22"/>
                <w:szCs w:val="22"/>
              </w:rPr>
              <w:t xml:space="preserve"> in total</w:t>
            </w:r>
            <w:r w:rsidRPr="0039277B">
              <w:rPr>
                <w:rFonts w:ascii="Simplon Norm" w:hAnsi="Simplon Norm"/>
                <w:sz w:val="22"/>
                <w:szCs w:val="22"/>
              </w:rPr>
              <w:t>)</w:t>
            </w:r>
          </w:p>
          <w:p w14:paraId="6D41B44D" w14:textId="5E546969" w:rsidR="003205BA" w:rsidRPr="007079CE" w:rsidRDefault="003205BA">
            <w:pPr>
              <w:tabs>
                <w:tab w:val="left" w:pos="4536"/>
              </w:tabs>
              <w:ind w:right="118"/>
              <w:rPr>
                <w:b/>
                <w:bCs/>
              </w:rPr>
            </w:pPr>
          </w:p>
        </w:tc>
        <w:tc>
          <w:tcPr>
            <w:tcW w:w="2737" w:type="dxa"/>
          </w:tcPr>
          <w:p w14:paraId="0CAECFC2" w14:textId="2E1CE75D" w:rsidR="003205BA" w:rsidRPr="00F53616" w:rsidRDefault="00463F81">
            <w:pPr>
              <w:tabs>
                <w:tab w:val="left" w:pos="4536"/>
              </w:tabs>
              <w:ind w:right="118"/>
              <w:rPr>
                <w:rFonts w:ascii="Simplon Norm" w:hAnsi="Simplon Norm"/>
                <w:color w:val="FF0000"/>
                <w:sz w:val="22"/>
                <w:szCs w:val="22"/>
              </w:rPr>
            </w:pPr>
            <w:r w:rsidRPr="00463F81">
              <w:rPr>
                <w:rFonts w:ascii="Simplon Norm" w:hAnsi="Simplon Norm"/>
                <w:color w:val="FF0000"/>
                <w:sz w:val="22"/>
                <w:szCs w:val="22"/>
              </w:rPr>
              <w:t>Develop a personalized plan that addresses their individual needs. This may involve providing assistive devices, mobility aids, or adaptive equipment to enhance their independence and mobility.</w:t>
            </w:r>
          </w:p>
        </w:tc>
        <w:tc>
          <w:tcPr>
            <w:tcW w:w="3011" w:type="dxa"/>
          </w:tcPr>
          <w:p w14:paraId="2964FA9A" w14:textId="4BC7E7D8" w:rsidR="003205BA" w:rsidRPr="00F53616" w:rsidRDefault="00365985">
            <w:pPr>
              <w:tabs>
                <w:tab w:val="left" w:pos="4536"/>
              </w:tabs>
              <w:ind w:right="118"/>
              <w:rPr>
                <w:rFonts w:ascii="Simplon Norm" w:hAnsi="Simplon Norm"/>
                <w:color w:val="FF0000"/>
                <w:sz w:val="22"/>
                <w:szCs w:val="22"/>
              </w:rPr>
            </w:pPr>
            <w:r w:rsidRPr="00365985">
              <w:rPr>
                <w:rFonts w:ascii="Simplon Norm" w:hAnsi="Simplon Norm"/>
                <w:color w:val="FF0000"/>
                <w:sz w:val="22"/>
                <w:szCs w:val="22"/>
              </w:rPr>
              <w:t>Show empathy and understanding towards the emotional challenges the person may face due to their physical disability. Encourage open communication and active listening to create a safe space for them to express their feelings and concerns.</w:t>
            </w:r>
          </w:p>
        </w:tc>
        <w:tc>
          <w:tcPr>
            <w:tcW w:w="3011" w:type="dxa"/>
          </w:tcPr>
          <w:p w14:paraId="21EEB778" w14:textId="58823A17" w:rsidR="003205BA" w:rsidRPr="00F53616" w:rsidRDefault="00365985">
            <w:pPr>
              <w:tabs>
                <w:tab w:val="left" w:pos="4536"/>
              </w:tabs>
              <w:ind w:right="118"/>
              <w:rPr>
                <w:rFonts w:ascii="Simplon Norm" w:hAnsi="Simplon Norm"/>
                <w:color w:val="FF0000"/>
                <w:sz w:val="22"/>
                <w:szCs w:val="22"/>
              </w:rPr>
            </w:pPr>
            <w:r w:rsidRPr="00365985">
              <w:rPr>
                <w:rFonts w:ascii="Simplon Norm" w:hAnsi="Simplon Norm"/>
                <w:color w:val="FF0000"/>
                <w:sz w:val="22"/>
                <w:szCs w:val="22"/>
              </w:rPr>
              <w:t>Assess the physical environment to identify barriers and make necessary modifications to enhance accessibility.</w:t>
            </w:r>
          </w:p>
        </w:tc>
      </w:tr>
      <w:tr w:rsidR="00637605" w14:paraId="35FB92CA" w14:textId="13FA7546" w:rsidTr="00637605">
        <w:trPr>
          <w:trHeight w:val="299"/>
        </w:trPr>
        <w:tc>
          <w:tcPr>
            <w:tcW w:w="1507" w:type="dxa"/>
            <w:shd w:val="clear" w:color="auto" w:fill="E7E6E6" w:themeFill="background2"/>
          </w:tcPr>
          <w:p w14:paraId="3388288D" w14:textId="77777777" w:rsidR="00637605" w:rsidRDefault="00637605">
            <w:pPr>
              <w:tabs>
                <w:tab w:val="left" w:pos="4536"/>
              </w:tabs>
              <w:ind w:right="118"/>
              <w:rPr>
                <w:b/>
                <w:bCs/>
              </w:rPr>
            </w:pPr>
            <w:r w:rsidRPr="007079CE">
              <w:rPr>
                <w:b/>
                <w:bCs/>
              </w:rPr>
              <w:t>Cognitive</w:t>
            </w:r>
          </w:p>
          <w:p w14:paraId="1BA62332" w14:textId="77777777" w:rsidR="00B06E52" w:rsidRPr="007079CE" w:rsidRDefault="00B06E52">
            <w:pPr>
              <w:tabs>
                <w:tab w:val="left" w:pos="4536"/>
              </w:tabs>
              <w:ind w:right="118"/>
              <w:rPr>
                <w:b/>
                <w:bCs/>
              </w:rPr>
            </w:pPr>
          </w:p>
          <w:p w14:paraId="5E306136" w14:textId="4BC01845" w:rsidR="00ED2312" w:rsidRDefault="00ED2312">
            <w:pPr>
              <w:tabs>
                <w:tab w:val="left" w:pos="4536"/>
              </w:tabs>
              <w:ind w:right="118"/>
              <w:rPr>
                <w:rFonts w:ascii="Simplon Norm" w:hAnsi="Simplon Norm"/>
                <w:sz w:val="22"/>
                <w:szCs w:val="22"/>
              </w:rPr>
            </w:pPr>
            <w:r w:rsidRPr="0039277B">
              <w:rPr>
                <w:rFonts w:ascii="Simplon Norm" w:hAnsi="Simplon Norm"/>
                <w:sz w:val="22"/>
                <w:szCs w:val="22"/>
              </w:rPr>
              <w:t xml:space="preserve">(Approximate word count </w:t>
            </w:r>
            <w:r>
              <w:rPr>
                <w:rFonts w:ascii="Simplon Norm" w:hAnsi="Simplon Norm"/>
                <w:sz w:val="22"/>
                <w:szCs w:val="22"/>
              </w:rPr>
              <w:t xml:space="preserve">75 – 80 </w:t>
            </w:r>
            <w:r w:rsidRPr="0039277B">
              <w:rPr>
                <w:rFonts w:ascii="Simplon Norm" w:hAnsi="Simplon Norm"/>
                <w:sz w:val="22"/>
                <w:szCs w:val="22"/>
              </w:rPr>
              <w:t>words</w:t>
            </w:r>
            <w:r>
              <w:rPr>
                <w:rFonts w:ascii="Simplon Norm" w:hAnsi="Simplon Norm"/>
                <w:sz w:val="22"/>
                <w:szCs w:val="22"/>
              </w:rPr>
              <w:t xml:space="preserve"> in total</w:t>
            </w:r>
            <w:r w:rsidRPr="0039277B">
              <w:rPr>
                <w:rFonts w:ascii="Simplon Norm" w:hAnsi="Simplon Norm"/>
                <w:sz w:val="22"/>
                <w:szCs w:val="22"/>
              </w:rPr>
              <w:t>)</w:t>
            </w:r>
          </w:p>
        </w:tc>
        <w:tc>
          <w:tcPr>
            <w:tcW w:w="2737" w:type="dxa"/>
          </w:tcPr>
          <w:p w14:paraId="010E307C" w14:textId="0159D45C" w:rsidR="00637605" w:rsidRDefault="008249A3">
            <w:pPr>
              <w:tabs>
                <w:tab w:val="left" w:pos="4536"/>
              </w:tabs>
              <w:ind w:right="118"/>
              <w:rPr>
                <w:rFonts w:ascii="Simplon Norm" w:hAnsi="Simplon Norm"/>
                <w:sz w:val="22"/>
                <w:szCs w:val="22"/>
              </w:rPr>
            </w:pPr>
            <w:r w:rsidRPr="00F53616">
              <w:rPr>
                <w:rFonts w:ascii="Simplon Norm" w:hAnsi="Simplon Norm"/>
                <w:color w:val="FF0000"/>
                <w:sz w:val="22"/>
                <w:szCs w:val="22"/>
              </w:rPr>
              <w:t>Cognitive impairments, such as memory loss or difficulties with decision-making, can pose challenges for individuals in understanding choices and making informed decisions.</w:t>
            </w:r>
          </w:p>
        </w:tc>
        <w:tc>
          <w:tcPr>
            <w:tcW w:w="3011" w:type="dxa"/>
          </w:tcPr>
          <w:p w14:paraId="1866ACB0" w14:textId="1D32ED5F" w:rsidR="00637605" w:rsidRDefault="008249A3">
            <w:pPr>
              <w:tabs>
                <w:tab w:val="left" w:pos="4536"/>
              </w:tabs>
              <w:ind w:right="118"/>
              <w:rPr>
                <w:rFonts w:ascii="Simplon Norm" w:hAnsi="Simplon Norm"/>
                <w:sz w:val="22"/>
                <w:szCs w:val="22"/>
              </w:rPr>
            </w:pPr>
            <w:r w:rsidRPr="00F53616">
              <w:rPr>
                <w:rFonts w:ascii="Simplon Norm" w:hAnsi="Simplon Norm"/>
                <w:color w:val="FF0000"/>
                <w:sz w:val="22"/>
                <w:szCs w:val="22"/>
              </w:rPr>
              <w:t>Feelings of confusion or frustration due to cognitive impairments may undermine individuals' self-confidence in their cognitive abilities, making it harder for them to exercise choices.</w:t>
            </w:r>
          </w:p>
        </w:tc>
        <w:tc>
          <w:tcPr>
            <w:tcW w:w="3011" w:type="dxa"/>
          </w:tcPr>
          <w:p w14:paraId="0A71A984" w14:textId="407AE210" w:rsidR="00637605" w:rsidRDefault="00F53616">
            <w:pPr>
              <w:tabs>
                <w:tab w:val="left" w:pos="4536"/>
              </w:tabs>
              <w:ind w:right="118"/>
              <w:rPr>
                <w:rFonts w:ascii="Simplon Norm" w:hAnsi="Simplon Norm"/>
                <w:sz w:val="22"/>
                <w:szCs w:val="22"/>
              </w:rPr>
            </w:pPr>
            <w:r w:rsidRPr="00F53616">
              <w:rPr>
                <w:rFonts w:ascii="Simplon Norm" w:hAnsi="Simplon Norm"/>
                <w:color w:val="FF0000"/>
                <w:sz w:val="22"/>
                <w:szCs w:val="22"/>
              </w:rPr>
              <w:t>Limited cognitive support in the environment, such as inadequate communication aids or lack of structured decision-making processes, can hinder individuals' ability to comprehend choices and actively participate in decision-making.</w:t>
            </w:r>
          </w:p>
        </w:tc>
      </w:tr>
      <w:tr w:rsidR="003205BA" w14:paraId="67CE4C14" w14:textId="77777777" w:rsidTr="00B06E52">
        <w:trPr>
          <w:trHeight w:val="2217"/>
        </w:trPr>
        <w:tc>
          <w:tcPr>
            <w:tcW w:w="1507" w:type="dxa"/>
            <w:shd w:val="clear" w:color="auto" w:fill="F2F2F2" w:themeFill="background1" w:themeFillShade="F2"/>
          </w:tcPr>
          <w:p w14:paraId="1CDC8F6F" w14:textId="77777777" w:rsidR="003205BA" w:rsidRDefault="003205BA">
            <w:pPr>
              <w:tabs>
                <w:tab w:val="left" w:pos="4536"/>
              </w:tabs>
              <w:ind w:right="118"/>
              <w:rPr>
                <w:b/>
                <w:bCs/>
              </w:rPr>
            </w:pPr>
            <w:r>
              <w:rPr>
                <w:b/>
                <w:bCs/>
              </w:rPr>
              <w:t xml:space="preserve">How to address: </w:t>
            </w:r>
          </w:p>
          <w:p w14:paraId="68456F5A" w14:textId="77777777" w:rsidR="00B06E52" w:rsidRDefault="00B06E52">
            <w:pPr>
              <w:tabs>
                <w:tab w:val="left" w:pos="4536"/>
              </w:tabs>
              <w:ind w:right="118"/>
              <w:rPr>
                <w:b/>
                <w:bCs/>
              </w:rPr>
            </w:pPr>
          </w:p>
          <w:p w14:paraId="5805855D" w14:textId="48012FEB" w:rsidR="00B06E52" w:rsidRPr="007079CE" w:rsidRDefault="00B06E52">
            <w:pPr>
              <w:tabs>
                <w:tab w:val="left" w:pos="4536"/>
              </w:tabs>
              <w:ind w:right="118"/>
              <w:rPr>
                <w:b/>
                <w:bCs/>
              </w:rPr>
            </w:pPr>
            <w:r w:rsidRPr="0039277B">
              <w:rPr>
                <w:rFonts w:ascii="Simplon Norm" w:hAnsi="Simplon Norm"/>
                <w:sz w:val="22"/>
                <w:szCs w:val="22"/>
              </w:rPr>
              <w:t xml:space="preserve">(Approximate word count </w:t>
            </w:r>
            <w:r>
              <w:rPr>
                <w:rFonts w:ascii="Simplon Norm" w:hAnsi="Simplon Norm"/>
                <w:sz w:val="22"/>
                <w:szCs w:val="22"/>
              </w:rPr>
              <w:t xml:space="preserve">50 – 55 </w:t>
            </w:r>
            <w:r w:rsidRPr="0039277B">
              <w:rPr>
                <w:rFonts w:ascii="Simplon Norm" w:hAnsi="Simplon Norm"/>
                <w:sz w:val="22"/>
                <w:szCs w:val="22"/>
              </w:rPr>
              <w:t>words</w:t>
            </w:r>
            <w:r>
              <w:rPr>
                <w:rFonts w:ascii="Simplon Norm" w:hAnsi="Simplon Norm"/>
                <w:sz w:val="22"/>
                <w:szCs w:val="22"/>
              </w:rPr>
              <w:t xml:space="preserve"> in total</w:t>
            </w:r>
            <w:r w:rsidRPr="0039277B">
              <w:rPr>
                <w:rFonts w:ascii="Simplon Norm" w:hAnsi="Simplon Norm"/>
                <w:sz w:val="22"/>
                <w:szCs w:val="22"/>
              </w:rPr>
              <w:t>)</w:t>
            </w:r>
          </w:p>
        </w:tc>
        <w:tc>
          <w:tcPr>
            <w:tcW w:w="2737" w:type="dxa"/>
          </w:tcPr>
          <w:p w14:paraId="66DA1ED1" w14:textId="0968CE8A" w:rsidR="003205BA" w:rsidRPr="00F53616" w:rsidRDefault="00B2384D">
            <w:pPr>
              <w:tabs>
                <w:tab w:val="left" w:pos="4536"/>
              </w:tabs>
              <w:ind w:right="118"/>
              <w:rPr>
                <w:rFonts w:ascii="Simplon Norm" w:hAnsi="Simplon Norm"/>
                <w:color w:val="FF0000"/>
                <w:sz w:val="22"/>
                <w:szCs w:val="22"/>
              </w:rPr>
            </w:pPr>
            <w:r w:rsidRPr="00B2384D">
              <w:rPr>
                <w:rFonts w:ascii="Simplon Norm" w:hAnsi="Simplon Norm"/>
                <w:color w:val="FF0000"/>
                <w:sz w:val="22"/>
                <w:szCs w:val="22"/>
              </w:rPr>
              <w:t>Break down tasks into smaller, manageable steps and use clear, concise language</w:t>
            </w:r>
          </w:p>
        </w:tc>
        <w:tc>
          <w:tcPr>
            <w:tcW w:w="3011" w:type="dxa"/>
          </w:tcPr>
          <w:p w14:paraId="58DD368E" w14:textId="175EA10B" w:rsidR="003205BA" w:rsidRPr="00F53616" w:rsidRDefault="00AD02C6">
            <w:pPr>
              <w:tabs>
                <w:tab w:val="left" w:pos="4536"/>
              </w:tabs>
              <w:ind w:right="118"/>
              <w:rPr>
                <w:rFonts w:ascii="Simplon Norm" w:hAnsi="Simplon Norm"/>
                <w:color w:val="FF0000"/>
                <w:sz w:val="22"/>
                <w:szCs w:val="22"/>
              </w:rPr>
            </w:pPr>
            <w:r w:rsidRPr="00AD02C6">
              <w:rPr>
                <w:rFonts w:ascii="Simplon Norm" w:hAnsi="Simplon Norm"/>
                <w:color w:val="FF0000"/>
                <w:sz w:val="22"/>
                <w:szCs w:val="22"/>
              </w:rPr>
              <w:t>Recogni</w:t>
            </w:r>
            <w:r>
              <w:rPr>
                <w:rFonts w:ascii="Simplon Norm" w:hAnsi="Simplon Norm"/>
                <w:color w:val="FF0000"/>
                <w:sz w:val="22"/>
                <w:szCs w:val="22"/>
              </w:rPr>
              <w:t>s</w:t>
            </w:r>
            <w:r w:rsidRPr="00AD02C6">
              <w:rPr>
                <w:rFonts w:ascii="Simplon Norm" w:hAnsi="Simplon Norm"/>
                <w:color w:val="FF0000"/>
                <w:sz w:val="22"/>
                <w:szCs w:val="22"/>
              </w:rPr>
              <w:t xml:space="preserve">e and validate their </w:t>
            </w:r>
            <w:r w:rsidR="00B06E52" w:rsidRPr="00AD02C6">
              <w:rPr>
                <w:rFonts w:ascii="Simplon Norm" w:hAnsi="Simplon Norm"/>
                <w:color w:val="FF0000"/>
                <w:sz w:val="22"/>
                <w:szCs w:val="22"/>
              </w:rPr>
              <w:t>emotions and</w:t>
            </w:r>
            <w:r w:rsidRPr="00AD02C6">
              <w:rPr>
                <w:rFonts w:ascii="Simplon Norm" w:hAnsi="Simplon Norm"/>
                <w:color w:val="FF0000"/>
                <w:sz w:val="22"/>
                <w:szCs w:val="22"/>
              </w:rPr>
              <w:t xml:space="preserve"> provide reassurance and encouragement.</w:t>
            </w:r>
          </w:p>
        </w:tc>
        <w:tc>
          <w:tcPr>
            <w:tcW w:w="3011" w:type="dxa"/>
          </w:tcPr>
          <w:p w14:paraId="3982BE60" w14:textId="5BF5E360" w:rsidR="003205BA" w:rsidRPr="00F53616" w:rsidRDefault="00B06E52">
            <w:pPr>
              <w:tabs>
                <w:tab w:val="left" w:pos="4536"/>
              </w:tabs>
              <w:ind w:right="118"/>
              <w:rPr>
                <w:rFonts w:ascii="Simplon Norm" w:hAnsi="Simplon Norm"/>
                <w:color w:val="FF0000"/>
                <w:sz w:val="22"/>
                <w:szCs w:val="22"/>
              </w:rPr>
            </w:pPr>
            <w:r w:rsidRPr="00B06E52">
              <w:rPr>
                <w:rFonts w:ascii="Simplon Norm" w:hAnsi="Simplon Norm"/>
                <w:color w:val="FF0000"/>
                <w:sz w:val="22"/>
                <w:szCs w:val="22"/>
              </w:rPr>
              <w:t>Create a predictable and structured environment with consistent routines and visual cues. This can help individuals with cognitive disabilities feel more secure and comfortable, reducing anxiety and confusion.</w:t>
            </w:r>
          </w:p>
        </w:tc>
      </w:tr>
    </w:tbl>
    <w:p w14:paraId="68FD33F6" w14:textId="77777777" w:rsidR="00637605" w:rsidRDefault="00637605" w:rsidP="00637605">
      <w:pPr>
        <w:tabs>
          <w:tab w:val="left" w:pos="4536"/>
        </w:tabs>
        <w:ind w:right="118"/>
        <w:rPr>
          <w:rStyle w:val="eop"/>
          <w:rFonts w:ascii="Simplon Norm" w:hAnsi="Simplon Norm"/>
          <w:color w:val="FF0000"/>
          <w:sz w:val="22"/>
          <w:szCs w:val="22"/>
          <w:shd w:val="clear" w:color="auto" w:fill="FFFFFF"/>
        </w:rPr>
      </w:pPr>
    </w:p>
    <w:p w14:paraId="56552350" w14:textId="3D939CDF" w:rsidR="00637605" w:rsidRPr="007B1327" w:rsidRDefault="00637605" w:rsidP="00637605">
      <w:pPr>
        <w:tabs>
          <w:tab w:val="left" w:pos="4536"/>
        </w:tabs>
        <w:ind w:right="118"/>
        <w:rPr>
          <w:rFonts w:ascii="Simplon Norm" w:eastAsia="Times New Roman" w:hAnsi="Simplon Norm" w:cs="Calibri"/>
          <w:b/>
          <w:bCs/>
          <w:color w:val="FF0000"/>
          <w:sz w:val="22"/>
          <w:szCs w:val="22"/>
        </w:rPr>
      </w:pPr>
      <w:r w:rsidRPr="007B1327">
        <w:rPr>
          <w:rFonts w:ascii="Simplon Norm" w:hAnsi="Simplon Norm"/>
          <w:b/>
          <w:bCs/>
          <w:color w:val="FF0000"/>
          <w:sz w:val="22"/>
          <w:szCs w:val="22"/>
        </w:rPr>
        <w:t xml:space="preserve">Question </w:t>
      </w:r>
      <w:r w:rsidR="00406B9D">
        <w:rPr>
          <w:rFonts w:ascii="Simplon Norm" w:hAnsi="Simplon Norm"/>
          <w:b/>
          <w:bCs/>
          <w:color w:val="FF0000"/>
          <w:sz w:val="22"/>
          <w:szCs w:val="22"/>
        </w:rPr>
        <w:t>7</w:t>
      </w:r>
    </w:p>
    <w:p w14:paraId="1B3892B3" w14:textId="6B6FDCDB" w:rsidR="00637605" w:rsidRDefault="00637605" w:rsidP="00637605">
      <w:pPr>
        <w:tabs>
          <w:tab w:val="left" w:pos="4536"/>
        </w:tabs>
        <w:ind w:right="118"/>
        <w:rPr>
          <w:rFonts w:ascii="Simplon Norm" w:hAnsi="Simplon Norm"/>
          <w:sz w:val="22"/>
          <w:szCs w:val="22"/>
        </w:rPr>
      </w:pPr>
      <w:r>
        <w:rPr>
          <w:rFonts w:ascii="Simplon Norm" w:hAnsi="Simplon Norm"/>
          <w:sz w:val="22"/>
          <w:szCs w:val="22"/>
        </w:rPr>
        <w:t>Complete the following table and identify 2 support practices each for people with the following conditions:</w:t>
      </w:r>
    </w:p>
    <w:p w14:paraId="2809271A" w14:textId="77777777" w:rsidR="004218F6" w:rsidRPr="00596A8E" w:rsidRDefault="004218F6" w:rsidP="004218F6">
      <w:pPr>
        <w:tabs>
          <w:tab w:val="left" w:pos="4536"/>
        </w:tabs>
        <w:ind w:right="118"/>
        <w:rPr>
          <w:rFonts w:ascii="Simplon Norm" w:hAnsi="Simplon Norm"/>
          <w:sz w:val="22"/>
          <w:szCs w:val="22"/>
        </w:rPr>
      </w:pPr>
      <w:r>
        <w:rPr>
          <w:rStyle w:val="normaltextrun"/>
          <w:rFonts w:ascii="Simplon Norm" w:hAnsi="Simplon Norm"/>
          <w:b/>
          <w:bCs/>
          <w:color w:val="FF0000"/>
          <w:sz w:val="22"/>
          <w:szCs w:val="22"/>
          <w:shd w:val="clear" w:color="auto" w:fill="FFFFFF"/>
        </w:rPr>
        <w:t xml:space="preserve">Assessor instructions: </w:t>
      </w:r>
      <w:r>
        <w:rPr>
          <w:rStyle w:val="normaltextrun"/>
          <w:rFonts w:ascii="Simplon Norm" w:hAnsi="Simplon Norm"/>
          <w:color w:val="FF0000"/>
          <w:sz w:val="22"/>
          <w:szCs w:val="22"/>
          <w:shd w:val="clear" w:color="auto" w:fill="FFFFFF"/>
        </w:rPr>
        <w:t>Benchmark standards of student responses provided below; however students’ wordings may vary.</w:t>
      </w:r>
      <w:r>
        <w:rPr>
          <w:rStyle w:val="eop"/>
          <w:rFonts w:ascii="Simplon Norm" w:hAnsi="Simplon Norm"/>
          <w:color w:val="FF0000"/>
          <w:sz w:val="22"/>
          <w:szCs w:val="22"/>
          <w:shd w:val="clear" w:color="auto" w:fill="FFFFFF"/>
        </w:rPr>
        <w:t> </w:t>
      </w:r>
    </w:p>
    <w:p w14:paraId="4EDA4EAD" w14:textId="77777777" w:rsidR="004218F6" w:rsidRDefault="004218F6" w:rsidP="00637605">
      <w:pPr>
        <w:tabs>
          <w:tab w:val="left" w:pos="4536"/>
        </w:tabs>
        <w:ind w:right="118"/>
        <w:rPr>
          <w:rFonts w:ascii="Simplon Norm" w:hAnsi="Simplon Norm"/>
          <w:sz w:val="22"/>
          <w:szCs w:val="22"/>
        </w:rPr>
      </w:pPr>
    </w:p>
    <w:tbl>
      <w:tblPr>
        <w:tblStyle w:val="TableGrid"/>
        <w:tblW w:w="0" w:type="auto"/>
        <w:tblLook w:val="04A0" w:firstRow="1" w:lastRow="0" w:firstColumn="1" w:lastColumn="0" w:noHBand="0" w:noVBand="1"/>
      </w:tblPr>
      <w:tblGrid>
        <w:gridCol w:w="1968"/>
        <w:gridCol w:w="579"/>
        <w:gridCol w:w="7686"/>
        <w:gridCol w:w="92"/>
      </w:tblGrid>
      <w:tr w:rsidR="008B03EF" w:rsidRPr="008B03EF" w14:paraId="75416B3D" w14:textId="77777777" w:rsidTr="008B03EF">
        <w:trPr>
          <w:gridAfter w:val="1"/>
          <w:wAfter w:w="92" w:type="dxa"/>
        </w:trPr>
        <w:tc>
          <w:tcPr>
            <w:tcW w:w="1968" w:type="dxa"/>
            <w:shd w:val="clear" w:color="auto" w:fill="E7E6E6" w:themeFill="background2"/>
          </w:tcPr>
          <w:p w14:paraId="7A39CF5A" w14:textId="77777777" w:rsidR="008B03EF" w:rsidRPr="008B03EF" w:rsidRDefault="008B03EF" w:rsidP="008B03EF">
            <w:pPr>
              <w:tabs>
                <w:tab w:val="left" w:pos="4536"/>
              </w:tabs>
              <w:ind w:right="118"/>
              <w:jc w:val="center"/>
              <w:rPr>
                <w:rFonts w:ascii="Simplon Norm" w:hAnsi="Simplon Norm"/>
                <w:b/>
                <w:bCs/>
                <w:sz w:val="22"/>
                <w:szCs w:val="22"/>
              </w:rPr>
            </w:pPr>
          </w:p>
        </w:tc>
        <w:tc>
          <w:tcPr>
            <w:tcW w:w="8265" w:type="dxa"/>
            <w:gridSpan w:val="2"/>
            <w:shd w:val="clear" w:color="auto" w:fill="E7E6E6" w:themeFill="background2"/>
          </w:tcPr>
          <w:p w14:paraId="16D4BA3E" w14:textId="53129AF9" w:rsidR="008B03EF" w:rsidRPr="008B03EF" w:rsidRDefault="008B03EF" w:rsidP="008B03EF">
            <w:pPr>
              <w:tabs>
                <w:tab w:val="left" w:pos="4536"/>
              </w:tabs>
              <w:ind w:right="118"/>
              <w:jc w:val="center"/>
              <w:rPr>
                <w:rFonts w:ascii="Simplon Norm" w:hAnsi="Simplon Norm"/>
                <w:b/>
                <w:bCs/>
                <w:sz w:val="22"/>
                <w:szCs w:val="22"/>
              </w:rPr>
            </w:pPr>
            <w:r w:rsidRPr="008B03EF">
              <w:rPr>
                <w:rFonts w:ascii="Simplon Norm" w:hAnsi="Simplon Norm"/>
                <w:b/>
                <w:bCs/>
                <w:sz w:val="22"/>
                <w:szCs w:val="22"/>
              </w:rPr>
              <w:t>Support Practices</w:t>
            </w:r>
          </w:p>
        </w:tc>
      </w:tr>
      <w:tr w:rsidR="008B03EF" w14:paraId="6FDD57F7" w14:textId="77777777" w:rsidTr="008B03EF">
        <w:trPr>
          <w:trHeight w:val="258"/>
        </w:trPr>
        <w:tc>
          <w:tcPr>
            <w:tcW w:w="1968" w:type="dxa"/>
            <w:vMerge w:val="restart"/>
          </w:tcPr>
          <w:p w14:paraId="138B668F" w14:textId="77777777" w:rsidR="008B03EF" w:rsidRDefault="008B03EF" w:rsidP="00637605">
            <w:pPr>
              <w:tabs>
                <w:tab w:val="left" w:pos="4536"/>
              </w:tabs>
              <w:ind w:right="118"/>
            </w:pPr>
            <w:r>
              <w:t>G</w:t>
            </w:r>
            <w:r w:rsidRPr="00C92E72">
              <w:t>enetic factors</w:t>
            </w:r>
          </w:p>
          <w:p w14:paraId="64E7F1BB" w14:textId="77777777" w:rsidR="00B06E52" w:rsidRDefault="00B06E52" w:rsidP="00637605">
            <w:pPr>
              <w:tabs>
                <w:tab w:val="left" w:pos="4536"/>
              </w:tabs>
              <w:ind w:right="118"/>
            </w:pPr>
          </w:p>
          <w:p w14:paraId="69BC00F6" w14:textId="3B74D810" w:rsidR="00B06E52" w:rsidRDefault="00B06E52" w:rsidP="00637605">
            <w:pPr>
              <w:tabs>
                <w:tab w:val="left" w:pos="4536"/>
              </w:tabs>
              <w:ind w:right="118"/>
              <w:rPr>
                <w:rFonts w:ascii="Simplon Norm" w:hAnsi="Simplon Norm"/>
                <w:sz w:val="22"/>
                <w:szCs w:val="22"/>
              </w:rPr>
            </w:pPr>
            <w:r w:rsidRPr="0039277B">
              <w:rPr>
                <w:rFonts w:ascii="Simplon Norm" w:hAnsi="Simplon Norm"/>
                <w:sz w:val="22"/>
                <w:szCs w:val="22"/>
              </w:rPr>
              <w:t xml:space="preserve">(Approximate word count </w:t>
            </w:r>
            <w:r w:rsidR="00240D20">
              <w:rPr>
                <w:rFonts w:ascii="Simplon Norm" w:hAnsi="Simplon Norm"/>
                <w:sz w:val="22"/>
                <w:szCs w:val="22"/>
              </w:rPr>
              <w:t>4</w:t>
            </w:r>
            <w:r>
              <w:rPr>
                <w:rFonts w:ascii="Simplon Norm" w:hAnsi="Simplon Norm"/>
                <w:sz w:val="22"/>
                <w:szCs w:val="22"/>
              </w:rPr>
              <w:t xml:space="preserve">0 – </w:t>
            </w:r>
            <w:r w:rsidR="00240D20">
              <w:rPr>
                <w:rFonts w:ascii="Simplon Norm" w:hAnsi="Simplon Norm"/>
                <w:sz w:val="22"/>
                <w:szCs w:val="22"/>
              </w:rPr>
              <w:t>4</w:t>
            </w:r>
            <w:r>
              <w:rPr>
                <w:rFonts w:ascii="Simplon Norm" w:hAnsi="Simplon Norm"/>
                <w:sz w:val="22"/>
                <w:szCs w:val="22"/>
              </w:rPr>
              <w:t xml:space="preserve">5 </w:t>
            </w:r>
            <w:r w:rsidRPr="0039277B">
              <w:rPr>
                <w:rFonts w:ascii="Simplon Norm" w:hAnsi="Simplon Norm"/>
                <w:sz w:val="22"/>
                <w:szCs w:val="22"/>
              </w:rPr>
              <w:t>words</w:t>
            </w:r>
            <w:r>
              <w:rPr>
                <w:rFonts w:ascii="Simplon Norm" w:hAnsi="Simplon Norm"/>
                <w:sz w:val="22"/>
                <w:szCs w:val="22"/>
              </w:rPr>
              <w:t xml:space="preserve"> in total</w:t>
            </w:r>
            <w:r w:rsidRPr="0039277B">
              <w:rPr>
                <w:rFonts w:ascii="Simplon Norm" w:hAnsi="Simplon Norm"/>
                <w:sz w:val="22"/>
                <w:szCs w:val="22"/>
              </w:rPr>
              <w:t>)</w:t>
            </w:r>
          </w:p>
        </w:tc>
        <w:tc>
          <w:tcPr>
            <w:tcW w:w="579" w:type="dxa"/>
          </w:tcPr>
          <w:p w14:paraId="0ED6FD3F" w14:textId="35173C72" w:rsidR="008B03EF" w:rsidRDefault="008B03EF" w:rsidP="00637605">
            <w:pPr>
              <w:tabs>
                <w:tab w:val="left" w:pos="4536"/>
              </w:tabs>
              <w:ind w:right="118"/>
              <w:rPr>
                <w:rFonts w:ascii="Simplon Norm" w:hAnsi="Simplon Norm"/>
                <w:sz w:val="22"/>
                <w:szCs w:val="22"/>
              </w:rPr>
            </w:pPr>
            <w:r>
              <w:rPr>
                <w:rFonts w:ascii="Simplon Norm" w:hAnsi="Simplon Norm"/>
                <w:sz w:val="22"/>
                <w:szCs w:val="22"/>
              </w:rPr>
              <w:t>1</w:t>
            </w:r>
          </w:p>
        </w:tc>
        <w:tc>
          <w:tcPr>
            <w:tcW w:w="7778" w:type="dxa"/>
            <w:gridSpan w:val="2"/>
          </w:tcPr>
          <w:p w14:paraId="6C7DDCAB" w14:textId="36F17BB9" w:rsidR="008B03EF" w:rsidRPr="009747CA" w:rsidRDefault="00D65F67" w:rsidP="00637605">
            <w:pPr>
              <w:tabs>
                <w:tab w:val="left" w:pos="4536"/>
              </w:tabs>
              <w:ind w:right="118"/>
              <w:rPr>
                <w:rFonts w:ascii="Simplon Norm" w:hAnsi="Simplon Norm"/>
                <w:color w:val="FF0000"/>
                <w:sz w:val="22"/>
                <w:szCs w:val="22"/>
              </w:rPr>
            </w:pPr>
            <w:r w:rsidRPr="009747CA">
              <w:rPr>
                <w:rFonts w:ascii="Simplon Norm" w:hAnsi="Simplon Norm"/>
                <w:color w:val="FF0000"/>
                <w:sz w:val="22"/>
                <w:szCs w:val="22"/>
              </w:rPr>
              <w:t>Medical Specialists who providing individuals and their families with accurate information about the genetic condition, its implications, available treatments, and support resources</w:t>
            </w:r>
          </w:p>
        </w:tc>
      </w:tr>
      <w:tr w:rsidR="008B03EF" w14:paraId="07BF92B1" w14:textId="77777777" w:rsidTr="008B03EF">
        <w:trPr>
          <w:trHeight w:val="258"/>
        </w:trPr>
        <w:tc>
          <w:tcPr>
            <w:tcW w:w="1968" w:type="dxa"/>
            <w:vMerge/>
          </w:tcPr>
          <w:p w14:paraId="2D66BB8E" w14:textId="77777777" w:rsidR="008B03EF" w:rsidRPr="00C92E72" w:rsidRDefault="008B03EF" w:rsidP="00637605">
            <w:pPr>
              <w:tabs>
                <w:tab w:val="left" w:pos="4536"/>
              </w:tabs>
              <w:ind w:right="118"/>
            </w:pPr>
          </w:p>
        </w:tc>
        <w:tc>
          <w:tcPr>
            <w:tcW w:w="579" w:type="dxa"/>
          </w:tcPr>
          <w:p w14:paraId="78CA22EA" w14:textId="5776A8BF" w:rsidR="008B03EF" w:rsidRDefault="008B03EF" w:rsidP="00637605">
            <w:pPr>
              <w:tabs>
                <w:tab w:val="left" w:pos="4536"/>
              </w:tabs>
              <w:ind w:right="118"/>
              <w:rPr>
                <w:rFonts w:ascii="Simplon Norm" w:hAnsi="Simplon Norm"/>
                <w:sz w:val="22"/>
                <w:szCs w:val="22"/>
              </w:rPr>
            </w:pPr>
            <w:r>
              <w:rPr>
                <w:rFonts w:ascii="Simplon Norm" w:hAnsi="Simplon Norm"/>
                <w:sz w:val="22"/>
                <w:szCs w:val="22"/>
              </w:rPr>
              <w:t>2</w:t>
            </w:r>
          </w:p>
        </w:tc>
        <w:tc>
          <w:tcPr>
            <w:tcW w:w="7778" w:type="dxa"/>
            <w:gridSpan w:val="2"/>
          </w:tcPr>
          <w:p w14:paraId="5936008A" w14:textId="5F5204DE" w:rsidR="008B03EF" w:rsidRPr="009747CA" w:rsidRDefault="00D65F67" w:rsidP="00637605">
            <w:pPr>
              <w:tabs>
                <w:tab w:val="left" w:pos="4536"/>
              </w:tabs>
              <w:ind w:right="118"/>
              <w:rPr>
                <w:rFonts w:ascii="Simplon Norm" w:hAnsi="Simplon Norm"/>
                <w:color w:val="FF0000"/>
                <w:sz w:val="22"/>
                <w:szCs w:val="22"/>
              </w:rPr>
            </w:pPr>
            <w:r w:rsidRPr="009747CA">
              <w:rPr>
                <w:rFonts w:ascii="Simplon Norm" w:hAnsi="Simplon Norm"/>
                <w:color w:val="FF0000"/>
                <w:sz w:val="22"/>
                <w:szCs w:val="22"/>
              </w:rPr>
              <w:t xml:space="preserve">Peer support groups </w:t>
            </w:r>
            <w:r w:rsidR="001411C8" w:rsidRPr="009747CA">
              <w:rPr>
                <w:rFonts w:ascii="Simplon Norm" w:hAnsi="Simplon Norm"/>
                <w:color w:val="FF0000"/>
                <w:sz w:val="22"/>
                <w:szCs w:val="22"/>
              </w:rPr>
              <w:t xml:space="preserve">that can provide an individual with a platform to share experience, </w:t>
            </w:r>
            <w:r w:rsidR="00C2592D" w:rsidRPr="009747CA">
              <w:rPr>
                <w:rFonts w:ascii="Simplon Norm" w:hAnsi="Simplon Norm"/>
                <w:color w:val="FF0000"/>
                <w:sz w:val="22"/>
                <w:szCs w:val="22"/>
              </w:rPr>
              <w:t>advice,</w:t>
            </w:r>
            <w:r w:rsidR="001411C8" w:rsidRPr="009747CA">
              <w:rPr>
                <w:rFonts w:ascii="Simplon Norm" w:hAnsi="Simplon Norm"/>
                <w:color w:val="FF0000"/>
                <w:sz w:val="22"/>
                <w:szCs w:val="22"/>
              </w:rPr>
              <w:t xml:space="preserve"> and emotional support. </w:t>
            </w:r>
          </w:p>
        </w:tc>
      </w:tr>
      <w:tr w:rsidR="008B03EF" w14:paraId="21D3CC2C" w14:textId="77777777" w:rsidTr="008B03EF">
        <w:trPr>
          <w:trHeight w:val="258"/>
        </w:trPr>
        <w:tc>
          <w:tcPr>
            <w:tcW w:w="1968" w:type="dxa"/>
            <w:vMerge w:val="restart"/>
          </w:tcPr>
          <w:p w14:paraId="1F31680B" w14:textId="77777777" w:rsidR="008B03EF" w:rsidRDefault="008B03EF" w:rsidP="00637605">
            <w:pPr>
              <w:tabs>
                <w:tab w:val="left" w:pos="4536"/>
              </w:tabs>
              <w:ind w:right="118"/>
            </w:pPr>
            <w:r>
              <w:t>P</w:t>
            </w:r>
            <w:r w:rsidRPr="00C92E72">
              <w:t>hysical trauma</w:t>
            </w:r>
          </w:p>
          <w:p w14:paraId="2134C416" w14:textId="77777777" w:rsidR="00B06E52" w:rsidRDefault="00B06E52" w:rsidP="00637605">
            <w:pPr>
              <w:tabs>
                <w:tab w:val="left" w:pos="4536"/>
              </w:tabs>
              <w:ind w:right="118"/>
            </w:pPr>
          </w:p>
          <w:p w14:paraId="19849CC3" w14:textId="26AD852D" w:rsidR="00B06E52" w:rsidRDefault="00B06E52" w:rsidP="00637605">
            <w:pPr>
              <w:tabs>
                <w:tab w:val="left" w:pos="4536"/>
              </w:tabs>
              <w:ind w:right="118"/>
              <w:rPr>
                <w:rFonts w:ascii="Simplon Norm" w:hAnsi="Simplon Norm"/>
                <w:sz w:val="22"/>
                <w:szCs w:val="22"/>
              </w:rPr>
            </w:pPr>
            <w:r w:rsidRPr="0039277B">
              <w:rPr>
                <w:rFonts w:ascii="Simplon Norm" w:hAnsi="Simplon Norm"/>
                <w:sz w:val="22"/>
                <w:szCs w:val="22"/>
              </w:rPr>
              <w:t xml:space="preserve">(Approximate word count </w:t>
            </w:r>
            <w:r w:rsidR="00240D20">
              <w:rPr>
                <w:rFonts w:ascii="Simplon Norm" w:hAnsi="Simplon Norm"/>
                <w:sz w:val="22"/>
                <w:szCs w:val="22"/>
              </w:rPr>
              <w:t>3</w:t>
            </w:r>
            <w:r>
              <w:rPr>
                <w:rFonts w:ascii="Simplon Norm" w:hAnsi="Simplon Norm"/>
                <w:sz w:val="22"/>
                <w:szCs w:val="22"/>
              </w:rPr>
              <w:t xml:space="preserve">0 – </w:t>
            </w:r>
            <w:r w:rsidR="00240D20">
              <w:rPr>
                <w:rFonts w:ascii="Simplon Norm" w:hAnsi="Simplon Norm"/>
                <w:sz w:val="22"/>
                <w:szCs w:val="22"/>
              </w:rPr>
              <w:t>3</w:t>
            </w:r>
            <w:r>
              <w:rPr>
                <w:rFonts w:ascii="Simplon Norm" w:hAnsi="Simplon Norm"/>
                <w:sz w:val="22"/>
                <w:szCs w:val="22"/>
              </w:rPr>
              <w:t xml:space="preserve">5 </w:t>
            </w:r>
            <w:r w:rsidRPr="0039277B">
              <w:rPr>
                <w:rFonts w:ascii="Simplon Norm" w:hAnsi="Simplon Norm"/>
                <w:sz w:val="22"/>
                <w:szCs w:val="22"/>
              </w:rPr>
              <w:t>words</w:t>
            </w:r>
            <w:r>
              <w:rPr>
                <w:rFonts w:ascii="Simplon Norm" w:hAnsi="Simplon Norm"/>
                <w:sz w:val="22"/>
                <w:szCs w:val="22"/>
              </w:rPr>
              <w:t xml:space="preserve"> in total</w:t>
            </w:r>
            <w:r w:rsidRPr="0039277B">
              <w:rPr>
                <w:rFonts w:ascii="Simplon Norm" w:hAnsi="Simplon Norm"/>
                <w:sz w:val="22"/>
                <w:szCs w:val="22"/>
              </w:rPr>
              <w:t>)</w:t>
            </w:r>
          </w:p>
        </w:tc>
        <w:tc>
          <w:tcPr>
            <w:tcW w:w="579" w:type="dxa"/>
          </w:tcPr>
          <w:p w14:paraId="5293BDEA" w14:textId="7E347E3A" w:rsidR="008B03EF" w:rsidRDefault="008B03EF" w:rsidP="00637605">
            <w:pPr>
              <w:tabs>
                <w:tab w:val="left" w:pos="4536"/>
              </w:tabs>
              <w:ind w:right="118"/>
              <w:rPr>
                <w:rFonts w:ascii="Simplon Norm" w:hAnsi="Simplon Norm"/>
                <w:sz w:val="22"/>
                <w:szCs w:val="22"/>
              </w:rPr>
            </w:pPr>
            <w:r>
              <w:rPr>
                <w:rFonts w:ascii="Simplon Norm" w:hAnsi="Simplon Norm"/>
                <w:sz w:val="22"/>
                <w:szCs w:val="22"/>
              </w:rPr>
              <w:t>1</w:t>
            </w:r>
          </w:p>
        </w:tc>
        <w:tc>
          <w:tcPr>
            <w:tcW w:w="7778" w:type="dxa"/>
            <w:gridSpan w:val="2"/>
          </w:tcPr>
          <w:p w14:paraId="0F7EAC66" w14:textId="1334B261" w:rsidR="008B03EF" w:rsidRPr="009747CA" w:rsidRDefault="001411C8" w:rsidP="00637605">
            <w:pPr>
              <w:tabs>
                <w:tab w:val="left" w:pos="4536"/>
              </w:tabs>
              <w:ind w:right="118"/>
              <w:rPr>
                <w:rFonts w:ascii="Simplon Norm" w:hAnsi="Simplon Norm"/>
                <w:color w:val="FF0000"/>
                <w:sz w:val="22"/>
                <w:szCs w:val="22"/>
              </w:rPr>
            </w:pPr>
            <w:r w:rsidRPr="009747CA">
              <w:rPr>
                <w:rFonts w:ascii="Simplon Norm" w:hAnsi="Simplon Norm"/>
                <w:color w:val="FF0000"/>
                <w:sz w:val="22"/>
                <w:szCs w:val="22"/>
              </w:rPr>
              <w:t xml:space="preserve">Rehabilitation therapy </w:t>
            </w:r>
            <w:r w:rsidR="00053A3A" w:rsidRPr="009747CA">
              <w:rPr>
                <w:rFonts w:ascii="Simplon Norm" w:hAnsi="Simplon Norm"/>
                <w:color w:val="FF0000"/>
                <w:sz w:val="22"/>
                <w:szCs w:val="22"/>
              </w:rPr>
              <w:t xml:space="preserve">to help </w:t>
            </w:r>
            <w:r w:rsidR="00FF64D2" w:rsidRPr="009747CA">
              <w:rPr>
                <w:rFonts w:ascii="Simplon Norm" w:hAnsi="Simplon Norm"/>
                <w:color w:val="FF0000"/>
                <w:sz w:val="22"/>
                <w:szCs w:val="22"/>
              </w:rPr>
              <w:t>individuals</w:t>
            </w:r>
            <w:r w:rsidR="00053A3A" w:rsidRPr="009747CA">
              <w:rPr>
                <w:rFonts w:ascii="Simplon Norm" w:hAnsi="Simplon Norm"/>
                <w:color w:val="FF0000"/>
                <w:sz w:val="22"/>
                <w:szCs w:val="22"/>
              </w:rPr>
              <w:t xml:space="preserve"> regain physical function, </w:t>
            </w:r>
            <w:r w:rsidR="00C2592D" w:rsidRPr="009747CA">
              <w:rPr>
                <w:rFonts w:ascii="Simplon Norm" w:hAnsi="Simplon Norm"/>
                <w:color w:val="FF0000"/>
                <w:sz w:val="22"/>
                <w:szCs w:val="22"/>
              </w:rPr>
              <w:t>mobility,</w:t>
            </w:r>
            <w:r w:rsidR="00053A3A" w:rsidRPr="009747CA">
              <w:rPr>
                <w:rFonts w:ascii="Simplon Norm" w:hAnsi="Simplon Norm"/>
                <w:color w:val="FF0000"/>
                <w:sz w:val="22"/>
                <w:szCs w:val="22"/>
              </w:rPr>
              <w:t xml:space="preserve"> and independence after physical trauma. </w:t>
            </w:r>
          </w:p>
        </w:tc>
      </w:tr>
      <w:tr w:rsidR="008B03EF" w14:paraId="4BA10814" w14:textId="77777777" w:rsidTr="008B03EF">
        <w:trPr>
          <w:trHeight w:val="258"/>
        </w:trPr>
        <w:tc>
          <w:tcPr>
            <w:tcW w:w="1968" w:type="dxa"/>
            <w:vMerge/>
          </w:tcPr>
          <w:p w14:paraId="06F3A39D" w14:textId="77777777" w:rsidR="008B03EF" w:rsidRPr="00C92E72" w:rsidRDefault="008B03EF" w:rsidP="00637605">
            <w:pPr>
              <w:tabs>
                <w:tab w:val="left" w:pos="4536"/>
              </w:tabs>
              <w:ind w:right="118"/>
            </w:pPr>
          </w:p>
        </w:tc>
        <w:tc>
          <w:tcPr>
            <w:tcW w:w="579" w:type="dxa"/>
          </w:tcPr>
          <w:p w14:paraId="2D5D016E" w14:textId="3EDB64EA" w:rsidR="008B03EF" w:rsidRDefault="008B03EF" w:rsidP="00637605">
            <w:pPr>
              <w:tabs>
                <w:tab w:val="left" w:pos="4536"/>
              </w:tabs>
              <w:ind w:right="118"/>
              <w:rPr>
                <w:rFonts w:ascii="Simplon Norm" w:hAnsi="Simplon Norm"/>
                <w:sz w:val="22"/>
                <w:szCs w:val="22"/>
              </w:rPr>
            </w:pPr>
            <w:r>
              <w:rPr>
                <w:rFonts w:ascii="Simplon Norm" w:hAnsi="Simplon Norm"/>
                <w:sz w:val="22"/>
                <w:szCs w:val="22"/>
              </w:rPr>
              <w:t>2</w:t>
            </w:r>
          </w:p>
        </w:tc>
        <w:tc>
          <w:tcPr>
            <w:tcW w:w="7778" w:type="dxa"/>
            <w:gridSpan w:val="2"/>
          </w:tcPr>
          <w:p w14:paraId="4BD87F86" w14:textId="3CC34120" w:rsidR="008B03EF" w:rsidRPr="009747CA" w:rsidRDefault="00053A3A" w:rsidP="00637605">
            <w:pPr>
              <w:tabs>
                <w:tab w:val="left" w:pos="4536"/>
              </w:tabs>
              <w:ind w:right="118"/>
              <w:rPr>
                <w:rFonts w:ascii="Simplon Norm" w:hAnsi="Simplon Norm"/>
                <w:color w:val="FF0000"/>
                <w:sz w:val="22"/>
                <w:szCs w:val="22"/>
              </w:rPr>
            </w:pPr>
            <w:r w:rsidRPr="009747CA">
              <w:rPr>
                <w:rFonts w:ascii="Simplon Norm" w:hAnsi="Simplon Norm"/>
                <w:color w:val="FF0000"/>
                <w:sz w:val="22"/>
                <w:szCs w:val="22"/>
              </w:rPr>
              <w:t xml:space="preserve">Pain management techniques that support individuals </w:t>
            </w:r>
            <w:r w:rsidR="00FF64D2" w:rsidRPr="009747CA">
              <w:rPr>
                <w:rFonts w:ascii="Simplon Norm" w:hAnsi="Simplon Norm"/>
                <w:color w:val="FF0000"/>
                <w:sz w:val="22"/>
                <w:szCs w:val="22"/>
              </w:rPr>
              <w:t xml:space="preserve">to manage and cope with chronic pain resulting from physical trauma. </w:t>
            </w:r>
          </w:p>
        </w:tc>
      </w:tr>
      <w:tr w:rsidR="008B03EF" w14:paraId="12BFE1B4" w14:textId="77777777" w:rsidTr="008B03EF">
        <w:trPr>
          <w:trHeight w:val="258"/>
        </w:trPr>
        <w:tc>
          <w:tcPr>
            <w:tcW w:w="1968" w:type="dxa"/>
            <w:vMerge w:val="restart"/>
          </w:tcPr>
          <w:p w14:paraId="1CB9EC48" w14:textId="77777777" w:rsidR="008B03EF" w:rsidRDefault="008B03EF" w:rsidP="00637605">
            <w:pPr>
              <w:tabs>
                <w:tab w:val="left" w:pos="4536"/>
              </w:tabs>
              <w:ind w:right="118"/>
            </w:pPr>
            <w:r>
              <w:t>P</w:t>
            </w:r>
            <w:r w:rsidRPr="00C92E72">
              <w:t>sychological trauma</w:t>
            </w:r>
          </w:p>
          <w:p w14:paraId="53F29B44" w14:textId="77777777" w:rsidR="00B06E52" w:rsidRDefault="00B06E52" w:rsidP="00637605">
            <w:pPr>
              <w:tabs>
                <w:tab w:val="left" w:pos="4536"/>
              </w:tabs>
              <w:ind w:right="118"/>
            </w:pPr>
          </w:p>
          <w:p w14:paraId="554C7386" w14:textId="24A7B987" w:rsidR="00B06E52" w:rsidRDefault="00B06E52" w:rsidP="00637605">
            <w:pPr>
              <w:tabs>
                <w:tab w:val="left" w:pos="4536"/>
              </w:tabs>
              <w:ind w:right="118"/>
              <w:rPr>
                <w:rFonts w:ascii="Simplon Norm" w:hAnsi="Simplon Norm"/>
                <w:sz w:val="22"/>
                <w:szCs w:val="22"/>
              </w:rPr>
            </w:pPr>
            <w:r w:rsidRPr="0039277B">
              <w:rPr>
                <w:rFonts w:ascii="Simplon Norm" w:hAnsi="Simplon Norm"/>
                <w:sz w:val="22"/>
                <w:szCs w:val="22"/>
              </w:rPr>
              <w:t xml:space="preserve">(Approximate word count </w:t>
            </w:r>
            <w:r>
              <w:rPr>
                <w:rFonts w:ascii="Simplon Norm" w:hAnsi="Simplon Norm"/>
                <w:sz w:val="22"/>
                <w:szCs w:val="22"/>
              </w:rPr>
              <w:t xml:space="preserve">20 – 25 </w:t>
            </w:r>
            <w:r w:rsidRPr="0039277B">
              <w:rPr>
                <w:rFonts w:ascii="Simplon Norm" w:hAnsi="Simplon Norm"/>
                <w:sz w:val="22"/>
                <w:szCs w:val="22"/>
              </w:rPr>
              <w:t>words</w:t>
            </w:r>
            <w:r>
              <w:rPr>
                <w:rFonts w:ascii="Simplon Norm" w:hAnsi="Simplon Norm"/>
                <w:sz w:val="22"/>
                <w:szCs w:val="22"/>
              </w:rPr>
              <w:t xml:space="preserve"> in total</w:t>
            </w:r>
            <w:r w:rsidRPr="0039277B">
              <w:rPr>
                <w:rFonts w:ascii="Simplon Norm" w:hAnsi="Simplon Norm"/>
                <w:sz w:val="22"/>
                <w:szCs w:val="22"/>
              </w:rPr>
              <w:t>)</w:t>
            </w:r>
          </w:p>
        </w:tc>
        <w:tc>
          <w:tcPr>
            <w:tcW w:w="579" w:type="dxa"/>
          </w:tcPr>
          <w:p w14:paraId="4C598B11" w14:textId="01BB49F1" w:rsidR="008B03EF" w:rsidRDefault="008B03EF" w:rsidP="00637605">
            <w:pPr>
              <w:tabs>
                <w:tab w:val="left" w:pos="4536"/>
              </w:tabs>
              <w:ind w:right="118"/>
              <w:rPr>
                <w:rFonts w:ascii="Simplon Norm" w:hAnsi="Simplon Norm"/>
                <w:sz w:val="22"/>
                <w:szCs w:val="22"/>
              </w:rPr>
            </w:pPr>
            <w:r>
              <w:rPr>
                <w:rFonts w:ascii="Simplon Norm" w:hAnsi="Simplon Norm"/>
                <w:sz w:val="22"/>
                <w:szCs w:val="22"/>
              </w:rPr>
              <w:t>1</w:t>
            </w:r>
          </w:p>
        </w:tc>
        <w:tc>
          <w:tcPr>
            <w:tcW w:w="7778" w:type="dxa"/>
            <w:gridSpan w:val="2"/>
          </w:tcPr>
          <w:p w14:paraId="70F8B6B7" w14:textId="208150B2" w:rsidR="008B03EF" w:rsidRPr="009747CA" w:rsidRDefault="00FF64D2" w:rsidP="00637605">
            <w:pPr>
              <w:tabs>
                <w:tab w:val="left" w:pos="4536"/>
              </w:tabs>
              <w:ind w:right="118"/>
              <w:rPr>
                <w:rFonts w:ascii="Simplon Norm" w:hAnsi="Simplon Norm"/>
                <w:color w:val="FF0000"/>
                <w:sz w:val="22"/>
                <w:szCs w:val="22"/>
              </w:rPr>
            </w:pPr>
            <w:r w:rsidRPr="009747CA">
              <w:rPr>
                <w:rFonts w:ascii="Simplon Norm" w:hAnsi="Simplon Norm"/>
                <w:color w:val="FF0000"/>
                <w:sz w:val="22"/>
                <w:szCs w:val="22"/>
              </w:rPr>
              <w:t xml:space="preserve">Trauma informed therapy to help individuals process traumatic experiences and manage symptoms. </w:t>
            </w:r>
          </w:p>
        </w:tc>
      </w:tr>
      <w:tr w:rsidR="008B03EF" w14:paraId="37A99C60" w14:textId="77777777" w:rsidTr="008B03EF">
        <w:trPr>
          <w:trHeight w:val="258"/>
        </w:trPr>
        <w:tc>
          <w:tcPr>
            <w:tcW w:w="1968" w:type="dxa"/>
            <w:vMerge/>
          </w:tcPr>
          <w:p w14:paraId="05D306E1" w14:textId="77777777" w:rsidR="008B03EF" w:rsidRPr="00C92E72" w:rsidRDefault="008B03EF" w:rsidP="00637605">
            <w:pPr>
              <w:tabs>
                <w:tab w:val="left" w:pos="4536"/>
              </w:tabs>
              <w:ind w:right="118"/>
            </w:pPr>
          </w:p>
        </w:tc>
        <w:tc>
          <w:tcPr>
            <w:tcW w:w="579" w:type="dxa"/>
          </w:tcPr>
          <w:p w14:paraId="20B91984" w14:textId="0910495E" w:rsidR="008B03EF" w:rsidRDefault="008B03EF" w:rsidP="00637605">
            <w:pPr>
              <w:tabs>
                <w:tab w:val="left" w:pos="4536"/>
              </w:tabs>
              <w:ind w:right="118"/>
              <w:rPr>
                <w:rFonts w:ascii="Simplon Norm" w:hAnsi="Simplon Norm"/>
                <w:sz w:val="22"/>
                <w:szCs w:val="22"/>
              </w:rPr>
            </w:pPr>
            <w:r>
              <w:rPr>
                <w:rFonts w:ascii="Simplon Norm" w:hAnsi="Simplon Norm"/>
                <w:sz w:val="22"/>
                <w:szCs w:val="22"/>
              </w:rPr>
              <w:t>2</w:t>
            </w:r>
          </w:p>
        </w:tc>
        <w:tc>
          <w:tcPr>
            <w:tcW w:w="7778" w:type="dxa"/>
            <w:gridSpan w:val="2"/>
          </w:tcPr>
          <w:p w14:paraId="0BBB9E03" w14:textId="204686C1" w:rsidR="008B03EF" w:rsidRPr="009747CA" w:rsidRDefault="00FF64D2" w:rsidP="00637605">
            <w:pPr>
              <w:tabs>
                <w:tab w:val="left" w:pos="4536"/>
              </w:tabs>
              <w:ind w:right="118"/>
              <w:rPr>
                <w:rFonts w:ascii="Simplon Norm" w:hAnsi="Simplon Norm"/>
                <w:color w:val="FF0000"/>
                <w:sz w:val="22"/>
                <w:szCs w:val="22"/>
              </w:rPr>
            </w:pPr>
            <w:r w:rsidRPr="009747CA">
              <w:rPr>
                <w:rFonts w:ascii="Simplon Norm" w:hAnsi="Simplon Norm"/>
                <w:color w:val="FF0000"/>
                <w:sz w:val="22"/>
                <w:szCs w:val="22"/>
              </w:rPr>
              <w:t>Self-care and mindfulness t</w:t>
            </w:r>
            <w:r w:rsidR="00A67F2E" w:rsidRPr="009747CA">
              <w:rPr>
                <w:rFonts w:ascii="Simplon Norm" w:hAnsi="Simplon Norm"/>
                <w:color w:val="FF0000"/>
                <w:sz w:val="22"/>
                <w:szCs w:val="22"/>
              </w:rPr>
              <w:t xml:space="preserve">o promote emotional healing and well-being. </w:t>
            </w:r>
          </w:p>
        </w:tc>
      </w:tr>
      <w:tr w:rsidR="008B03EF" w14:paraId="503F8371" w14:textId="77777777" w:rsidTr="008B03EF">
        <w:trPr>
          <w:trHeight w:val="384"/>
        </w:trPr>
        <w:tc>
          <w:tcPr>
            <w:tcW w:w="1968" w:type="dxa"/>
            <w:vMerge w:val="restart"/>
          </w:tcPr>
          <w:p w14:paraId="2C4363EE" w14:textId="77777777" w:rsidR="008B03EF" w:rsidRDefault="008B03EF" w:rsidP="00637605">
            <w:pPr>
              <w:tabs>
                <w:tab w:val="left" w:pos="4536"/>
              </w:tabs>
              <w:ind w:right="118"/>
            </w:pPr>
            <w:r>
              <w:t>C</w:t>
            </w:r>
            <w:r w:rsidRPr="00C92E72">
              <w:t>hronic lifestyle conditions</w:t>
            </w:r>
          </w:p>
          <w:p w14:paraId="0B33A2F6" w14:textId="77777777" w:rsidR="00B06E52" w:rsidRDefault="00B06E52" w:rsidP="00637605">
            <w:pPr>
              <w:tabs>
                <w:tab w:val="left" w:pos="4536"/>
              </w:tabs>
              <w:ind w:right="118"/>
            </w:pPr>
          </w:p>
          <w:p w14:paraId="2343CA31" w14:textId="478B1F74" w:rsidR="00B06E52" w:rsidRDefault="00B06E52" w:rsidP="00637605">
            <w:pPr>
              <w:tabs>
                <w:tab w:val="left" w:pos="4536"/>
              </w:tabs>
              <w:ind w:right="118"/>
              <w:rPr>
                <w:rFonts w:ascii="Simplon Norm" w:hAnsi="Simplon Norm"/>
                <w:sz w:val="22"/>
                <w:szCs w:val="22"/>
              </w:rPr>
            </w:pPr>
            <w:r w:rsidRPr="0039277B">
              <w:rPr>
                <w:rFonts w:ascii="Simplon Norm" w:hAnsi="Simplon Norm"/>
                <w:sz w:val="22"/>
                <w:szCs w:val="22"/>
              </w:rPr>
              <w:t xml:space="preserve">(Approximate word count </w:t>
            </w:r>
            <w:r>
              <w:rPr>
                <w:rFonts w:ascii="Simplon Norm" w:hAnsi="Simplon Norm"/>
                <w:sz w:val="22"/>
                <w:szCs w:val="22"/>
              </w:rPr>
              <w:t xml:space="preserve">15 – 20 </w:t>
            </w:r>
            <w:r w:rsidRPr="0039277B">
              <w:rPr>
                <w:rFonts w:ascii="Simplon Norm" w:hAnsi="Simplon Norm"/>
                <w:sz w:val="22"/>
                <w:szCs w:val="22"/>
              </w:rPr>
              <w:t>words</w:t>
            </w:r>
            <w:r>
              <w:rPr>
                <w:rFonts w:ascii="Simplon Norm" w:hAnsi="Simplon Norm"/>
                <w:sz w:val="22"/>
                <w:szCs w:val="22"/>
              </w:rPr>
              <w:t xml:space="preserve"> in total</w:t>
            </w:r>
            <w:r w:rsidRPr="0039277B">
              <w:rPr>
                <w:rFonts w:ascii="Simplon Norm" w:hAnsi="Simplon Norm"/>
                <w:sz w:val="22"/>
                <w:szCs w:val="22"/>
              </w:rPr>
              <w:t>)</w:t>
            </w:r>
          </w:p>
          <w:p w14:paraId="6642722E" w14:textId="56FF71E3" w:rsidR="00B06E52" w:rsidRDefault="00B06E52" w:rsidP="00637605">
            <w:pPr>
              <w:tabs>
                <w:tab w:val="left" w:pos="4536"/>
              </w:tabs>
              <w:ind w:right="118"/>
              <w:rPr>
                <w:rFonts w:ascii="Simplon Norm" w:hAnsi="Simplon Norm"/>
                <w:sz w:val="22"/>
                <w:szCs w:val="22"/>
              </w:rPr>
            </w:pPr>
          </w:p>
        </w:tc>
        <w:tc>
          <w:tcPr>
            <w:tcW w:w="579" w:type="dxa"/>
          </w:tcPr>
          <w:p w14:paraId="5F35D264" w14:textId="50DB5213" w:rsidR="008B03EF" w:rsidRDefault="008B03EF" w:rsidP="00637605">
            <w:pPr>
              <w:tabs>
                <w:tab w:val="left" w:pos="4536"/>
              </w:tabs>
              <w:ind w:right="118"/>
              <w:rPr>
                <w:rFonts w:ascii="Simplon Norm" w:hAnsi="Simplon Norm"/>
                <w:sz w:val="22"/>
                <w:szCs w:val="22"/>
              </w:rPr>
            </w:pPr>
            <w:r>
              <w:rPr>
                <w:rFonts w:ascii="Simplon Norm" w:hAnsi="Simplon Norm"/>
                <w:sz w:val="22"/>
                <w:szCs w:val="22"/>
              </w:rPr>
              <w:t>1</w:t>
            </w:r>
          </w:p>
        </w:tc>
        <w:tc>
          <w:tcPr>
            <w:tcW w:w="7778" w:type="dxa"/>
            <w:gridSpan w:val="2"/>
          </w:tcPr>
          <w:p w14:paraId="1E234CF8" w14:textId="35728B99" w:rsidR="008B03EF" w:rsidRPr="009747CA" w:rsidRDefault="00A67F2E" w:rsidP="00637605">
            <w:pPr>
              <w:tabs>
                <w:tab w:val="left" w:pos="4536"/>
              </w:tabs>
              <w:ind w:right="118"/>
              <w:rPr>
                <w:rFonts w:ascii="Simplon Norm" w:hAnsi="Simplon Norm"/>
                <w:color w:val="FF0000"/>
                <w:sz w:val="22"/>
                <w:szCs w:val="22"/>
              </w:rPr>
            </w:pPr>
            <w:r w:rsidRPr="009747CA">
              <w:rPr>
                <w:rFonts w:ascii="Simplon Norm" w:hAnsi="Simplon Norm"/>
                <w:color w:val="FF0000"/>
                <w:sz w:val="22"/>
                <w:szCs w:val="22"/>
              </w:rPr>
              <w:t>Collaborating with individuals to set goals</w:t>
            </w:r>
            <w:r w:rsidR="00294F21" w:rsidRPr="009747CA">
              <w:rPr>
                <w:rFonts w:ascii="Simplon Norm" w:hAnsi="Simplon Norm"/>
                <w:color w:val="FF0000"/>
                <w:sz w:val="22"/>
                <w:szCs w:val="22"/>
              </w:rPr>
              <w:t>, action plans and encourage behaviour changes.</w:t>
            </w:r>
          </w:p>
        </w:tc>
      </w:tr>
      <w:tr w:rsidR="008B03EF" w14:paraId="4FA9B69F" w14:textId="77777777" w:rsidTr="008B03EF">
        <w:trPr>
          <w:trHeight w:val="384"/>
        </w:trPr>
        <w:tc>
          <w:tcPr>
            <w:tcW w:w="1968" w:type="dxa"/>
            <w:vMerge/>
          </w:tcPr>
          <w:p w14:paraId="11E9D5AC" w14:textId="77777777" w:rsidR="008B03EF" w:rsidRPr="00C92E72" w:rsidRDefault="008B03EF" w:rsidP="00637605">
            <w:pPr>
              <w:tabs>
                <w:tab w:val="left" w:pos="4536"/>
              </w:tabs>
              <w:ind w:right="118"/>
            </w:pPr>
          </w:p>
        </w:tc>
        <w:tc>
          <w:tcPr>
            <w:tcW w:w="579" w:type="dxa"/>
          </w:tcPr>
          <w:p w14:paraId="57678B0B" w14:textId="08E872D8" w:rsidR="008B03EF" w:rsidRDefault="008B03EF" w:rsidP="00637605">
            <w:pPr>
              <w:tabs>
                <w:tab w:val="left" w:pos="4536"/>
              </w:tabs>
              <w:ind w:right="118"/>
              <w:rPr>
                <w:rFonts w:ascii="Simplon Norm" w:hAnsi="Simplon Norm"/>
                <w:sz w:val="22"/>
                <w:szCs w:val="22"/>
              </w:rPr>
            </w:pPr>
            <w:r>
              <w:rPr>
                <w:rFonts w:ascii="Simplon Norm" w:hAnsi="Simplon Norm"/>
                <w:sz w:val="22"/>
                <w:szCs w:val="22"/>
              </w:rPr>
              <w:t>2</w:t>
            </w:r>
          </w:p>
        </w:tc>
        <w:tc>
          <w:tcPr>
            <w:tcW w:w="7778" w:type="dxa"/>
            <w:gridSpan w:val="2"/>
          </w:tcPr>
          <w:p w14:paraId="52B6F389" w14:textId="7E3869D1" w:rsidR="008B03EF" w:rsidRPr="009747CA" w:rsidRDefault="00294F21" w:rsidP="00637605">
            <w:pPr>
              <w:tabs>
                <w:tab w:val="left" w:pos="4536"/>
              </w:tabs>
              <w:ind w:right="118"/>
              <w:rPr>
                <w:rFonts w:ascii="Simplon Norm" w:hAnsi="Simplon Norm"/>
                <w:color w:val="FF0000"/>
                <w:sz w:val="22"/>
                <w:szCs w:val="22"/>
              </w:rPr>
            </w:pPr>
            <w:r w:rsidRPr="009747CA">
              <w:rPr>
                <w:rFonts w:ascii="Simplon Norm" w:hAnsi="Simplon Norm"/>
                <w:color w:val="FF0000"/>
                <w:sz w:val="22"/>
                <w:szCs w:val="22"/>
              </w:rPr>
              <w:t xml:space="preserve">Disease management programs that offer structured support and resources for individuals with chronic </w:t>
            </w:r>
            <w:r w:rsidR="00172E7C" w:rsidRPr="009747CA">
              <w:rPr>
                <w:rFonts w:ascii="Simplon Norm" w:hAnsi="Simplon Norm"/>
                <w:color w:val="FF0000"/>
                <w:sz w:val="22"/>
                <w:szCs w:val="22"/>
              </w:rPr>
              <w:t xml:space="preserve">lifestyle conditions. </w:t>
            </w:r>
          </w:p>
        </w:tc>
      </w:tr>
      <w:tr w:rsidR="008B03EF" w14:paraId="44DA5915" w14:textId="77777777" w:rsidTr="008B03EF">
        <w:trPr>
          <w:trHeight w:val="258"/>
        </w:trPr>
        <w:tc>
          <w:tcPr>
            <w:tcW w:w="1968" w:type="dxa"/>
            <w:vMerge w:val="restart"/>
          </w:tcPr>
          <w:p w14:paraId="60E685BA" w14:textId="77777777" w:rsidR="008B03EF" w:rsidRDefault="008B03EF" w:rsidP="00637605">
            <w:pPr>
              <w:tabs>
                <w:tab w:val="left" w:pos="4536"/>
              </w:tabs>
              <w:ind w:right="118"/>
            </w:pPr>
            <w:r>
              <w:t>A</w:t>
            </w:r>
            <w:r w:rsidRPr="00C92E72">
              <w:t>cquired brain injury</w:t>
            </w:r>
          </w:p>
          <w:p w14:paraId="056D65BC" w14:textId="77777777" w:rsidR="00B06E52" w:rsidRDefault="00B06E52" w:rsidP="00637605">
            <w:pPr>
              <w:tabs>
                <w:tab w:val="left" w:pos="4536"/>
              </w:tabs>
              <w:ind w:right="118"/>
            </w:pPr>
          </w:p>
          <w:p w14:paraId="2FA270E6" w14:textId="1E6E03C5" w:rsidR="00B06E52" w:rsidRDefault="00B06E52" w:rsidP="00637605">
            <w:pPr>
              <w:tabs>
                <w:tab w:val="left" w:pos="4536"/>
              </w:tabs>
              <w:ind w:right="118"/>
              <w:rPr>
                <w:rFonts w:ascii="Simplon Norm" w:hAnsi="Simplon Norm"/>
                <w:sz w:val="22"/>
                <w:szCs w:val="22"/>
              </w:rPr>
            </w:pPr>
            <w:r w:rsidRPr="0039277B">
              <w:rPr>
                <w:rFonts w:ascii="Simplon Norm" w:hAnsi="Simplon Norm"/>
                <w:sz w:val="22"/>
                <w:szCs w:val="22"/>
              </w:rPr>
              <w:t xml:space="preserve">(Approximate word count </w:t>
            </w:r>
            <w:r>
              <w:rPr>
                <w:rFonts w:ascii="Simplon Norm" w:hAnsi="Simplon Norm"/>
                <w:sz w:val="22"/>
                <w:szCs w:val="22"/>
              </w:rPr>
              <w:t xml:space="preserve">30 – 35 </w:t>
            </w:r>
            <w:r w:rsidRPr="0039277B">
              <w:rPr>
                <w:rFonts w:ascii="Simplon Norm" w:hAnsi="Simplon Norm"/>
                <w:sz w:val="22"/>
                <w:szCs w:val="22"/>
              </w:rPr>
              <w:t>words</w:t>
            </w:r>
            <w:r>
              <w:rPr>
                <w:rFonts w:ascii="Simplon Norm" w:hAnsi="Simplon Norm"/>
                <w:sz w:val="22"/>
                <w:szCs w:val="22"/>
              </w:rPr>
              <w:t xml:space="preserve"> in total</w:t>
            </w:r>
            <w:r w:rsidRPr="0039277B">
              <w:rPr>
                <w:rFonts w:ascii="Simplon Norm" w:hAnsi="Simplon Norm"/>
                <w:sz w:val="22"/>
                <w:szCs w:val="22"/>
              </w:rPr>
              <w:t>)</w:t>
            </w:r>
          </w:p>
        </w:tc>
        <w:tc>
          <w:tcPr>
            <w:tcW w:w="579" w:type="dxa"/>
          </w:tcPr>
          <w:p w14:paraId="0B2E5764" w14:textId="588A8BC1" w:rsidR="008B03EF" w:rsidRDefault="008B03EF" w:rsidP="00637605">
            <w:pPr>
              <w:tabs>
                <w:tab w:val="left" w:pos="4536"/>
              </w:tabs>
              <w:ind w:right="118"/>
              <w:rPr>
                <w:rFonts w:ascii="Simplon Norm" w:hAnsi="Simplon Norm"/>
                <w:sz w:val="22"/>
                <w:szCs w:val="22"/>
              </w:rPr>
            </w:pPr>
            <w:r>
              <w:rPr>
                <w:rFonts w:ascii="Simplon Norm" w:hAnsi="Simplon Norm"/>
                <w:sz w:val="22"/>
                <w:szCs w:val="22"/>
              </w:rPr>
              <w:t>1</w:t>
            </w:r>
          </w:p>
        </w:tc>
        <w:tc>
          <w:tcPr>
            <w:tcW w:w="7778" w:type="dxa"/>
            <w:gridSpan w:val="2"/>
          </w:tcPr>
          <w:p w14:paraId="05D20226" w14:textId="759439C6" w:rsidR="008B03EF" w:rsidRPr="009747CA" w:rsidRDefault="00172E7C" w:rsidP="00637605">
            <w:pPr>
              <w:tabs>
                <w:tab w:val="left" w:pos="4536"/>
              </w:tabs>
              <w:ind w:right="118"/>
              <w:rPr>
                <w:rFonts w:ascii="Simplon Norm" w:hAnsi="Simplon Norm"/>
                <w:color w:val="FF0000"/>
                <w:sz w:val="22"/>
                <w:szCs w:val="22"/>
              </w:rPr>
            </w:pPr>
            <w:r w:rsidRPr="009747CA">
              <w:rPr>
                <w:rFonts w:ascii="Simplon Norm" w:hAnsi="Simplon Norm"/>
                <w:color w:val="FF0000"/>
                <w:sz w:val="22"/>
                <w:szCs w:val="22"/>
              </w:rPr>
              <w:t xml:space="preserve">Cognitive rehabilitation which specialises in interventions and therapies to address cognitive impairments. </w:t>
            </w:r>
          </w:p>
        </w:tc>
      </w:tr>
      <w:tr w:rsidR="008B03EF" w14:paraId="3E1A66A3" w14:textId="77777777" w:rsidTr="008B03EF">
        <w:trPr>
          <w:trHeight w:val="258"/>
        </w:trPr>
        <w:tc>
          <w:tcPr>
            <w:tcW w:w="1968" w:type="dxa"/>
            <w:vMerge/>
          </w:tcPr>
          <w:p w14:paraId="0D1F3518" w14:textId="77777777" w:rsidR="008B03EF" w:rsidRPr="00C92E72" w:rsidRDefault="008B03EF" w:rsidP="00637605">
            <w:pPr>
              <w:tabs>
                <w:tab w:val="left" w:pos="4536"/>
              </w:tabs>
              <w:ind w:right="118"/>
            </w:pPr>
          </w:p>
        </w:tc>
        <w:tc>
          <w:tcPr>
            <w:tcW w:w="579" w:type="dxa"/>
          </w:tcPr>
          <w:p w14:paraId="4F0ACF0A" w14:textId="5620494C" w:rsidR="008B03EF" w:rsidRDefault="008B03EF" w:rsidP="00637605">
            <w:pPr>
              <w:tabs>
                <w:tab w:val="left" w:pos="4536"/>
              </w:tabs>
              <w:ind w:right="118"/>
              <w:rPr>
                <w:rFonts w:ascii="Simplon Norm" w:hAnsi="Simplon Norm"/>
                <w:sz w:val="22"/>
                <w:szCs w:val="22"/>
              </w:rPr>
            </w:pPr>
            <w:r>
              <w:rPr>
                <w:rFonts w:ascii="Simplon Norm" w:hAnsi="Simplon Norm"/>
                <w:sz w:val="22"/>
                <w:szCs w:val="22"/>
              </w:rPr>
              <w:t>2</w:t>
            </w:r>
          </w:p>
        </w:tc>
        <w:tc>
          <w:tcPr>
            <w:tcW w:w="7778" w:type="dxa"/>
            <w:gridSpan w:val="2"/>
          </w:tcPr>
          <w:p w14:paraId="01448E79" w14:textId="66D77BBB" w:rsidR="008B03EF" w:rsidRPr="009747CA" w:rsidRDefault="00172E7C" w:rsidP="00637605">
            <w:pPr>
              <w:tabs>
                <w:tab w:val="left" w:pos="4536"/>
              </w:tabs>
              <w:ind w:right="118"/>
              <w:rPr>
                <w:rFonts w:ascii="Simplon Norm" w:hAnsi="Simplon Norm"/>
                <w:color w:val="FF0000"/>
                <w:sz w:val="22"/>
                <w:szCs w:val="22"/>
              </w:rPr>
            </w:pPr>
            <w:r w:rsidRPr="009747CA">
              <w:rPr>
                <w:rFonts w:ascii="Simplon Norm" w:hAnsi="Simplon Norm"/>
                <w:color w:val="FF0000"/>
                <w:sz w:val="22"/>
                <w:szCs w:val="22"/>
              </w:rPr>
              <w:t xml:space="preserve">Social and community reintegration support to assist individuals to transition back into their social and community environments. </w:t>
            </w:r>
          </w:p>
        </w:tc>
      </w:tr>
    </w:tbl>
    <w:p w14:paraId="40FA6209" w14:textId="0E204426" w:rsidR="00412E06" w:rsidRDefault="004218F6" w:rsidP="00412E06">
      <w:pPr>
        <w:pStyle w:val="AAHeadB"/>
        <w:rPr>
          <w:rFonts w:ascii="Simplon Norm" w:eastAsiaTheme="minorEastAsia" w:hAnsi="Simplon Norm"/>
          <w:smallCaps w:val="0"/>
          <w:color w:val="FF0000"/>
          <w:lang w:eastAsia="zh-CN" w:bidi="th-TH"/>
        </w:rPr>
      </w:pPr>
      <w:r>
        <w:rPr>
          <w:rFonts w:ascii="Simplon Norm" w:eastAsiaTheme="minorEastAsia" w:hAnsi="Simplon Norm"/>
          <w:smallCaps w:val="0"/>
          <w:color w:val="FF0000"/>
          <w:lang w:eastAsia="zh-CN" w:bidi="th-TH"/>
        </w:rPr>
        <w:t>Q</w:t>
      </w:r>
      <w:r w:rsidR="00412E06" w:rsidRPr="00763343">
        <w:rPr>
          <w:rFonts w:ascii="Simplon Norm" w:eastAsiaTheme="minorEastAsia" w:hAnsi="Simplon Norm"/>
          <w:smallCaps w:val="0"/>
          <w:color w:val="FF0000"/>
          <w:lang w:eastAsia="zh-CN" w:bidi="th-TH"/>
        </w:rPr>
        <w:t xml:space="preserve">uestion </w:t>
      </w:r>
      <w:r w:rsidR="00406B9D">
        <w:rPr>
          <w:rFonts w:ascii="Simplon Norm" w:eastAsiaTheme="minorEastAsia" w:hAnsi="Simplon Norm"/>
          <w:smallCaps w:val="0"/>
          <w:color w:val="FF0000"/>
          <w:lang w:eastAsia="zh-CN" w:bidi="th-TH"/>
        </w:rPr>
        <w:t>8</w:t>
      </w:r>
    </w:p>
    <w:p w14:paraId="415D39AC" w14:textId="06E429F0" w:rsidR="00636849" w:rsidRPr="008B03EF" w:rsidRDefault="00636849" w:rsidP="00636849">
      <w:pPr>
        <w:pStyle w:val="AAHeadB"/>
        <w:rPr>
          <w:rFonts w:ascii="Simplon Norm" w:eastAsiaTheme="minorEastAsia" w:hAnsi="Simplon Norm"/>
          <w:b w:val="0"/>
          <w:bCs/>
          <w:smallCaps w:val="0"/>
          <w:color w:val="auto"/>
          <w:lang w:eastAsia="zh-CN" w:bidi="th-TH"/>
        </w:rPr>
      </w:pPr>
      <w:r w:rsidRPr="008B03EF">
        <w:rPr>
          <w:rFonts w:ascii="Simplon Norm" w:eastAsiaTheme="minorEastAsia" w:hAnsi="Simplon Norm"/>
          <w:b w:val="0"/>
          <w:bCs/>
          <w:smallCaps w:val="0"/>
          <w:color w:val="auto"/>
          <w:lang w:eastAsia="zh-CN" w:bidi="th-TH"/>
        </w:rPr>
        <w:t xml:space="preserve">Describe </w:t>
      </w:r>
      <w:r w:rsidR="00AC379E" w:rsidRPr="008B03EF">
        <w:rPr>
          <w:rFonts w:ascii="Simplon Norm" w:eastAsiaTheme="minorEastAsia" w:hAnsi="Simplon Norm"/>
          <w:b w:val="0"/>
          <w:bCs/>
          <w:smallCaps w:val="0"/>
          <w:color w:val="auto"/>
          <w:lang w:eastAsia="zh-CN" w:bidi="th-TH"/>
        </w:rPr>
        <w:t xml:space="preserve">how </w:t>
      </w:r>
      <w:r w:rsidRPr="008B03EF">
        <w:rPr>
          <w:rFonts w:ascii="Simplon Norm" w:eastAsiaTheme="minorEastAsia" w:hAnsi="Simplon Norm"/>
          <w:b w:val="0"/>
          <w:bCs/>
          <w:smallCaps w:val="0"/>
          <w:color w:val="auto"/>
          <w:lang w:eastAsia="zh-CN" w:bidi="th-TH"/>
        </w:rPr>
        <w:t xml:space="preserve">the following legal and ethical requirements are </w:t>
      </w:r>
      <w:r w:rsidR="008B03EF" w:rsidRPr="008B03EF">
        <w:rPr>
          <w:rFonts w:ascii="Simplon Norm" w:eastAsiaTheme="minorEastAsia" w:hAnsi="Simplon Norm"/>
          <w:b w:val="0"/>
          <w:bCs/>
          <w:smallCaps w:val="0"/>
          <w:color w:val="auto"/>
          <w:lang w:eastAsia="zh-CN" w:bidi="th-TH"/>
        </w:rPr>
        <w:t>important for working with people receiving support.</w:t>
      </w:r>
    </w:p>
    <w:p w14:paraId="307A546D" w14:textId="77777777" w:rsidR="00636849" w:rsidRDefault="00636849" w:rsidP="00636849">
      <w:pPr>
        <w:pStyle w:val="AABodyTextab"/>
        <w:numPr>
          <w:ilvl w:val="0"/>
          <w:numId w:val="0"/>
        </w:numPr>
        <w:rPr>
          <w:rFonts w:eastAsia="Calibri"/>
        </w:rPr>
      </w:pPr>
    </w:p>
    <w:p w14:paraId="537FDB5A" w14:textId="77777777" w:rsidR="00636849" w:rsidRDefault="00636849" w:rsidP="00636849">
      <w:pPr>
        <w:tabs>
          <w:tab w:val="left" w:pos="4536"/>
        </w:tabs>
        <w:ind w:right="118"/>
        <w:rPr>
          <w:rStyle w:val="normaltextrun"/>
          <w:rFonts w:ascii="Simplon Norm" w:hAnsi="Simplon Norm"/>
          <w:color w:val="FF0000"/>
          <w:sz w:val="22"/>
          <w:szCs w:val="22"/>
          <w:shd w:val="clear" w:color="auto" w:fill="FFFFFF"/>
        </w:rPr>
      </w:pPr>
      <w:r w:rsidRPr="00172CFA">
        <w:rPr>
          <w:rStyle w:val="normaltextrun"/>
          <w:rFonts w:ascii="Simplon Norm" w:hAnsi="Simplon Norm"/>
          <w:b/>
          <w:bCs/>
          <w:color w:val="FF0000"/>
          <w:sz w:val="22"/>
          <w:szCs w:val="22"/>
          <w:shd w:val="clear" w:color="auto" w:fill="FFFFFF"/>
        </w:rPr>
        <w:t xml:space="preserve">Assessor instructions: </w:t>
      </w:r>
      <w:r w:rsidRPr="00172CFA">
        <w:rPr>
          <w:rStyle w:val="normaltextrun"/>
          <w:rFonts w:ascii="Simplon Norm" w:hAnsi="Simplon Norm"/>
          <w:color w:val="FF0000"/>
          <w:sz w:val="22"/>
          <w:szCs w:val="22"/>
          <w:shd w:val="clear" w:color="auto" w:fill="FFFFFF"/>
        </w:rPr>
        <w:t xml:space="preserve">student </w:t>
      </w:r>
      <w:r>
        <w:rPr>
          <w:rStyle w:val="normaltextrun"/>
          <w:rFonts w:ascii="Simplon Norm" w:hAnsi="Simplon Norm"/>
          <w:color w:val="FF0000"/>
          <w:sz w:val="22"/>
          <w:szCs w:val="22"/>
          <w:shd w:val="clear" w:color="auto" w:fill="FFFFFF"/>
        </w:rPr>
        <w:t xml:space="preserve">answers must be in line with the sample answers provided however the wording may vary. </w:t>
      </w:r>
    </w:p>
    <w:tbl>
      <w:tblPr>
        <w:tblStyle w:val="TableGrid"/>
        <w:tblW w:w="0" w:type="auto"/>
        <w:tblLook w:val="04A0" w:firstRow="1" w:lastRow="0" w:firstColumn="1" w:lastColumn="0" w:noHBand="0" w:noVBand="1"/>
      </w:tblPr>
      <w:tblGrid>
        <w:gridCol w:w="2757"/>
        <w:gridCol w:w="3826"/>
        <w:gridCol w:w="3742"/>
      </w:tblGrid>
      <w:tr w:rsidR="007B2E90" w14:paraId="0041AB5F" w14:textId="407F61B6" w:rsidTr="007B2E90">
        <w:trPr>
          <w:trHeight w:val="506"/>
        </w:trPr>
        <w:tc>
          <w:tcPr>
            <w:tcW w:w="2757" w:type="dxa"/>
            <w:shd w:val="clear" w:color="auto" w:fill="E7E6E6" w:themeFill="background2"/>
          </w:tcPr>
          <w:p w14:paraId="38DE4408" w14:textId="77777777" w:rsidR="007B2E90" w:rsidRDefault="007B2E90">
            <w:pPr>
              <w:jc w:val="center"/>
              <w:rPr>
                <w:rFonts w:ascii="Simplon Norm" w:hAnsi="Simplon Norm"/>
                <w:b/>
                <w:bCs/>
                <w:sz w:val="22"/>
                <w:szCs w:val="22"/>
              </w:rPr>
            </w:pPr>
            <w:r>
              <w:rPr>
                <w:rFonts w:ascii="Simplon Norm" w:hAnsi="Simplon Norm"/>
                <w:b/>
                <w:bCs/>
                <w:sz w:val="22"/>
                <w:szCs w:val="22"/>
              </w:rPr>
              <w:t>Legal and ethical requirements</w:t>
            </w:r>
          </w:p>
        </w:tc>
        <w:tc>
          <w:tcPr>
            <w:tcW w:w="3826" w:type="dxa"/>
            <w:shd w:val="clear" w:color="auto" w:fill="E7E6E6" w:themeFill="background2"/>
          </w:tcPr>
          <w:p w14:paraId="41E4C40B" w14:textId="7416B50D" w:rsidR="007B2E90" w:rsidRDefault="007B2E90">
            <w:pPr>
              <w:jc w:val="center"/>
              <w:rPr>
                <w:rFonts w:ascii="Simplon Norm" w:hAnsi="Simplon Norm"/>
                <w:b/>
                <w:bCs/>
                <w:sz w:val="22"/>
                <w:szCs w:val="22"/>
              </w:rPr>
            </w:pPr>
            <w:r>
              <w:rPr>
                <w:rFonts w:ascii="Simplon Norm" w:hAnsi="Simplon Norm"/>
                <w:b/>
                <w:bCs/>
                <w:sz w:val="22"/>
                <w:szCs w:val="22"/>
              </w:rPr>
              <w:t>Applied in an organisation</w:t>
            </w:r>
          </w:p>
        </w:tc>
        <w:tc>
          <w:tcPr>
            <w:tcW w:w="3742" w:type="dxa"/>
            <w:shd w:val="clear" w:color="auto" w:fill="E7E6E6" w:themeFill="background2"/>
          </w:tcPr>
          <w:p w14:paraId="71D46652" w14:textId="70F7A01D" w:rsidR="007B2E90" w:rsidRDefault="007B2E90">
            <w:pPr>
              <w:jc w:val="center"/>
              <w:rPr>
                <w:rFonts w:ascii="Simplon Norm" w:hAnsi="Simplon Norm"/>
                <w:b/>
                <w:bCs/>
                <w:sz w:val="22"/>
                <w:szCs w:val="22"/>
              </w:rPr>
            </w:pPr>
            <w:r>
              <w:rPr>
                <w:rFonts w:ascii="Simplon Norm" w:hAnsi="Simplon Norm"/>
                <w:b/>
                <w:bCs/>
                <w:sz w:val="22"/>
                <w:szCs w:val="22"/>
              </w:rPr>
              <w:t>Applied in Individual Practice</w:t>
            </w:r>
          </w:p>
        </w:tc>
      </w:tr>
      <w:tr w:rsidR="008B03EF" w14:paraId="410AD94A" w14:textId="77777777" w:rsidTr="007B2E90">
        <w:trPr>
          <w:trHeight w:val="253"/>
        </w:trPr>
        <w:tc>
          <w:tcPr>
            <w:tcW w:w="2757" w:type="dxa"/>
          </w:tcPr>
          <w:p w14:paraId="4407CD1D" w14:textId="77777777" w:rsidR="008B03EF" w:rsidRDefault="008B03EF">
            <w:pPr>
              <w:rPr>
                <w:rFonts w:ascii="Simplon Norm" w:hAnsi="Simplon Norm"/>
                <w:sz w:val="22"/>
                <w:szCs w:val="22"/>
              </w:rPr>
            </w:pPr>
            <w:r>
              <w:rPr>
                <w:rFonts w:ascii="Simplon Norm" w:hAnsi="Simplon Norm"/>
                <w:sz w:val="22"/>
                <w:szCs w:val="22"/>
              </w:rPr>
              <w:t>Codes of conduct</w:t>
            </w:r>
          </w:p>
          <w:p w14:paraId="1D0B95E1" w14:textId="77777777" w:rsidR="00240D20" w:rsidRDefault="00240D20">
            <w:pPr>
              <w:rPr>
                <w:rFonts w:ascii="Simplon Norm" w:hAnsi="Simplon Norm"/>
                <w:sz w:val="22"/>
                <w:szCs w:val="22"/>
              </w:rPr>
            </w:pPr>
          </w:p>
          <w:p w14:paraId="143B6185" w14:textId="70BD2515" w:rsidR="00240D20" w:rsidRPr="005B22DC" w:rsidRDefault="00240D20">
            <w:pPr>
              <w:rPr>
                <w:rFonts w:ascii="Simplon Norm" w:hAnsi="Simplon Norm"/>
                <w:sz w:val="22"/>
                <w:szCs w:val="22"/>
              </w:rPr>
            </w:pPr>
            <w:r w:rsidRPr="0039277B">
              <w:rPr>
                <w:rFonts w:ascii="Simplon Norm" w:hAnsi="Simplon Norm"/>
                <w:sz w:val="22"/>
                <w:szCs w:val="22"/>
              </w:rPr>
              <w:t xml:space="preserve">(Approximate word count </w:t>
            </w:r>
            <w:r w:rsidR="006B632D">
              <w:rPr>
                <w:rFonts w:ascii="Simplon Norm" w:hAnsi="Simplon Norm"/>
                <w:sz w:val="22"/>
                <w:szCs w:val="22"/>
              </w:rPr>
              <w:t>55</w:t>
            </w:r>
            <w:r>
              <w:rPr>
                <w:rFonts w:ascii="Simplon Norm" w:hAnsi="Simplon Norm"/>
                <w:sz w:val="22"/>
                <w:szCs w:val="22"/>
              </w:rPr>
              <w:t xml:space="preserve"> – </w:t>
            </w:r>
            <w:r w:rsidR="006B632D">
              <w:rPr>
                <w:rFonts w:ascii="Simplon Norm" w:hAnsi="Simplon Norm"/>
                <w:sz w:val="22"/>
                <w:szCs w:val="22"/>
              </w:rPr>
              <w:t>60</w:t>
            </w:r>
            <w:r>
              <w:rPr>
                <w:rFonts w:ascii="Simplon Norm" w:hAnsi="Simplon Norm"/>
                <w:sz w:val="22"/>
                <w:szCs w:val="22"/>
              </w:rPr>
              <w:t xml:space="preserve"> </w:t>
            </w:r>
            <w:r w:rsidRPr="0039277B">
              <w:rPr>
                <w:rFonts w:ascii="Simplon Norm" w:hAnsi="Simplon Norm"/>
                <w:sz w:val="22"/>
                <w:szCs w:val="22"/>
              </w:rPr>
              <w:t>words</w:t>
            </w:r>
            <w:r>
              <w:rPr>
                <w:rFonts w:ascii="Simplon Norm" w:hAnsi="Simplon Norm"/>
                <w:sz w:val="22"/>
                <w:szCs w:val="22"/>
              </w:rPr>
              <w:t xml:space="preserve"> in total</w:t>
            </w:r>
            <w:r w:rsidRPr="0039277B">
              <w:rPr>
                <w:rFonts w:ascii="Simplon Norm" w:hAnsi="Simplon Norm"/>
                <w:sz w:val="22"/>
                <w:szCs w:val="22"/>
              </w:rPr>
              <w:t>)</w:t>
            </w:r>
          </w:p>
        </w:tc>
        <w:tc>
          <w:tcPr>
            <w:tcW w:w="3826" w:type="dxa"/>
          </w:tcPr>
          <w:p w14:paraId="4518D68D" w14:textId="773FDCA8" w:rsidR="008B03EF" w:rsidRPr="001B1CE8" w:rsidRDefault="0000784D">
            <w:pPr>
              <w:rPr>
                <w:rFonts w:ascii="Simplon Norm" w:hAnsi="Simplon Norm"/>
                <w:color w:val="FF0000"/>
                <w:sz w:val="22"/>
                <w:szCs w:val="22"/>
              </w:rPr>
            </w:pPr>
            <w:r>
              <w:rPr>
                <w:rFonts w:ascii="Simplon Norm" w:hAnsi="Simplon Norm"/>
                <w:color w:val="FF0000"/>
                <w:sz w:val="22"/>
                <w:szCs w:val="22"/>
              </w:rPr>
              <w:t xml:space="preserve">Codes of conduct provide guidelines </w:t>
            </w:r>
            <w:r w:rsidR="006C259E">
              <w:rPr>
                <w:rFonts w:ascii="Simplon Norm" w:hAnsi="Simplon Norm"/>
                <w:color w:val="FF0000"/>
                <w:sz w:val="22"/>
                <w:szCs w:val="22"/>
              </w:rPr>
              <w:t xml:space="preserve">of the expected behaviour and standards of all staff and ensures the rights and wellbeing of clients are being respected. </w:t>
            </w:r>
          </w:p>
        </w:tc>
        <w:tc>
          <w:tcPr>
            <w:tcW w:w="3742" w:type="dxa"/>
          </w:tcPr>
          <w:p w14:paraId="64EBB1A4" w14:textId="047EECCF" w:rsidR="008B03EF" w:rsidRPr="001B1CE8" w:rsidRDefault="00B1693F">
            <w:pPr>
              <w:rPr>
                <w:rFonts w:ascii="Simplon Norm" w:hAnsi="Simplon Norm"/>
                <w:color w:val="FF0000"/>
                <w:sz w:val="22"/>
                <w:szCs w:val="22"/>
              </w:rPr>
            </w:pPr>
            <w:r>
              <w:rPr>
                <w:rFonts w:ascii="Simplon Norm" w:hAnsi="Simplon Norm"/>
                <w:color w:val="FF0000"/>
                <w:sz w:val="22"/>
                <w:szCs w:val="22"/>
              </w:rPr>
              <w:t xml:space="preserve">As a support worker, abiding by the code of conduct </w:t>
            </w:r>
            <w:r w:rsidR="006D5831">
              <w:rPr>
                <w:rFonts w:ascii="Simplon Norm" w:hAnsi="Simplon Norm"/>
                <w:color w:val="FF0000"/>
                <w:sz w:val="22"/>
                <w:szCs w:val="22"/>
              </w:rPr>
              <w:t xml:space="preserve">means the provision of quality care, protecting </w:t>
            </w:r>
            <w:r w:rsidR="00A3033A">
              <w:rPr>
                <w:rFonts w:ascii="Simplon Norm" w:hAnsi="Simplon Norm"/>
                <w:color w:val="FF0000"/>
                <w:sz w:val="22"/>
                <w:szCs w:val="22"/>
              </w:rPr>
              <w:t>individuals’</w:t>
            </w:r>
            <w:r w:rsidR="006D5831">
              <w:rPr>
                <w:rFonts w:ascii="Simplon Norm" w:hAnsi="Simplon Norm"/>
                <w:color w:val="FF0000"/>
                <w:sz w:val="22"/>
                <w:szCs w:val="22"/>
              </w:rPr>
              <w:t xml:space="preserve"> rights, their privacy, confidentiality, informed consent and </w:t>
            </w:r>
            <w:r w:rsidR="00485D33">
              <w:rPr>
                <w:rFonts w:ascii="Simplon Norm" w:hAnsi="Simplon Norm"/>
                <w:color w:val="FF0000"/>
                <w:sz w:val="22"/>
                <w:szCs w:val="22"/>
              </w:rPr>
              <w:t xml:space="preserve">ensuring a duty of care and safety. </w:t>
            </w:r>
          </w:p>
        </w:tc>
      </w:tr>
      <w:tr w:rsidR="008B03EF" w14:paraId="7A2EB8F0" w14:textId="77777777">
        <w:trPr>
          <w:trHeight w:val="253"/>
        </w:trPr>
        <w:tc>
          <w:tcPr>
            <w:tcW w:w="2757" w:type="dxa"/>
          </w:tcPr>
          <w:p w14:paraId="3518B36F" w14:textId="77777777" w:rsidR="008B03EF" w:rsidRDefault="008B03EF">
            <w:pPr>
              <w:rPr>
                <w:rFonts w:ascii="Simplon Norm" w:hAnsi="Simplon Norm"/>
                <w:sz w:val="22"/>
                <w:szCs w:val="22"/>
              </w:rPr>
            </w:pPr>
            <w:r w:rsidRPr="005B22DC">
              <w:rPr>
                <w:rFonts w:ascii="Simplon Norm" w:hAnsi="Simplon Norm"/>
                <w:sz w:val="22"/>
                <w:szCs w:val="22"/>
              </w:rPr>
              <w:t>Discrimination</w:t>
            </w:r>
          </w:p>
          <w:p w14:paraId="4AC041D7" w14:textId="77777777" w:rsidR="00240D20" w:rsidRDefault="00240D20">
            <w:pPr>
              <w:rPr>
                <w:rFonts w:ascii="Simplon Norm" w:hAnsi="Simplon Norm"/>
                <w:sz w:val="22"/>
                <w:szCs w:val="22"/>
              </w:rPr>
            </w:pPr>
          </w:p>
          <w:p w14:paraId="68435921" w14:textId="7F1817C9" w:rsidR="00240D20" w:rsidRPr="005B22DC" w:rsidRDefault="00240D20">
            <w:pPr>
              <w:rPr>
                <w:rFonts w:ascii="Simplon Norm" w:hAnsi="Simplon Norm"/>
                <w:sz w:val="22"/>
                <w:szCs w:val="22"/>
              </w:rPr>
            </w:pPr>
            <w:r w:rsidRPr="0039277B">
              <w:rPr>
                <w:rFonts w:ascii="Simplon Norm" w:hAnsi="Simplon Norm"/>
                <w:sz w:val="22"/>
                <w:szCs w:val="22"/>
              </w:rPr>
              <w:t xml:space="preserve">(Approximate word count </w:t>
            </w:r>
            <w:r w:rsidR="006B632D">
              <w:rPr>
                <w:rFonts w:ascii="Simplon Norm" w:hAnsi="Simplon Norm"/>
                <w:sz w:val="22"/>
                <w:szCs w:val="22"/>
              </w:rPr>
              <w:t>35</w:t>
            </w:r>
            <w:r>
              <w:rPr>
                <w:rFonts w:ascii="Simplon Norm" w:hAnsi="Simplon Norm"/>
                <w:sz w:val="22"/>
                <w:szCs w:val="22"/>
              </w:rPr>
              <w:t xml:space="preserve"> – </w:t>
            </w:r>
            <w:r w:rsidR="006B632D">
              <w:rPr>
                <w:rFonts w:ascii="Simplon Norm" w:hAnsi="Simplon Norm"/>
                <w:sz w:val="22"/>
                <w:szCs w:val="22"/>
              </w:rPr>
              <w:t>40</w:t>
            </w:r>
            <w:r>
              <w:rPr>
                <w:rFonts w:ascii="Simplon Norm" w:hAnsi="Simplon Norm"/>
                <w:sz w:val="22"/>
                <w:szCs w:val="22"/>
              </w:rPr>
              <w:t xml:space="preserve"> </w:t>
            </w:r>
            <w:r w:rsidRPr="0039277B">
              <w:rPr>
                <w:rFonts w:ascii="Simplon Norm" w:hAnsi="Simplon Norm"/>
                <w:sz w:val="22"/>
                <w:szCs w:val="22"/>
              </w:rPr>
              <w:t>words</w:t>
            </w:r>
            <w:r>
              <w:rPr>
                <w:rFonts w:ascii="Simplon Norm" w:hAnsi="Simplon Norm"/>
                <w:sz w:val="22"/>
                <w:szCs w:val="22"/>
              </w:rPr>
              <w:t xml:space="preserve"> in total</w:t>
            </w:r>
            <w:r w:rsidRPr="0039277B">
              <w:rPr>
                <w:rFonts w:ascii="Simplon Norm" w:hAnsi="Simplon Norm"/>
                <w:sz w:val="22"/>
                <w:szCs w:val="22"/>
              </w:rPr>
              <w:t>)</w:t>
            </w:r>
          </w:p>
        </w:tc>
        <w:tc>
          <w:tcPr>
            <w:tcW w:w="3826" w:type="dxa"/>
          </w:tcPr>
          <w:p w14:paraId="7ABF48D6" w14:textId="77777777" w:rsidR="008B03EF" w:rsidRPr="00440920" w:rsidRDefault="008B03EF">
            <w:pPr>
              <w:rPr>
                <w:rFonts w:ascii="Simplon Norm" w:hAnsi="Simplon Norm"/>
                <w:color w:val="FF0000"/>
                <w:sz w:val="22"/>
                <w:szCs w:val="22"/>
              </w:rPr>
            </w:pPr>
            <w:r w:rsidRPr="00D11D42">
              <w:rPr>
                <w:rFonts w:ascii="Simplon Norm" w:hAnsi="Simplon Norm"/>
                <w:color w:val="FF0000"/>
                <w:sz w:val="22"/>
                <w:szCs w:val="22"/>
              </w:rPr>
              <w:t>Discrimination happens when a person or group of people actively treat a person differently because of a factor that is irrelevant</w:t>
            </w:r>
            <w:r>
              <w:rPr>
                <w:rFonts w:ascii="Simplon Norm" w:hAnsi="Simplon Norm"/>
                <w:color w:val="FF0000"/>
                <w:sz w:val="22"/>
                <w:szCs w:val="22"/>
              </w:rPr>
              <w:t xml:space="preserve">. </w:t>
            </w:r>
          </w:p>
        </w:tc>
        <w:tc>
          <w:tcPr>
            <w:tcW w:w="3742" w:type="dxa"/>
          </w:tcPr>
          <w:p w14:paraId="175A31A1" w14:textId="77777777" w:rsidR="008B03EF" w:rsidRPr="00D11D42" w:rsidRDefault="008B03EF">
            <w:pPr>
              <w:rPr>
                <w:rFonts w:ascii="Simplon Norm" w:hAnsi="Simplon Norm"/>
                <w:color w:val="FF0000"/>
                <w:sz w:val="22"/>
                <w:szCs w:val="22"/>
              </w:rPr>
            </w:pPr>
            <w:r>
              <w:rPr>
                <w:rFonts w:ascii="Simplon Norm" w:hAnsi="Simplon Norm"/>
                <w:color w:val="FF0000"/>
                <w:sz w:val="22"/>
                <w:szCs w:val="22"/>
              </w:rPr>
              <w:t>Always be mindful of following workplace policies and procedures and treat all people with respect and dignity.</w:t>
            </w:r>
          </w:p>
        </w:tc>
      </w:tr>
      <w:tr w:rsidR="008B03EF" w14:paraId="355D41A8" w14:textId="77777777">
        <w:trPr>
          <w:trHeight w:val="241"/>
        </w:trPr>
        <w:tc>
          <w:tcPr>
            <w:tcW w:w="2757" w:type="dxa"/>
          </w:tcPr>
          <w:p w14:paraId="6EE2A1FE" w14:textId="77777777" w:rsidR="008B03EF" w:rsidRDefault="008B03EF">
            <w:pPr>
              <w:rPr>
                <w:rFonts w:ascii="Simplon Norm" w:hAnsi="Simplon Norm"/>
                <w:sz w:val="22"/>
                <w:szCs w:val="22"/>
              </w:rPr>
            </w:pPr>
            <w:r w:rsidRPr="005B22DC">
              <w:rPr>
                <w:rFonts w:ascii="Simplon Norm" w:hAnsi="Simplon Norm"/>
                <w:sz w:val="22"/>
                <w:szCs w:val="22"/>
              </w:rPr>
              <w:t>Dignity of risk</w:t>
            </w:r>
          </w:p>
          <w:p w14:paraId="0CE58098" w14:textId="77777777" w:rsidR="00240D20" w:rsidRDefault="00240D20">
            <w:pPr>
              <w:rPr>
                <w:rFonts w:ascii="Simplon Norm" w:hAnsi="Simplon Norm"/>
                <w:sz w:val="22"/>
                <w:szCs w:val="22"/>
              </w:rPr>
            </w:pPr>
          </w:p>
          <w:p w14:paraId="4C53E9E6" w14:textId="7D796144" w:rsidR="00240D20" w:rsidRPr="005B22DC" w:rsidRDefault="00240D20">
            <w:pPr>
              <w:rPr>
                <w:rFonts w:ascii="Simplon Norm" w:hAnsi="Simplon Norm"/>
                <w:sz w:val="22"/>
                <w:szCs w:val="22"/>
              </w:rPr>
            </w:pPr>
            <w:r w:rsidRPr="0039277B">
              <w:rPr>
                <w:rFonts w:ascii="Simplon Norm" w:hAnsi="Simplon Norm"/>
                <w:sz w:val="22"/>
                <w:szCs w:val="22"/>
              </w:rPr>
              <w:t xml:space="preserve">(Approximate word count </w:t>
            </w:r>
            <w:r w:rsidR="006B632D">
              <w:rPr>
                <w:rFonts w:ascii="Simplon Norm" w:hAnsi="Simplon Norm"/>
                <w:sz w:val="22"/>
                <w:szCs w:val="22"/>
              </w:rPr>
              <w:t>10</w:t>
            </w:r>
            <w:r>
              <w:rPr>
                <w:rFonts w:ascii="Simplon Norm" w:hAnsi="Simplon Norm"/>
                <w:sz w:val="22"/>
                <w:szCs w:val="22"/>
              </w:rPr>
              <w:t xml:space="preserve">0 – </w:t>
            </w:r>
            <w:r w:rsidR="006B632D">
              <w:rPr>
                <w:rFonts w:ascii="Simplon Norm" w:hAnsi="Simplon Norm"/>
                <w:sz w:val="22"/>
                <w:szCs w:val="22"/>
              </w:rPr>
              <w:t>110</w:t>
            </w:r>
            <w:r>
              <w:rPr>
                <w:rFonts w:ascii="Simplon Norm" w:hAnsi="Simplon Norm"/>
                <w:sz w:val="22"/>
                <w:szCs w:val="22"/>
              </w:rPr>
              <w:t xml:space="preserve"> </w:t>
            </w:r>
            <w:r w:rsidRPr="0039277B">
              <w:rPr>
                <w:rFonts w:ascii="Simplon Norm" w:hAnsi="Simplon Norm"/>
                <w:sz w:val="22"/>
                <w:szCs w:val="22"/>
              </w:rPr>
              <w:t>words</w:t>
            </w:r>
            <w:r>
              <w:rPr>
                <w:rFonts w:ascii="Simplon Norm" w:hAnsi="Simplon Norm"/>
                <w:sz w:val="22"/>
                <w:szCs w:val="22"/>
              </w:rPr>
              <w:t xml:space="preserve"> in total</w:t>
            </w:r>
            <w:r w:rsidRPr="0039277B">
              <w:rPr>
                <w:rFonts w:ascii="Simplon Norm" w:hAnsi="Simplon Norm"/>
                <w:sz w:val="22"/>
                <w:szCs w:val="22"/>
              </w:rPr>
              <w:t>)</w:t>
            </w:r>
          </w:p>
        </w:tc>
        <w:tc>
          <w:tcPr>
            <w:tcW w:w="3826" w:type="dxa"/>
          </w:tcPr>
          <w:p w14:paraId="4A410AA0" w14:textId="77777777" w:rsidR="008B03EF" w:rsidRPr="00C0441D" w:rsidRDefault="008B03EF">
            <w:pPr>
              <w:rPr>
                <w:rFonts w:ascii="Simplon Norm" w:hAnsi="Simplon Norm"/>
                <w:color w:val="FF0000"/>
                <w:sz w:val="22"/>
                <w:szCs w:val="22"/>
              </w:rPr>
            </w:pPr>
            <w:r w:rsidRPr="0036143D">
              <w:rPr>
                <w:rFonts w:ascii="Simplon Norm" w:hAnsi="Simplon Norm"/>
                <w:color w:val="FF0000"/>
                <w:sz w:val="22"/>
                <w:szCs w:val="22"/>
              </w:rPr>
              <w:t>Dignity of risk means the person has the right to take some risks in their everyday life, even if others do not approve, and even if it is not the best or safest thing for the person. Dignity of risk allows the person to make choices, even if we do not agree that they are the right ones.</w:t>
            </w:r>
            <w:r>
              <w:rPr>
                <w:rFonts w:ascii="Simplon Norm" w:hAnsi="Simplon Norm"/>
                <w:color w:val="FF0000"/>
                <w:sz w:val="22"/>
                <w:szCs w:val="22"/>
              </w:rPr>
              <w:t xml:space="preserve"> </w:t>
            </w:r>
          </w:p>
        </w:tc>
        <w:tc>
          <w:tcPr>
            <w:tcW w:w="3742" w:type="dxa"/>
          </w:tcPr>
          <w:p w14:paraId="3C416F72" w14:textId="77777777" w:rsidR="008B03EF" w:rsidRPr="0036143D" w:rsidRDefault="008B03EF">
            <w:pPr>
              <w:rPr>
                <w:rFonts w:ascii="Simplon Norm" w:hAnsi="Simplon Norm"/>
                <w:color w:val="FF0000"/>
                <w:sz w:val="22"/>
                <w:szCs w:val="22"/>
              </w:rPr>
            </w:pPr>
            <w:r>
              <w:rPr>
                <w:rFonts w:ascii="Simplon Norm" w:hAnsi="Simplon Norm"/>
                <w:color w:val="FF0000"/>
                <w:sz w:val="22"/>
                <w:szCs w:val="22"/>
              </w:rPr>
              <w:t>As a support worker, we must respect the rights of a client and ensure they have been provided with the information and consequences of their decisions, their ability to understand the consequences and that the choice that they are making does not have the potential to harm any other person.</w:t>
            </w:r>
          </w:p>
        </w:tc>
      </w:tr>
      <w:tr w:rsidR="007B2E90" w14:paraId="78A79640" w14:textId="7C664482" w:rsidTr="007B2E90">
        <w:trPr>
          <w:trHeight w:val="253"/>
        </w:trPr>
        <w:tc>
          <w:tcPr>
            <w:tcW w:w="2757" w:type="dxa"/>
          </w:tcPr>
          <w:p w14:paraId="0715139F" w14:textId="77777777" w:rsidR="007B2E90" w:rsidRDefault="007B2E90">
            <w:pPr>
              <w:rPr>
                <w:rFonts w:ascii="Simplon Norm" w:hAnsi="Simplon Norm"/>
                <w:sz w:val="22"/>
                <w:szCs w:val="22"/>
              </w:rPr>
            </w:pPr>
            <w:r w:rsidRPr="005B22DC">
              <w:rPr>
                <w:rFonts w:ascii="Simplon Norm" w:hAnsi="Simplon Norm"/>
                <w:sz w:val="22"/>
                <w:szCs w:val="22"/>
              </w:rPr>
              <w:t>Duty of care</w:t>
            </w:r>
          </w:p>
          <w:p w14:paraId="2CB905B3" w14:textId="77777777" w:rsidR="00240D20" w:rsidRDefault="00240D20">
            <w:pPr>
              <w:rPr>
                <w:rFonts w:ascii="Simplon Norm" w:hAnsi="Simplon Norm"/>
                <w:sz w:val="22"/>
                <w:szCs w:val="22"/>
              </w:rPr>
            </w:pPr>
          </w:p>
          <w:p w14:paraId="72581906" w14:textId="19253A27" w:rsidR="00240D20" w:rsidRPr="005B22DC" w:rsidRDefault="00240D20">
            <w:pPr>
              <w:rPr>
                <w:rFonts w:ascii="Simplon Norm" w:hAnsi="Simplon Norm"/>
                <w:sz w:val="22"/>
                <w:szCs w:val="22"/>
              </w:rPr>
            </w:pPr>
            <w:r w:rsidRPr="0039277B">
              <w:rPr>
                <w:rFonts w:ascii="Simplon Norm" w:hAnsi="Simplon Norm"/>
                <w:sz w:val="22"/>
                <w:szCs w:val="22"/>
              </w:rPr>
              <w:t xml:space="preserve">(Approximate word count </w:t>
            </w:r>
            <w:r w:rsidR="006B632D">
              <w:rPr>
                <w:rFonts w:ascii="Simplon Norm" w:hAnsi="Simplon Norm"/>
                <w:sz w:val="22"/>
                <w:szCs w:val="22"/>
              </w:rPr>
              <w:t>7</w:t>
            </w:r>
            <w:r>
              <w:rPr>
                <w:rFonts w:ascii="Simplon Norm" w:hAnsi="Simplon Norm"/>
                <w:sz w:val="22"/>
                <w:szCs w:val="22"/>
              </w:rPr>
              <w:t xml:space="preserve">0 – </w:t>
            </w:r>
            <w:r w:rsidR="006B632D">
              <w:rPr>
                <w:rFonts w:ascii="Simplon Norm" w:hAnsi="Simplon Norm"/>
                <w:sz w:val="22"/>
                <w:szCs w:val="22"/>
              </w:rPr>
              <w:t>7</w:t>
            </w:r>
            <w:r>
              <w:rPr>
                <w:rFonts w:ascii="Simplon Norm" w:hAnsi="Simplon Norm"/>
                <w:sz w:val="22"/>
                <w:szCs w:val="22"/>
              </w:rPr>
              <w:t xml:space="preserve">5 </w:t>
            </w:r>
            <w:r w:rsidRPr="0039277B">
              <w:rPr>
                <w:rFonts w:ascii="Simplon Norm" w:hAnsi="Simplon Norm"/>
                <w:sz w:val="22"/>
                <w:szCs w:val="22"/>
              </w:rPr>
              <w:t>words</w:t>
            </w:r>
            <w:r>
              <w:rPr>
                <w:rFonts w:ascii="Simplon Norm" w:hAnsi="Simplon Norm"/>
                <w:sz w:val="22"/>
                <w:szCs w:val="22"/>
              </w:rPr>
              <w:t xml:space="preserve"> in total</w:t>
            </w:r>
            <w:r w:rsidRPr="0039277B">
              <w:rPr>
                <w:rFonts w:ascii="Simplon Norm" w:hAnsi="Simplon Norm"/>
                <w:sz w:val="22"/>
                <w:szCs w:val="22"/>
              </w:rPr>
              <w:t>)</w:t>
            </w:r>
          </w:p>
        </w:tc>
        <w:tc>
          <w:tcPr>
            <w:tcW w:w="3826" w:type="dxa"/>
          </w:tcPr>
          <w:p w14:paraId="38C50041" w14:textId="3E966F25" w:rsidR="007B2E90" w:rsidRPr="00C0441D" w:rsidRDefault="007B2E90">
            <w:pPr>
              <w:rPr>
                <w:rFonts w:ascii="Simplon Norm" w:hAnsi="Simplon Norm"/>
                <w:color w:val="FF0000"/>
                <w:sz w:val="22"/>
                <w:szCs w:val="22"/>
              </w:rPr>
            </w:pPr>
            <w:r w:rsidRPr="001B1CE8">
              <w:rPr>
                <w:rFonts w:ascii="Simplon Norm" w:hAnsi="Simplon Norm"/>
                <w:color w:val="FF0000"/>
                <w:sz w:val="22"/>
                <w:szCs w:val="22"/>
              </w:rPr>
              <w:t>Duty of care refers to your responsibility to your client</w:t>
            </w:r>
            <w:r>
              <w:rPr>
                <w:rFonts w:ascii="Simplon Norm" w:hAnsi="Simplon Norm"/>
                <w:color w:val="FF0000"/>
                <w:sz w:val="22"/>
                <w:szCs w:val="22"/>
              </w:rPr>
              <w:t>'</w:t>
            </w:r>
            <w:r w:rsidRPr="001B1CE8">
              <w:rPr>
                <w:rFonts w:ascii="Simplon Norm" w:hAnsi="Simplon Norm"/>
                <w:color w:val="FF0000"/>
                <w:sz w:val="22"/>
                <w:szCs w:val="22"/>
              </w:rPr>
              <w:t>s safety and well</w:t>
            </w:r>
            <w:r>
              <w:rPr>
                <w:rFonts w:ascii="Simplon Norm" w:hAnsi="Simplon Norm"/>
                <w:color w:val="FF0000"/>
                <w:sz w:val="22"/>
                <w:szCs w:val="22"/>
              </w:rPr>
              <w:t>-</w:t>
            </w:r>
            <w:r w:rsidRPr="001B1CE8">
              <w:rPr>
                <w:rFonts w:ascii="Simplon Norm" w:hAnsi="Simplon Norm"/>
                <w:color w:val="FF0000"/>
                <w:sz w:val="22"/>
                <w:szCs w:val="22"/>
              </w:rPr>
              <w:t>being, and the safety and well</w:t>
            </w:r>
            <w:r>
              <w:rPr>
                <w:rFonts w:ascii="Simplon Norm" w:hAnsi="Simplon Norm"/>
                <w:color w:val="FF0000"/>
                <w:sz w:val="22"/>
                <w:szCs w:val="22"/>
              </w:rPr>
              <w:t>-</w:t>
            </w:r>
            <w:r w:rsidRPr="001B1CE8">
              <w:rPr>
                <w:rFonts w:ascii="Simplon Norm" w:hAnsi="Simplon Norm"/>
                <w:color w:val="FF0000"/>
                <w:sz w:val="22"/>
                <w:szCs w:val="22"/>
              </w:rPr>
              <w:t xml:space="preserve">being of others. </w:t>
            </w:r>
          </w:p>
        </w:tc>
        <w:tc>
          <w:tcPr>
            <w:tcW w:w="3742" w:type="dxa"/>
          </w:tcPr>
          <w:p w14:paraId="7A5F1EA4" w14:textId="2C32BD14" w:rsidR="007B2E90" w:rsidRPr="001B1CE8" w:rsidRDefault="00C26B90">
            <w:pPr>
              <w:rPr>
                <w:rFonts w:ascii="Simplon Norm" w:hAnsi="Simplon Norm"/>
                <w:color w:val="FF0000"/>
                <w:sz w:val="22"/>
                <w:szCs w:val="22"/>
              </w:rPr>
            </w:pPr>
            <w:r w:rsidRPr="001B1CE8">
              <w:rPr>
                <w:rFonts w:ascii="Simplon Norm" w:hAnsi="Simplon Norm"/>
                <w:color w:val="FF0000"/>
                <w:sz w:val="22"/>
                <w:szCs w:val="22"/>
              </w:rPr>
              <w:t>This is part of your work role</w:t>
            </w:r>
            <w:r>
              <w:rPr>
                <w:rFonts w:ascii="Simplon Norm" w:hAnsi="Simplon Norm"/>
                <w:color w:val="FF0000"/>
                <w:sz w:val="22"/>
                <w:szCs w:val="22"/>
              </w:rPr>
              <w:t xml:space="preserve">. </w:t>
            </w:r>
            <w:r w:rsidRPr="00723E7C">
              <w:rPr>
                <w:rFonts w:ascii="Simplon Norm" w:hAnsi="Simplon Norm"/>
                <w:color w:val="FF0000"/>
                <w:sz w:val="22"/>
                <w:szCs w:val="22"/>
              </w:rPr>
              <w:t>While you must allow dignity of risk in some situations where the person can understand the consequences of their own decisions or life choices, you also have a duty of care to protect the person from undue harm, without infringing on their human rights.</w:t>
            </w:r>
          </w:p>
        </w:tc>
      </w:tr>
      <w:tr w:rsidR="007B2E90" w14:paraId="1A78BED8" w14:textId="62443517" w:rsidTr="007B2E90">
        <w:trPr>
          <w:trHeight w:val="253"/>
        </w:trPr>
        <w:tc>
          <w:tcPr>
            <w:tcW w:w="2757" w:type="dxa"/>
          </w:tcPr>
          <w:p w14:paraId="7E7E97B2" w14:textId="77777777" w:rsidR="007B2E90" w:rsidRDefault="007B2E90">
            <w:pPr>
              <w:rPr>
                <w:rFonts w:ascii="Simplon Norm" w:hAnsi="Simplon Norm"/>
                <w:sz w:val="22"/>
                <w:szCs w:val="22"/>
              </w:rPr>
            </w:pPr>
            <w:r w:rsidRPr="005B22DC">
              <w:rPr>
                <w:rFonts w:ascii="Simplon Norm" w:hAnsi="Simplon Norm"/>
                <w:sz w:val="22"/>
                <w:szCs w:val="22"/>
              </w:rPr>
              <w:t>Human rights</w:t>
            </w:r>
          </w:p>
          <w:p w14:paraId="4C583D76" w14:textId="77777777" w:rsidR="00240D20" w:rsidRDefault="00240D20">
            <w:pPr>
              <w:rPr>
                <w:rFonts w:ascii="Simplon Norm" w:hAnsi="Simplon Norm"/>
                <w:sz w:val="22"/>
                <w:szCs w:val="22"/>
              </w:rPr>
            </w:pPr>
          </w:p>
          <w:p w14:paraId="0A15FE48" w14:textId="4025C432" w:rsidR="00240D20" w:rsidRPr="005B22DC" w:rsidRDefault="00240D20">
            <w:pPr>
              <w:rPr>
                <w:rFonts w:ascii="Simplon Norm" w:hAnsi="Simplon Norm"/>
                <w:sz w:val="22"/>
                <w:szCs w:val="22"/>
              </w:rPr>
            </w:pPr>
            <w:r w:rsidRPr="0039277B">
              <w:rPr>
                <w:rFonts w:ascii="Simplon Norm" w:hAnsi="Simplon Norm"/>
                <w:sz w:val="22"/>
                <w:szCs w:val="22"/>
              </w:rPr>
              <w:t xml:space="preserve">(Approximate word count </w:t>
            </w:r>
            <w:r w:rsidR="006B632D">
              <w:rPr>
                <w:rFonts w:ascii="Simplon Norm" w:hAnsi="Simplon Norm"/>
                <w:sz w:val="22"/>
                <w:szCs w:val="22"/>
              </w:rPr>
              <w:t>85</w:t>
            </w:r>
            <w:r>
              <w:rPr>
                <w:rFonts w:ascii="Simplon Norm" w:hAnsi="Simplon Norm"/>
                <w:sz w:val="22"/>
                <w:szCs w:val="22"/>
              </w:rPr>
              <w:t xml:space="preserve"> – </w:t>
            </w:r>
            <w:r w:rsidR="006B632D">
              <w:rPr>
                <w:rFonts w:ascii="Simplon Norm" w:hAnsi="Simplon Norm"/>
                <w:sz w:val="22"/>
                <w:szCs w:val="22"/>
              </w:rPr>
              <w:t>90</w:t>
            </w:r>
            <w:r>
              <w:rPr>
                <w:rFonts w:ascii="Simplon Norm" w:hAnsi="Simplon Norm"/>
                <w:sz w:val="22"/>
                <w:szCs w:val="22"/>
              </w:rPr>
              <w:t xml:space="preserve"> </w:t>
            </w:r>
            <w:r w:rsidRPr="0039277B">
              <w:rPr>
                <w:rFonts w:ascii="Simplon Norm" w:hAnsi="Simplon Norm"/>
                <w:sz w:val="22"/>
                <w:szCs w:val="22"/>
              </w:rPr>
              <w:t>words</w:t>
            </w:r>
            <w:r>
              <w:rPr>
                <w:rFonts w:ascii="Simplon Norm" w:hAnsi="Simplon Norm"/>
                <w:sz w:val="22"/>
                <w:szCs w:val="22"/>
              </w:rPr>
              <w:t xml:space="preserve"> in total</w:t>
            </w:r>
            <w:r w:rsidRPr="0039277B">
              <w:rPr>
                <w:rFonts w:ascii="Simplon Norm" w:hAnsi="Simplon Norm"/>
                <w:sz w:val="22"/>
                <w:szCs w:val="22"/>
              </w:rPr>
              <w:t>)</w:t>
            </w:r>
          </w:p>
        </w:tc>
        <w:tc>
          <w:tcPr>
            <w:tcW w:w="3826" w:type="dxa"/>
          </w:tcPr>
          <w:p w14:paraId="08C8CD4D" w14:textId="7F6DFCCD" w:rsidR="007B2E90" w:rsidRPr="00C0441D" w:rsidRDefault="007B2E90">
            <w:pPr>
              <w:rPr>
                <w:rFonts w:ascii="Simplon Norm" w:hAnsi="Simplon Norm"/>
                <w:color w:val="FF0000"/>
                <w:sz w:val="22"/>
                <w:szCs w:val="22"/>
              </w:rPr>
            </w:pPr>
            <w:r w:rsidRPr="001D441D">
              <w:rPr>
                <w:rFonts w:ascii="Simplon Norm" w:hAnsi="Simplon Norm"/>
                <w:color w:val="FF0000"/>
                <w:sz w:val="22"/>
                <w:szCs w:val="22"/>
              </w:rPr>
              <w:t>Human rights are fundamental to the way we interact with other people and the value we see in their ability to survive and thrive in our society.</w:t>
            </w:r>
            <w:r>
              <w:t xml:space="preserve"> </w:t>
            </w:r>
            <w:r w:rsidRPr="00F84D33">
              <w:rPr>
                <w:rFonts w:ascii="Simplon Norm" w:hAnsi="Simplon Norm"/>
                <w:color w:val="FF0000"/>
                <w:sz w:val="22"/>
                <w:szCs w:val="22"/>
              </w:rPr>
              <w:t xml:space="preserve">When we are working within the care and disability sectors it is very important to be mindful of workplace policies, procedures, </w:t>
            </w:r>
            <w:r w:rsidR="00DB18DD" w:rsidRPr="00F84D33">
              <w:rPr>
                <w:rFonts w:ascii="Simplon Norm" w:hAnsi="Simplon Norm"/>
                <w:color w:val="FF0000"/>
                <w:sz w:val="22"/>
                <w:szCs w:val="22"/>
              </w:rPr>
              <w:t>legislation,</w:t>
            </w:r>
            <w:r w:rsidRPr="00F84D33">
              <w:rPr>
                <w:rFonts w:ascii="Simplon Norm" w:hAnsi="Simplon Norm"/>
                <w:color w:val="FF0000"/>
                <w:sz w:val="22"/>
                <w:szCs w:val="22"/>
              </w:rPr>
              <w:t xml:space="preserve"> and regulations that we need to adhere to when we are supporting clients.</w:t>
            </w:r>
            <w:r>
              <w:rPr>
                <w:rFonts w:ascii="Simplon Norm" w:hAnsi="Simplon Norm"/>
                <w:color w:val="FF0000"/>
                <w:sz w:val="22"/>
                <w:szCs w:val="22"/>
              </w:rPr>
              <w:t xml:space="preserve"> </w:t>
            </w:r>
          </w:p>
        </w:tc>
        <w:tc>
          <w:tcPr>
            <w:tcW w:w="3742" w:type="dxa"/>
          </w:tcPr>
          <w:p w14:paraId="6DB590F0" w14:textId="1F93F4CB" w:rsidR="007B2E90" w:rsidRPr="001D441D" w:rsidRDefault="00A00CCF">
            <w:pPr>
              <w:rPr>
                <w:rFonts w:ascii="Simplon Norm" w:hAnsi="Simplon Norm"/>
                <w:color w:val="FF0000"/>
                <w:sz w:val="22"/>
                <w:szCs w:val="22"/>
              </w:rPr>
            </w:pPr>
            <w:r>
              <w:rPr>
                <w:rFonts w:ascii="Simplon Norm" w:hAnsi="Simplon Norm"/>
                <w:color w:val="FF0000"/>
                <w:sz w:val="22"/>
                <w:szCs w:val="22"/>
              </w:rPr>
              <w:t xml:space="preserve">As an individual support worker you are required to comply with your </w:t>
            </w:r>
            <w:r w:rsidR="00FB18F3">
              <w:rPr>
                <w:rFonts w:ascii="Simplon Norm" w:hAnsi="Simplon Norm"/>
                <w:color w:val="FF0000"/>
                <w:sz w:val="22"/>
                <w:szCs w:val="22"/>
              </w:rPr>
              <w:t>organisations</w:t>
            </w:r>
            <w:r>
              <w:rPr>
                <w:rFonts w:ascii="Simplon Norm" w:hAnsi="Simplon Norm"/>
                <w:color w:val="FF0000"/>
                <w:sz w:val="22"/>
                <w:szCs w:val="22"/>
              </w:rPr>
              <w:t xml:space="preserve"> policies and procedures and ensure everyone is treated with respect and integrity. </w:t>
            </w:r>
          </w:p>
        </w:tc>
      </w:tr>
      <w:tr w:rsidR="008B03EF" w14:paraId="330B5B59" w14:textId="77777777" w:rsidTr="007B2E90">
        <w:trPr>
          <w:trHeight w:val="253"/>
        </w:trPr>
        <w:tc>
          <w:tcPr>
            <w:tcW w:w="2757" w:type="dxa"/>
          </w:tcPr>
          <w:p w14:paraId="252E41DC" w14:textId="77777777" w:rsidR="008B03EF" w:rsidRDefault="008B03EF">
            <w:pPr>
              <w:rPr>
                <w:rFonts w:ascii="Simplon Norm" w:hAnsi="Simplon Norm"/>
                <w:sz w:val="22"/>
                <w:szCs w:val="22"/>
              </w:rPr>
            </w:pPr>
            <w:r>
              <w:rPr>
                <w:rFonts w:ascii="Simplon Norm" w:hAnsi="Simplon Norm"/>
                <w:sz w:val="22"/>
                <w:szCs w:val="22"/>
              </w:rPr>
              <w:t>Informed consent</w:t>
            </w:r>
          </w:p>
          <w:p w14:paraId="1E0EE16B" w14:textId="77777777" w:rsidR="00240D20" w:rsidRDefault="00240D20">
            <w:pPr>
              <w:rPr>
                <w:rFonts w:ascii="Simplon Norm" w:hAnsi="Simplon Norm"/>
                <w:sz w:val="22"/>
                <w:szCs w:val="22"/>
              </w:rPr>
            </w:pPr>
          </w:p>
          <w:p w14:paraId="02B8D1D1" w14:textId="774EE9CC" w:rsidR="00240D20" w:rsidRPr="005B22DC" w:rsidRDefault="00240D20">
            <w:pPr>
              <w:rPr>
                <w:rFonts w:ascii="Simplon Norm" w:hAnsi="Simplon Norm"/>
                <w:sz w:val="22"/>
                <w:szCs w:val="22"/>
              </w:rPr>
            </w:pPr>
            <w:r w:rsidRPr="0039277B">
              <w:rPr>
                <w:rFonts w:ascii="Simplon Norm" w:hAnsi="Simplon Norm"/>
                <w:sz w:val="22"/>
                <w:szCs w:val="22"/>
              </w:rPr>
              <w:t xml:space="preserve">(Approximate word count </w:t>
            </w:r>
            <w:r w:rsidR="006B632D">
              <w:rPr>
                <w:rFonts w:ascii="Simplon Norm" w:hAnsi="Simplon Norm"/>
                <w:sz w:val="22"/>
                <w:szCs w:val="22"/>
              </w:rPr>
              <w:t>6</w:t>
            </w:r>
            <w:r>
              <w:rPr>
                <w:rFonts w:ascii="Simplon Norm" w:hAnsi="Simplon Norm"/>
                <w:sz w:val="22"/>
                <w:szCs w:val="22"/>
              </w:rPr>
              <w:t xml:space="preserve">0 – </w:t>
            </w:r>
            <w:r w:rsidR="006B632D">
              <w:rPr>
                <w:rFonts w:ascii="Simplon Norm" w:hAnsi="Simplon Norm"/>
                <w:sz w:val="22"/>
                <w:szCs w:val="22"/>
              </w:rPr>
              <w:t>6</w:t>
            </w:r>
            <w:r>
              <w:rPr>
                <w:rFonts w:ascii="Simplon Norm" w:hAnsi="Simplon Norm"/>
                <w:sz w:val="22"/>
                <w:szCs w:val="22"/>
              </w:rPr>
              <w:t xml:space="preserve">5 </w:t>
            </w:r>
            <w:r w:rsidRPr="0039277B">
              <w:rPr>
                <w:rFonts w:ascii="Simplon Norm" w:hAnsi="Simplon Norm"/>
                <w:sz w:val="22"/>
                <w:szCs w:val="22"/>
              </w:rPr>
              <w:t>words</w:t>
            </w:r>
            <w:r>
              <w:rPr>
                <w:rFonts w:ascii="Simplon Norm" w:hAnsi="Simplon Norm"/>
                <w:sz w:val="22"/>
                <w:szCs w:val="22"/>
              </w:rPr>
              <w:t xml:space="preserve"> in total</w:t>
            </w:r>
            <w:r w:rsidRPr="0039277B">
              <w:rPr>
                <w:rFonts w:ascii="Simplon Norm" w:hAnsi="Simplon Norm"/>
                <w:sz w:val="22"/>
                <w:szCs w:val="22"/>
              </w:rPr>
              <w:t>)</w:t>
            </w:r>
          </w:p>
        </w:tc>
        <w:tc>
          <w:tcPr>
            <w:tcW w:w="3826" w:type="dxa"/>
          </w:tcPr>
          <w:p w14:paraId="0755EFEF" w14:textId="220CE123" w:rsidR="008B03EF" w:rsidRPr="001D441D" w:rsidRDefault="007E0847">
            <w:pPr>
              <w:rPr>
                <w:rFonts w:ascii="Simplon Norm" w:hAnsi="Simplon Norm"/>
                <w:color w:val="FF0000"/>
                <w:sz w:val="22"/>
                <w:szCs w:val="22"/>
              </w:rPr>
            </w:pPr>
            <w:r w:rsidRPr="007E0847">
              <w:rPr>
                <w:rFonts w:ascii="Simplon Norm" w:hAnsi="Simplon Norm"/>
                <w:color w:val="FF0000"/>
                <w:sz w:val="22"/>
                <w:szCs w:val="22"/>
              </w:rPr>
              <w:t>Obtaining informed consent is essential in respecting the autonomy and self-determination of individuals. It ensures that they have the necessary information to make decisions about their care, services, and treatments.</w:t>
            </w:r>
          </w:p>
        </w:tc>
        <w:tc>
          <w:tcPr>
            <w:tcW w:w="3742" w:type="dxa"/>
          </w:tcPr>
          <w:p w14:paraId="06E24F5D" w14:textId="5CEF156D" w:rsidR="008B03EF" w:rsidRDefault="00EF2EE0">
            <w:pPr>
              <w:rPr>
                <w:rFonts w:ascii="Simplon Norm" w:hAnsi="Simplon Norm"/>
                <w:color w:val="FF0000"/>
                <w:sz w:val="22"/>
                <w:szCs w:val="22"/>
              </w:rPr>
            </w:pPr>
            <w:r>
              <w:rPr>
                <w:rFonts w:ascii="Simplon Norm" w:hAnsi="Simplon Norm"/>
                <w:color w:val="FF0000"/>
                <w:sz w:val="22"/>
                <w:szCs w:val="22"/>
              </w:rPr>
              <w:t xml:space="preserve">As an individual support worker you are required to </w:t>
            </w:r>
            <w:r w:rsidR="00367AB0">
              <w:rPr>
                <w:rFonts w:ascii="Simplon Norm" w:hAnsi="Simplon Norm"/>
                <w:color w:val="FF0000"/>
                <w:sz w:val="22"/>
                <w:szCs w:val="22"/>
              </w:rPr>
              <w:t xml:space="preserve">provide a duty of care to individuals, therefore, you must </w:t>
            </w:r>
            <w:r>
              <w:rPr>
                <w:rFonts w:ascii="Simplon Norm" w:hAnsi="Simplon Norm"/>
                <w:color w:val="FF0000"/>
                <w:sz w:val="22"/>
                <w:szCs w:val="22"/>
              </w:rPr>
              <w:t>comply with your organisations policies and procedures</w:t>
            </w:r>
            <w:r w:rsidR="009B3822">
              <w:rPr>
                <w:rFonts w:ascii="Simplon Norm" w:hAnsi="Simplon Norm"/>
                <w:color w:val="FF0000"/>
                <w:sz w:val="22"/>
                <w:szCs w:val="22"/>
              </w:rPr>
              <w:t xml:space="preserve"> and ensure informed consent is obtained </w:t>
            </w:r>
          </w:p>
        </w:tc>
      </w:tr>
      <w:tr w:rsidR="007B2E90" w14:paraId="1CAD5AC7" w14:textId="2E25B7B7" w:rsidTr="007B2E90">
        <w:trPr>
          <w:trHeight w:val="253"/>
        </w:trPr>
        <w:tc>
          <w:tcPr>
            <w:tcW w:w="2757" w:type="dxa"/>
          </w:tcPr>
          <w:p w14:paraId="7370B734" w14:textId="77777777" w:rsidR="007B2E90" w:rsidRDefault="007B2E90">
            <w:pPr>
              <w:rPr>
                <w:rFonts w:ascii="Simplon Norm" w:hAnsi="Simplon Norm"/>
                <w:sz w:val="22"/>
                <w:szCs w:val="22"/>
              </w:rPr>
            </w:pPr>
            <w:r w:rsidRPr="005B22DC">
              <w:rPr>
                <w:rFonts w:ascii="Simplon Norm" w:hAnsi="Simplon Norm"/>
                <w:sz w:val="22"/>
                <w:szCs w:val="22"/>
              </w:rPr>
              <w:t>Mandatory reporting</w:t>
            </w:r>
          </w:p>
          <w:p w14:paraId="67F3DF93" w14:textId="77777777" w:rsidR="00240D20" w:rsidRDefault="00240D20">
            <w:pPr>
              <w:rPr>
                <w:rFonts w:ascii="Simplon Norm" w:hAnsi="Simplon Norm"/>
                <w:sz w:val="22"/>
                <w:szCs w:val="22"/>
              </w:rPr>
            </w:pPr>
          </w:p>
          <w:p w14:paraId="0487C0EA" w14:textId="187546DC" w:rsidR="00240D20" w:rsidRPr="005B22DC" w:rsidRDefault="00240D20">
            <w:pPr>
              <w:rPr>
                <w:rFonts w:ascii="Simplon Norm" w:hAnsi="Simplon Norm"/>
                <w:sz w:val="22"/>
                <w:szCs w:val="22"/>
              </w:rPr>
            </w:pPr>
            <w:r w:rsidRPr="0039277B">
              <w:rPr>
                <w:rFonts w:ascii="Simplon Norm" w:hAnsi="Simplon Norm"/>
                <w:sz w:val="22"/>
                <w:szCs w:val="22"/>
              </w:rPr>
              <w:t xml:space="preserve">(Approximate word count </w:t>
            </w:r>
            <w:r w:rsidR="006B632D">
              <w:rPr>
                <w:rFonts w:ascii="Simplon Norm" w:hAnsi="Simplon Norm"/>
                <w:sz w:val="22"/>
                <w:szCs w:val="22"/>
              </w:rPr>
              <w:t>55</w:t>
            </w:r>
            <w:r>
              <w:rPr>
                <w:rFonts w:ascii="Simplon Norm" w:hAnsi="Simplon Norm"/>
                <w:sz w:val="22"/>
                <w:szCs w:val="22"/>
              </w:rPr>
              <w:t xml:space="preserve"> – </w:t>
            </w:r>
            <w:r w:rsidR="006B632D">
              <w:rPr>
                <w:rFonts w:ascii="Simplon Norm" w:hAnsi="Simplon Norm"/>
                <w:sz w:val="22"/>
                <w:szCs w:val="22"/>
              </w:rPr>
              <w:t>60</w:t>
            </w:r>
            <w:r>
              <w:rPr>
                <w:rFonts w:ascii="Simplon Norm" w:hAnsi="Simplon Norm"/>
                <w:sz w:val="22"/>
                <w:szCs w:val="22"/>
              </w:rPr>
              <w:t xml:space="preserve"> </w:t>
            </w:r>
            <w:r w:rsidRPr="0039277B">
              <w:rPr>
                <w:rFonts w:ascii="Simplon Norm" w:hAnsi="Simplon Norm"/>
                <w:sz w:val="22"/>
                <w:szCs w:val="22"/>
              </w:rPr>
              <w:t>words</w:t>
            </w:r>
            <w:r>
              <w:rPr>
                <w:rFonts w:ascii="Simplon Norm" w:hAnsi="Simplon Norm"/>
                <w:sz w:val="22"/>
                <w:szCs w:val="22"/>
              </w:rPr>
              <w:t xml:space="preserve"> in total</w:t>
            </w:r>
            <w:r w:rsidRPr="0039277B">
              <w:rPr>
                <w:rFonts w:ascii="Simplon Norm" w:hAnsi="Simplon Norm"/>
                <w:sz w:val="22"/>
                <w:szCs w:val="22"/>
              </w:rPr>
              <w:t>)</w:t>
            </w:r>
          </w:p>
        </w:tc>
        <w:tc>
          <w:tcPr>
            <w:tcW w:w="3826" w:type="dxa"/>
          </w:tcPr>
          <w:p w14:paraId="670096FD" w14:textId="7CBB4D7D" w:rsidR="007B2E90" w:rsidRPr="00B81572" w:rsidRDefault="007B2E90">
            <w:pPr>
              <w:rPr>
                <w:rFonts w:ascii="Simplon Norm" w:hAnsi="Simplon Norm"/>
                <w:color w:val="FF0000"/>
                <w:sz w:val="22"/>
                <w:szCs w:val="22"/>
              </w:rPr>
            </w:pPr>
            <w:r w:rsidRPr="0027764F">
              <w:rPr>
                <w:rFonts w:ascii="Simplon Norm" w:hAnsi="Simplon Norm"/>
                <w:color w:val="FF0000"/>
                <w:sz w:val="22"/>
                <w:szCs w:val="22"/>
              </w:rPr>
              <w:t>Mandatory reporting is the legal requirement of people in certain job roles to report child abuse to authorities such as police and government departments. Mandatory reporting laws vary from state to state, and can depend on the setting you work in</w:t>
            </w:r>
            <w:r>
              <w:rPr>
                <w:rFonts w:ascii="Simplon Norm" w:hAnsi="Simplon Norm"/>
                <w:color w:val="FF0000"/>
                <w:sz w:val="22"/>
                <w:szCs w:val="22"/>
              </w:rPr>
              <w:t xml:space="preserve">. </w:t>
            </w:r>
          </w:p>
        </w:tc>
        <w:tc>
          <w:tcPr>
            <w:tcW w:w="3742" w:type="dxa"/>
          </w:tcPr>
          <w:p w14:paraId="7805C2F7" w14:textId="38989D16" w:rsidR="007B2E90" w:rsidRPr="0027764F" w:rsidRDefault="00A00CCF">
            <w:pPr>
              <w:rPr>
                <w:rFonts w:ascii="Simplon Norm" w:hAnsi="Simplon Norm"/>
                <w:color w:val="FF0000"/>
                <w:sz w:val="22"/>
                <w:szCs w:val="22"/>
              </w:rPr>
            </w:pPr>
            <w:r>
              <w:rPr>
                <w:rFonts w:ascii="Simplon Norm" w:hAnsi="Simplon Norm"/>
                <w:color w:val="FF0000"/>
                <w:sz w:val="22"/>
                <w:szCs w:val="22"/>
              </w:rPr>
              <w:t>You must notify your supervisor or nurse should you suspect any signs of abuse.</w:t>
            </w:r>
          </w:p>
        </w:tc>
      </w:tr>
      <w:tr w:rsidR="007B2E90" w14:paraId="5889FB84" w14:textId="2476F6AA" w:rsidTr="007B2E90">
        <w:trPr>
          <w:trHeight w:val="760"/>
        </w:trPr>
        <w:tc>
          <w:tcPr>
            <w:tcW w:w="2757" w:type="dxa"/>
          </w:tcPr>
          <w:p w14:paraId="7863477C" w14:textId="77777777" w:rsidR="007B2E90" w:rsidRDefault="007B2E90">
            <w:pPr>
              <w:rPr>
                <w:rFonts w:ascii="Simplon Norm" w:hAnsi="Simplon Norm"/>
                <w:sz w:val="22"/>
                <w:szCs w:val="22"/>
              </w:rPr>
            </w:pPr>
            <w:r w:rsidRPr="005B22DC">
              <w:rPr>
                <w:rFonts w:ascii="Simplon Norm" w:hAnsi="Simplon Norm"/>
                <w:sz w:val="22"/>
                <w:szCs w:val="22"/>
              </w:rPr>
              <w:t xml:space="preserve">Privacy, </w:t>
            </w:r>
            <w:r w:rsidR="00DB18DD" w:rsidRPr="005B22DC">
              <w:rPr>
                <w:rFonts w:ascii="Simplon Norm" w:hAnsi="Simplon Norm"/>
                <w:sz w:val="22"/>
                <w:szCs w:val="22"/>
              </w:rPr>
              <w:t>confidentiality,</w:t>
            </w:r>
            <w:r w:rsidRPr="005B22DC">
              <w:rPr>
                <w:rFonts w:ascii="Simplon Norm" w:hAnsi="Simplon Norm"/>
                <w:sz w:val="22"/>
                <w:szCs w:val="22"/>
              </w:rPr>
              <w:t xml:space="preserve"> and disclosure</w:t>
            </w:r>
          </w:p>
          <w:p w14:paraId="6C7EF1DD" w14:textId="77777777" w:rsidR="00240D20" w:rsidRDefault="00240D20">
            <w:pPr>
              <w:rPr>
                <w:rFonts w:ascii="Simplon Norm" w:hAnsi="Simplon Norm"/>
                <w:sz w:val="22"/>
                <w:szCs w:val="22"/>
              </w:rPr>
            </w:pPr>
          </w:p>
          <w:p w14:paraId="7D1439D7" w14:textId="1D545BBA" w:rsidR="00240D20" w:rsidRPr="005B22DC" w:rsidRDefault="00240D20">
            <w:pPr>
              <w:rPr>
                <w:rFonts w:ascii="Simplon Norm" w:hAnsi="Simplon Norm"/>
                <w:sz w:val="22"/>
                <w:szCs w:val="22"/>
              </w:rPr>
            </w:pPr>
            <w:r w:rsidRPr="0039277B">
              <w:rPr>
                <w:rFonts w:ascii="Simplon Norm" w:hAnsi="Simplon Norm"/>
                <w:sz w:val="22"/>
                <w:szCs w:val="22"/>
              </w:rPr>
              <w:t xml:space="preserve">(Approximate word count </w:t>
            </w:r>
            <w:r w:rsidR="006B632D">
              <w:rPr>
                <w:rFonts w:ascii="Simplon Norm" w:hAnsi="Simplon Norm"/>
                <w:sz w:val="22"/>
                <w:szCs w:val="22"/>
              </w:rPr>
              <w:t>75</w:t>
            </w:r>
            <w:r>
              <w:rPr>
                <w:rFonts w:ascii="Simplon Norm" w:hAnsi="Simplon Norm"/>
                <w:sz w:val="22"/>
                <w:szCs w:val="22"/>
              </w:rPr>
              <w:t xml:space="preserve"> – </w:t>
            </w:r>
            <w:r w:rsidR="006B632D">
              <w:rPr>
                <w:rFonts w:ascii="Simplon Norm" w:hAnsi="Simplon Norm"/>
                <w:sz w:val="22"/>
                <w:szCs w:val="22"/>
              </w:rPr>
              <w:t>80</w:t>
            </w:r>
            <w:r>
              <w:rPr>
                <w:rFonts w:ascii="Simplon Norm" w:hAnsi="Simplon Norm"/>
                <w:sz w:val="22"/>
                <w:szCs w:val="22"/>
              </w:rPr>
              <w:t xml:space="preserve"> </w:t>
            </w:r>
            <w:r w:rsidRPr="0039277B">
              <w:rPr>
                <w:rFonts w:ascii="Simplon Norm" w:hAnsi="Simplon Norm"/>
                <w:sz w:val="22"/>
                <w:szCs w:val="22"/>
              </w:rPr>
              <w:t>words</w:t>
            </w:r>
            <w:r>
              <w:rPr>
                <w:rFonts w:ascii="Simplon Norm" w:hAnsi="Simplon Norm"/>
                <w:sz w:val="22"/>
                <w:szCs w:val="22"/>
              </w:rPr>
              <w:t xml:space="preserve"> in total</w:t>
            </w:r>
            <w:r w:rsidRPr="0039277B">
              <w:rPr>
                <w:rFonts w:ascii="Simplon Norm" w:hAnsi="Simplon Norm"/>
                <w:sz w:val="22"/>
                <w:szCs w:val="22"/>
              </w:rPr>
              <w:t>)</w:t>
            </w:r>
          </w:p>
        </w:tc>
        <w:tc>
          <w:tcPr>
            <w:tcW w:w="3826" w:type="dxa"/>
          </w:tcPr>
          <w:p w14:paraId="0BFBDE40" w14:textId="77B6ADFC" w:rsidR="007B2E90" w:rsidRPr="00D52CF2" w:rsidRDefault="007B2E90">
            <w:pPr>
              <w:spacing w:line="259" w:lineRule="auto"/>
              <w:rPr>
                <w:rFonts w:ascii="Simplon Norm" w:hAnsi="Simplon Norm"/>
                <w:color w:val="FF0000"/>
              </w:rPr>
            </w:pPr>
            <w:r w:rsidRPr="0072422F">
              <w:rPr>
                <w:rFonts w:ascii="Simplon Norm" w:hAnsi="Simplon Norm"/>
                <w:color w:val="FF0000"/>
              </w:rPr>
              <w:t xml:space="preserve">Approved service providers have responsibilities to their clients, particularly when it comes to client information, </w:t>
            </w:r>
            <w:r w:rsidR="00DB18DD" w:rsidRPr="0072422F">
              <w:rPr>
                <w:rFonts w:ascii="Simplon Norm" w:hAnsi="Simplon Norm"/>
                <w:color w:val="FF0000"/>
              </w:rPr>
              <w:t>confidentiality,</w:t>
            </w:r>
            <w:r w:rsidRPr="0072422F">
              <w:rPr>
                <w:rFonts w:ascii="Simplon Norm" w:hAnsi="Simplon Norm"/>
                <w:color w:val="FF0000"/>
              </w:rPr>
              <w:t xml:space="preserve"> and disclosure</w:t>
            </w:r>
            <w:r>
              <w:rPr>
                <w:rFonts w:ascii="Simplon Norm" w:hAnsi="Simplon Norm"/>
                <w:color w:val="FF0000"/>
              </w:rPr>
              <w:t xml:space="preserve"> as this protects the client's information under the Privacy Act 1988. </w:t>
            </w:r>
          </w:p>
        </w:tc>
        <w:tc>
          <w:tcPr>
            <w:tcW w:w="3742" w:type="dxa"/>
          </w:tcPr>
          <w:p w14:paraId="02E1A2C4" w14:textId="7F9E3190" w:rsidR="007B2E90" w:rsidRPr="0072422F" w:rsidRDefault="00A00CCF">
            <w:pPr>
              <w:spacing w:line="259" w:lineRule="auto"/>
              <w:rPr>
                <w:rFonts w:ascii="Simplon Norm" w:hAnsi="Simplon Norm"/>
                <w:color w:val="FF0000"/>
              </w:rPr>
            </w:pPr>
            <w:r>
              <w:rPr>
                <w:rFonts w:ascii="Simplon Norm" w:hAnsi="Simplon Norm"/>
                <w:color w:val="FF0000"/>
              </w:rPr>
              <w:t>You have a responsibility to disclose or report certain information to your manager under specific circumstances, e.g. if a person tells you they are being abuse, are at risk of harm, are considering self-hard or have attempted self-harm. Always consult your supervisor, nurse and workplace policies and procedures.</w:t>
            </w:r>
          </w:p>
        </w:tc>
      </w:tr>
      <w:tr w:rsidR="007B2E90" w14:paraId="512B5C6E" w14:textId="252DE5DD" w:rsidTr="007B2E90">
        <w:trPr>
          <w:trHeight w:val="1001"/>
        </w:trPr>
        <w:tc>
          <w:tcPr>
            <w:tcW w:w="2757" w:type="dxa"/>
          </w:tcPr>
          <w:p w14:paraId="34FEDA4A" w14:textId="77777777" w:rsidR="007B2E90" w:rsidRDefault="007B2E90">
            <w:pPr>
              <w:rPr>
                <w:rFonts w:ascii="Simplon Norm" w:hAnsi="Simplon Norm"/>
                <w:sz w:val="22"/>
                <w:szCs w:val="22"/>
              </w:rPr>
            </w:pPr>
            <w:r w:rsidRPr="005B22DC">
              <w:rPr>
                <w:rFonts w:ascii="Simplon Norm" w:hAnsi="Simplon Norm"/>
                <w:sz w:val="22"/>
                <w:szCs w:val="22"/>
              </w:rPr>
              <w:t>Work role boundaries – responsibilities and limitations</w:t>
            </w:r>
          </w:p>
          <w:p w14:paraId="69DC20FF" w14:textId="77777777" w:rsidR="00240D20" w:rsidRDefault="00240D20">
            <w:pPr>
              <w:rPr>
                <w:rFonts w:ascii="Simplon Norm" w:hAnsi="Simplon Norm"/>
                <w:sz w:val="22"/>
                <w:szCs w:val="22"/>
              </w:rPr>
            </w:pPr>
          </w:p>
          <w:p w14:paraId="4082CE9F" w14:textId="11AAB689" w:rsidR="00240D20" w:rsidRPr="005B22DC" w:rsidRDefault="00240D20">
            <w:pPr>
              <w:rPr>
                <w:rFonts w:ascii="Simplon Norm" w:hAnsi="Simplon Norm"/>
                <w:sz w:val="22"/>
                <w:szCs w:val="22"/>
              </w:rPr>
            </w:pPr>
            <w:r w:rsidRPr="0039277B">
              <w:rPr>
                <w:rFonts w:ascii="Simplon Norm" w:hAnsi="Simplon Norm"/>
                <w:sz w:val="22"/>
                <w:szCs w:val="22"/>
              </w:rPr>
              <w:t xml:space="preserve">(Approximate word count </w:t>
            </w:r>
            <w:r w:rsidR="006B632D">
              <w:rPr>
                <w:rFonts w:ascii="Simplon Norm" w:hAnsi="Simplon Norm"/>
                <w:sz w:val="22"/>
                <w:szCs w:val="22"/>
              </w:rPr>
              <w:t>8</w:t>
            </w:r>
            <w:r>
              <w:rPr>
                <w:rFonts w:ascii="Simplon Norm" w:hAnsi="Simplon Norm"/>
                <w:sz w:val="22"/>
                <w:szCs w:val="22"/>
              </w:rPr>
              <w:t xml:space="preserve">0 – </w:t>
            </w:r>
            <w:r w:rsidR="006B632D">
              <w:rPr>
                <w:rFonts w:ascii="Simplon Norm" w:hAnsi="Simplon Norm"/>
                <w:sz w:val="22"/>
                <w:szCs w:val="22"/>
              </w:rPr>
              <w:t>8</w:t>
            </w:r>
            <w:r>
              <w:rPr>
                <w:rFonts w:ascii="Simplon Norm" w:hAnsi="Simplon Norm"/>
                <w:sz w:val="22"/>
                <w:szCs w:val="22"/>
              </w:rPr>
              <w:t xml:space="preserve">5 </w:t>
            </w:r>
            <w:r w:rsidRPr="0039277B">
              <w:rPr>
                <w:rFonts w:ascii="Simplon Norm" w:hAnsi="Simplon Norm"/>
                <w:sz w:val="22"/>
                <w:szCs w:val="22"/>
              </w:rPr>
              <w:t>words</w:t>
            </w:r>
            <w:r>
              <w:rPr>
                <w:rFonts w:ascii="Simplon Norm" w:hAnsi="Simplon Norm"/>
                <w:sz w:val="22"/>
                <w:szCs w:val="22"/>
              </w:rPr>
              <w:t xml:space="preserve"> in total</w:t>
            </w:r>
            <w:r w:rsidRPr="0039277B">
              <w:rPr>
                <w:rFonts w:ascii="Simplon Norm" w:hAnsi="Simplon Norm"/>
                <w:sz w:val="22"/>
                <w:szCs w:val="22"/>
              </w:rPr>
              <w:t>)</w:t>
            </w:r>
          </w:p>
        </w:tc>
        <w:tc>
          <w:tcPr>
            <w:tcW w:w="3826" w:type="dxa"/>
          </w:tcPr>
          <w:p w14:paraId="753D712A" w14:textId="1B3612C5" w:rsidR="007B2E90" w:rsidRPr="00D52CF2" w:rsidRDefault="007B2E90">
            <w:pPr>
              <w:spacing w:line="259" w:lineRule="auto"/>
              <w:rPr>
                <w:rFonts w:ascii="Simplon Norm" w:hAnsi="Simplon Norm"/>
                <w:color w:val="FF0000"/>
              </w:rPr>
            </w:pPr>
            <w:r>
              <w:rPr>
                <w:rFonts w:ascii="Simplon Norm" w:hAnsi="Simplon Norm"/>
                <w:color w:val="FF0000"/>
              </w:rPr>
              <w:t>I</w:t>
            </w:r>
            <w:r w:rsidRPr="008026A0">
              <w:rPr>
                <w:rFonts w:ascii="Simplon Norm" w:hAnsi="Simplon Norm"/>
                <w:color w:val="FF0000"/>
              </w:rPr>
              <w:t>t is essential to ensure you have clear professional boundaries in place. These are rules and limits that are enforced to prevent the line between a worker and client becoming blurry. Having clear professional boundaries also ensure a safe work environment is maintained.</w:t>
            </w:r>
            <w:r>
              <w:rPr>
                <w:rFonts w:ascii="Simplon Norm" w:hAnsi="Simplon Norm"/>
                <w:color w:val="FF0000"/>
              </w:rPr>
              <w:t xml:space="preserve"> </w:t>
            </w:r>
          </w:p>
        </w:tc>
        <w:tc>
          <w:tcPr>
            <w:tcW w:w="3742" w:type="dxa"/>
          </w:tcPr>
          <w:p w14:paraId="6CD80CA7" w14:textId="047ADCF9" w:rsidR="007B2E90" w:rsidRDefault="00A00CCF">
            <w:pPr>
              <w:spacing w:line="259" w:lineRule="auto"/>
              <w:rPr>
                <w:rFonts w:ascii="Simplon Norm" w:hAnsi="Simplon Norm"/>
                <w:color w:val="FF0000"/>
              </w:rPr>
            </w:pPr>
            <w:r w:rsidRPr="00E576B8">
              <w:rPr>
                <w:rFonts w:ascii="Simplon Norm" w:hAnsi="Simplon Norm"/>
                <w:color w:val="FF0000"/>
              </w:rPr>
              <w:t>Your work role responsibilities and professional boundaries are identified in workplace documents such as your Position Description, or workplace policies and procedures and are set by legal and ethical frameworks to establish a safe work environment for yourself and the client.</w:t>
            </w:r>
          </w:p>
        </w:tc>
      </w:tr>
      <w:tr w:rsidR="007B2E90" w14:paraId="6930C0A6" w14:textId="376A4A72" w:rsidTr="007B2E90">
        <w:trPr>
          <w:trHeight w:val="1001"/>
        </w:trPr>
        <w:tc>
          <w:tcPr>
            <w:tcW w:w="2757" w:type="dxa"/>
          </w:tcPr>
          <w:p w14:paraId="573B53CD" w14:textId="77777777" w:rsidR="007B2E90" w:rsidRDefault="008B03EF">
            <w:pPr>
              <w:rPr>
                <w:rFonts w:ascii="Simplon Norm" w:hAnsi="Simplon Norm"/>
                <w:sz w:val="22"/>
                <w:szCs w:val="22"/>
              </w:rPr>
            </w:pPr>
            <w:r>
              <w:rPr>
                <w:rFonts w:ascii="Simplon Norm" w:hAnsi="Simplon Norm"/>
                <w:sz w:val="22"/>
                <w:szCs w:val="22"/>
              </w:rPr>
              <w:t>Work health and safety</w:t>
            </w:r>
          </w:p>
          <w:p w14:paraId="2B7940F2" w14:textId="77777777" w:rsidR="00240D20" w:rsidRDefault="00240D20">
            <w:pPr>
              <w:rPr>
                <w:rFonts w:ascii="Simplon Norm" w:hAnsi="Simplon Norm"/>
                <w:sz w:val="22"/>
                <w:szCs w:val="22"/>
              </w:rPr>
            </w:pPr>
          </w:p>
          <w:p w14:paraId="0785D1B0" w14:textId="049F8A25" w:rsidR="00240D20" w:rsidRPr="005B22DC" w:rsidRDefault="00240D20">
            <w:pPr>
              <w:rPr>
                <w:rFonts w:ascii="Simplon Norm" w:hAnsi="Simplon Norm"/>
                <w:sz w:val="22"/>
                <w:szCs w:val="22"/>
              </w:rPr>
            </w:pPr>
            <w:r w:rsidRPr="0039277B">
              <w:rPr>
                <w:rFonts w:ascii="Simplon Norm" w:hAnsi="Simplon Norm"/>
                <w:sz w:val="22"/>
                <w:szCs w:val="22"/>
              </w:rPr>
              <w:t xml:space="preserve">(Approximate word count </w:t>
            </w:r>
            <w:r w:rsidR="006B632D">
              <w:rPr>
                <w:rFonts w:ascii="Simplon Norm" w:hAnsi="Simplon Norm"/>
                <w:sz w:val="22"/>
                <w:szCs w:val="22"/>
              </w:rPr>
              <w:t>7</w:t>
            </w:r>
            <w:r>
              <w:rPr>
                <w:rFonts w:ascii="Simplon Norm" w:hAnsi="Simplon Norm"/>
                <w:sz w:val="22"/>
                <w:szCs w:val="22"/>
              </w:rPr>
              <w:t xml:space="preserve">0 – </w:t>
            </w:r>
            <w:r w:rsidR="006B632D">
              <w:rPr>
                <w:rFonts w:ascii="Simplon Norm" w:hAnsi="Simplon Norm"/>
                <w:sz w:val="22"/>
                <w:szCs w:val="22"/>
              </w:rPr>
              <w:t>7</w:t>
            </w:r>
            <w:r>
              <w:rPr>
                <w:rFonts w:ascii="Simplon Norm" w:hAnsi="Simplon Norm"/>
                <w:sz w:val="22"/>
                <w:szCs w:val="22"/>
              </w:rPr>
              <w:t xml:space="preserve">5 </w:t>
            </w:r>
            <w:r w:rsidRPr="0039277B">
              <w:rPr>
                <w:rFonts w:ascii="Simplon Norm" w:hAnsi="Simplon Norm"/>
                <w:sz w:val="22"/>
                <w:szCs w:val="22"/>
              </w:rPr>
              <w:t>words</w:t>
            </w:r>
            <w:r>
              <w:rPr>
                <w:rFonts w:ascii="Simplon Norm" w:hAnsi="Simplon Norm"/>
                <w:sz w:val="22"/>
                <w:szCs w:val="22"/>
              </w:rPr>
              <w:t xml:space="preserve"> in total</w:t>
            </w:r>
            <w:r w:rsidRPr="0039277B">
              <w:rPr>
                <w:rFonts w:ascii="Simplon Norm" w:hAnsi="Simplon Norm"/>
                <w:sz w:val="22"/>
                <w:szCs w:val="22"/>
              </w:rPr>
              <w:t>)</w:t>
            </w:r>
          </w:p>
        </w:tc>
        <w:tc>
          <w:tcPr>
            <w:tcW w:w="3826" w:type="dxa"/>
          </w:tcPr>
          <w:p w14:paraId="33CA0BBA" w14:textId="725FF7CC" w:rsidR="007B2E90" w:rsidRDefault="00C03B06">
            <w:pPr>
              <w:spacing w:line="259" w:lineRule="auto"/>
              <w:rPr>
                <w:rFonts w:ascii="Simplon Norm" w:hAnsi="Simplon Norm"/>
                <w:color w:val="FF0000"/>
              </w:rPr>
            </w:pPr>
            <w:r w:rsidRPr="00C03B06">
              <w:rPr>
                <w:rFonts w:ascii="Simplon Norm" w:hAnsi="Simplon Norm"/>
                <w:color w:val="FF0000"/>
              </w:rPr>
              <w:t>Compliance with work health and safety regulations is vital to ensure a safe and healthy environment for both the individuals receiving support and the support workers themselves.</w:t>
            </w:r>
          </w:p>
        </w:tc>
        <w:tc>
          <w:tcPr>
            <w:tcW w:w="3742" w:type="dxa"/>
          </w:tcPr>
          <w:p w14:paraId="03B6C0EC" w14:textId="5055537E" w:rsidR="007B2E90" w:rsidRDefault="00A00CCF" w:rsidP="00A00CCF">
            <w:pPr>
              <w:spacing w:line="259" w:lineRule="auto"/>
              <w:rPr>
                <w:rFonts w:ascii="Simplon Norm" w:hAnsi="Simplon Norm"/>
                <w:color w:val="FF0000"/>
              </w:rPr>
            </w:pPr>
            <w:r>
              <w:rPr>
                <w:rFonts w:ascii="Simplon Norm" w:hAnsi="Simplon Norm"/>
                <w:color w:val="FF0000"/>
              </w:rPr>
              <w:t xml:space="preserve"> </w:t>
            </w:r>
            <w:r w:rsidR="00C03B06" w:rsidRPr="00C03B06">
              <w:rPr>
                <w:rFonts w:ascii="Simplon Norm" w:hAnsi="Simplon Norm"/>
                <w:color w:val="FF0000"/>
              </w:rPr>
              <w:t xml:space="preserve">Following legal requirements promotes the physical well-being of individuals by reducing the risk of accidents, injuries, and exposure to hazards. Ethical considerations also come into play as </w:t>
            </w:r>
            <w:r w:rsidR="00C03B06">
              <w:rPr>
                <w:rFonts w:ascii="Simplon Norm" w:hAnsi="Simplon Norm"/>
                <w:color w:val="FF0000"/>
              </w:rPr>
              <w:t xml:space="preserve">you </w:t>
            </w:r>
            <w:r w:rsidR="00C03B06" w:rsidRPr="00C03B06">
              <w:rPr>
                <w:rFonts w:ascii="Simplon Norm" w:hAnsi="Simplon Norm"/>
                <w:color w:val="FF0000"/>
              </w:rPr>
              <w:t xml:space="preserve"> have a duty of care to protect the health and safety of those they assist.</w:t>
            </w:r>
          </w:p>
        </w:tc>
      </w:tr>
      <w:tr w:rsidR="008B03EF" w14:paraId="5D86F76D" w14:textId="77777777" w:rsidTr="007B2E90">
        <w:trPr>
          <w:trHeight w:val="1001"/>
        </w:trPr>
        <w:tc>
          <w:tcPr>
            <w:tcW w:w="2757" w:type="dxa"/>
          </w:tcPr>
          <w:p w14:paraId="7CA71744" w14:textId="77777777" w:rsidR="008B03EF" w:rsidRDefault="008B03EF">
            <w:pPr>
              <w:rPr>
                <w:rFonts w:ascii="Simplon Norm" w:hAnsi="Simplon Norm"/>
                <w:sz w:val="22"/>
                <w:szCs w:val="22"/>
              </w:rPr>
            </w:pPr>
            <w:r>
              <w:rPr>
                <w:rFonts w:ascii="Simplon Norm" w:hAnsi="Simplon Norm"/>
                <w:sz w:val="22"/>
                <w:szCs w:val="22"/>
              </w:rPr>
              <w:t xml:space="preserve">Legislated, statutory, </w:t>
            </w:r>
            <w:r w:rsidR="00C2592D">
              <w:rPr>
                <w:rFonts w:ascii="Simplon Norm" w:hAnsi="Simplon Norm"/>
                <w:sz w:val="22"/>
                <w:szCs w:val="22"/>
              </w:rPr>
              <w:t>professional,</w:t>
            </w:r>
            <w:r>
              <w:rPr>
                <w:rFonts w:ascii="Simplon Norm" w:hAnsi="Simplon Norm"/>
                <w:sz w:val="22"/>
                <w:szCs w:val="22"/>
              </w:rPr>
              <w:t xml:space="preserve"> and ethical standards.</w:t>
            </w:r>
          </w:p>
          <w:p w14:paraId="48CE0AAF" w14:textId="77777777" w:rsidR="00240D20" w:rsidRDefault="00240D20">
            <w:pPr>
              <w:rPr>
                <w:rFonts w:ascii="Simplon Norm" w:hAnsi="Simplon Norm"/>
                <w:sz w:val="22"/>
                <w:szCs w:val="22"/>
              </w:rPr>
            </w:pPr>
          </w:p>
          <w:p w14:paraId="0AC6A325" w14:textId="758442BE" w:rsidR="00240D20" w:rsidRDefault="00240D20">
            <w:pPr>
              <w:rPr>
                <w:rFonts w:ascii="Simplon Norm" w:hAnsi="Simplon Norm"/>
                <w:sz w:val="22"/>
                <w:szCs w:val="22"/>
              </w:rPr>
            </w:pPr>
            <w:r w:rsidRPr="0039277B">
              <w:rPr>
                <w:rFonts w:ascii="Simplon Norm" w:hAnsi="Simplon Norm"/>
                <w:sz w:val="22"/>
                <w:szCs w:val="22"/>
              </w:rPr>
              <w:t xml:space="preserve">(Approximate word count </w:t>
            </w:r>
            <w:r w:rsidR="006B632D">
              <w:rPr>
                <w:rFonts w:ascii="Simplon Norm" w:hAnsi="Simplon Norm"/>
                <w:sz w:val="22"/>
                <w:szCs w:val="22"/>
              </w:rPr>
              <w:t>4</w:t>
            </w:r>
            <w:r>
              <w:rPr>
                <w:rFonts w:ascii="Simplon Norm" w:hAnsi="Simplon Norm"/>
                <w:sz w:val="22"/>
                <w:szCs w:val="22"/>
              </w:rPr>
              <w:t xml:space="preserve">0 – </w:t>
            </w:r>
            <w:r w:rsidR="006B632D">
              <w:rPr>
                <w:rFonts w:ascii="Simplon Norm" w:hAnsi="Simplon Norm"/>
                <w:sz w:val="22"/>
                <w:szCs w:val="22"/>
              </w:rPr>
              <w:t>4</w:t>
            </w:r>
            <w:r>
              <w:rPr>
                <w:rFonts w:ascii="Simplon Norm" w:hAnsi="Simplon Norm"/>
                <w:sz w:val="22"/>
                <w:szCs w:val="22"/>
              </w:rPr>
              <w:t xml:space="preserve">5 </w:t>
            </w:r>
            <w:r w:rsidRPr="0039277B">
              <w:rPr>
                <w:rFonts w:ascii="Simplon Norm" w:hAnsi="Simplon Norm"/>
                <w:sz w:val="22"/>
                <w:szCs w:val="22"/>
              </w:rPr>
              <w:t>words</w:t>
            </w:r>
            <w:r>
              <w:rPr>
                <w:rFonts w:ascii="Simplon Norm" w:hAnsi="Simplon Norm"/>
                <w:sz w:val="22"/>
                <w:szCs w:val="22"/>
              </w:rPr>
              <w:t xml:space="preserve"> in total</w:t>
            </w:r>
            <w:r w:rsidRPr="0039277B">
              <w:rPr>
                <w:rFonts w:ascii="Simplon Norm" w:hAnsi="Simplon Norm"/>
                <w:sz w:val="22"/>
                <w:szCs w:val="22"/>
              </w:rPr>
              <w:t>)</w:t>
            </w:r>
          </w:p>
        </w:tc>
        <w:tc>
          <w:tcPr>
            <w:tcW w:w="3826" w:type="dxa"/>
          </w:tcPr>
          <w:p w14:paraId="016D8A74" w14:textId="67DAB00E" w:rsidR="008B03EF" w:rsidRDefault="00B72AE6">
            <w:pPr>
              <w:spacing w:line="259" w:lineRule="auto"/>
              <w:rPr>
                <w:rFonts w:ascii="Simplon Norm" w:hAnsi="Simplon Norm"/>
                <w:color w:val="FF0000"/>
              </w:rPr>
            </w:pPr>
            <w:r w:rsidRPr="00B72AE6">
              <w:rPr>
                <w:rFonts w:ascii="Simplon Norm" w:hAnsi="Simplon Norm"/>
                <w:color w:val="FF0000"/>
              </w:rPr>
              <w:t>Adhering to these standards ensures that support services are provided within the framework of legal, regulatory, and professional guidelines.</w:t>
            </w:r>
          </w:p>
        </w:tc>
        <w:tc>
          <w:tcPr>
            <w:tcW w:w="3742" w:type="dxa"/>
          </w:tcPr>
          <w:p w14:paraId="6265269B" w14:textId="0F4AD841" w:rsidR="008B03EF" w:rsidRDefault="006B632D" w:rsidP="00A00CCF">
            <w:pPr>
              <w:spacing w:line="259" w:lineRule="auto"/>
              <w:rPr>
                <w:rFonts w:ascii="Simplon Norm" w:hAnsi="Simplon Norm"/>
                <w:color w:val="FF0000"/>
              </w:rPr>
            </w:pPr>
            <w:r>
              <w:rPr>
                <w:rFonts w:ascii="Simplon Norm" w:hAnsi="Simplon Norm"/>
                <w:color w:val="FF0000"/>
              </w:rPr>
              <w:t>L</w:t>
            </w:r>
            <w:r w:rsidR="00422083" w:rsidRPr="00422083">
              <w:rPr>
                <w:rFonts w:ascii="Simplon Norm" w:hAnsi="Simplon Norm"/>
                <w:color w:val="FF0000"/>
              </w:rPr>
              <w:t xml:space="preserve">egal and ethical requirements provide a framework for responsible and ethical practice, protecting the rights, safety, and well-being </w:t>
            </w:r>
            <w:r w:rsidR="00422083">
              <w:rPr>
                <w:rFonts w:ascii="Simplon Norm" w:hAnsi="Simplon Norm"/>
                <w:color w:val="FF0000"/>
              </w:rPr>
              <w:t xml:space="preserve">of individuals </w:t>
            </w:r>
            <w:r w:rsidR="00422083" w:rsidRPr="00422083">
              <w:rPr>
                <w:rFonts w:ascii="Simplon Norm" w:hAnsi="Simplon Norm"/>
                <w:color w:val="FF0000"/>
              </w:rPr>
              <w:t>receiving support.</w:t>
            </w:r>
          </w:p>
        </w:tc>
      </w:tr>
    </w:tbl>
    <w:p w14:paraId="608FD50D" w14:textId="77777777" w:rsidR="00412E06" w:rsidRDefault="00412E06" w:rsidP="00412E06">
      <w:pPr>
        <w:pStyle w:val="AABodyTextab"/>
        <w:numPr>
          <w:ilvl w:val="0"/>
          <w:numId w:val="0"/>
        </w:numPr>
        <w:rPr>
          <w:rFonts w:ascii="Simplon Norm" w:hAnsi="Simplon Norm"/>
          <w:sz w:val="22"/>
          <w:szCs w:val="22"/>
        </w:rPr>
      </w:pPr>
    </w:p>
    <w:p w14:paraId="0DF8FC72" w14:textId="532ADB5C" w:rsidR="000C1C33" w:rsidRDefault="000C1C33" w:rsidP="000C1C33">
      <w:pPr>
        <w:pStyle w:val="AAHeadB"/>
        <w:rPr>
          <w:rFonts w:ascii="Simplon Norm" w:eastAsiaTheme="minorEastAsia" w:hAnsi="Simplon Norm"/>
          <w:smallCaps w:val="0"/>
          <w:color w:val="FF0000"/>
          <w:lang w:eastAsia="zh-CN" w:bidi="th-TH"/>
        </w:rPr>
      </w:pPr>
      <w:r w:rsidRPr="00763343">
        <w:rPr>
          <w:rFonts w:ascii="Simplon Norm" w:eastAsiaTheme="minorEastAsia" w:hAnsi="Simplon Norm"/>
          <w:smallCaps w:val="0"/>
          <w:color w:val="FF0000"/>
          <w:lang w:eastAsia="zh-CN" w:bidi="th-TH"/>
        </w:rPr>
        <w:t xml:space="preserve">Question </w:t>
      </w:r>
      <w:r w:rsidR="00406B9D">
        <w:rPr>
          <w:rFonts w:ascii="Simplon Norm" w:eastAsiaTheme="minorEastAsia" w:hAnsi="Simplon Norm"/>
          <w:smallCaps w:val="0"/>
          <w:color w:val="FF0000"/>
          <w:lang w:eastAsia="zh-CN" w:bidi="th-TH"/>
        </w:rPr>
        <w:t>9</w:t>
      </w:r>
    </w:p>
    <w:p w14:paraId="6C8E96AE" w14:textId="37E3506A" w:rsidR="007B2E90" w:rsidRDefault="008B03EF" w:rsidP="007B2E90">
      <w:pPr>
        <w:pStyle w:val="AAHeadB"/>
        <w:rPr>
          <w:rFonts w:ascii="Simplon Norm" w:eastAsiaTheme="minorEastAsia" w:hAnsi="Simplon Norm"/>
          <w:smallCaps w:val="0"/>
          <w:color w:val="auto"/>
          <w:lang w:eastAsia="zh-CN" w:bidi="th-TH"/>
        </w:rPr>
      </w:pPr>
      <w:r>
        <w:rPr>
          <w:rFonts w:ascii="Simplon Norm" w:eastAsiaTheme="minorEastAsia" w:hAnsi="Simplon Norm"/>
          <w:smallCaps w:val="0"/>
          <w:color w:val="auto"/>
          <w:lang w:eastAsia="zh-CN" w:bidi="th-TH"/>
        </w:rPr>
        <w:t>List 2 principles each for the following:</w:t>
      </w:r>
    </w:p>
    <w:p w14:paraId="5A306F09" w14:textId="0C0965FE" w:rsidR="004218F6" w:rsidRDefault="004218F6" w:rsidP="004218F6">
      <w:pPr>
        <w:tabs>
          <w:tab w:val="left" w:pos="4536"/>
        </w:tabs>
        <w:ind w:right="118"/>
        <w:rPr>
          <w:rFonts w:ascii="Simplon Norm" w:hAnsi="Simplon Norm"/>
          <w:sz w:val="22"/>
          <w:szCs w:val="22"/>
        </w:rPr>
      </w:pPr>
      <w:r w:rsidRPr="00F1170A">
        <w:rPr>
          <w:rFonts w:ascii="Simplon Norm" w:hAnsi="Simplon Norm"/>
          <w:sz w:val="22"/>
          <w:szCs w:val="22"/>
        </w:rPr>
        <w:t>(</w:t>
      </w:r>
      <w:r w:rsidR="001317E2" w:rsidRPr="00BF7722">
        <w:rPr>
          <w:rFonts w:ascii="Simplon Norm" w:hAnsi="Simplon Norm"/>
          <w:sz w:val="22"/>
          <w:szCs w:val="22"/>
        </w:rPr>
        <w:t>Approximate</w:t>
      </w:r>
      <w:r w:rsidR="001317E2">
        <w:rPr>
          <w:rFonts w:ascii="Simplon Norm" w:hAnsi="Simplon Norm"/>
          <w:sz w:val="22"/>
          <w:szCs w:val="22"/>
        </w:rPr>
        <w:t xml:space="preserve"> word count </w:t>
      </w:r>
      <w:r w:rsidR="00AF41AB">
        <w:rPr>
          <w:rFonts w:ascii="Simplon Norm" w:hAnsi="Simplon Norm"/>
          <w:sz w:val="22"/>
          <w:szCs w:val="22"/>
        </w:rPr>
        <w:t xml:space="preserve">200 </w:t>
      </w:r>
      <w:r w:rsidRPr="00F1170A">
        <w:rPr>
          <w:rFonts w:ascii="Simplon Norm" w:hAnsi="Simplon Norm"/>
          <w:sz w:val="22"/>
          <w:szCs w:val="22"/>
        </w:rPr>
        <w:t xml:space="preserve">words </w:t>
      </w:r>
      <w:r>
        <w:rPr>
          <w:rFonts w:ascii="Simplon Norm" w:hAnsi="Simplon Norm"/>
          <w:sz w:val="22"/>
          <w:szCs w:val="22"/>
        </w:rPr>
        <w:t>in total</w:t>
      </w:r>
      <w:r w:rsidRPr="00F1170A">
        <w:rPr>
          <w:rFonts w:ascii="Simplon Norm" w:hAnsi="Simplon Norm"/>
          <w:sz w:val="22"/>
          <w:szCs w:val="22"/>
        </w:rPr>
        <w:t xml:space="preserve">) </w:t>
      </w:r>
    </w:p>
    <w:p w14:paraId="480160BA" w14:textId="77777777" w:rsidR="004218F6" w:rsidRDefault="004218F6" w:rsidP="004218F6">
      <w:pPr>
        <w:tabs>
          <w:tab w:val="left" w:pos="4536"/>
        </w:tabs>
        <w:ind w:right="118"/>
        <w:rPr>
          <w:rStyle w:val="normaltextrun"/>
          <w:rFonts w:ascii="Simplon Norm" w:hAnsi="Simplon Norm"/>
          <w:color w:val="FF0000"/>
          <w:sz w:val="22"/>
          <w:szCs w:val="22"/>
          <w:shd w:val="clear" w:color="auto" w:fill="FFFFFF"/>
        </w:rPr>
      </w:pPr>
      <w:r w:rsidRPr="00172CFA">
        <w:rPr>
          <w:rStyle w:val="normaltextrun"/>
          <w:rFonts w:ascii="Simplon Norm" w:hAnsi="Simplon Norm"/>
          <w:b/>
          <w:bCs/>
          <w:color w:val="FF0000"/>
          <w:sz w:val="22"/>
          <w:szCs w:val="22"/>
          <w:shd w:val="clear" w:color="auto" w:fill="FFFFFF"/>
        </w:rPr>
        <w:t xml:space="preserve">Assessor instructions: </w:t>
      </w:r>
      <w:r w:rsidRPr="00172CFA">
        <w:rPr>
          <w:rStyle w:val="normaltextrun"/>
          <w:rFonts w:ascii="Simplon Norm" w:hAnsi="Simplon Norm"/>
          <w:color w:val="FF0000"/>
          <w:sz w:val="22"/>
          <w:szCs w:val="22"/>
          <w:shd w:val="clear" w:color="auto" w:fill="FFFFFF"/>
        </w:rPr>
        <w:t xml:space="preserve">student </w:t>
      </w:r>
      <w:r>
        <w:rPr>
          <w:rStyle w:val="normaltextrun"/>
          <w:rFonts w:ascii="Simplon Norm" w:hAnsi="Simplon Norm"/>
          <w:color w:val="FF0000"/>
          <w:sz w:val="22"/>
          <w:szCs w:val="22"/>
          <w:shd w:val="clear" w:color="auto" w:fill="FFFFFF"/>
        </w:rPr>
        <w:t xml:space="preserve">answers must be in line with the sample answers provided however the wording may vary. </w:t>
      </w:r>
    </w:p>
    <w:tbl>
      <w:tblPr>
        <w:tblStyle w:val="TableGrid"/>
        <w:tblW w:w="0" w:type="auto"/>
        <w:tblLook w:val="04A0" w:firstRow="1" w:lastRow="0" w:firstColumn="1" w:lastColumn="0" w:noHBand="0" w:noVBand="1"/>
      </w:tblPr>
      <w:tblGrid>
        <w:gridCol w:w="3276"/>
        <w:gridCol w:w="6477"/>
      </w:tblGrid>
      <w:tr w:rsidR="008B03EF" w:rsidRPr="00633E1F" w14:paraId="47C9517D" w14:textId="77777777" w:rsidTr="008F0AB6">
        <w:trPr>
          <w:trHeight w:val="382"/>
        </w:trPr>
        <w:tc>
          <w:tcPr>
            <w:tcW w:w="3276" w:type="dxa"/>
            <w:shd w:val="clear" w:color="auto" w:fill="E7E6E6" w:themeFill="background2"/>
          </w:tcPr>
          <w:p w14:paraId="7B1E273E" w14:textId="2CED3795" w:rsidR="008B03EF" w:rsidRPr="00633E1F" w:rsidRDefault="008B03EF">
            <w:pPr>
              <w:rPr>
                <w:rFonts w:ascii="Simplon Norm" w:hAnsi="Simplon Norm"/>
                <w:b/>
                <w:bCs/>
                <w:sz w:val="22"/>
                <w:szCs w:val="22"/>
              </w:rPr>
            </w:pPr>
          </w:p>
        </w:tc>
        <w:tc>
          <w:tcPr>
            <w:tcW w:w="6477" w:type="dxa"/>
            <w:shd w:val="clear" w:color="auto" w:fill="E7E6E6" w:themeFill="background2"/>
          </w:tcPr>
          <w:p w14:paraId="4ED47640" w14:textId="224C15D7" w:rsidR="008B03EF" w:rsidRPr="00633E1F" w:rsidRDefault="008B03EF">
            <w:pPr>
              <w:rPr>
                <w:rFonts w:ascii="Simplon Norm" w:hAnsi="Simplon Norm"/>
                <w:b/>
                <w:bCs/>
                <w:sz w:val="22"/>
                <w:szCs w:val="22"/>
              </w:rPr>
            </w:pPr>
            <w:r>
              <w:rPr>
                <w:rFonts w:ascii="Simplon Norm" w:hAnsi="Simplon Norm"/>
                <w:b/>
                <w:bCs/>
                <w:sz w:val="22"/>
                <w:szCs w:val="22"/>
              </w:rPr>
              <w:t>Principles</w:t>
            </w:r>
            <w:r w:rsidRPr="00633E1F">
              <w:rPr>
                <w:rFonts w:ascii="Simplon Norm" w:hAnsi="Simplon Norm"/>
                <w:b/>
                <w:bCs/>
                <w:sz w:val="22"/>
                <w:szCs w:val="22"/>
              </w:rPr>
              <w:t xml:space="preserve"> </w:t>
            </w:r>
          </w:p>
        </w:tc>
      </w:tr>
      <w:tr w:rsidR="008B03EF" w:rsidRPr="008B03EF" w14:paraId="3064C58A" w14:textId="77777777" w:rsidTr="008F0AB6">
        <w:trPr>
          <w:trHeight w:val="414"/>
        </w:trPr>
        <w:tc>
          <w:tcPr>
            <w:tcW w:w="3276" w:type="dxa"/>
            <w:vMerge w:val="restart"/>
          </w:tcPr>
          <w:p w14:paraId="58239CFE" w14:textId="03D3B8E5" w:rsidR="008B03EF" w:rsidRPr="008B03EF" w:rsidRDefault="00A91541" w:rsidP="008B03EF">
            <w:pPr>
              <w:tabs>
                <w:tab w:val="left" w:pos="4536"/>
              </w:tabs>
              <w:spacing w:line="360" w:lineRule="auto"/>
              <w:ind w:right="118"/>
              <w:rPr>
                <w:rStyle w:val="eop"/>
                <w:rFonts w:ascii="Simplon Norm" w:hAnsi="Simplon Norm"/>
                <w:sz w:val="22"/>
                <w:szCs w:val="22"/>
                <w:shd w:val="clear" w:color="auto" w:fill="FFFFFF"/>
              </w:rPr>
            </w:pPr>
            <w:r>
              <w:t>E</w:t>
            </w:r>
            <w:r w:rsidR="008B03EF" w:rsidRPr="004C62AA">
              <w:t>mpowerment</w:t>
            </w:r>
          </w:p>
          <w:p w14:paraId="1147F2E4" w14:textId="17CE9E46" w:rsidR="008B03EF" w:rsidRPr="008B03EF" w:rsidRDefault="008B03EF" w:rsidP="008B03EF">
            <w:pPr>
              <w:tabs>
                <w:tab w:val="left" w:pos="4536"/>
              </w:tabs>
              <w:spacing w:line="360" w:lineRule="auto"/>
              <w:ind w:right="118"/>
              <w:rPr>
                <w:rStyle w:val="eop"/>
                <w:rFonts w:ascii="Simplon Norm" w:hAnsi="Simplon Norm"/>
                <w:sz w:val="22"/>
                <w:szCs w:val="22"/>
                <w:shd w:val="clear" w:color="auto" w:fill="FFFFFF"/>
              </w:rPr>
            </w:pPr>
          </w:p>
        </w:tc>
        <w:tc>
          <w:tcPr>
            <w:tcW w:w="6477" w:type="dxa"/>
          </w:tcPr>
          <w:p w14:paraId="103DDD70" w14:textId="7A9E6AD1" w:rsidR="008B03EF" w:rsidRPr="00AF41AB" w:rsidRDefault="00572FDF" w:rsidP="00406B9D">
            <w:pPr>
              <w:pStyle w:val="ListParagraph"/>
              <w:numPr>
                <w:ilvl w:val="0"/>
                <w:numId w:val="38"/>
              </w:numPr>
              <w:tabs>
                <w:tab w:val="left" w:pos="4536"/>
              </w:tabs>
              <w:spacing w:line="360" w:lineRule="auto"/>
              <w:ind w:right="118"/>
              <w:rPr>
                <w:rStyle w:val="eop"/>
                <w:rFonts w:ascii="Simplon Norm" w:hAnsi="Simplon Norm"/>
                <w:sz w:val="22"/>
                <w:szCs w:val="22"/>
                <w:shd w:val="clear" w:color="auto" w:fill="FFFFFF"/>
              </w:rPr>
            </w:pPr>
            <w:r w:rsidRPr="00AF41AB">
              <w:rPr>
                <w:rStyle w:val="eop"/>
                <w:rFonts w:ascii="Simplon Norm" w:hAnsi="Simplon Norm"/>
                <w:color w:val="FF0000"/>
                <w:sz w:val="22"/>
                <w:szCs w:val="22"/>
                <w:shd w:val="clear" w:color="auto" w:fill="FFFFFF"/>
              </w:rPr>
              <w:t>E</w:t>
            </w:r>
            <w:r w:rsidRPr="00AF41AB">
              <w:rPr>
                <w:rStyle w:val="eop"/>
                <w:color w:val="FF0000"/>
                <w:shd w:val="clear" w:color="auto" w:fill="FFFFFF"/>
              </w:rPr>
              <w:t>ncouraging autonomy</w:t>
            </w:r>
          </w:p>
        </w:tc>
      </w:tr>
      <w:tr w:rsidR="008B03EF" w:rsidRPr="008B03EF" w14:paraId="0C497670" w14:textId="77777777" w:rsidTr="008F0AB6">
        <w:trPr>
          <w:trHeight w:val="382"/>
        </w:trPr>
        <w:tc>
          <w:tcPr>
            <w:tcW w:w="3276" w:type="dxa"/>
            <w:vMerge/>
          </w:tcPr>
          <w:p w14:paraId="24FB0D49" w14:textId="77777777" w:rsidR="008B03EF" w:rsidRPr="008B03EF" w:rsidRDefault="008B03EF" w:rsidP="008B03EF">
            <w:pPr>
              <w:tabs>
                <w:tab w:val="left" w:pos="4536"/>
              </w:tabs>
              <w:spacing w:line="360" w:lineRule="auto"/>
              <w:ind w:right="118"/>
              <w:rPr>
                <w:rStyle w:val="eop"/>
                <w:rFonts w:ascii="Simplon Norm" w:hAnsi="Simplon Norm"/>
                <w:sz w:val="22"/>
                <w:szCs w:val="22"/>
                <w:shd w:val="clear" w:color="auto" w:fill="FFFFFF"/>
              </w:rPr>
            </w:pPr>
          </w:p>
        </w:tc>
        <w:tc>
          <w:tcPr>
            <w:tcW w:w="6477" w:type="dxa"/>
          </w:tcPr>
          <w:p w14:paraId="4E396E4E" w14:textId="1F282301" w:rsidR="008B03EF" w:rsidRPr="00AF41AB" w:rsidRDefault="00572FDF" w:rsidP="00406B9D">
            <w:pPr>
              <w:pStyle w:val="ListParagraph"/>
              <w:numPr>
                <w:ilvl w:val="0"/>
                <w:numId w:val="38"/>
              </w:numPr>
              <w:tabs>
                <w:tab w:val="left" w:pos="4536"/>
              </w:tabs>
              <w:spacing w:line="360" w:lineRule="auto"/>
              <w:ind w:right="118"/>
              <w:rPr>
                <w:rStyle w:val="eop"/>
                <w:rFonts w:ascii="Simplon Norm" w:hAnsi="Simplon Norm"/>
                <w:sz w:val="22"/>
                <w:szCs w:val="22"/>
                <w:shd w:val="clear" w:color="auto" w:fill="FFFFFF"/>
              </w:rPr>
            </w:pPr>
            <w:r w:rsidRPr="00AF41AB">
              <w:rPr>
                <w:rStyle w:val="eop"/>
                <w:rFonts w:ascii="Simplon Norm" w:hAnsi="Simplon Norm"/>
                <w:color w:val="FF0000"/>
                <w:sz w:val="22"/>
                <w:szCs w:val="22"/>
                <w:shd w:val="clear" w:color="auto" w:fill="FFFFFF"/>
              </w:rPr>
              <w:t>Building self-confidence</w:t>
            </w:r>
          </w:p>
        </w:tc>
      </w:tr>
      <w:tr w:rsidR="008B03EF" w:rsidRPr="008B03EF" w14:paraId="1B01208B" w14:textId="77777777" w:rsidTr="008F0AB6">
        <w:trPr>
          <w:trHeight w:val="414"/>
        </w:trPr>
        <w:tc>
          <w:tcPr>
            <w:tcW w:w="3276" w:type="dxa"/>
            <w:vMerge w:val="restart"/>
          </w:tcPr>
          <w:p w14:paraId="51EA1A7B" w14:textId="0C373132" w:rsidR="008B03EF" w:rsidRDefault="00A91541" w:rsidP="008B03EF">
            <w:pPr>
              <w:tabs>
                <w:tab w:val="left" w:pos="4536"/>
              </w:tabs>
              <w:spacing w:line="360" w:lineRule="auto"/>
              <w:ind w:right="118"/>
            </w:pPr>
            <w:r>
              <w:t>R</w:t>
            </w:r>
            <w:r w:rsidR="008B03EF" w:rsidRPr="004C62AA">
              <w:t xml:space="preserve">ights-based approaches </w:t>
            </w:r>
          </w:p>
          <w:p w14:paraId="1BAED1E1" w14:textId="0AA00C2A" w:rsidR="008B03EF" w:rsidRPr="008B03EF" w:rsidRDefault="008B03EF" w:rsidP="008B03EF">
            <w:pPr>
              <w:tabs>
                <w:tab w:val="left" w:pos="4536"/>
              </w:tabs>
              <w:spacing w:line="360" w:lineRule="auto"/>
              <w:ind w:right="118"/>
              <w:rPr>
                <w:rStyle w:val="eop"/>
                <w:rFonts w:ascii="Simplon Norm" w:hAnsi="Simplon Norm"/>
                <w:sz w:val="22"/>
                <w:szCs w:val="22"/>
                <w:shd w:val="clear" w:color="auto" w:fill="FFFFFF"/>
              </w:rPr>
            </w:pPr>
          </w:p>
        </w:tc>
        <w:tc>
          <w:tcPr>
            <w:tcW w:w="6477" w:type="dxa"/>
          </w:tcPr>
          <w:p w14:paraId="1CB65C56" w14:textId="71DBC898" w:rsidR="008B03EF" w:rsidRPr="00AF41AB" w:rsidRDefault="00572FDF" w:rsidP="00406B9D">
            <w:pPr>
              <w:pStyle w:val="ListParagraph"/>
              <w:numPr>
                <w:ilvl w:val="0"/>
                <w:numId w:val="37"/>
              </w:numPr>
              <w:tabs>
                <w:tab w:val="left" w:pos="4536"/>
              </w:tabs>
              <w:spacing w:line="360" w:lineRule="auto"/>
              <w:ind w:right="118"/>
              <w:rPr>
                <w:rStyle w:val="eop"/>
                <w:rFonts w:ascii="Simplon Norm" w:hAnsi="Simplon Norm"/>
                <w:sz w:val="22"/>
                <w:szCs w:val="22"/>
                <w:shd w:val="clear" w:color="auto" w:fill="FFFFFF"/>
              </w:rPr>
            </w:pPr>
            <w:r w:rsidRPr="00AF41AB">
              <w:rPr>
                <w:rStyle w:val="eop"/>
                <w:rFonts w:ascii="Simplon Norm" w:hAnsi="Simplon Norm"/>
                <w:color w:val="FF0000"/>
                <w:sz w:val="22"/>
                <w:szCs w:val="22"/>
                <w:shd w:val="clear" w:color="auto" w:fill="FFFFFF"/>
              </w:rPr>
              <w:t>Respecting an individual’s human rights</w:t>
            </w:r>
          </w:p>
        </w:tc>
      </w:tr>
      <w:tr w:rsidR="008B03EF" w:rsidRPr="008B03EF" w14:paraId="259EB9E6" w14:textId="77777777" w:rsidTr="008F0AB6">
        <w:trPr>
          <w:trHeight w:val="382"/>
        </w:trPr>
        <w:tc>
          <w:tcPr>
            <w:tcW w:w="3276" w:type="dxa"/>
            <w:vMerge/>
          </w:tcPr>
          <w:p w14:paraId="154A2B0C" w14:textId="77777777" w:rsidR="008B03EF" w:rsidRPr="008B03EF" w:rsidRDefault="008B03EF" w:rsidP="008B03EF">
            <w:pPr>
              <w:tabs>
                <w:tab w:val="left" w:pos="4536"/>
              </w:tabs>
              <w:spacing w:line="360" w:lineRule="auto"/>
              <w:ind w:right="118"/>
              <w:rPr>
                <w:rStyle w:val="eop"/>
                <w:rFonts w:ascii="Simplon Norm" w:hAnsi="Simplon Norm"/>
                <w:sz w:val="22"/>
                <w:szCs w:val="22"/>
                <w:shd w:val="clear" w:color="auto" w:fill="FFFFFF"/>
              </w:rPr>
            </w:pPr>
          </w:p>
        </w:tc>
        <w:tc>
          <w:tcPr>
            <w:tcW w:w="6477" w:type="dxa"/>
          </w:tcPr>
          <w:p w14:paraId="596227D3" w14:textId="43B98FD3" w:rsidR="008B03EF" w:rsidRPr="00AF41AB" w:rsidRDefault="00572FDF" w:rsidP="00406B9D">
            <w:pPr>
              <w:pStyle w:val="ListParagraph"/>
              <w:numPr>
                <w:ilvl w:val="0"/>
                <w:numId w:val="37"/>
              </w:numPr>
              <w:tabs>
                <w:tab w:val="left" w:pos="4536"/>
              </w:tabs>
              <w:spacing w:line="360" w:lineRule="auto"/>
              <w:ind w:right="118"/>
              <w:rPr>
                <w:rStyle w:val="eop"/>
                <w:rFonts w:ascii="Simplon Norm" w:hAnsi="Simplon Norm"/>
                <w:sz w:val="22"/>
                <w:szCs w:val="22"/>
                <w:shd w:val="clear" w:color="auto" w:fill="FFFFFF"/>
              </w:rPr>
            </w:pPr>
            <w:r w:rsidRPr="00AF41AB">
              <w:rPr>
                <w:rStyle w:val="eop"/>
                <w:rFonts w:ascii="Simplon Norm" w:hAnsi="Simplon Norm"/>
                <w:color w:val="FF0000"/>
                <w:sz w:val="22"/>
                <w:szCs w:val="22"/>
                <w:shd w:val="clear" w:color="auto" w:fill="FFFFFF"/>
              </w:rPr>
              <w:t>Being accountable and transparent</w:t>
            </w:r>
          </w:p>
        </w:tc>
      </w:tr>
      <w:tr w:rsidR="008B03EF" w:rsidRPr="008B03EF" w14:paraId="04FC89B1" w14:textId="77777777" w:rsidTr="008F0AB6">
        <w:trPr>
          <w:trHeight w:val="414"/>
        </w:trPr>
        <w:tc>
          <w:tcPr>
            <w:tcW w:w="3276" w:type="dxa"/>
            <w:vMerge w:val="restart"/>
          </w:tcPr>
          <w:p w14:paraId="1C0D00AE" w14:textId="56D92486" w:rsidR="008B03EF" w:rsidRPr="008B03EF" w:rsidRDefault="00A91541" w:rsidP="008B03EF">
            <w:pPr>
              <w:tabs>
                <w:tab w:val="left" w:pos="4536"/>
              </w:tabs>
              <w:spacing w:line="360" w:lineRule="auto"/>
              <w:ind w:right="118"/>
              <w:rPr>
                <w:rStyle w:val="eop"/>
                <w:rFonts w:ascii="Simplon Norm" w:hAnsi="Simplon Norm"/>
                <w:sz w:val="22"/>
                <w:szCs w:val="22"/>
                <w:shd w:val="clear" w:color="auto" w:fill="FFFFFF"/>
              </w:rPr>
            </w:pPr>
            <w:r>
              <w:t>P</w:t>
            </w:r>
            <w:r w:rsidR="008B03EF" w:rsidRPr="004C62AA">
              <w:t>erson-centred practices</w:t>
            </w:r>
          </w:p>
          <w:p w14:paraId="554E63C7" w14:textId="1D5CC28B" w:rsidR="008B03EF" w:rsidRPr="008B03EF" w:rsidRDefault="008B03EF" w:rsidP="008B03EF">
            <w:pPr>
              <w:tabs>
                <w:tab w:val="left" w:pos="4536"/>
              </w:tabs>
              <w:spacing w:line="360" w:lineRule="auto"/>
              <w:ind w:right="118"/>
              <w:rPr>
                <w:rStyle w:val="eop"/>
                <w:rFonts w:ascii="Simplon Norm" w:hAnsi="Simplon Norm"/>
                <w:sz w:val="22"/>
                <w:szCs w:val="22"/>
                <w:shd w:val="clear" w:color="auto" w:fill="FFFFFF"/>
              </w:rPr>
            </w:pPr>
          </w:p>
        </w:tc>
        <w:tc>
          <w:tcPr>
            <w:tcW w:w="6477" w:type="dxa"/>
          </w:tcPr>
          <w:p w14:paraId="3B569E1D" w14:textId="1BF2FF22" w:rsidR="008B03EF" w:rsidRPr="00AF41AB" w:rsidRDefault="00572FDF" w:rsidP="00406B9D">
            <w:pPr>
              <w:pStyle w:val="ListParagraph"/>
              <w:numPr>
                <w:ilvl w:val="0"/>
                <w:numId w:val="36"/>
              </w:numPr>
              <w:tabs>
                <w:tab w:val="left" w:pos="4536"/>
              </w:tabs>
              <w:spacing w:line="360" w:lineRule="auto"/>
              <w:ind w:right="118"/>
              <w:rPr>
                <w:rStyle w:val="eop"/>
                <w:rFonts w:ascii="Simplon Norm" w:hAnsi="Simplon Norm"/>
                <w:sz w:val="22"/>
                <w:szCs w:val="22"/>
                <w:shd w:val="clear" w:color="auto" w:fill="FFFFFF"/>
              </w:rPr>
            </w:pPr>
            <w:r w:rsidRPr="00AF41AB">
              <w:rPr>
                <w:rStyle w:val="eop"/>
                <w:rFonts w:ascii="Simplon Norm" w:hAnsi="Simplon Norm"/>
                <w:color w:val="FF0000"/>
                <w:sz w:val="22"/>
                <w:szCs w:val="22"/>
                <w:shd w:val="clear" w:color="auto" w:fill="FFFFFF"/>
              </w:rPr>
              <w:t xml:space="preserve">Providing tailored services to meet the unique needs, </w:t>
            </w:r>
            <w:r w:rsidR="00C2592D" w:rsidRPr="00AF41AB">
              <w:rPr>
                <w:rStyle w:val="eop"/>
                <w:rFonts w:ascii="Simplon Norm" w:hAnsi="Simplon Norm"/>
                <w:color w:val="FF0000"/>
                <w:sz w:val="22"/>
                <w:szCs w:val="22"/>
                <w:shd w:val="clear" w:color="auto" w:fill="FFFFFF"/>
              </w:rPr>
              <w:t>preferences,</w:t>
            </w:r>
            <w:r w:rsidRPr="00AF41AB">
              <w:rPr>
                <w:rStyle w:val="eop"/>
                <w:rFonts w:ascii="Simplon Norm" w:hAnsi="Simplon Norm"/>
                <w:color w:val="FF0000"/>
                <w:sz w:val="22"/>
                <w:szCs w:val="22"/>
                <w:shd w:val="clear" w:color="auto" w:fill="FFFFFF"/>
              </w:rPr>
              <w:t xml:space="preserve"> and goals of each individual</w:t>
            </w:r>
          </w:p>
        </w:tc>
      </w:tr>
      <w:tr w:rsidR="008B03EF" w:rsidRPr="008B03EF" w14:paraId="56D9CDBB" w14:textId="77777777" w:rsidTr="008F0AB6">
        <w:trPr>
          <w:trHeight w:val="382"/>
        </w:trPr>
        <w:tc>
          <w:tcPr>
            <w:tcW w:w="3276" w:type="dxa"/>
            <w:vMerge/>
          </w:tcPr>
          <w:p w14:paraId="673B05E5" w14:textId="77777777" w:rsidR="008B03EF" w:rsidRPr="008B03EF" w:rsidRDefault="008B03EF" w:rsidP="008B03EF">
            <w:pPr>
              <w:tabs>
                <w:tab w:val="left" w:pos="4536"/>
              </w:tabs>
              <w:spacing w:line="360" w:lineRule="auto"/>
              <w:ind w:right="118"/>
              <w:rPr>
                <w:rStyle w:val="eop"/>
                <w:rFonts w:ascii="Simplon Norm" w:hAnsi="Simplon Norm"/>
                <w:sz w:val="22"/>
                <w:szCs w:val="22"/>
                <w:shd w:val="clear" w:color="auto" w:fill="FFFFFF"/>
              </w:rPr>
            </w:pPr>
          </w:p>
        </w:tc>
        <w:tc>
          <w:tcPr>
            <w:tcW w:w="6477" w:type="dxa"/>
          </w:tcPr>
          <w:p w14:paraId="5E5DFDAD" w14:textId="6FE392EE" w:rsidR="008B03EF" w:rsidRPr="00AF41AB" w:rsidRDefault="00572FDF" w:rsidP="00406B9D">
            <w:pPr>
              <w:pStyle w:val="ListParagraph"/>
              <w:numPr>
                <w:ilvl w:val="0"/>
                <w:numId w:val="36"/>
              </w:numPr>
              <w:tabs>
                <w:tab w:val="left" w:pos="4536"/>
              </w:tabs>
              <w:spacing w:line="360" w:lineRule="auto"/>
              <w:ind w:right="118"/>
              <w:rPr>
                <w:rStyle w:val="eop"/>
                <w:rFonts w:ascii="Simplon Norm" w:hAnsi="Simplon Norm"/>
                <w:sz w:val="22"/>
                <w:szCs w:val="22"/>
                <w:shd w:val="clear" w:color="auto" w:fill="FFFFFF"/>
              </w:rPr>
            </w:pPr>
            <w:r w:rsidRPr="00AF41AB">
              <w:rPr>
                <w:rStyle w:val="eop"/>
                <w:rFonts w:ascii="Simplon Norm" w:hAnsi="Simplon Norm"/>
                <w:color w:val="FF0000"/>
                <w:sz w:val="22"/>
                <w:szCs w:val="22"/>
                <w:shd w:val="clear" w:color="auto" w:fill="FFFFFF"/>
              </w:rPr>
              <w:t>Providing respectful and collaborative partnerships</w:t>
            </w:r>
          </w:p>
        </w:tc>
      </w:tr>
      <w:tr w:rsidR="008B03EF" w:rsidRPr="008B03EF" w14:paraId="5248CB7F" w14:textId="77777777" w:rsidTr="008F0AB6">
        <w:trPr>
          <w:trHeight w:val="414"/>
        </w:trPr>
        <w:tc>
          <w:tcPr>
            <w:tcW w:w="3276" w:type="dxa"/>
            <w:vMerge w:val="restart"/>
          </w:tcPr>
          <w:p w14:paraId="7CB670BF" w14:textId="44825183" w:rsidR="008B03EF" w:rsidRPr="008B03EF" w:rsidRDefault="008B03EF" w:rsidP="008B03EF">
            <w:pPr>
              <w:tabs>
                <w:tab w:val="left" w:pos="4536"/>
              </w:tabs>
              <w:spacing w:line="360" w:lineRule="auto"/>
              <w:ind w:right="118"/>
              <w:rPr>
                <w:rStyle w:val="eop"/>
                <w:rFonts w:ascii="Simplon Norm" w:hAnsi="Simplon Norm"/>
                <w:sz w:val="22"/>
                <w:szCs w:val="22"/>
                <w:shd w:val="clear" w:color="auto" w:fill="FFFFFF"/>
              </w:rPr>
            </w:pPr>
            <w:r>
              <w:rPr>
                <w:rStyle w:val="eop"/>
                <w:rFonts w:ascii="Simplon Norm" w:hAnsi="Simplon Norm"/>
                <w:sz w:val="22"/>
                <w:szCs w:val="22"/>
                <w:shd w:val="clear" w:color="auto" w:fill="FFFFFF"/>
              </w:rPr>
              <w:t>Self-advocacy</w:t>
            </w:r>
          </w:p>
        </w:tc>
        <w:tc>
          <w:tcPr>
            <w:tcW w:w="6477" w:type="dxa"/>
          </w:tcPr>
          <w:p w14:paraId="7E104C37" w14:textId="064C8BAF" w:rsidR="008B03EF" w:rsidRPr="00AF41AB" w:rsidRDefault="00117B2A" w:rsidP="00406B9D">
            <w:pPr>
              <w:pStyle w:val="ListParagraph"/>
              <w:numPr>
                <w:ilvl w:val="0"/>
                <w:numId w:val="35"/>
              </w:numPr>
              <w:tabs>
                <w:tab w:val="left" w:pos="4536"/>
              </w:tabs>
              <w:spacing w:line="360" w:lineRule="auto"/>
              <w:ind w:right="118"/>
              <w:rPr>
                <w:rStyle w:val="eop"/>
                <w:rFonts w:ascii="Simplon Norm" w:hAnsi="Simplon Norm"/>
                <w:sz w:val="22"/>
                <w:szCs w:val="22"/>
                <w:shd w:val="clear" w:color="auto" w:fill="FFFFFF"/>
              </w:rPr>
            </w:pPr>
            <w:r w:rsidRPr="00AF41AB">
              <w:rPr>
                <w:rStyle w:val="eop"/>
                <w:rFonts w:ascii="Simplon Norm" w:hAnsi="Simplon Norm"/>
                <w:color w:val="FF0000"/>
                <w:sz w:val="22"/>
                <w:szCs w:val="22"/>
                <w:shd w:val="clear" w:color="auto" w:fill="FFFFFF"/>
              </w:rPr>
              <w:t>Supporting individuals to acquire knowledge and skills to express their needs and make informed decisions</w:t>
            </w:r>
          </w:p>
        </w:tc>
      </w:tr>
      <w:tr w:rsidR="008B03EF" w:rsidRPr="008B03EF" w14:paraId="4CA438AB" w14:textId="77777777" w:rsidTr="008F0AB6">
        <w:trPr>
          <w:trHeight w:val="382"/>
        </w:trPr>
        <w:tc>
          <w:tcPr>
            <w:tcW w:w="3276" w:type="dxa"/>
            <w:vMerge/>
          </w:tcPr>
          <w:p w14:paraId="4DB3A82B" w14:textId="77777777" w:rsidR="008B03EF" w:rsidRPr="008B03EF" w:rsidRDefault="008B03EF" w:rsidP="008B03EF">
            <w:pPr>
              <w:tabs>
                <w:tab w:val="left" w:pos="4536"/>
              </w:tabs>
              <w:spacing w:line="360" w:lineRule="auto"/>
              <w:ind w:right="118"/>
              <w:rPr>
                <w:rStyle w:val="eop"/>
                <w:rFonts w:ascii="Simplon Norm" w:hAnsi="Simplon Norm"/>
                <w:sz w:val="22"/>
                <w:szCs w:val="22"/>
                <w:shd w:val="clear" w:color="auto" w:fill="FFFFFF"/>
              </w:rPr>
            </w:pPr>
          </w:p>
        </w:tc>
        <w:tc>
          <w:tcPr>
            <w:tcW w:w="6477" w:type="dxa"/>
          </w:tcPr>
          <w:p w14:paraId="00475C15" w14:textId="70F0478D" w:rsidR="008B03EF" w:rsidRPr="00AF41AB" w:rsidRDefault="00117B2A" w:rsidP="00406B9D">
            <w:pPr>
              <w:pStyle w:val="ListParagraph"/>
              <w:numPr>
                <w:ilvl w:val="0"/>
                <w:numId w:val="35"/>
              </w:numPr>
              <w:tabs>
                <w:tab w:val="left" w:pos="4536"/>
              </w:tabs>
              <w:spacing w:line="360" w:lineRule="auto"/>
              <w:ind w:right="118"/>
              <w:rPr>
                <w:rStyle w:val="eop"/>
                <w:rFonts w:ascii="Simplon Norm" w:hAnsi="Simplon Norm"/>
                <w:sz w:val="22"/>
                <w:szCs w:val="22"/>
                <w:shd w:val="clear" w:color="auto" w:fill="FFFFFF"/>
              </w:rPr>
            </w:pPr>
            <w:r w:rsidRPr="00AF41AB">
              <w:rPr>
                <w:rStyle w:val="eop"/>
                <w:rFonts w:ascii="Simplon Norm" w:hAnsi="Simplon Norm"/>
                <w:color w:val="FF0000"/>
                <w:sz w:val="22"/>
                <w:szCs w:val="22"/>
                <w:shd w:val="clear" w:color="auto" w:fill="FFFFFF"/>
              </w:rPr>
              <w:t>Build empowerment and confidence</w:t>
            </w:r>
            <w:r w:rsidR="00964667" w:rsidRPr="00AF41AB">
              <w:rPr>
                <w:rStyle w:val="eop"/>
                <w:rFonts w:ascii="Simplon Norm" w:hAnsi="Simplon Norm"/>
                <w:color w:val="FF0000"/>
                <w:sz w:val="22"/>
                <w:szCs w:val="22"/>
                <w:shd w:val="clear" w:color="auto" w:fill="FFFFFF"/>
              </w:rPr>
              <w:t xml:space="preserve"> with individuals to enable them to assert their rights and navigate systems effectively. </w:t>
            </w:r>
          </w:p>
        </w:tc>
      </w:tr>
      <w:tr w:rsidR="008B03EF" w:rsidRPr="008B03EF" w14:paraId="434C92A3" w14:textId="77777777" w:rsidTr="008F0AB6">
        <w:trPr>
          <w:trHeight w:val="414"/>
        </w:trPr>
        <w:tc>
          <w:tcPr>
            <w:tcW w:w="3276" w:type="dxa"/>
            <w:vMerge w:val="restart"/>
          </w:tcPr>
          <w:p w14:paraId="531EC3F3" w14:textId="595A5D7C" w:rsidR="008B03EF" w:rsidRPr="008B03EF" w:rsidRDefault="008B03EF" w:rsidP="008B03EF">
            <w:pPr>
              <w:tabs>
                <w:tab w:val="left" w:pos="4536"/>
              </w:tabs>
              <w:spacing w:line="360" w:lineRule="auto"/>
              <w:ind w:right="118"/>
              <w:rPr>
                <w:rStyle w:val="eop"/>
                <w:rFonts w:ascii="Simplon Norm" w:hAnsi="Simplon Norm"/>
                <w:sz w:val="22"/>
                <w:szCs w:val="22"/>
                <w:shd w:val="clear" w:color="auto" w:fill="FFFFFF"/>
              </w:rPr>
            </w:pPr>
            <w:r>
              <w:rPr>
                <w:rStyle w:val="eop"/>
                <w:rFonts w:ascii="Simplon Norm" w:hAnsi="Simplon Norm"/>
                <w:sz w:val="22"/>
                <w:szCs w:val="22"/>
                <w:shd w:val="clear" w:color="auto" w:fill="FFFFFF"/>
              </w:rPr>
              <w:t>Active support</w:t>
            </w:r>
          </w:p>
        </w:tc>
        <w:tc>
          <w:tcPr>
            <w:tcW w:w="6477" w:type="dxa"/>
          </w:tcPr>
          <w:p w14:paraId="5E50229C" w14:textId="35C9B130" w:rsidR="008B03EF" w:rsidRPr="00AF41AB" w:rsidRDefault="00C1599A" w:rsidP="00406B9D">
            <w:pPr>
              <w:pStyle w:val="ListParagraph"/>
              <w:numPr>
                <w:ilvl w:val="0"/>
                <w:numId w:val="34"/>
              </w:numPr>
              <w:tabs>
                <w:tab w:val="left" w:pos="4536"/>
              </w:tabs>
              <w:spacing w:line="360" w:lineRule="auto"/>
              <w:ind w:right="118"/>
              <w:rPr>
                <w:rStyle w:val="eop"/>
                <w:rFonts w:ascii="Simplon Norm" w:hAnsi="Simplon Norm"/>
                <w:sz w:val="22"/>
                <w:szCs w:val="22"/>
                <w:shd w:val="clear" w:color="auto" w:fill="FFFFFF"/>
              </w:rPr>
            </w:pPr>
            <w:r w:rsidRPr="00AF41AB">
              <w:rPr>
                <w:rStyle w:val="eop"/>
                <w:rFonts w:ascii="Simplon Norm" w:hAnsi="Simplon Norm"/>
                <w:color w:val="FF0000"/>
                <w:sz w:val="22"/>
                <w:szCs w:val="22"/>
                <w:shd w:val="clear" w:color="auto" w:fill="FFFFFF"/>
              </w:rPr>
              <w:t>Enabling</w:t>
            </w:r>
            <w:r w:rsidR="00964667" w:rsidRPr="00AF41AB">
              <w:rPr>
                <w:rStyle w:val="eop"/>
                <w:rFonts w:ascii="Simplon Norm" w:hAnsi="Simplon Norm"/>
                <w:color w:val="FF0000"/>
                <w:sz w:val="22"/>
                <w:szCs w:val="22"/>
                <w:shd w:val="clear" w:color="auto" w:fill="FFFFFF"/>
              </w:rPr>
              <w:t xml:space="preserve"> participation</w:t>
            </w:r>
            <w:r w:rsidRPr="00AF41AB">
              <w:rPr>
                <w:rStyle w:val="eop"/>
                <w:rFonts w:ascii="Simplon Norm" w:hAnsi="Simplon Norm"/>
                <w:color w:val="FF0000"/>
                <w:sz w:val="22"/>
                <w:szCs w:val="22"/>
                <w:shd w:val="clear" w:color="auto" w:fill="FFFFFF"/>
              </w:rPr>
              <w:t xml:space="preserve"> to engage in tasks and activities</w:t>
            </w:r>
          </w:p>
        </w:tc>
      </w:tr>
      <w:tr w:rsidR="008B03EF" w:rsidRPr="008B03EF" w14:paraId="3437A517" w14:textId="77777777" w:rsidTr="008F0AB6">
        <w:trPr>
          <w:trHeight w:val="382"/>
        </w:trPr>
        <w:tc>
          <w:tcPr>
            <w:tcW w:w="3276" w:type="dxa"/>
            <w:vMerge/>
          </w:tcPr>
          <w:p w14:paraId="6BA25A7E" w14:textId="77777777" w:rsidR="008B03EF" w:rsidRPr="008B03EF" w:rsidRDefault="008B03EF" w:rsidP="008B03EF">
            <w:pPr>
              <w:tabs>
                <w:tab w:val="left" w:pos="4536"/>
              </w:tabs>
              <w:spacing w:line="360" w:lineRule="auto"/>
              <w:ind w:right="118"/>
              <w:rPr>
                <w:rStyle w:val="eop"/>
                <w:rFonts w:ascii="Simplon Norm" w:hAnsi="Simplon Norm"/>
                <w:sz w:val="22"/>
                <w:szCs w:val="22"/>
                <w:shd w:val="clear" w:color="auto" w:fill="FFFFFF"/>
              </w:rPr>
            </w:pPr>
          </w:p>
        </w:tc>
        <w:tc>
          <w:tcPr>
            <w:tcW w:w="6477" w:type="dxa"/>
          </w:tcPr>
          <w:p w14:paraId="4E768776" w14:textId="6E25DEA8" w:rsidR="008B03EF" w:rsidRPr="00AF41AB" w:rsidRDefault="00C1599A" w:rsidP="00406B9D">
            <w:pPr>
              <w:pStyle w:val="ListParagraph"/>
              <w:numPr>
                <w:ilvl w:val="0"/>
                <w:numId w:val="34"/>
              </w:numPr>
              <w:tabs>
                <w:tab w:val="left" w:pos="4536"/>
              </w:tabs>
              <w:spacing w:line="360" w:lineRule="auto"/>
              <w:ind w:right="118"/>
              <w:rPr>
                <w:rStyle w:val="eop"/>
                <w:rFonts w:ascii="Simplon Norm" w:hAnsi="Simplon Norm"/>
                <w:sz w:val="22"/>
                <w:szCs w:val="22"/>
                <w:shd w:val="clear" w:color="auto" w:fill="FFFFFF"/>
              </w:rPr>
            </w:pPr>
            <w:r w:rsidRPr="00AF41AB">
              <w:rPr>
                <w:rStyle w:val="eop"/>
                <w:rFonts w:ascii="Simplon Norm" w:hAnsi="Simplon Norm"/>
                <w:color w:val="FF0000"/>
                <w:sz w:val="22"/>
                <w:szCs w:val="22"/>
                <w:shd w:val="clear" w:color="auto" w:fill="FFFFFF"/>
              </w:rPr>
              <w:t xml:space="preserve">Promote independence and building skills to enable confidence to accomplish tasks and solve problems. </w:t>
            </w:r>
          </w:p>
        </w:tc>
      </w:tr>
      <w:tr w:rsidR="008B03EF" w:rsidRPr="008B03EF" w14:paraId="7E00352C" w14:textId="77777777" w:rsidTr="008F0AB6">
        <w:trPr>
          <w:trHeight w:val="414"/>
        </w:trPr>
        <w:tc>
          <w:tcPr>
            <w:tcW w:w="3276" w:type="dxa"/>
            <w:vMerge w:val="restart"/>
          </w:tcPr>
          <w:p w14:paraId="55C53A6C" w14:textId="2AA056AC" w:rsidR="008B03EF" w:rsidRPr="008B03EF" w:rsidRDefault="008B03EF" w:rsidP="008B03EF">
            <w:pPr>
              <w:tabs>
                <w:tab w:val="left" w:pos="4536"/>
              </w:tabs>
              <w:spacing w:line="360" w:lineRule="auto"/>
              <w:ind w:right="118"/>
              <w:rPr>
                <w:rStyle w:val="eop"/>
                <w:rFonts w:ascii="Simplon Norm" w:hAnsi="Simplon Norm"/>
                <w:sz w:val="22"/>
                <w:szCs w:val="22"/>
                <w:shd w:val="clear" w:color="auto" w:fill="FFFFFF"/>
              </w:rPr>
            </w:pPr>
            <w:r>
              <w:rPr>
                <w:rStyle w:val="eop"/>
                <w:rFonts w:ascii="Simplon Norm" w:hAnsi="Simplon Norm"/>
                <w:sz w:val="22"/>
                <w:szCs w:val="22"/>
                <w:shd w:val="clear" w:color="auto" w:fill="FFFFFF"/>
              </w:rPr>
              <w:t>Active listening</w:t>
            </w:r>
          </w:p>
        </w:tc>
        <w:tc>
          <w:tcPr>
            <w:tcW w:w="6477" w:type="dxa"/>
          </w:tcPr>
          <w:p w14:paraId="0A5F1DA0" w14:textId="42187A6C" w:rsidR="008B03EF" w:rsidRPr="00AF41AB" w:rsidRDefault="00B83532" w:rsidP="00406B9D">
            <w:pPr>
              <w:pStyle w:val="ListParagraph"/>
              <w:numPr>
                <w:ilvl w:val="0"/>
                <w:numId w:val="33"/>
              </w:numPr>
              <w:tabs>
                <w:tab w:val="left" w:pos="4536"/>
              </w:tabs>
              <w:spacing w:line="360" w:lineRule="auto"/>
              <w:ind w:right="118"/>
              <w:rPr>
                <w:rStyle w:val="eop"/>
                <w:rFonts w:ascii="Simplon Norm" w:hAnsi="Simplon Norm"/>
                <w:sz w:val="22"/>
                <w:szCs w:val="22"/>
                <w:shd w:val="clear" w:color="auto" w:fill="FFFFFF"/>
              </w:rPr>
            </w:pPr>
            <w:r w:rsidRPr="00AF41AB">
              <w:rPr>
                <w:rStyle w:val="eop"/>
                <w:rFonts w:ascii="Simplon Norm" w:hAnsi="Simplon Norm"/>
                <w:color w:val="FF0000"/>
                <w:sz w:val="22"/>
                <w:szCs w:val="22"/>
                <w:shd w:val="clear" w:color="auto" w:fill="FFFFFF"/>
              </w:rPr>
              <w:t>Listening with genuine interest, empathy, and without judgment, allowing individuals to express themselves fully and be heard.</w:t>
            </w:r>
          </w:p>
        </w:tc>
      </w:tr>
      <w:tr w:rsidR="008B03EF" w:rsidRPr="008B03EF" w14:paraId="711D88A0" w14:textId="77777777" w:rsidTr="008F0AB6">
        <w:trPr>
          <w:trHeight w:val="382"/>
        </w:trPr>
        <w:tc>
          <w:tcPr>
            <w:tcW w:w="3276" w:type="dxa"/>
            <w:vMerge/>
          </w:tcPr>
          <w:p w14:paraId="6904E612" w14:textId="77777777" w:rsidR="008B03EF" w:rsidRPr="008B03EF" w:rsidRDefault="008B03EF" w:rsidP="008B03EF">
            <w:pPr>
              <w:tabs>
                <w:tab w:val="left" w:pos="4536"/>
              </w:tabs>
              <w:spacing w:line="360" w:lineRule="auto"/>
              <w:ind w:right="118"/>
              <w:rPr>
                <w:rStyle w:val="eop"/>
                <w:rFonts w:ascii="Simplon Norm" w:hAnsi="Simplon Norm"/>
                <w:sz w:val="22"/>
                <w:szCs w:val="22"/>
                <w:shd w:val="clear" w:color="auto" w:fill="FFFFFF"/>
              </w:rPr>
            </w:pPr>
          </w:p>
        </w:tc>
        <w:tc>
          <w:tcPr>
            <w:tcW w:w="6477" w:type="dxa"/>
          </w:tcPr>
          <w:p w14:paraId="7BFB41F0" w14:textId="13399A5D" w:rsidR="008B03EF" w:rsidRPr="00AF41AB" w:rsidRDefault="00AE4D74" w:rsidP="00406B9D">
            <w:pPr>
              <w:pStyle w:val="ListParagraph"/>
              <w:numPr>
                <w:ilvl w:val="0"/>
                <w:numId w:val="33"/>
              </w:numPr>
              <w:tabs>
                <w:tab w:val="left" w:pos="4536"/>
              </w:tabs>
              <w:spacing w:line="360" w:lineRule="auto"/>
              <w:ind w:right="118"/>
              <w:rPr>
                <w:rStyle w:val="eop"/>
                <w:rFonts w:ascii="Simplon Norm" w:hAnsi="Simplon Norm"/>
                <w:sz w:val="22"/>
                <w:szCs w:val="22"/>
                <w:shd w:val="clear" w:color="auto" w:fill="FFFFFF"/>
              </w:rPr>
            </w:pPr>
            <w:r w:rsidRPr="00AF41AB">
              <w:rPr>
                <w:rStyle w:val="eop"/>
                <w:rFonts w:ascii="Simplon Norm" w:hAnsi="Simplon Norm"/>
                <w:color w:val="FF0000"/>
                <w:sz w:val="22"/>
                <w:szCs w:val="22"/>
                <w:shd w:val="clear" w:color="auto" w:fill="FFFFFF"/>
              </w:rPr>
              <w:t>Using active listening skills to understand individuals' needs, concerns, and preferences, and taking appropriate actions or providing support accordingly.</w:t>
            </w:r>
          </w:p>
        </w:tc>
      </w:tr>
      <w:tr w:rsidR="008B03EF" w:rsidRPr="008B03EF" w14:paraId="7CDDC55E" w14:textId="77777777" w:rsidTr="008F0AB6">
        <w:trPr>
          <w:trHeight w:val="414"/>
        </w:trPr>
        <w:tc>
          <w:tcPr>
            <w:tcW w:w="3276" w:type="dxa"/>
            <w:vMerge w:val="restart"/>
          </w:tcPr>
          <w:p w14:paraId="150F4675" w14:textId="535EB309" w:rsidR="008B03EF" w:rsidRPr="008B03EF" w:rsidRDefault="008B03EF" w:rsidP="008B03EF">
            <w:pPr>
              <w:tabs>
                <w:tab w:val="left" w:pos="4536"/>
              </w:tabs>
              <w:spacing w:line="360" w:lineRule="auto"/>
              <w:ind w:right="118"/>
              <w:rPr>
                <w:rStyle w:val="eop"/>
                <w:rFonts w:ascii="Simplon Norm" w:hAnsi="Simplon Norm"/>
                <w:sz w:val="22"/>
                <w:szCs w:val="22"/>
                <w:shd w:val="clear" w:color="auto" w:fill="FFFFFF"/>
              </w:rPr>
            </w:pPr>
            <w:r>
              <w:rPr>
                <w:rStyle w:val="eop"/>
                <w:rFonts w:ascii="Simplon Norm" w:hAnsi="Simplon Norm"/>
                <w:sz w:val="22"/>
                <w:szCs w:val="22"/>
                <w:shd w:val="clear" w:color="auto" w:fill="FFFFFF"/>
              </w:rPr>
              <w:t>Social justice and the importance of knowing and respecting each person as an individual</w:t>
            </w:r>
          </w:p>
        </w:tc>
        <w:tc>
          <w:tcPr>
            <w:tcW w:w="6477" w:type="dxa"/>
          </w:tcPr>
          <w:p w14:paraId="060EB260" w14:textId="13F9DBF3" w:rsidR="008B03EF" w:rsidRPr="00AF41AB" w:rsidRDefault="00AE4D74" w:rsidP="00406B9D">
            <w:pPr>
              <w:pStyle w:val="ListParagraph"/>
              <w:numPr>
                <w:ilvl w:val="0"/>
                <w:numId w:val="32"/>
              </w:numPr>
              <w:tabs>
                <w:tab w:val="left" w:pos="4536"/>
              </w:tabs>
              <w:spacing w:line="360" w:lineRule="auto"/>
              <w:ind w:right="118"/>
              <w:rPr>
                <w:rStyle w:val="eop"/>
                <w:rFonts w:ascii="Simplon Norm" w:hAnsi="Simplon Norm"/>
                <w:sz w:val="22"/>
                <w:szCs w:val="22"/>
                <w:shd w:val="clear" w:color="auto" w:fill="FFFFFF"/>
              </w:rPr>
            </w:pPr>
            <w:r w:rsidRPr="00AF41AB">
              <w:rPr>
                <w:rStyle w:val="eop"/>
                <w:rFonts w:ascii="Simplon Norm" w:hAnsi="Simplon Norm"/>
                <w:color w:val="FF0000"/>
                <w:sz w:val="22"/>
                <w:szCs w:val="22"/>
                <w:shd w:val="clear" w:color="auto" w:fill="FFFFFF"/>
              </w:rPr>
              <w:t>Promoting equitable access to resources, opportunities, and rights for all individuals, irrespective of their background, and challenging systemic inequalities and discrimination.</w:t>
            </w:r>
          </w:p>
        </w:tc>
      </w:tr>
      <w:tr w:rsidR="008B03EF" w:rsidRPr="008B03EF" w14:paraId="23F22AD1" w14:textId="77777777" w:rsidTr="008F0AB6">
        <w:trPr>
          <w:trHeight w:val="382"/>
        </w:trPr>
        <w:tc>
          <w:tcPr>
            <w:tcW w:w="3276" w:type="dxa"/>
            <w:vMerge/>
          </w:tcPr>
          <w:p w14:paraId="62E9A5B3" w14:textId="77777777" w:rsidR="008B03EF" w:rsidRPr="008B03EF" w:rsidRDefault="008B03EF" w:rsidP="008B03EF">
            <w:pPr>
              <w:tabs>
                <w:tab w:val="left" w:pos="4536"/>
              </w:tabs>
              <w:spacing w:line="360" w:lineRule="auto"/>
              <w:ind w:right="118"/>
              <w:rPr>
                <w:rStyle w:val="eop"/>
                <w:rFonts w:ascii="Simplon Norm" w:hAnsi="Simplon Norm"/>
                <w:sz w:val="22"/>
                <w:szCs w:val="22"/>
                <w:shd w:val="clear" w:color="auto" w:fill="FFFFFF"/>
              </w:rPr>
            </w:pPr>
          </w:p>
        </w:tc>
        <w:tc>
          <w:tcPr>
            <w:tcW w:w="6477" w:type="dxa"/>
          </w:tcPr>
          <w:p w14:paraId="3886BC4A" w14:textId="3C6C5533" w:rsidR="008B03EF" w:rsidRPr="00AF41AB" w:rsidRDefault="00AE4D74" w:rsidP="00406B9D">
            <w:pPr>
              <w:pStyle w:val="ListParagraph"/>
              <w:numPr>
                <w:ilvl w:val="0"/>
                <w:numId w:val="32"/>
              </w:numPr>
              <w:tabs>
                <w:tab w:val="left" w:pos="4536"/>
              </w:tabs>
              <w:spacing w:line="360" w:lineRule="auto"/>
              <w:ind w:right="118"/>
              <w:rPr>
                <w:rStyle w:val="eop"/>
                <w:rFonts w:ascii="Simplon Norm" w:hAnsi="Simplon Norm"/>
                <w:sz w:val="22"/>
                <w:szCs w:val="22"/>
                <w:shd w:val="clear" w:color="auto" w:fill="FFFFFF"/>
              </w:rPr>
            </w:pPr>
            <w:r w:rsidRPr="00AF41AB">
              <w:rPr>
                <w:rStyle w:val="eop"/>
                <w:rFonts w:ascii="Simplon Norm" w:hAnsi="Simplon Norm"/>
                <w:color w:val="FF0000"/>
                <w:sz w:val="22"/>
                <w:szCs w:val="22"/>
                <w:shd w:val="clear" w:color="auto" w:fill="FFFFFF"/>
              </w:rPr>
              <w:t>Recognising and appreciating the diversity of individuals, their cultural backgrounds, experiences, and identities, and treating each person with respect, dignity, and understanding.</w:t>
            </w:r>
          </w:p>
        </w:tc>
      </w:tr>
      <w:tr w:rsidR="008B03EF" w:rsidRPr="008B03EF" w14:paraId="6D9512C0" w14:textId="77777777" w:rsidTr="008F0AB6">
        <w:trPr>
          <w:trHeight w:val="414"/>
        </w:trPr>
        <w:tc>
          <w:tcPr>
            <w:tcW w:w="3276" w:type="dxa"/>
            <w:vMerge w:val="restart"/>
          </w:tcPr>
          <w:p w14:paraId="1C6155CA" w14:textId="15843B9D" w:rsidR="008B03EF" w:rsidRPr="008B03EF" w:rsidRDefault="008B03EF" w:rsidP="008B03EF">
            <w:pPr>
              <w:tabs>
                <w:tab w:val="left" w:pos="4536"/>
              </w:tabs>
              <w:spacing w:line="360" w:lineRule="auto"/>
              <w:ind w:right="118"/>
              <w:rPr>
                <w:rStyle w:val="eop"/>
                <w:rFonts w:ascii="Simplon Norm" w:hAnsi="Simplon Norm"/>
                <w:sz w:val="22"/>
                <w:szCs w:val="22"/>
                <w:shd w:val="clear" w:color="auto" w:fill="FFFFFF"/>
              </w:rPr>
            </w:pPr>
            <w:r>
              <w:rPr>
                <w:rStyle w:val="eop"/>
                <w:rFonts w:ascii="Simplon Norm" w:hAnsi="Simplon Norm"/>
                <w:sz w:val="22"/>
                <w:szCs w:val="22"/>
                <w:shd w:val="clear" w:color="auto" w:fill="FFFFFF"/>
              </w:rPr>
              <w:t>Strength based approaches</w:t>
            </w:r>
          </w:p>
        </w:tc>
        <w:tc>
          <w:tcPr>
            <w:tcW w:w="6477" w:type="dxa"/>
          </w:tcPr>
          <w:p w14:paraId="5D24F342" w14:textId="16ED2813" w:rsidR="008B03EF" w:rsidRPr="00AF41AB" w:rsidRDefault="00511395" w:rsidP="00406B9D">
            <w:pPr>
              <w:pStyle w:val="ListParagraph"/>
              <w:numPr>
                <w:ilvl w:val="0"/>
                <w:numId w:val="31"/>
              </w:numPr>
            </w:pPr>
            <w:r w:rsidRPr="00AF41AB">
              <w:rPr>
                <w:color w:val="FF0000"/>
              </w:rPr>
              <w:t>Identifying and building upon individuals' strengths, talents, and capabilities to support their growth, well-being, and achievement of personal goals.</w:t>
            </w:r>
          </w:p>
        </w:tc>
      </w:tr>
      <w:tr w:rsidR="00877BC5" w:rsidRPr="008B03EF" w14:paraId="0F8EE166" w14:textId="77777777" w:rsidTr="008F0AB6">
        <w:trPr>
          <w:trHeight w:val="1101"/>
        </w:trPr>
        <w:tc>
          <w:tcPr>
            <w:tcW w:w="3276" w:type="dxa"/>
            <w:vMerge/>
          </w:tcPr>
          <w:p w14:paraId="0AFD3F8C" w14:textId="77777777" w:rsidR="00877BC5" w:rsidRPr="008B03EF" w:rsidRDefault="00877BC5">
            <w:pPr>
              <w:tabs>
                <w:tab w:val="left" w:pos="4536"/>
              </w:tabs>
              <w:spacing w:line="360" w:lineRule="auto"/>
              <w:ind w:right="118"/>
              <w:rPr>
                <w:rStyle w:val="eop"/>
                <w:rFonts w:ascii="Simplon Norm" w:hAnsi="Simplon Norm"/>
                <w:sz w:val="22"/>
                <w:szCs w:val="22"/>
                <w:shd w:val="clear" w:color="auto" w:fill="FFFFFF"/>
              </w:rPr>
            </w:pPr>
          </w:p>
        </w:tc>
        <w:tc>
          <w:tcPr>
            <w:tcW w:w="6477" w:type="dxa"/>
          </w:tcPr>
          <w:p w14:paraId="307B91A3" w14:textId="7D03BFBF" w:rsidR="00877BC5" w:rsidRPr="00AF41AB" w:rsidRDefault="00877BC5" w:rsidP="00406B9D">
            <w:pPr>
              <w:pStyle w:val="ListParagraph"/>
              <w:numPr>
                <w:ilvl w:val="0"/>
                <w:numId w:val="31"/>
              </w:numPr>
            </w:pPr>
            <w:r w:rsidRPr="00AF41AB">
              <w:rPr>
                <w:color w:val="FF0000"/>
              </w:rPr>
              <w:t>Encouraging individuals by acknowledging and celebrating their achievements, fostering a positive mindset, and empowering them to overcome challenges through their inherent strengths and resources.</w:t>
            </w:r>
          </w:p>
        </w:tc>
      </w:tr>
    </w:tbl>
    <w:p w14:paraId="3EEED272" w14:textId="783391BB" w:rsidR="008B03EF" w:rsidRPr="00A51C23" w:rsidRDefault="008B03EF" w:rsidP="008B03EF">
      <w:pPr>
        <w:pStyle w:val="AAHeadB"/>
        <w:rPr>
          <w:rFonts w:ascii="Simplon Norm" w:eastAsiaTheme="minorEastAsia" w:hAnsi="Simplon Norm"/>
          <w:smallCaps w:val="0"/>
          <w:color w:val="FF0000"/>
          <w:lang w:eastAsia="zh-CN" w:bidi="th-TH"/>
        </w:rPr>
      </w:pPr>
      <w:r w:rsidRPr="00A51C23">
        <w:rPr>
          <w:rFonts w:ascii="Simplon Norm" w:eastAsiaTheme="minorEastAsia" w:hAnsi="Simplon Norm"/>
          <w:smallCaps w:val="0"/>
          <w:color w:val="FF0000"/>
          <w:lang w:eastAsia="zh-CN" w:bidi="th-TH"/>
        </w:rPr>
        <w:t xml:space="preserve">Question </w:t>
      </w:r>
      <w:r w:rsidR="00406B9D">
        <w:rPr>
          <w:rFonts w:ascii="Simplon Norm" w:eastAsiaTheme="minorEastAsia" w:hAnsi="Simplon Norm"/>
          <w:smallCaps w:val="0"/>
          <w:color w:val="FF0000"/>
          <w:lang w:eastAsia="zh-CN" w:bidi="th-TH"/>
        </w:rPr>
        <w:t>10</w:t>
      </w:r>
    </w:p>
    <w:p w14:paraId="35377611" w14:textId="563B98FE" w:rsidR="007B2E90" w:rsidRPr="0015546C" w:rsidRDefault="008B03EF" w:rsidP="007B2E90">
      <w:pPr>
        <w:pStyle w:val="AABodyTextab"/>
        <w:numPr>
          <w:ilvl w:val="0"/>
          <w:numId w:val="0"/>
        </w:numPr>
        <w:rPr>
          <w:rFonts w:ascii="Simplon Norm" w:eastAsia="Calibri" w:hAnsi="Simplon Norm"/>
          <w:sz w:val="22"/>
          <w:szCs w:val="22"/>
        </w:rPr>
      </w:pPr>
      <w:r w:rsidRPr="00A51C23">
        <w:rPr>
          <w:rFonts w:ascii="Simplon Norm" w:eastAsia="Calibri" w:hAnsi="Simplon Norm"/>
          <w:sz w:val="22"/>
          <w:szCs w:val="22"/>
        </w:rPr>
        <w:t xml:space="preserve">This question has </w:t>
      </w:r>
      <w:r w:rsidR="00A51C23" w:rsidRPr="00A51C23">
        <w:rPr>
          <w:rFonts w:ascii="Simplon Norm" w:eastAsia="Calibri" w:hAnsi="Simplon Norm"/>
          <w:sz w:val="22"/>
          <w:szCs w:val="22"/>
        </w:rPr>
        <w:t xml:space="preserve">8 </w:t>
      </w:r>
      <w:r w:rsidRPr="00A51C23">
        <w:rPr>
          <w:rFonts w:ascii="Simplon Norm" w:eastAsia="Calibri" w:hAnsi="Simplon Norm"/>
          <w:sz w:val="22"/>
          <w:szCs w:val="22"/>
        </w:rPr>
        <w:t>parts that relate to Restrictive Practices.</w:t>
      </w:r>
    </w:p>
    <w:p w14:paraId="409DDFBB" w14:textId="77777777" w:rsidR="008B03EF" w:rsidRDefault="008B03EF" w:rsidP="007B2E90">
      <w:pPr>
        <w:pStyle w:val="AABodyTextab"/>
        <w:numPr>
          <w:ilvl w:val="0"/>
          <w:numId w:val="0"/>
        </w:numPr>
        <w:rPr>
          <w:rFonts w:eastAsia="Calibri"/>
        </w:rPr>
      </w:pPr>
    </w:p>
    <w:p w14:paraId="7A87C0BF" w14:textId="77777777" w:rsidR="007B2E90" w:rsidRDefault="007B2E90" w:rsidP="007B2E90">
      <w:pPr>
        <w:tabs>
          <w:tab w:val="left" w:pos="4536"/>
        </w:tabs>
        <w:ind w:right="118"/>
        <w:rPr>
          <w:rStyle w:val="normaltextrun"/>
          <w:rFonts w:ascii="Simplon Norm" w:hAnsi="Simplon Norm"/>
          <w:color w:val="FF0000"/>
          <w:sz w:val="22"/>
          <w:szCs w:val="22"/>
          <w:shd w:val="clear" w:color="auto" w:fill="FFFFFF"/>
        </w:rPr>
      </w:pPr>
      <w:r w:rsidRPr="00172CFA">
        <w:rPr>
          <w:rStyle w:val="normaltextrun"/>
          <w:rFonts w:ascii="Simplon Norm" w:hAnsi="Simplon Norm"/>
          <w:b/>
          <w:bCs/>
          <w:color w:val="FF0000"/>
          <w:sz w:val="22"/>
          <w:szCs w:val="22"/>
          <w:shd w:val="clear" w:color="auto" w:fill="FFFFFF"/>
        </w:rPr>
        <w:t xml:space="preserve">Assessor instructions: </w:t>
      </w:r>
      <w:r w:rsidRPr="00172CFA">
        <w:rPr>
          <w:rStyle w:val="normaltextrun"/>
          <w:rFonts w:ascii="Simplon Norm" w:hAnsi="Simplon Norm"/>
          <w:color w:val="FF0000"/>
          <w:sz w:val="22"/>
          <w:szCs w:val="22"/>
          <w:shd w:val="clear" w:color="auto" w:fill="FFFFFF"/>
        </w:rPr>
        <w:t xml:space="preserve">student </w:t>
      </w:r>
      <w:r>
        <w:rPr>
          <w:rStyle w:val="normaltextrun"/>
          <w:rFonts w:ascii="Simplon Norm" w:hAnsi="Simplon Norm"/>
          <w:color w:val="FF0000"/>
          <w:sz w:val="22"/>
          <w:szCs w:val="22"/>
          <w:shd w:val="clear" w:color="auto" w:fill="FFFFFF"/>
        </w:rPr>
        <w:t xml:space="preserve">answers must be in line with the sample answers provided however the wording may vary. </w:t>
      </w:r>
    </w:p>
    <w:tbl>
      <w:tblPr>
        <w:tblStyle w:val="TableGrid"/>
        <w:tblW w:w="0" w:type="auto"/>
        <w:tblLook w:val="04A0" w:firstRow="1" w:lastRow="0" w:firstColumn="1" w:lastColumn="0" w:noHBand="0" w:noVBand="1"/>
      </w:tblPr>
      <w:tblGrid>
        <w:gridCol w:w="704"/>
        <w:gridCol w:w="9072"/>
      </w:tblGrid>
      <w:tr w:rsidR="00FF5771" w:rsidRPr="00AB378E" w14:paraId="007B14AF" w14:textId="77777777" w:rsidTr="009629CC">
        <w:tc>
          <w:tcPr>
            <w:tcW w:w="704" w:type="dxa"/>
            <w:vMerge w:val="restart"/>
          </w:tcPr>
          <w:p w14:paraId="53B93B08" w14:textId="77777777" w:rsidR="00FF5771" w:rsidRPr="00AB378E" w:rsidRDefault="00FF5771">
            <w:pPr>
              <w:pStyle w:val="AAHeadB"/>
              <w:numPr>
                <w:ilvl w:val="0"/>
                <w:numId w:val="15"/>
              </w:numPr>
              <w:jc w:val="center"/>
              <w:rPr>
                <w:rFonts w:ascii="Simplon Norm" w:eastAsiaTheme="minorEastAsia" w:hAnsi="Simplon Norm"/>
                <w:b w:val="0"/>
                <w:bCs/>
                <w:smallCaps w:val="0"/>
                <w:color w:val="auto"/>
                <w:lang w:eastAsia="zh-CN" w:bidi="th-TH"/>
              </w:rPr>
            </w:pPr>
          </w:p>
        </w:tc>
        <w:tc>
          <w:tcPr>
            <w:tcW w:w="9072" w:type="dxa"/>
            <w:shd w:val="clear" w:color="auto" w:fill="E7E6E6" w:themeFill="background2"/>
          </w:tcPr>
          <w:p w14:paraId="4BD3CB7C" w14:textId="5EB171D7" w:rsidR="00FF5771" w:rsidRDefault="000F5C49" w:rsidP="000F5C49">
            <w:pPr>
              <w:rPr>
                <w:sz w:val="22"/>
                <w:szCs w:val="22"/>
              </w:rPr>
            </w:pPr>
            <w:r w:rsidRPr="00AB378E">
              <w:rPr>
                <w:sz w:val="22"/>
                <w:szCs w:val="22"/>
              </w:rPr>
              <w:t xml:space="preserve">What considerations should be </w:t>
            </w:r>
            <w:r w:rsidR="00C2592D" w:rsidRPr="00AB378E">
              <w:rPr>
                <w:sz w:val="22"/>
                <w:szCs w:val="22"/>
              </w:rPr>
              <w:t>considered</w:t>
            </w:r>
            <w:r w:rsidRPr="00AB378E">
              <w:rPr>
                <w:sz w:val="22"/>
                <w:szCs w:val="22"/>
              </w:rPr>
              <w:t xml:space="preserve"> regarding the use of restrictive practices and the human rights framework when working with a client?</w:t>
            </w:r>
          </w:p>
          <w:p w14:paraId="6ABCB11B" w14:textId="77777777" w:rsidR="002B3884" w:rsidRDefault="002B3884" w:rsidP="000F5C49">
            <w:pPr>
              <w:rPr>
                <w:sz w:val="22"/>
                <w:szCs w:val="22"/>
              </w:rPr>
            </w:pPr>
          </w:p>
          <w:p w14:paraId="211D3952" w14:textId="2C49385F" w:rsidR="002B3884" w:rsidRPr="00AB378E" w:rsidRDefault="002B3884" w:rsidP="000F5C49">
            <w:pPr>
              <w:rPr>
                <w:sz w:val="22"/>
                <w:szCs w:val="22"/>
              </w:rPr>
            </w:pPr>
            <w:r w:rsidRPr="0039277B">
              <w:rPr>
                <w:rFonts w:ascii="Simplon Norm" w:hAnsi="Simplon Norm"/>
                <w:sz w:val="22"/>
                <w:szCs w:val="22"/>
              </w:rPr>
              <w:t xml:space="preserve">(Approximate word count </w:t>
            </w:r>
            <w:r>
              <w:rPr>
                <w:rFonts w:ascii="Simplon Norm" w:hAnsi="Simplon Norm"/>
                <w:sz w:val="22"/>
                <w:szCs w:val="22"/>
              </w:rPr>
              <w:t xml:space="preserve">65 – 70 </w:t>
            </w:r>
            <w:r w:rsidRPr="0039277B">
              <w:rPr>
                <w:rFonts w:ascii="Simplon Norm" w:hAnsi="Simplon Norm"/>
                <w:sz w:val="22"/>
                <w:szCs w:val="22"/>
              </w:rPr>
              <w:t>words)</w:t>
            </w:r>
          </w:p>
          <w:p w14:paraId="0AF552ED" w14:textId="66FD0FAF" w:rsidR="000F5C49" w:rsidRPr="00AB378E" w:rsidRDefault="000F5C49" w:rsidP="000F5C49">
            <w:pPr>
              <w:rPr>
                <w:sz w:val="22"/>
                <w:szCs w:val="22"/>
              </w:rPr>
            </w:pPr>
          </w:p>
        </w:tc>
      </w:tr>
      <w:tr w:rsidR="00FF5771" w:rsidRPr="00AB378E" w14:paraId="1A049503" w14:textId="77777777">
        <w:tc>
          <w:tcPr>
            <w:tcW w:w="704" w:type="dxa"/>
            <w:vMerge/>
          </w:tcPr>
          <w:p w14:paraId="5CA1E812" w14:textId="77777777" w:rsidR="00FF5771" w:rsidRPr="00AB378E" w:rsidRDefault="00FF5771">
            <w:pPr>
              <w:pStyle w:val="AAHeadB"/>
              <w:numPr>
                <w:ilvl w:val="0"/>
                <w:numId w:val="15"/>
              </w:numPr>
              <w:jc w:val="center"/>
              <w:rPr>
                <w:rFonts w:ascii="Simplon Norm" w:eastAsiaTheme="minorEastAsia" w:hAnsi="Simplon Norm"/>
                <w:b w:val="0"/>
                <w:bCs/>
                <w:smallCaps w:val="0"/>
                <w:color w:val="auto"/>
                <w:lang w:eastAsia="zh-CN" w:bidi="th-TH"/>
              </w:rPr>
            </w:pPr>
          </w:p>
        </w:tc>
        <w:tc>
          <w:tcPr>
            <w:tcW w:w="9072" w:type="dxa"/>
          </w:tcPr>
          <w:p w14:paraId="4A50D4E8" w14:textId="4449ED9D" w:rsidR="00FF5771" w:rsidRPr="00AB378E" w:rsidRDefault="00FF5771" w:rsidP="009E3137">
            <w:pPr>
              <w:rPr>
                <w:sz w:val="22"/>
                <w:szCs w:val="22"/>
              </w:rPr>
            </w:pPr>
            <w:r w:rsidRPr="00AB378E">
              <w:rPr>
                <w:color w:val="FF0000"/>
                <w:sz w:val="22"/>
                <w:szCs w:val="22"/>
              </w:rPr>
              <w:t>When working with a client, it is crucial to consider the balance between restrictive practices and the human rights framework. Uphold the client's human rights by respecting their dignity, promoting autonomy, and avoiding discrimination. Minimize the use of restrictive practices, obtain informed consent, explore less restrictive alternatives, and regularly review their necessity and effectiveness. Striking this balance ensures the client's rights are respected while maintaining their safety and well-being.</w:t>
            </w:r>
          </w:p>
        </w:tc>
      </w:tr>
      <w:tr w:rsidR="007725B8" w:rsidRPr="00AB378E" w14:paraId="5495BBCA" w14:textId="77777777" w:rsidTr="009629CC">
        <w:tc>
          <w:tcPr>
            <w:tcW w:w="704" w:type="dxa"/>
            <w:vMerge w:val="restart"/>
          </w:tcPr>
          <w:p w14:paraId="3CD2D012" w14:textId="77777777" w:rsidR="007725B8" w:rsidRPr="00AB378E" w:rsidRDefault="007725B8">
            <w:pPr>
              <w:pStyle w:val="AAHeadB"/>
              <w:numPr>
                <w:ilvl w:val="0"/>
                <w:numId w:val="15"/>
              </w:numPr>
              <w:jc w:val="center"/>
              <w:rPr>
                <w:rFonts w:ascii="Simplon Norm" w:eastAsiaTheme="minorEastAsia" w:hAnsi="Simplon Norm"/>
                <w:smallCaps w:val="0"/>
                <w:color w:val="auto"/>
                <w:lang w:eastAsia="zh-CN" w:bidi="th-TH"/>
              </w:rPr>
            </w:pPr>
          </w:p>
        </w:tc>
        <w:tc>
          <w:tcPr>
            <w:tcW w:w="9072" w:type="dxa"/>
            <w:shd w:val="clear" w:color="auto" w:fill="E7E6E6" w:themeFill="background2"/>
          </w:tcPr>
          <w:p w14:paraId="19425AEF" w14:textId="0F233BEC" w:rsidR="007725B8" w:rsidRDefault="007725B8" w:rsidP="009E3137">
            <w:pPr>
              <w:rPr>
                <w:sz w:val="22"/>
                <w:szCs w:val="22"/>
              </w:rPr>
            </w:pPr>
            <w:r w:rsidRPr="00AB378E">
              <w:rPr>
                <w:sz w:val="22"/>
                <w:szCs w:val="22"/>
              </w:rPr>
              <w:t xml:space="preserve">Explain </w:t>
            </w:r>
            <w:r w:rsidR="00E34B7C" w:rsidRPr="00AB378E">
              <w:rPr>
                <w:sz w:val="22"/>
                <w:szCs w:val="22"/>
              </w:rPr>
              <w:t>the</w:t>
            </w:r>
            <w:r w:rsidRPr="00AB378E">
              <w:rPr>
                <w:sz w:val="22"/>
                <w:szCs w:val="22"/>
              </w:rPr>
              <w:t xml:space="preserve"> impacts of restrictive practices on a person’s empowerment?</w:t>
            </w:r>
          </w:p>
          <w:p w14:paraId="61EA63B5" w14:textId="77777777" w:rsidR="002B3884" w:rsidRDefault="002B3884" w:rsidP="009E3137">
            <w:pPr>
              <w:rPr>
                <w:rFonts w:ascii="Simplon Norm" w:hAnsi="Simplon Norm"/>
                <w:sz w:val="22"/>
                <w:szCs w:val="22"/>
              </w:rPr>
            </w:pPr>
          </w:p>
          <w:p w14:paraId="44BB2B3F" w14:textId="603F03CC" w:rsidR="002B3884" w:rsidRPr="00AB378E" w:rsidRDefault="002B3884" w:rsidP="009E3137">
            <w:pPr>
              <w:rPr>
                <w:sz w:val="22"/>
                <w:szCs w:val="22"/>
              </w:rPr>
            </w:pPr>
            <w:r w:rsidRPr="0039277B">
              <w:rPr>
                <w:rFonts w:ascii="Simplon Norm" w:hAnsi="Simplon Norm"/>
                <w:sz w:val="22"/>
                <w:szCs w:val="22"/>
              </w:rPr>
              <w:t xml:space="preserve">(Approximate word count </w:t>
            </w:r>
            <w:r>
              <w:rPr>
                <w:rFonts w:ascii="Simplon Norm" w:hAnsi="Simplon Norm"/>
                <w:sz w:val="22"/>
                <w:szCs w:val="22"/>
              </w:rPr>
              <w:t xml:space="preserve">20 – 25 </w:t>
            </w:r>
            <w:r w:rsidRPr="0039277B">
              <w:rPr>
                <w:rFonts w:ascii="Simplon Norm" w:hAnsi="Simplon Norm"/>
                <w:sz w:val="22"/>
                <w:szCs w:val="22"/>
              </w:rPr>
              <w:t>words)</w:t>
            </w:r>
          </w:p>
          <w:p w14:paraId="7E8522D2" w14:textId="6310E09A" w:rsidR="007725B8" w:rsidRPr="00AB378E" w:rsidRDefault="007725B8" w:rsidP="009E3137">
            <w:pPr>
              <w:rPr>
                <w:sz w:val="22"/>
                <w:szCs w:val="22"/>
              </w:rPr>
            </w:pPr>
          </w:p>
        </w:tc>
      </w:tr>
      <w:tr w:rsidR="007725B8" w:rsidRPr="00AB378E" w14:paraId="7E401AE7" w14:textId="77777777">
        <w:tc>
          <w:tcPr>
            <w:tcW w:w="704" w:type="dxa"/>
            <w:vMerge/>
          </w:tcPr>
          <w:p w14:paraId="2C30FDF7" w14:textId="77777777" w:rsidR="007725B8" w:rsidRPr="00AB378E" w:rsidRDefault="007725B8">
            <w:pPr>
              <w:pStyle w:val="AAHeadB"/>
              <w:numPr>
                <w:ilvl w:val="0"/>
                <w:numId w:val="15"/>
              </w:numPr>
              <w:jc w:val="center"/>
              <w:rPr>
                <w:rFonts w:ascii="Simplon Norm" w:eastAsiaTheme="minorEastAsia" w:hAnsi="Simplon Norm"/>
                <w:smallCaps w:val="0"/>
                <w:color w:val="auto"/>
                <w:lang w:eastAsia="zh-CN" w:bidi="th-TH"/>
              </w:rPr>
            </w:pPr>
          </w:p>
        </w:tc>
        <w:tc>
          <w:tcPr>
            <w:tcW w:w="9072" w:type="dxa"/>
          </w:tcPr>
          <w:p w14:paraId="6E8BA4D9" w14:textId="59288F17" w:rsidR="007725B8" w:rsidRPr="00AB378E" w:rsidRDefault="007725B8" w:rsidP="009E3137">
            <w:pPr>
              <w:rPr>
                <w:color w:val="FF0000"/>
                <w:sz w:val="22"/>
                <w:szCs w:val="22"/>
              </w:rPr>
            </w:pPr>
            <w:r w:rsidRPr="00AB378E">
              <w:rPr>
                <w:color w:val="FF0000"/>
                <w:sz w:val="22"/>
                <w:szCs w:val="22"/>
              </w:rPr>
              <w:t>Restrictive practices can diminish a person's empowerment by reducing their decision-making autonomy and creating dependence on others for control and decision-making.</w:t>
            </w:r>
          </w:p>
        </w:tc>
      </w:tr>
      <w:tr w:rsidR="00182415" w:rsidRPr="00AB378E" w14:paraId="2820186E" w14:textId="77777777" w:rsidTr="009629CC">
        <w:tc>
          <w:tcPr>
            <w:tcW w:w="704" w:type="dxa"/>
            <w:vMerge w:val="restart"/>
          </w:tcPr>
          <w:p w14:paraId="53AC3208" w14:textId="77777777" w:rsidR="00182415" w:rsidRPr="00AB378E" w:rsidRDefault="00182415">
            <w:pPr>
              <w:pStyle w:val="AAHeadB"/>
              <w:numPr>
                <w:ilvl w:val="0"/>
                <w:numId w:val="15"/>
              </w:numPr>
              <w:jc w:val="center"/>
              <w:rPr>
                <w:rFonts w:ascii="Simplon Norm" w:eastAsiaTheme="minorEastAsia" w:hAnsi="Simplon Norm"/>
                <w:smallCaps w:val="0"/>
                <w:color w:val="auto"/>
                <w:lang w:eastAsia="zh-CN" w:bidi="th-TH"/>
              </w:rPr>
            </w:pPr>
          </w:p>
        </w:tc>
        <w:tc>
          <w:tcPr>
            <w:tcW w:w="9072" w:type="dxa"/>
            <w:shd w:val="clear" w:color="auto" w:fill="E7E6E6" w:themeFill="background2"/>
          </w:tcPr>
          <w:p w14:paraId="43E4C3C5" w14:textId="77777777" w:rsidR="00182415" w:rsidRDefault="00182415" w:rsidP="009E3137">
            <w:pPr>
              <w:rPr>
                <w:sz w:val="22"/>
                <w:szCs w:val="22"/>
              </w:rPr>
            </w:pPr>
            <w:r w:rsidRPr="00AB378E">
              <w:rPr>
                <w:sz w:val="22"/>
                <w:szCs w:val="22"/>
              </w:rPr>
              <w:t xml:space="preserve">Identify at least 2 physical, </w:t>
            </w:r>
            <w:r w:rsidR="00C2592D" w:rsidRPr="00AB378E">
              <w:rPr>
                <w:sz w:val="22"/>
                <w:szCs w:val="22"/>
              </w:rPr>
              <w:t>emotional,</w:t>
            </w:r>
            <w:r w:rsidRPr="00AB378E">
              <w:rPr>
                <w:sz w:val="22"/>
                <w:szCs w:val="22"/>
              </w:rPr>
              <w:t xml:space="preserve"> and psychological risks relating to the use of restrictive practices.</w:t>
            </w:r>
          </w:p>
          <w:p w14:paraId="74FAF0C2" w14:textId="77777777" w:rsidR="002B3884" w:rsidRDefault="002B3884" w:rsidP="009E3137">
            <w:pPr>
              <w:rPr>
                <w:sz w:val="22"/>
                <w:szCs w:val="22"/>
              </w:rPr>
            </w:pPr>
          </w:p>
          <w:p w14:paraId="59F33B09" w14:textId="62C745C6" w:rsidR="002B3884" w:rsidRPr="00AB378E" w:rsidRDefault="002B3884" w:rsidP="002B3884">
            <w:pPr>
              <w:rPr>
                <w:sz w:val="22"/>
                <w:szCs w:val="22"/>
              </w:rPr>
            </w:pPr>
            <w:r w:rsidRPr="0039277B">
              <w:rPr>
                <w:rFonts w:ascii="Simplon Norm" w:hAnsi="Simplon Norm"/>
                <w:sz w:val="22"/>
                <w:szCs w:val="22"/>
              </w:rPr>
              <w:t xml:space="preserve">(Approximate word count </w:t>
            </w:r>
            <w:r>
              <w:rPr>
                <w:rFonts w:ascii="Simplon Norm" w:hAnsi="Simplon Norm"/>
                <w:sz w:val="22"/>
                <w:szCs w:val="22"/>
              </w:rPr>
              <w:t xml:space="preserve">65 – 70 </w:t>
            </w:r>
            <w:r w:rsidRPr="0039277B">
              <w:rPr>
                <w:rFonts w:ascii="Simplon Norm" w:hAnsi="Simplon Norm"/>
                <w:sz w:val="22"/>
                <w:szCs w:val="22"/>
              </w:rPr>
              <w:t>words</w:t>
            </w:r>
            <w:r>
              <w:rPr>
                <w:rFonts w:ascii="Simplon Norm" w:hAnsi="Simplon Norm"/>
                <w:sz w:val="22"/>
                <w:szCs w:val="22"/>
              </w:rPr>
              <w:t xml:space="preserve"> in total</w:t>
            </w:r>
            <w:r w:rsidRPr="0039277B">
              <w:rPr>
                <w:rFonts w:ascii="Simplon Norm" w:hAnsi="Simplon Norm"/>
                <w:sz w:val="22"/>
                <w:szCs w:val="22"/>
              </w:rPr>
              <w:t>)</w:t>
            </w:r>
          </w:p>
          <w:p w14:paraId="100843DC" w14:textId="799DC1B9" w:rsidR="002B3884" w:rsidRPr="00AB378E" w:rsidRDefault="002B3884" w:rsidP="009E3137">
            <w:pPr>
              <w:rPr>
                <w:sz w:val="22"/>
                <w:szCs w:val="22"/>
              </w:rPr>
            </w:pPr>
          </w:p>
        </w:tc>
      </w:tr>
      <w:tr w:rsidR="00182415" w:rsidRPr="00AB378E" w14:paraId="41034B36" w14:textId="77777777" w:rsidTr="00182415">
        <w:trPr>
          <w:trHeight w:val="131"/>
        </w:trPr>
        <w:tc>
          <w:tcPr>
            <w:tcW w:w="704" w:type="dxa"/>
            <w:vMerge/>
          </w:tcPr>
          <w:p w14:paraId="082E9C36" w14:textId="77777777" w:rsidR="00182415" w:rsidRPr="00AB378E" w:rsidRDefault="00182415">
            <w:pPr>
              <w:pStyle w:val="AAHeadB"/>
              <w:numPr>
                <w:ilvl w:val="0"/>
                <w:numId w:val="15"/>
              </w:numPr>
              <w:jc w:val="center"/>
              <w:rPr>
                <w:rFonts w:ascii="Simplon Norm" w:eastAsiaTheme="minorEastAsia" w:hAnsi="Simplon Norm"/>
                <w:smallCaps w:val="0"/>
                <w:color w:val="auto"/>
                <w:lang w:eastAsia="zh-CN" w:bidi="th-TH"/>
              </w:rPr>
            </w:pPr>
          </w:p>
        </w:tc>
        <w:tc>
          <w:tcPr>
            <w:tcW w:w="9072" w:type="dxa"/>
          </w:tcPr>
          <w:p w14:paraId="78480D08" w14:textId="77777777" w:rsidR="00182415" w:rsidRPr="00AB378E" w:rsidRDefault="00182415" w:rsidP="009E3137">
            <w:pPr>
              <w:rPr>
                <w:sz w:val="22"/>
                <w:szCs w:val="22"/>
              </w:rPr>
            </w:pPr>
            <w:r w:rsidRPr="00AB378E">
              <w:rPr>
                <w:sz w:val="22"/>
                <w:szCs w:val="22"/>
              </w:rPr>
              <w:t>Physical:</w:t>
            </w:r>
          </w:p>
          <w:p w14:paraId="5563BA3E" w14:textId="6B66BB48" w:rsidR="00C03169" w:rsidRPr="00AB378E" w:rsidRDefault="00DD48CD" w:rsidP="009E3137">
            <w:pPr>
              <w:rPr>
                <w:sz w:val="22"/>
                <w:szCs w:val="22"/>
              </w:rPr>
            </w:pPr>
            <w:r w:rsidRPr="00AB378E">
              <w:rPr>
                <w:sz w:val="22"/>
                <w:szCs w:val="22"/>
              </w:rPr>
              <w:t>1.</w:t>
            </w:r>
            <w:r w:rsidR="00C03169" w:rsidRPr="00AB378E">
              <w:rPr>
                <w:sz w:val="22"/>
                <w:szCs w:val="22"/>
              </w:rPr>
              <w:t xml:space="preserve"> </w:t>
            </w:r>
            <w:r w:rsidR="00E87866" w:rsidRPr="00AB378E">
              <w:rPr>
                <w:color w:val="FF0000"/>
                <w:sz w:val="22"/>
                <w:szCs w:val="22"/>
              </w:rPr>
              <w:t>C</w:t>
            </w:r>
            <w:r w:rsidR="00C03169" w:rsidRPr="00AB378E">
              <w:rPr>
                <w:color w:val="FF0000"/>
                <w:sz w:val="22"/>
                <w:szCs w:val="22"/>
              </w:rPr>
              <w:t>an increase the risk of physical harm, including injuries from falls, pressure sores, or muscle strain.</w:t>
            </w:r>
          </w:p>
          <w:p w14:paraId="7F2B73B8" w14:textId="2AB041E1" w:rsidR="00DD48CD" w:rsidRPr="00AB378E" w:rsidRDefault="00DD48CD" w:rsidP="009E3137">
            <w:pPr>
              <w:rPr>
                <w:sz w:val="22"/>
                <w:szCs w:val="22"/>
              </w:rPr>
            </w:pPr>
            <w:r w:rsidRPr="00AB378E">
              <w:rPr>
                <w:sz w:val="22"/>
                <w:szCs w:val="22"/>
              </w:rPr>
              <w:t>2.</w:t>
            </w:r>
            <w:r w:rsidR="00C03169" w:rsidRPr="00AB378E">
              <w:rPr>
                <w:sz w:val="22"/>
                <w:szCs w:val="22"/>
              </w:rPr>
              <w:t xml:space="preserve"> </w:t>
            </w:r>
            <w:r w:rsidR="00214FE0" w:rsidRPr="00AB378E">
              <w:rPr>
                <w:color w:val="FF0000"/>
                <w:sz w:val="22"/>
                <w:szCs w:val="22"/>
              </w:rPr>
              <w:t xml:space="preserve">Prolonged use of restrictive practices may lead to </w:t>
            </w:r>
            <w:r w:rsidR="00D5296D" w:rsidRPr="00AB378E">
              <w:rPr>
                <w:color w:val="FF0000"/>
                <w:sz w:val="22"/>
                <w:szCs w:val="22"/>
              </w:rPr>
              <w:t>impaired mobility and function</w:t>
            </w:r>
            <w:r w:rsidR="00D5296D" w:rsidRPr="00AB378E">
              <w:rPr>
                <w:sz w:val="22"/>
                <w:szCs w:val="22"/>
              </w:rPr>
              <w:t xml:space="preserve">. </w:t>
            </w:r>
          </w:p>
        </w:tc>
      </w:tr>
      <w:tr w:rsidR="00182415" w:rsidRPr="00AB378E" w14:paraId="7C17414E" w14:textId="77777777">
        <w:trPr>
          <w:trHeight w:val="131"/>
        </w:trPr>
        <w:tc>
          <w:tcPr>
            <w:tcW w:w="704" w:type="dxa"/>
            <w:vMerge/>
          </w:tcPr>
          <w:p w14:paraId="4F3FD16A" w14:textId="77777777" w:rsidR="00182415" w:rsidRPr="00AB378E" w:rsidRDefault="00182415">
            <w:pPr>
              <w:pStyle w:val="AAHeadB"/>
              <w:numPr>
                <w:ilvl w:val="0"/>
                <w:numId w:val="15"/>
              </w:numPr>
              <w:jc w:val="center"/>
              <w:rPr>
                <w:rFonts w:ascii="Simplon Norm" w:eastAsiaTheme="minorEastAsia" w:hAnsi="Simplon Norm"/>
                <w:smallCaps w:val="0"/>
                <w:color w:val="auto"/>
                <w:lang w:eastAsia="zh-CN" w:bidi="th-TH"/>
              </w:rPr>
            </w:pPr>
          </w:p>
        </w:tc>
        <w:tc>
          <w:tcPr>
            <w:tcW w:w="9072" w:type="dxa"/>
          </w:tcPr>
          <w:p w14:paraId="12D401D1" w14:textId="77777777" w:rsidR="00182415" w:rsidRPr="00AB378E" w:rsidRDefault="00DD48CD" w:rsidP="009E3137">
            <w:pPr>
              <w:rPr>
                <w:sz w:val="22"/>
                <w:szCs w:val="22"/>
              </w:rPr>
            </w:pPr>
            <w:r w:rsidRPr="00AB378E">
              <w:rPr>
                <w:sz w:val="22"/>
                <w:szCs w:val="22"/>
              </w:rPr>
              <w:t>Emotional:</w:t>
            </w:r>
          </w:p>
          <w:p w14:paraId="162D3B31" w14:textId="09864739" w:rsidR="00DD48CD" w:rsidRPr="00AB378E" w:rsidRDefault="00DD48CD" w:rsidP="009E3137">
            <w:pPr>
              <w:rPr>
                <w:sz w:val="22"/>
                <w:szCs w:val="22"/>
              </w:rPr>
            </w:pPr>
            <w:r w:rsidRPr="00AB378E">
              <w:rPr>
                <w:sz w:val="22"/>
                <w:szCs w:val="22"/>
              </w:rPr>
              <w:t>1.</w:t>
            </w:r>
            <w:r w:rsidR="00D5296D" w:rsidRPr="00AB378E">
              <w:rPr>
                <w:sz w:val="22"/>
                <w:szCs w:val="22"/>
              </w:rPr>
              <w:t xml:space="preserve"> </w:t>
            </w:r>
            <w:r w:rsidR="00D5296D" w:rsidRPr="00AB378E">
              <w:rPr>
                <w:color w:val="FF0000"/>
                <w:sz w:val="22"/>
                <w:szCs w:val="22"/>
              </w:rPr>
              <w:t xml:space="preserve">Can cause feelings of anxiety, </w:t>
            </w:r>
            <w:r w:rsidR="00C2592D" w:rsidRPr="00AB378E">
              <w:rPr>
                <w:color w:val="FF0000"/>
                <w:sz w:val="22"/>
                <w:szCs w:val="22"/>
              </w:rPr>
              <w:t>fear,</w:t>
            </w:r>
            <w:r w:rsidR="00D5296D" w:rsidRPr="00AB378E">
              <w:rPr>
                <w:color w:val="FF0000"/>
                <w:sz w:val="22"/>
                <w:szCs w:val="22"/>
              </w:rPr>
              <w:t xml:space="preserve"> and emotional distress.</w:t>
            </w:r>
          </w:p>
          <w:p w14:paraId="5E519D95" w14:textId="3AC4968C" w:rsidR="00DD48CD" w:rsidRPr="00AB378E" w:rsidRDefault="00DD48CD" w:rsidP="009E3137">
            <w:pPr>
              <w:rPr>
                <w:sz w:val="22"/>
                <w:szCs w:val="22"/>
              </w:rPr>
            </w:pPr>
            <w:r w:rsidRPr="00AB378E">
              <w:rPr>
                <w:sz w:val="22"/>
                <w:szCs w:val="22"/>
              </w:rPr>
              <w:t>2.</w:t>
            </w:r>
            <w:r w:rsidR="00D5296D" w:rsidRPr="00AB378E">
              <w:rPr>
                <w:sz w:val="22"/>
                <w:szCs w:val="22"/>
              </w:rPr>
              <w:t xml:space="preserve"> </w:t>
            </w:r>
            <w:r w:rsidR="00D5296D" w:rsidRPr="00AB378E">
              <w:rPr>
                <w:color w:val="FF0000"/>
                <w:sz w:val="22"/>
                <w:szCs w:val="22"/>
              </w:rPr>
              <w:t xml:space="preserve">Can </w:t>
            </w:r>
            <w:r w:rsidR="007713B7" w:rsidRPr="00AB378E">
              <w:rPr>
                <w:color w:val="FF0000"/>
                <w:sz w:val="22"/>
                <w:szCs w:val="22"/>
              </w:rPr>
              <w:t xml:space="preserve">result in a loss of dignity, </w:t>
            </w:r>
            <w:r w:rsidR="00C2592D" w:rsidRPr="00AB378E">
              <w:rPr>
                <w:color w:val="FF0000"/>
                <w:sz w:val="22"/>
                <w:szCs w:val="22"/>
              </w:rPr>
              <w:t>self-esteem,</w:t>
            </w:r>
            <w:r w:rsidR="007713B7" w:rsidRPr="00AB378E">
              <w:rPr>
                <w:color w:val="FF0000"/>
                <w:sz w:val="22"/>
                <w:szCs w:val="22"/>
              </w:rPr>
              <w:t xml:space="preserve"> and sense of worth. </w:t>
            </w:r>
          </w:p>
        </w:tc>
      </w:tr>
      <w:tr w:rsidR="00182415" w:rsidRPr="00AB378E" w14:paraId="1B1E4A6E" w14:textId="77777777">
        <w:trPr>
          <w:trHeight w:val="131"/>
        </w:trPr>
        <w:tc>
          <w:tcPr>
            <w:tcW w:w="704" w:type="dxa"/>
            <w:vMerge/>
          </w:tcPr>
          <w:p w14:paraId="233147EC" w14:textId="77777777" w:rsidR="00182415" w:rsidRPr="00AB378E" w:rsidRDefault="00182415">
            <w:pPr>
              <w:pStyle w:val="AAHeadB"/>
              <w:numPr>
                <w:ilvl w:val="0"/>
                <w:numId w:val="15"/>
              </w:numPr>
              <w:jc w:val="center"/>
              <w:rPr>
                <w:rFonts w:ascii="Simplon Norm" w:eastAsiaTheme="minorEastAsia" w:hAnsi="Simplon Norm"/>
                <w:smallCaps w:val="0"/>
                <w:color w:val="auto"/>
                <w:lang w:eastAsia="zh-CN" w:bidi="th-TH"/>
              </w:rPr>
            </w:pPr>
          </w:p>
        </w:tc>
        <w:tc>
          <w:tcPr>
            <w:tcW w:w="9072" w:type="dxa"/>
          </w:tcPr>
          <w:p w14:paraId="32C98BDC" w14:textId="77777777" w:rsidR="00182415" w:rsidRPr="00AB378E" w:rsidRDefault="00DD48CD" w:rsidP="009E3137">
            <w:pPr>
              <w:rPr>
                <w:sz w:val="22"/>
                <w:szCs w:val="22"/>
              </w:rPr>
            </w:pPr>
            <w:r w:rsidRPr="00AB378E">
              <w:rPr>
                <w:sz w:val="22"/>
                <w:szCs w:val="22"/>
              </w:rPr>
              <w:t>Psychological:</w:t>
            </w:r>
          </w:p>
          <w:p w14:paraId="359EE0AA" w14:textId="2524E90D" w:rsidR="00DD48CD" w:rsidRPr="00AB378E" w:rsidRDefault="00DD48CD" w:rsidP="009E3137">
            <w:pPr>
              <w:rPr>
                <w:sz w:val="22"/>
                <w:szCs w:val="22"/>
              </w:rPr>
            </w:pPr>
            <w:r w:rsidRPr="00AB378E">
              <w:rPr>
                <w:sz w:val="22"/>
                <w:szCs w:val="22"/>
              </w:rPr>
              <w:t>1.</w:t>
            </w:r>
            <w:r w:rsidR="007713B7" w:rsidRPr="00AB378E">
              <w:rPr>
                <w:sz w:val="22"/>
                <w:szCs w:val="22"/>
              </w:rPr>
              <w:t xml:space="preserve"> </w:t>
            </w:r>
            <w:r w:rsidR="007713B7" w:rsidRPr="00AB378E">
              <w:rPr>
                <w:color w:val="FF0000"/>
                <w:sz w:val="22"/>
                <w:szCs w:val="22"/>
              </w:rPr>
              <w:t>Can cause increased agitation and aggression</w:t>
            </w:r>
          </w:p>
          <w:p w14:paraId="5320DDFD" w14:textId="368BEF19" w:rsidR="00DD48CD" w:rsidRPr="00AB378E" w:rsidRDefault="00DD48CD" w:rsidP="009E3137">
            <w:pPr>
              <w:rPr>
                <w:sz w:val="22"/>
                <w:szCs w:val="22"/>
              </w:rPr>
            </w:pPr>
            <w:r w:rsidRPr="00AB378E">
              <w:rPr>
                <w:sz w:val="22"/>
                <w:szCs w:val="22"/>
              </w:rPr>
              <w:t xml:space="preserve">2. </w:t>
            </w:r>
            <w:r w:rsidR="00E87866" w:rsidRPr="00AB378E">
              <w:rPr>
                <w:color w:val="FF0000"/>
                <w:sz w:val="22"/>
                <w:szCs w:val="22"/>
              </w:rPr>
              <w:t>Can cause emotional and psychological trauma</w:t>
            </w:r>
            <w:r w:rsidR="00E87866" w:rsidRPr="00AB378E">
              <w:rPr>
                <w:sz w:val="22"/>
                <w:szCs w:val="22"/>
              </w:rPr>
              <w:t xml:space="preserve">. </w:t>
            </w:r>
          </w:p>
          <w:p w14:paraId="34A0E281" w14:textId="73210515" w:rsidR="00DD48CD" w:rsidRPr="00AB378E" w:rsidRDefault="00DD48CD" w:rsidP="009E3137">
            <w:pPr>
              <w:rPr>
                <w:sz w:val="22"/>
                <w:szCs w:val="22"/>
              </w:rPr>
            </w:pPr>
          </w:p>
        </w:tc>
      </w:tr>
      <w:tr w:rsidR="00E34B7C" w:rsidRPr="00AB378E" w14:paraId="6D3A4EC0" w14:textId="77777777" w:rsidTr="009629CC">
        <w:tc>
          <w:tcPr>
            <w:tcW w:w="704" w:type="dxa"/>
            <w:vMerge w:val="restart"/>
          </w:tcPr>
          <w:p w14:paraId="44672453" w14:textId="77777777" w:rsidR="00E34B7C" w:rsidRPr="00AB378E" w:rsidRDefault="00E34B7C">
            <w:pPr>
              <w:pStyle w:val="AAHeadB"/>
              <w:numPr>
                <w:ilvl w:val="0"/>
                <w:numId w:val="15"/>
              </w:numPr>
              <w:jc w:val="center"/>
              <w:rPr>
                <w:rFonts w:ascii="Simplon Norm" w:eastAsiaTheme="minorEastAsia" w:hAnsi="Simplon Norm"/>
                <w:smallCaps w:val="0"/>
                <w:color w:val="auto"/>
                <w:lang w:eastAsia="zh-CN" w:bidi="th-TH"/>
              </w:rPr>
            </w:pPr>
          </w:p>
        </w:tc>
        <w:tc>
          <w:tcPr>
            <w:tcW w:w="9072" w:type="dxa"/>
            <w:shd w:val="clear" w:color="auto" w:fill="E7E6E6" w:themeFill="background2"/>
          </w:tcPr>
          <w:p w14:paraId="724AA385" w14:textId="77777777" w:rsidR="00E34B7C" w:rsidRDefault="00E34B7C" w:rsidP="009E3137">
            <w:pPr>
              <w:rPr>
                <w:sz w:val="22"/>
                <w:szCs w:val="22"/>
              </w:rPr>
            </w:pPr>
            <w:r w:rsidRPr="00AB378E">
              <w:rPr>
                <w:sz w:val="22"/>
                <w:szCs w:val="22"/>
              </w:rPr>
              <w:t xml:space="preserve">Describe </w:t>
            </w:r>
            <w:r w:rsidR="00745CAC" w:rsidRPr="00AB378E">
              <w:rPr>
                <w:sz w:val="22"/>
                <w:szCs w:val="22"/>
              </w:rPr>
              <w:t>at least 2</w:t>
            </w:r>
            <w:r w:rsidRPr="00AB378E">
              <w:rPr>
                <w:sz w:val="22"/>
                <w:szCs w:val="22"/>
              </w:rPr>
              <w:t xml:space="preserve"> instances where restrictive practices may be used if contained in a person’s behaviour support plan?</w:t>
            </w:r>
          </w:p>
          <w:p w14:paraId="492C0160" w14:textId="77777777" w:rsidR="002B3884" w:rsidRDefault="002B3884" w:rsidP="009E3137">
            <w:pPr>
              <w:rPr>
                <w:sz w:val="22"/>
                <w:szCs w:val="22"/>
              </w:rPr>
            </w:pPr>
          </w:p>
          <w:p w14:paraId="383DA9D3" w14:textId="694009CB" w:rsidR="002B3884" w:rsidRPr="00AB378E" w:rsidRDefault="002B3884" w:rsidP="002B3884">
            <w:pPr>
              <w:rPr>
                <w:sz w:val="22"/>
                <w:szCs w:val="22"/>
              </w:rPr>
            </w:pPr>
            <w:r w:rsidRPr="0039277B">
              <w:rPr>
                <w:rFonts w:ascii="Simplon Norm" w:hAnsi="Simplon Norm"/>
                <w:sz w:val="22"/>
                <w:szCs w:val="22"/>
              </w:rPr>
              <w:t xml:space="preserve">(Approximate word count </w:t>
            </w:r>
            <w:r w:rsidR="00FC3FF4">
              <w:rPr>
                <w:rFonts w:ascii="Simplon Norm" w:hAnsi="Simplon Norm"/>
                <w:sz w:val="22"/>
                <w:szCs w:val="22"/>
              </w:rPr>
              <w:t>45</w:t>
            </w:r>
            <w:r>
              <w:rPr>
                <w:rFonts w:ascii="Simplon Norm" w:hAnsi="Simplon Norm"/>
                <w:sz w:val="22"/>
                <w:szCs w:val="22"/>
              </w:rPr>
              <w:t xml:space="preserve"> – </w:t>
            </w:r>
            <w:r w:rsidR="00FC3FF4">
              <w:rPr>
                <w:rFonts w:ascii="Simplon Norm" w:hAnsi="Simplon Norm"/>
                <w:sz w:val="22"/>
                <w:szCs w:val="22"/>
              </w:rPr>
              <w:t>5</w:t>
            </w:r>
            <w:r>
              <w:rPr>
                <w:rFonts w:ascii="Simplon Norm" w:hAnsi="Simplon Norm"/>
                <w:sz w:val="22"/>
                <w:szCs w:val="22"/>
              </w:rPr>
              <w:t xml:space="preserve">0 </w:t>
            </w:r>
            <w:r w:rsidRPr="0039277B">
              <w:rPr>
                <w:rFonts w:ascii="Simplon Norm" w:hAnsi="Simplon Norm"/>
                <w:sz w:val="22"/>
                <w:szCs w:val="22"/>
              </w:rPr>
              <w:t>words)</w:t>
            </w:r>
          </w:p>
          <w:p w14:paraId="43E96E53" w14:textId="3FAB3BC5" w:rsidR="002B3884" w:rsidRPr="00AB378E" w:rsidRDefault="002B3884" w:rsidP="009E3137">
            <w:pPr>
              <w:rPr>
                <w:sz w:val="22"/>
                <w:szCs w:val="22"/>
              </w:rPr>
            </w:pPr>
          </w:p>
        </w:tc>
      </w:tr>
      <w:tr w:rsidR="00E34B7C" w:rsidRPr="00AB378E" w14:paraId="7FF6EEB1" w14:textId="77777777">
        <w:tc>
          <w:tcPr>
            <w:tcW w:w="704" w:type="dxa"/>
            <w:vMerge/>
          </w:tcPr>
          <w:p w14:paraId="72419C31" w14:textId="77777777" w:rsidR="00E34B7C" w:rsidRPr="00AB378E" w:rsidRDefault="00E34B7C">
            <w:pPr>
              <w:pStyle w:val="AAHeadB"/>
              <w:numPr>
                <w:ilvl w:val="0"/>
                <w:numId w:val="15"/>
              </w:numPr>
              <w:jc w:val="center"/>
              <w:rPr>
                <w:rFonts w:ascii="Simplon Norm" w:eastAsiaTheme="minorEastAsia" w:hAnsi="Simplon Norm"/>
                <w:smallCaps w:val="0"/>
                <w:color w:val="auto"/>
                <w:lang w:eastAsia="zh-CN" w:bidi="th-TH"/>
              </w:rPr>
            </w:pPr>
          </w:p>
        </w:tc>
        <w:tc>
          <w:tcPr>
            <w:tcW w:w="9072" w:type="dxa"/>
          </w:tcPr>
          <w:p w14:paraId="6AAA1888" w14:textId="766F8839" w:rsidR="00745CAC" w:rsidRPr="00AB378E" w:rsidRDefault="00496F33" w:rsidP="00406B9D">
            <w:pPr>
              <w:pStyle w:val="ListParagraph"/>
              <w:numPr>
                <w:ilvl w:val="0"/>
                <w:numId w:val="26"/>
              </w:numPr>
              <w:rPr>
                <w:color w:val="FF0000"/>
                <w:sz w:val="22"/>
                <w:szCs w:val="22"/>
              </w:rPr>
            </w:pPr>
            <w:r w:rsidRPr="00AB378E">
              <w:rPr>
                <w:color w:val="FF0000"/>
                <w:sz w:val="22"/>
                <w:szCs w:val="22"/>
              </w:rPr>
              <w:t xml:space="preserve">In situations when a person poses an </w:t>
            </w:r>
            <w:r w:rsidR="00745CAC" w:rsidRPr="00AB378E">
              <w:rPr>
                <w:color w:val="FF0000"/>
                <w:sz w:val="22"/>
                <w:szCs w:val="22"/>
              </w:rPr>
              <w:t>immediate risk of harm</w:t>
            </w:r>
            <w:r w:rsidRPr="00AB378E">
              <w:rPr>
                <w:color w:val="FF0000"/>
                <w:sz w:val="22"/>
                <w:szCs w:val="22"/>
              </w:rPr>
              <w:t xml:space="preserve"> to themselves or others</w:t>
            </w:r>
            <w:r w:rsidR="00745CAC" w:rsidRPr="00AB378E">
              <w:rPr>
                <w:color w:val="FF0000"/>
                <w:sz w:val="22"/>
                <w:szCs w:val="22"/>
              </w:rPr>
              <w:t>.</w:t>
            </w:r>
          </w:p>
          <w:p w14:paraId="5A120281" w14:textId="5F164D6E" w:rsidR="00E34B7C" w:rsidRPr="00AB378E" w:rsidRDefault="00533052" w:rsidP="00406B9D">
            <w:pPr>
              <w:pStyle w:val="ListParagraph"/>
              <w:numPr>
                <w:ilvl w:val="0"/>
                <w:numId w:val="26"/>
              </w:numPr>
              <w:rPr>
                <w:sz w:val="22"/>
                <w:szCs w:val="22"/>
              </w:rPr>
            </w:pPr>
            <w:r w:rsidRPr="00AB378E">
              <w:rPr>
                <w:color w:val="FF0000"/>
                <w:sz w:val="22"/>
                <w:szCs w:val="22"/>
              </w:rPr>
              <w:t>In situations where a person has a history of w</w:t>
            </w:r>
            <w:r w:rsidR="00493615" w:rsidRPr="00AB378E">
              <w:rPr>
                <w:color w:val="FF0000"/>
                <w:sz w:val="22"/>
                <w:szCs w:val="22"/>
              </w:rPr>
              <w:t>andering and putting themselves in danger, a c</w:t>
            </w:r>
            <w:r w:rsidR="00745CAC" w:rsidRPr="00AB378E">
              <w:rPr>
                <w:color w:val="FF0000"/>
                <w:sz w:val="22"/>
                <w:szCs w:val="22"/>
              </w:rPr>
              <w:t>ontrolled environmental restriction, such as secured doors, to prevent dangerous wandering</w:t>
            </w:r>
            <w:r w:rsidR="00493615" w:rsidRPr="00AB378E">
              <w:rPr>
                <w:color w:val="FF0000"/>
                <w:sz w:val="22"/>
                <w:szCs w:val="22"/>
              </w:rPr>
              <w:t xml:space="preserve"> may be implemented</w:t>
            </w:r>
            <w:r w:rsidR="00745CAC" w:rsidRPr="00AB378E">
              <w:rPr>
                <w:color w:val="FF0000"/>
                <w:sz w:val="22"/>
                <w:szCs w:val="22"/>
              </w:rPr>
              <w:t>.</w:t>
            </w:r>
          </w:p>
        </w:tc>
      </w:tr>
      <w:tr w:rsidR="00E34B7C" w:rsidRPr="00AB378E" w14:paraId="6544EC5C" w14:textId="77777777" w:rsidTr="009629CC">
        <w:tc>
          <w:tcPr>
            <w:tcW w:w="704" w:type="dxa"/>
            <w:vMerge w:val="restart"/>
          </w:tcPr>
          <w:p w14:paraId="1772B540" w14:textId="77777777" w:rsidR="00E34B7C" w:rsidRPr="00AB378E" w:rsidRDefault="00E34B7C">
            <w:pPr>
              <w:pStyle w:val="AAHeadB"/>
              <w:numPr>
                <w:ilvl w:val="0"/>
                <w:numId w:val="15"/>
              </w:numPr>
              <w:jc w:val="center"/>
              <w:rPr>
                <w:rFonts w:ascii="Simplon Norm" w:eastAsiaTheme="minorEastAsia" w:hAnsi="Simplon Norm"/>
                <w:smallCaps w:val="0"/>
                <w:color w:val="auto"/>
                <w:lang w:eastAsia="zh-CN" w:bidi="th-TH"/>
              </w:rPr>
            </w:pPr>
          </w:p>
        </w:tc>
        <w:tc>
          <w:tcPr>
            <w:tcW w:w="9072" w:type="dxa"/>
            <w:shd w:val="clear" w:color="auto" w:fill="E7E6E6" w:themeFill="background2"/>
          </w:tcPr>
          <w:p w14:paraId="0BDF364C" w14:textId="77777777" w:rsidR="00E34B7C" w:rsidRDefault="00E34B7C" w:rsidP="009E3137">
            <w:pPr>
              <w:rPr>
                <w:sz w:val="22"/>
                <w:szCs w:val="22"/>
              </w:rPr>
            </w:pPr>
            <w:r w:rsidRPr="00AB378E">
              <w:rPr>
                <w:sz w:val="22"/>
                <w:szCs w:val="22"/>
              </w:rPr>
              <w:t>Describe the use of unauthorised restrictive practices?</w:t>
            </w:r>
          </w:p>
          <w:p w14:paraId="70B2781F" w14:textId="77777777" w:rsidR="00FC3FF4" w:rsidRDefault="00FC3FF4" w:rsidP="009E3137">
            <w:pPr>
              <w:rPr>
                <w:sz w:val="22"/>
                <w:szCs w:val="22"/>
              </w:rPr>
            </w:pPr>
          </w:p>
          <w:p w14:paraId="09B73C92" w14:textId="72C8963E" w:rsidR="00FC3FF4" w:rsidRPr="00AB378E" w:rsidRDefault="00FC3FF4" w:rsidP="00FC3FF4">
            <w:pPr>
              <w:rPr>
                <w:sz w:val="22"/>
                <w:szCs w:val="22"/>
              </w:rPr>
            </w:pPr>
            <w:r w:rsidRPr="0039277B">
              <w:rPr>
                <w:rFonts w:ascii="Simplon Norm" w:hAnsi="Simplon Norm"/>
                <w:sz w:val="22"/>
                <w:szCs w:val="22"/>
              </w:rPr>
              <w:t xml:space="preserve">(Approximate word count </w:t>
            </w:r>
            <w:r>
              <w:rPr>
                <w:rFonts w:ascii="Simplon Norm" w:hAnsi="Simplon Norm"/>
                <w:sz w:val="22"/>
                <w:szCs w:val="22"/>
              </w:rPr>
              <w:t xml:space="preserve">45 – 50 </w:t>
            </w:r>
            <w:r w:rsidRPr="0039277B">
              <w:rPr>
                <w:rFonts w:ascii="Simplon Norm" w:hAnsi="Simplon Norm"/>
                <w:sz w:val="22"/>
                <w:szCs w:val="22"/>
              </w:rPr>
              <w:t>words)</w:t>
            </w:r>
          </w:p>
          <w:p w14:paraId="26A00DFA" w14:textId="059009D1" w:rsidR="00FC3FF4" w:rsidRPr="00AB378E" w:rsidRDefault="00FC3FF4" w:rsidP="009E3137">
            <w:pPr>
              <w:rPr>
                <w:sz w:val="22"/>
                <w:szCs w:val="22"/>
              </w:rPr>
            </w:pPr>
          </w:p>
        </w:tc>
      </w:tr>
      <w:tr w:rsidR="00E34B7C" w:rsidRPr="00AB378E" w14:paraId="2ED40425" w14:textId="77777777">
        <w:tc>
          <w:tcPr>
            <w:tcW w:w="704" w:type="dxa"/>
            <w:vMerge/>
          </w:tcPr>
          <w:p w14:paraId="2DB524AC" w14:textId="77777777" w:rsidR="00E34B7C" w:rsidRPr="00AB378E" w:rsidRDefault="00E34B7C">
            <w:pPr>
              <w:pStyle w:val="AAHeadB"/>
              <w:numPr>
                <w:ilvl w:val="0"/>
                <w:numId w:val="15"/>
              </w:numPr>
              <w:jc w:val="center"/>
              <w:rPr>
                <w:rFonts w:ascii="Simplon Norm" w:eastAsiaTheme="minorEastAsia" w:hAnsi="Simplon Norm"/>
                <w:smallCaps w:val="0"/>
                <w:color w:val="auto"/>
                <w:lang w:eastAsia="zh-CN" w:bidi="th-TH"/>
              </w:rPr>
            </w:pPr>
          </w:p>
        </w:tc>
        <w:tc>
          <w:tcPr>
            <w:tcW w:w="9072" w:type="dxa"/>
          </w:tcPr>
          <w:p w14:paraId="194CB54D" w14:textId="436DFF16" w:rsidR="00E34B7C" w:rsidRPr="00AB378E" w:rsidRDefault="003C3D81" w:rsidP="009E3137">
            <w:pPr>
              <w:rPr>
                <w:color w:val="FF0000"/>
                <w:sz w:val="22"/>
                <w:szCs w:val="22"/>
              </w:rPr>
            </w:pPr>
            <w:r w:rsidRPr="00AB378E">
              <w:rPr>
                <w:color w:val="FF0000"/>
                <w:sz w:val="22"/>
                <w:szCs w:val="22"/>
              </w:rPr>
              <w:t>Unauthori</w:t>
            </w:r>
            <w:r w:rsidR="00B95E5E" w:rsidRPr="00AB378E">
              <w:rPr>
                <w:color w:val="FF0000"/>
                <w:sz w:val="22"/>
                <w:szCs w:val="22"/>
              </w:rPr>
              <w:t>s</w:t>
            </w:r>
            <w:r w:rsidRPr="00AB378E">
              <w:rPr>
                <w:color w:val="FF0000"/>
                <w:sz w:val="22"/>
                <w:szCs w:val="22"/>
              </w:rPr>
              <w:t>ed restrictive practices involve implementing restrictive measures without proper authori</w:t>
            </w:r>
            <w:r w:rsidR="00B95E5E" w:rsidRPr="00AB378E">
              <w:rPr>
                <w:color w:val="FF0000"/>
                <w:sz w:val="22"/>
                <w:szCs w:val="22"/>
              </w:rPr>
              <w:t>s</w:t>
            </w:r>
            <w:r w:rsidRPr="00AB378E">
              <w:rPr>
                <w:color w:val="FF0000"/>
                <w:sz w:val="22"/>
                <w:szCs w:val="22"/>
              </w:rPr>
              <w:t>ation or adherence to guidelines. They pose risks of harm and violate an individual's rights and autonomy. To ensure safety and respect for rights, it is crucial to strictly adhere to authori</w:t>
            </w:r>
            <w:r w:rsidR="00F43509" w:rsidRPr="00AB378E">
              <w:rPr>
                <w:color w:val="FF0000"/>
                <w:sz w:val="22"/>
                <w:szCs w:val="22"/>
              </w:rPr>
              <w:t>se</w:t>
            </w:r>
            <w:r w:rsidRPr="00AB378E">
              <w:rPr>
                <w:color w:val="FF0000"/>
                <w:sz w:val="22"/>
                <w:szCs w:val="22"/>
              </w:rPr>
              <w:t>d and evidence-based practices included in approved care plans.</w:t>
            </w:r>
          </w:p>
        </w:tc>
      </w:tr>
    </w:tbl>
    <w:p w14:paraId="003DA3C1" w14:textId="77777777" w:rsidR="00FC3FF4" w:rsidRDefault="00FC3FF4">
      <w:r>
        <w:rPr>
          <w:b/>
          <w:smallCaps/>
        </w:rPr>
        <w:br w:type="page"/>
      </w:r>
    </w:p>
    <w:tbl>
      <w:tblPr>
        <w:tblStyle w:val="TableGrid"/>
        <w:tblW w:w="0" w:type="auto"/>
        <w:tblLook w:val="04A0" w:firstRow="1" w:lastRow="0" w:firstColumn="1" w:lastColumn="0" w:noHBand="0" w:noVBand="1"/>
      </w:tblPr>
      <w:tblGrid>
        <w:gridCol w:w="704"/>
        <w:gridCol w:w="9072"/>
      </w:tblGrid>
      <w:tr w:rsidR="009629CC" w:rsidRPr="00AB378E" w14:paraId="196A5050" w14:textId="77777777" w:rsidTr="009629CC">
        <w:tc>
          <w:tcPr>
            <w:tcW w:w="704" w:type="dxa"/>
            <w:vMerge w:val="restart"/>
          </w:tcPr>
          <w:p w14:paraId="1662B392" w14:textId="253F160C" w:rsidR="009629CC" w:rsidRPr="00AB378E" w:rsidRDefault="009629CC">
            <w:pPr>
              <w:pStyle w:val="AAHeadB"/>
              <w:numPr>
                <w:ilvl w:val="0"/>
                <w:numId w:val="15"/>
              </w:numPr>
              <w:jc w:val="center"/>
              <w:rPr>
                <w:rFonts w:ascii="Simplon Norm" w:eastAsiaTheme="minorEastAsia" w:hAnsi="Simplon Norm"/>
                <w:smallCaps w:val="0"/>
                <w:color w:val="auto"/>
                <w:lang w:eastAsia="zh-CN" w:bidi="th-TH"/>
              </w:rPr>
            </w:pPr>
          </w:p>
        </w:tc>
        <w:tc>
          <w:tcPr>
            <w:tcW w:w="9072" w:type="dxa"/>
            <w:shd w:val="clear" w:color="auto" w:fill="E7E6E6" w:themeFill="background2"/>
          </w:tcPr>
          <w:p w14:paraId="5F824FDF" w14:textId="77777777" w:rsidR="009629CC" w:rsidRDefault="009629CC" w:rsidP="009E3137">
            <w:pPr>
              <w:rPr>
                <w:sz w:val="22"/>
                <w:szCs w:val="22"/>
              </w:rPr>
            </w:pPr>
            <w:r w:rsidRPr="00AB378E">
              <w:rPr>
                <w:sz w:val="22"/>
                <w:szCs w:val="22"/>
              </w:rPr>
              <w:t>What is the documentation that is completed when restrictive practices have been enforced?</w:t>
            </w:r>
          </w:p>
          <w:p w14:paraId="799A38A6" w14:textId="77777777" w:rsidR="00FC3FF4" w:rsidRDefault="00FC3FF4" w:rsidP="009E3137">
            <w:pPr>
              <w:rPr>
                <w:sz w:val="22"/>
                <w:szCs w:val="22"/>
              </w:rPr>
            </w:pPr>
          </w:p>
          <w:p w14:paraId="2C7C409A" w14:textId="120C4A2A" w:rsidR="00FC3FF4" w:rsidRPr="00AB378E" w:rsidRDefault="00FC3FF4" w:rsidP="00FC3FF4">
            <w:pPr>
              <w:rPr>
                <w:sz w:val="22"/>
                <w:szCs w:val="22"/>
              </w:rPr>
            </w:pPr>
            <w:r w:rsidRPr="0039277B">
              <w:rPr>
                <w:rFonts w:ascii="Simplon Norm" w:hAnsi="Simplon Norm"/>
                <w:sz w:val="22"/>
                <w:szCs w:val="22"/>
              </w:rPr>
              <w:t xml:space="preserve">(Approximate word count </w:t>
            </w:r>
            <w:r>
              <w:rPr>
                <w:rFonts w:ascii="Simplon Norm" w:hAnsi="Simplon Norm"/>
                <w:sz w:val="22"/>
                <w:szCs w:val="22"/>
              </w:rPr>
              <w:t>6</w:t>
            </w:r>
            <w:r w:rsidR="001A091B">
              <w:rPr>
                <w:rFonts w:ascii="Simplon Norm" w:hAnsi="Simplon Norm"/>
                <w:sz w:val="22"/>
                <w:szCs w:val="22"/>
              </w:rPr>
              <w:t>0</w:t>
            </w:r>
            <w:r>
              <w:rPr>
                <w:rFonts w:ascii="Simplon Norm" w:hAnsi="Simplon Norm"/>
                <w:sz w:val="22"/>
                <w:szCs w:val="22"/>
              </w:rPr>
              <w:t xml:space="preserve"> – </w:t>
            </w:r>
            <w:r w:rsidR="001A091B">
              <w:rPr>
                <w:rFonts w:ascii="Simplon Norm" w:hAnsi="Simplon Norm"/>
                <w:sz w:val="22"/>
                <w:szCs w:val="22"/>
              </w:rPr>
              <w:t>65</w:t>
            </w:r>
            <w:r>
              <w:rPr>
                <w:rFonts w:ascii="Simplon Norm" w:hAnsi="Simplon Norm"/>
                <w:sz w:val="22"/>
                <w:szCs w:val="22"/>
              </w:rPr>
              <w:t xml:space="preserve"> </w:t>
            </w:r>
            <w:r w:rsidRPr="0039277B">
              <w:rPr>
                <w:rFonts w:ascii="Simplon Norm" w:hAnsi="Simplon Norm"/>
                <w:sz w:val="22"/>
                <w:szCs w:val="22"/>
              </w:rPr>
              <w:t>words)</w:t>
            </w:r>
          </w:p>
          <w:p w14:paraId="638FA999" w14:textId="21DEBFCF" w:rsidR="00FC3FF4" w:rsidRPr="00AB378E" w:rsidRDefault="00FC3FF4" w:rsidP="009E3137">
            <w:pPr>
              <w:rPr>
                <w:sz w:val="22"/>
                <w:szCs w:val="22"/>
              </w:rPr>
            </w:pPr>
          </w:p>
        </w:tc>
      </w:tr>
      <w:tr w:rsidR="009629CC" w:rsidRPr="00AB378E" w14:paraId="3DBCD209" w14:textId="77777777">
        <w:tc>
          <w:tcPr>
            <w:tcW w:w="704" w:type="dxa"/>
            <w:vMerge/>
          </w:tcPr>
          <w:p w14:paraId="3CC1B507" w14:textId="77777777" w:rsidR="009629CC" w:rsidRPr="00AB378E" w:rsidRDefault="009629CC">
            <w:pPr>
              <w:pStyle w:val="AAHeadB"/>
              <w:numPr>
                <w:ilvl w:val="0"/>
                <w:numId w:val="15"/>
              </w:numPr>
              <w:jc w:val="center"/>
              <w:rPr>
                <w:rFonts w:ascii="Simplon Norm" w:eastAsiaTheme="minorEastAsia" w:hAnsi="Simplon Norm"/>
                <w:smallCaps w:val="0"/>
                <w:color w:val="auto"/>
                <w:lang w:eastAsia="zh-CN" w:bidi="th-TH"/>
              </w:rPr>
            </w:pPr>
          </w:p>
        </w:tc>
        <w:tc>
          <w:tcPr>
            <w:tcW w:w="9072" w:type="dxa"/>
          </w:tcPr>
          <w:p w14:paraId="6E4A9180" w14:textId="6A78C1CC" w:rsidR="009629CC" w:rsidRPr="00AB378E" w:rsidRDefault="00511519" w:rsidP="009E3137">
            <w:pPr>
              <w:rPr>
                <w:sz w:val="22"/>
                <w:szCs w:val="22"/>
              </w:rPr>
            </w:pPr>
            <w:r w:rsidRPr="00AB378E">
              <w:rPr>
                <w:color w:val="FF0000"/>
                <w:sz w:val="22"/>
                <w:szCs w:val="22"/>
              </w:rPr>
              <w:t xml:space="preserve">A Behaviour Support Plan </w:t>
            </w:r>
            <w:r w:rsidR="002658C0" w:rsidRPr="00AB378E">
              <w:rPr>
                <w:color w:val="FF0000"/>
                <w:sz w:val="22"/>
                <w:szCs w:val="22"/>
              </w:rPr>
              <w:t>must be completed when restrictive practices have been enforced</w:t>
            </w:r>
            <w:r w:rsidR="007B70C6" w:rsidRPr="00AB378E">
              <w:rPr>
                <w:color w:val="FF0000"/>
                <w:sz w:val="22"/>
                <w:szCs w:val="22"/>
              </w:rPr>
              <w:t xml:space="preserve"> as a last resort. Behaviour support plans (BSPs) improve care and quality of life while minimizing the use of restrictive practices. They should include assessments, known triggers, alternative strategies, and documentation of any restrictive practices used as a last resort. BSPs promote person-centered care and effective behaviour management.</w:t>
            </w:r>
          </w:p>
        </w:tc>
      </w:tr>
      <w:tr w:rsidR="009629CC" w:rsidRPr="00AB378E" w14:paraId="50F020B8" w14:textId="77777777" w:rsidTr="009629CC">
        <w:tc>
          <w:tcPr>
            <w:tcW w:w="704" w:type="dxa"/>
            <w:vMerge w:val="restart"/>
          </w:tcPr>
          <w:p w14:paraId="5199442D" w14:textId="77777777" w:rsidR="009629CC" w:rsidRPr="00AB378E" w:rsidRDefault="009629CC">
            <w:pPr>
              <w:pStyle w:val="AAHeadB"/>
              <w:numPr>
                <w:ilvl w:val="0"/>
                <w:numId w:val="15"/>
              </w:numPr>
              <w:jc w:val="center"/>
              <w:rPr>
                <w:rFonts w:ascii="Simplon Norm" w:eastAsiaTheme="minorEastAsia" w:hAnsi="Simplon Norm"/>
                <w:smallCaps w:val="0"/>
                <w:color w:val="auto"/>
                <w:lang w:eastAsia="zh-CN" w:bidi="th-TH"/>
              </w:rPr>
            </w:pPr>
          </w:p>
        </w:tc>
        <w:tc>
          <w:tcPr>
            <w:tcW w:w="9072" w:type="dxa"/>
            <w:shd w:val="clear" w:color="auto" w:fill="E7E6E6" w:themeFill="background2"/>
          </w:tcPr>
          <w:p w14:paraId="379277E4" w14:textId="77777777" w:rsidR="009629CC" w:rsidRDefault="009629CC" w:rsidP="009E3137">
            <w:pPr>
              <w:rPr>
                <w:sz w:val="22"/>
                <w:szCs w:val="22"/>
              </w:rPr>
            </w:pPr>
            <w:r w:rsidRPr="00AB378E">
              <w:rPr>
                <w:sz w:val="22"/>
                <w:szCs w:val="22"/>
              </w:rPr>
              <w:t xml:space="preserve">List 2 </w:t>
            </w:r>
            <w:r w:rsidR="00DB0E2D">
              <w:rPr>
                <w:sz w:val="22"/>
                <w:szCs w:val="22"/>
              </w:rPr>
              <w:t xml:space="preserve">positive approaches you could use </w:t>
            </w:r>
            <w:r w:rsidR="001927EA">
              <w:rPr>
                <w:sz w:val="22"/>
                <w:szCs w:val="22"/>
              </w:rPr>
              <w:t xml:space="preserve">to eliminate the need for restrictive </w:t>
            </w:r>
            <w:proofErr w:type="gramStart"/>
            <w:r w:rsidR="001927EA">
              <w:rPr>
                <w:sz w:val="22"/>
                <w:szCs w:val="22"/>
              </w:rPr>
              <w:t>practices?</w:t>
            </w:r>
            <w:proofErr w:type="gramEnd"/>
          </w:p>
          <w:p w14:paraId="025718AD" w14:textId="77777777" w:rsidR="001A091B" w:rsidRDefault="001A091B" w:rsidP="009E3137">
            <w:pPr>
              <w:rPr>
                <w:sz w:val="22"/>
                <w:szCs w:val="22"/>
              </w:rPr>
            </w:pPr>
          </w:p>
          <w:p w14:paraId="625A606A" w14:textId="5EEF1623" w:rsidR="001A091B" w:rsidRPr="00AB378E" w:rsidRDefault="001A091B" w:rsidP="001A091B">
            <w:pPr>
              <w:rPr>
                <w:sz w:val="22"/>
                <w:szCs w:val="22"/>
              </w:rPr>
            </w:pPr>
            <w:r w:rsidRPr="0039277B">
              <w:rPr>
                <w:rFonts w:ascii="Simplon Norm" w:hAnsi="Simplon Norm"/>
                <w:sz w:val="22"/>
                <w:szCs w:val="22"/>
              </w:rPr>
              <w:t xml:space="preserve">(Approximate word count </w:t>
            </w:r>
            <w:r>
              <w:rPr>
                <w:rFonts w:ascii="Simplon Norm" w:hAnsi="Simplon Norm"/>
                <w:sz w:val="22"/>
                <w:szCs w:val="22"/>
              </w:rPr>
              <w:t xml:space="preserve">35 – 40 </w:t>
            </w:r>
            <w:r w:rsidRPr="0039277B">
              <w:rPr>
                <w:rFonts w:ascii="Simplon Norm" w:hAnsi="Simplon Norm"/>
                <w:sz w:val="22"/>
                <w:szCs w:val="22"/>
              </w:rPr>
              <w:t>words)</w:t>
            </w:r>
          </w:p>
          <w:p w14:paraId="7FD95DCB" w14:textId="610467B8" w:rsidR="001A091B" w:rsidRPr="00AB378E" w:rsidRDefault="001A091B" w:rsidP="009E3137">
            <w:pPr>
              <w:rPr>
                <w:sz w:val="22"/>
                <w:szCs w:val="22"/>
              </w:rPr>
            </w:pPr>
          </w:p>
        </w:tc>
      </w:tr>
      <w:tr w:rsidR="009629CC" w:rsidRPr="00AB378E" w14:paraId="723BCA74" w14:textId="77777777">
        <w:tc>
          <w:tcPr>
            <w:tcW w:w="704" w:type="dxa"/>
            <w:vMerge/>
          </w:tcPr>
          <w:p w14:paraId="20422874" w14:textId="77777777" w:rsidR="009629CC" w:rsidRPr="00AB378E" w:rsidRDefault="009629CC">
            <w:pPr>
              <w:pStyle w:val="AAHeadB"/>
              <w:numPr>
                <w:ilvl w:val="0"/>
                <w:numId w:val="15"/>
              </w:numPr>
              <w:jc w:val="center"/>
              <w:rPr>
                <w:rFonts w:ascii="Simplon Norm" w:eastAsiaTheme="minorEastAsia" w:hAnsi="Simplon Norm"/>
                <w:smallCaps w:val="0"/>
                <w:color w:val="auto"/>
                <w:lang w:eastAsia="zh-CN" w:bidi="th-TH"/>
              </w:rPr>
            </w:pPr>
          </w:p>
        </w:tc>
        <w:tc>
          <w:tcPr>
            <w:tcW w:w="9072" w:type="dxa"/>
          </w:tcPr>
          <w:p w14:paraId="4F4D12AF" w14:textId="77777777" w:rsidR="007C1B5B" w:rsidRPr="007C1B5B" w:rsidRDefault="007C1B5B" w:rsidP="00D92558">
            <w:pPr>
              <w:pStyle w:val="ListParagraph"/>
              <w:numPr>
                <w:ilvl w:val="0"/>
                <w:numId w:val="27"/>
              </w:numPr>
              <w:rPr>
                <w:sz w:val="22"/>
                <w:szCs w:val="22"/>
              </w:rPr>
            </w:pPr>
            <w:r w:rsidRPr="007C1B5B">
              <w:rPr>
                <w:color w:val="FF0000"/>
                <w:sz w:val="22"/>
                <w:szCs w:val="22"/>
              </w:rPr>
              <w:t>Collaborative Problem-Solving: Involving individuals in finding solutions to challenges through open discussions and active participation.</w:t>
            </w:r>
          </w:p>
          <w:p w14:paraId="2516AEC7" w14:textId="5B225614" w:rsidR="002E2E2D" w:rsidRPr="00AB378E" w:rsidRDefault="00D92558" w:rsidP="00D92558">
            <w:pPr>
              <w:pStyle w:val="ListParagraph"/>
              <w:numPr>
                <w:ilvl w:val="0"/>
                <w:numId w:val="27"/>
              </w:numPr>
              <w:rPr>
                <w:sz w:val="22"/>
                <w:szCs w:val="22"/>
              </w:rPr>
            </w:pPr>
            <w:r w:rsidRPr="00D92558">
              <w:rPr>
                <w:color w:val="FF0000"/>
                <w:sz w:val="22"/>
                <w:szCs w:val="22"/>
              </w:rPr>
              <w:t>Strengths-Based Approach: Focusing on individuals' strengths and abilities to empower them and minimi</w:t>
            </w:r>
            <w:r>
              <w:rPr>
                <w:color w:val="FF0000"/>
                <w:sz w:val="22"/>
                <w:szCs w:val="22"/>
              </w:rPr>
              <w:t>s</w:t>
            </w:r>
            <w:r w:rsidRPr="00D92558">
              <w:rPr>
                <w:color w:val="FF0000"/>
                <w:sz w:val="22"/>
                <w:szCs w:val="22"/>
              </w:rPr>
              <w:t>e the use of restrictive practices.</w:t>
            </w:r>
          </w:p>
        </w:tc>
      </w:tr>
      <w:tr w:rsidR="009629CC" w:rsidRPr="00AB378E" w14:paraId="0C0A9F21" w14:textId="77777777" w:rsidTr="009629CC">
        <w:tc>
          <w:tcPr>
            <w:tcW w:w="704" w:type="dxa"/>
            <w:vMerge w:val="restart"/>
          </w:tcPr>
          <w:p w14:paraId="7E7DD3E1" w14:textId="77777777" w:rsidR="009629CC" w:rsidRPr="00AB378E" w:rsidRDefault="009629CC">
            <w:pPr>
              <w:pStyle w:val="AAHeadB"/>
              <w:numPr>
                <w:ilvl w:val="0"/>
                <w:numId w:val="15"/>
              </w:numPr>
              <w:jc w:val="center"/>
              <w:rPr>
                <w:rFonts w:ascii="Simplon Norm" w:eastAsiaTheme="minorEastAsia" w:hAnsi="Simplon Norm"/>
                <w:smallCaps w:val="0"/>
                <w:color w:val="auto"/>
                <w:lang w:eastAsia="zh-CN" w:bidi="th-TH"/>
              </w:rPr>
            </w:pPr>
          </w:p>
        </w:tc>
        <w:tc>
          <w:tcPr>
            <w:tcW w:w="9072" w:type="dxa"/>
            <w:shd w:val="clear" w:color="auto" w:fill="E7E6E6" w:themeFill="background2"/>
          </w:tcPr>
          <w:p w14:paraId="1AE70CF9" w14:textId="77777777" w:rsidR="009629CC" w:rsidRDefault="002F040D" w:rsidP="002F040D">
            <w:pPr>
              <w:rPr>
                <w:sz w:val="22"/>
                <w:szCs w:val="22"/>
              </w:rPr>
            </w:pPr>
            <w:r w:rsidRPr="002F040D">
              <w:rPr>
                <w:sz w:val="22"/>
                <w:szCs w:val="22"/>
              </w:rPr>
              <w:t xml:space="preserve">When should </w:t>
            </w:r>
            <w:r w:rsidR="00FE0ACC" w:rsidRPr="002F040D">
              <w:rPr>
                <w:sz w:val="22"/>
                <w:szCs w:val="22"/>
              </w:rPr>
              <w:t>authori</w:t>
            </w:r>
            <w:r w:rsidR="00FE0ACC">
              <w:rPr>
                <w:sz w:val="22"/>
                <w:szCs w:val="22"/>
              </w:rPr>
              <w:t>s</w:t>
            </w:r>
            <w:r w:rsidR="00FE0ACC" w:rsidRPr="002F040D">
              <w:rPr>
                <w:sz w:val="22"/>
                <w:szCs w:val="22"/>
              </w:rPr>
              <w:t>ed,</w:t>
            </w:r>
            <w:r w:rsidRPr="002F040D">
              <w:rPr>
                <w:sz w:val="22"/>
                <w:szCs w:val="22"/>
              </w:rPr>
              <w:t xml:space="preserve"> restrictive practices be used as a last option, and how should their use be based on the level of risk for potential harm to the person or others?</w:t>
            </w:r>
          </w:p>
          <w:p w14:paraId="0F460EAE" w14:textId="77777777" w:rsidR="001A091B" w:rsidRDefault="001A091B" w:rsidP="002F040D">
            <w:pPr>
              <w:rPr>
                <w:sz w:val="22"/>
                <w:szCs w:val="22"/>
              </w:rPr>
            </w:pPr>
          </w:p>
          <w:p w14:paraId="0DADF44B" w14:textId="77777777" w:rsidR="001A091B" w:rsidRPr="00AB378E" w:rsidRDefault="001A091B" w:rsidP="001A091B">
            <w:pPr>
              <w:rPr>
                <w:sz w:val="22"/>
                <w:szCs w:val="22"/>
              </w:rPr>
            </w:pPr>
            <w:r w:rsidRPr="0039277B">
              <w:rPr>
                <w:rFonts w:ascii="Simplon Norm" w:hAnsi="Simplon Norm"/>
                <w:sz w:val="22"/>
                <w:szCs w:val="22"/>
              </w:rPr>
              <w:t xml:space="preserve">(Approximate word count </w:t>
            </w:r>
            <w:r>
              <w:rPr>
                <w:rFonts w:ascii="Simplon Norm" w:hAnsi="Simplon Norm"/>
                <w:sz w:val="22"/>
                <w:szCs w:val="22"/>
              </w:rPr>
              <w:t xml:space="preserve">65 – 70 </w:t>
            </w:r>
            <w:r w:rsidRPr="0039277B">
              <w:rPr>
                <w:rFonts w:ascii="Simplon Norm" w:hAnsi="Simplon Norm"/>
                <w:sz w:val="22"/>
                <w:szCs w:val="22"/>
              </w:rPr>
              <w:t>words)</w:t>
            </w:r>
          </w:p>
          <w:p w14:paraId="3C36593F" w14:textId="036C234F" w:rsidR="001A091B" w:rsidRPr="00AB378E" w:rsidRDefault="001A091B" w:rsidP="002F040D">
            <w:pPr>
              <w:rPr>
                <w:sz w:val="22"/>
                <w:szCs w:val="22"/>
              </w:rPr>
            </w:pPr>
          </w:p>
        </w:tc>
      </w:tr>
      <w:tr w:rsidR="009629CC" w:rsidRPr="00AB378E" w14:paraId="58B3D249" w14:textId="77777777">
        <w:tc>
          <w:tcPr>
            <w:tcW w:w="704" w:type="dxa"/>
            <w:vMerge/>
          </w:tcPr>
          <w:p w14:paraId="0711B3C2" w14:textId="77777777" w:rsidR="009629CC" w:rsidRPr="00AB378E" w:rsidRDefault="009629CC">
            <w:pPr>
              <w:pStyle w:val="AAHeadB"/>
              <w:numPr>
                <w:ilvl w:val="0"/>
                <w:numId w:val="15"/>
              </w:numPr>
              <w:jc w:val="center"/>
              <w:rPr>
                <w:rFonts w:ascii="Simplon Norm" w:eastAsiaTheme="minorEastAsia" w:hAnsi="Simplon Norm"/>
                <w:smallCaps w:val="0"/>
                <w:color w:val="auto"/>
                <w:highlight w:val="yellow"/>
                <w:lang w:eastAsia="zh-CN" w:bidi="th-TH"/>
              </w:rPr>
            </w:pPr>
          </w:p>
        </w:tc>
        <w:tc>
          <w:tcPr>
            <w:tcW w:w="9072" w:type="dxa"/>
          </w:tcPr>
          <w:p w14:paraId="4D29D3EC" w14:textId="44907B72" w:rsidR="009629CC" w:rsidRPr="00AB378E" w:rsidRDefault="00FE0ACC" w:rsidP="009E3137">
            <w:pPr>
              <w:rPr>
                <w:sz w:val="22"/>
                <w:szCs w:val="22"/>
                <w:highlight w:val="yellow"/>
              </w:rPr>
            </w:pPr>
            <w:r w:rsidRPr="00FE0ACC">
              <w:rPr>
                <w:color w:val="FF0000"/>
                <w:sz w:val="22"/>
                <w:szCs w:val="22"/>
              </w:rPr>
              <w:t>Authorised restrictive practices should only be used as a last resort when there is a significant risk of harm to the person or others. Their use should be based on a careful assessment of the level of risk involved. Before resorting to these practices, all other less restrictive options should be thoroughly explored. The primary aim is to prioritise safety and well-being while minimising the need for restrictive interventions.</w:t>
            </w:r>
          </w:p>
        </w:tc>
      </w:tr>
    </w:tbl>
    <w:p w14:paraId="3E827F70" w14:textId="77777777" w:rsidR="007B2E90" w:rsidRDefault="007B2E90" w:rsidP="007B2E90">
      <w:pPr>
        <w:pStyle w:val="AAHeadB"/>
        <w:rPr>
          <w:rFonts w:ascii="Simplon Norm" w:eastAsiaTheme="minorEastAsia" w:hAnsi="Simplon Norm"/>
          <w:smallCaps w:val="0"/>
          <w:color w:val="auto"/>
          <w:lang w:eastAsia="zh-CN" w:bidi="th-TH"/>
        </w:rPr>
      </w:pPr>
    </w:p>
    <w:p w14:paraId="423F7DDF" w14:textId="5788999F" w:rsidR="005B264E" w:rsidRDefault="005B264E" w:rsidP="005B264E">
      <w:pPr>
        <w:pStyle w:val="AAHeadB"/>
        <w:rPr>
          <w:rFonts w:ascii="Simplon Norm" w:eastAsiaTheme="minorEastAsia" w:hAnsi="Simplon Norm"/>
          <w:smallCaps w:val="0"/>
          <w:color w:val="FF0000"/>
          <w:lang w:eastAsia="zh-CN" w:bidi="th-TH"/>
        </w:rPr>
      </w:pPr>
      <w:r w:rsidRPr="00763343">
        <w:rPr>
          <w:rFonts w:ascii="Simplon Norm" w:eastAsiaTheme="minorEastAsia" w:hAnsi="Simplon Norm"/>
          <w:smallCaps w:val="0"/>
          <w:color w:val="FF0000"/>
          <w:lang w:eastAsia="zh-CN" w:bidi="th-TH"/>
        </w:rPr>
        <w:t xml:space="preserve">Question </w:t>
      </w:r>
      <w:r w:rsidR="00406B9D">
        <w:rPr>
          <w:rFonts w:ascii="Simplon Norm" w:eastAsiaTheme="minorEastAsia" w:hAnsi="Simplon Norm"/>
          <w:smallCaps w:val="0"/>
          <w:color w:val="FF0000"/>
          <w:lang w:eastAsia="zh-CN" w:bidi="th-TH"/>
        </w:rPr>
        <w:t>11</w:t>
      </w:r>
    </w:p>
    <w:p w14:paraId="18CC9D85" w14:textId="057D4085" w:rsidR="005B264E" w:rsidRDefault="009E3137" w:rsidP="005B264E">
      <w:pPr>
        <w:tabs>
          <w:tab w:val="left" w:pos="4536"/>
        </w:tabs>
        <w:ind w:right="118"/>
        <w:rPr>
          <w:rFonts w:ascii="Simplon Norm" w:hAnsi="Simplon Norm"/>
          <w:sz w:val="22"/>
          <w:szCs w:val="22"/>
          <w:shd w:val="clear" w:color="auto" w:fill="FFFFFF"/>
        </w:rPr>
      </w:pPr>
      <w:r>
        <w:rPr>
          <w:rFonts w:ascii="Simplon Norm" w:hAnsi="Simplon Norm"/>
          <w:sz w:val="22"/>
          <w:szCs w:val="22"/>
          <w:shd w:val="clear" w:color="auto" w:fill="FFFFFF"/>
        </w:rPr>
        <w:t xml:space="preserve">Describe 2 strategies that help people to exercise </w:t>
      </w:r>
      <w:r w:rsidR="00FC72D7">
        <w:rPr>
          <w:rFonts w:ascii="Simplon Norm" w:hAnsi="Simplon Norm"/>
          <w:sz w:val="22"/>
          <w:szCs w:val="22"/>
          <w:shd w:val="clear" w:color="auto" w:fill="FFFFFF"/>
        </w:rPr>
        <w:t>a person’s</w:t>
      </w:r>
      <w:r>
        <w:rPr>
          <w:rFonts w:ascii="Simplon Norm" w:hAnsi="Simplon Norm"/>
          <w:sz w:val="22"/>
          <w:szCs w:val="22"/>
          <w:shd w:val="clear" w:color="auto" w:fill="FFFFFF"/>
        </w:rPr>
        <w:t xml:space="preserve"> rights and support independent action and thinking in relation to:</w:t>
      </w:r>
    </w:p>
    <w:p w14:paraId="4F1450CC" w14:textId="2696D499" w:rsidR="009E3137" w:rsidRPr="009E3137" w:rsidRDefault="009E3137" w:rsidP="00406B9D">
      <w:pPr>
        <w:pStyle w:val="ListParagraph"/>
        <w:numPr>
          <w:ilvl w:val="0"/>
          <w:numId w:val="24"/>
        </w:numPr>
        <w:tabs>
          <w:tab w:val="left" w:pos="4536"/>
        </w:tabs>
        <w:ind w:right="118"/>
        <w:rPr>
          <w:rFonts w:ascii="Simplon Norm" w:hAnsi="Simplon Norm"/>
          <w:sz w:val="22"/>
          <w:szCs w:val="22"/>
          <w:shd w:val="clear" w:color="auto" w:fill="FFFFFF"/>
        </w:rPr>
      </w:pPr>
      <w:r w:rsidRPr="009E3137">
        <w:rPr>
          <w:rFonts w:ascii="Simplon Norm" w:hAnsi="Simplon Norm"/>
          <w:sz w:val="22"/>
          <w:szCs w:val="22"/>
          <w:shd w:val="clear" w:color="auto" w:fill="FFFFFF"/>
        </w:rPr>
        <w:t xml:space="preserve">Use of technology to facilitate </w:t>
      </w:r>
      <w:r w:rsidR="00B930C1" w:rsidRPr="009E3137">
        <w:rPr>
          <w:rFonts w:ascii="Simplon Norm" w:hAnsi="Simplon Norm"/>
          <w:sz w:val="22"/>
          <w:szCs w:val="22"/>
          <w:shd w:val="clear" w:color="auto" w:fill="FFFFFF"/>
        </w:rPr>
        <w:t>choice.</w:t>
      </w:r>
    </w:p>
    <w:p w14:paraId="0F7EF09D" w14:textId="54BCD302" w:rsidR="009E3137" w:rsidRPr="009E3137" w:rsidRDefault="009E3137" w:rsidP="00406B9D">
      <w:pPr>
        <w:pStyle w:val="ListParagraph"/>
        <w:numPr>
          <w:ilvl w:val="0"/>
          <w:numId w:val="24"/>
        </w:numPr>
        <w:tabs>
          <w:tab w:val="left" w:pos="4536"/>
        </w:tabs>
        <w:ind w:right="118"/>
        <w:rPr>
          <w:rFonts w:ascii="Simplon Norm" w:hAnsi="Simplon Norm"/>
          <w:sz w:val="22"/>
          <w:szCs w:val="22"/>
          <w:shd w:val="clear" w:color="auto" w:fill="FFFFFF"/>
        </w:rPr>
      </w:pPr>
      <w:r w:rsidRPr="009E3137">
        <w:rPr>
          <w:rFonts w:ascii="Simplon Norm" w:hAnsi="Simplon Norm"/>
          <w:sz w:val="22"/>
          <w:szCs w:val="22"/>
          <w:shd w:val="clear" w:color="auto" w:fill="FFFFFF"/>
        </w:rPr>
        <w:t>Right to privacy; and</w:t>
      </w:r>
    </w:p>
    <w:p w14:paraId="3FA184D5" w14:textId="322C228C" w:rsidR="009E3137" w:rsidRPr="009E3137" w:rsidRDefault="009E3137" w:rsidP="00406B9D">
      <w:pPr>
        <w:pStyle w:val="ListParagraph"/>
        <w:numPr>
          <w:ilvl w:val="0"/>
          <w:numId w:val="24"/>
        </w:numPr>
        <w:tabs>
          <w:tab w:val="left" w:pos="4536"/>
        </w:tabs>
        <w:ind w:right="118"/>
        <w:rPr>
          <w:rFonts w:ascii="Simplon Norm" w:hAnsi="Simplon Norm"/>
          <w:sz w:val="22"/>
          <w:szCs w:val="22"/>
          <w:shd w:val="clear" w:color="auto" w:fill="FFFFFF"/>
        </w:rPr>
      </w:pPr>
      <w:r w:rsidRPr="009E3137">
        <w:rPr>
          <w:rFonts w:ascii="Simplon Norm" w:hAnsi="Simplon Norm"/>
          <w:sz w:val="22"/>
          <w:szCs w:val="22"/>
          <w:shd w:val="clear" w:color="auto" w:fill="FFFFFF"/>
        </w:rPr>
        <w:t xml:space="preserve">Right to be involved in planning and decision making regarding their own care and support and those providing it. </w:t>
      </w:r>
    </w:p>
    <w:p w14:paraId="7CC3B20F" w14:textId="08AA5C37" w:rsidR="005B264E" w:rsidRDefault="005B264E" w:rsidP="005B264E">
      <w:pPr>
        <w:tabs>
          <w:tab w:val="left" w:pos="4536"/>
        </w:tabs>
        <w:ind w:right="118"/>
        <w:rPr>
          <w:rFonts w:ascii="Simplon Norm" w:hAnsi="Simplon Norm"/>
          <w:sz w:val="22"/>
          <w:szCs w:val="22"/>
        </w:rPr>
      </w:pPr>
      <w:r w:rsidRPr="15DC01BE">
        <w:rPr>
          <w:rFonts w:ascii="Simplon Norm" w:hAnsi="Simplon Norm"/>
          <w:sz w:val="22"/>
          <w:szCs w:val="22"/>
        </w:rPr>
        <w:t>(</w:t>
      </w:r>
      <w:r w:rsidR="001317E2" w:rsidRPr="00BF7722">
        <w:rPr>
          <w:rFonts w:ascii="Simplon Norm" w:hAnsi="Simplon Norm"/>
          <w:sz w:val="22"/>
          <w:szCs w:val="22"/>
        </w:rPr>
        <w:t>Approximate</w:t>
      </w:r>
      <w:r w:rsidR="001317E2">
        <w:rPr>
          <w:rFonts w:ascii="Simplon Norm" w:hAnsi="Simplon Norm"/>
          <w:sz w:val="22"/>
          <w:szCs w:val="22"/>
        </w:rPr>
        <w:t xml:space="preserve"> word count </w:t>
      </w:r>
      <w:r w:rsidR="00617C9B">
        <w:rPr>
          <w:rFonts w:ascii="Simplon Norm" w:hAnsi="Simplon Norm"/>
          <w:sz w:val="22"/>
          <w:szCs w:val="22"/>
        </w:rPr>
        <w:t>1</w:t>
      </w:r>
      <w:r w:rsidR="0076207F">
        <w:rPr>
          <w:rFonts w:ascii="Simplon Norm" w:hAnsi="Simplon Norm"/>
          <w:sz w:val="22"/>
          <w:szCs w:val="22"/>
        </w:rPr>
        <w:t>0</w:t>
      </w:r>
      <w:r w:rsidR="008F0AB6">
        <w:rPr>
          <w:rFonts w:ascii="Simplon Norm" w:hAnsi="Simplon Norm"/>
          <w:sz w:val="22"/>
          <w:szCs w:val="22"/>
        </w:rPr>
        <w:t>0</w:t>
      </w:r>
      <w:r>
        <w:rPr>
          <w:rFonts w:ascii="Simplon Norm" w:hAnsi="Simplon Norm"/>
          <w:sz w:val="22"/>
          <w:szCs w:val="22"/>
        </w:rPr>
        <w:t xml:space="preserve"> </w:t>
      </w:r>
      <w:r w:rsidRPr="15DC01BE">
        <w:rPr>
          <w:rFonts w:ascii="Simplon Norm" w:hAnsi="Simplon Norm"/>
          <w:sz w:val="22"/>
          <w:szCs w:val="22"/>
        </w:rPr>
        <w:t xml:space="preserve">words </w:t>
      </w:r>
      <w:r>
        <w:rPr>
          <w:rFonts w:ascii="Simplon Norm" w:hAnsi="Simplon Norm"/>
          <w:sz w:val="22"/>
          <w:szCs w:val="22"/>
        </w:rPr>
        <w:t>in total</w:t>
      </w:r>
      <w:r w:rsidRPr="15DC01BE">
        <w:rPr>
          <w:rFonts w:ascii="Simplon Norm" w:hAnsi="Simplon Norm"/>
          <w:sz w:val="22"/>
          <w:szCs w:val="22"/>
        </w:rPr>
        <w:t xml:space="preserve">) </w:t>
      </w:r>
    </w:p>
    <w:p w14:paraId="1B2D161C" w14:textId="77777777" w:rsidR="004218F6" w:rsidRDefault="004218F6" w:rsidP="004218F6">
      <w:pPr>
        <w:tabs>
          <w:tab w:val="left" w:pos="4536"/>
        </w:tabs>
        <w:ind w:right="118"/>
        <w:rPr>
          <w:rStyle w:val="normaltextrun"/>
          <w:rFonts w:ascii="Simplon Norm" w:hAnsi="Simplon Norm"/>
          <w:color w:val="FF0000"/>
          <w:sz w:val="22"/>
          <w:szCs w:val="22"/>
          <w:shd w:val="clear" w:color="auto" w:fill="FFFFFF"/>
        </w:rPr>
      </w:pPr>
      <w:r w:rsidRPr="00172CFA">
        <w:rPr>
          <w:rStyle w:val="normaltextrun"/>
          <w:rFonts w:ascii="Simplon Norm" w:hAnsi="Simplon Norm"/>
          <w:b/>
          <w:bCs/>
          <w:color w:val="FF0000"/>
          <w:sz w:val="22"/>
          <w:szCs w:val="22"/>
          <w:shd w:val="clear" w:color="auto" w:fill="FFFFFF"/>
        </w:rPr>
        <w:t xml:space="preserve">Assessor instructions: </w:t>
      </w:r>
      <w:r w:rsidRPr="00172CFA">
        <w:rPr>
          <w:rStyle w:val="normaltextrun"/>
          <w:rFonts w:ascii="Simplon Norm" w:hAnsi="Simplon Norm"/>
          <w:color w:val="FF0000"/>
          <w:sz w:val="22"/>
          <w:szCs w:val="22"/>
          <w:shd w:val="clear" w:color="auto" w:fill="FFFFFF"/>
        </w:rPr>
        <w:t xml:space="preserve">student </w:t>
      </w:r>
      <w:r>
        <w:rPr>
          <w:rStyle w:val="normaltextrun"/>
          <w:rFonts w:ascii="Simplon Norm" w:hAnsi="Simplon Norm"/>
          <w:color w:val="FF0000"/>
          <w:sz w:val="22"/>
          <w:szCs w:val="22"/>
          <w:shd w:val="clear" w:color="auto" w:fill="FFFFFF"/>
        </w:rPr>
        <w:t xml:space="preserve">answers must be in line with the sample answers provided however the wording may vary. </w:t>
      </w:r>
    </w:p>
    <w:tbl>
      <w:tblPr>
        <w:tblStyle w:val="TableGrid"/>
        <w:tblW w:w="0" w:type="auto"/>
        <w:tblLook w:val="04A0" w:firstRow="1" w:lastRow="0" w:firstColumn="1" w:lastColumn="0" w:noHBand="0" w:noVBand="1"/>
      </w:tblPr>
      <w:tblGrid>
        <w:gridCol w:w="704"/>
        <w:gridCol w:w="9059"/>
      </w:tblGrid>
      <w:tr w:rsidR="00FE124F" w14:paraId="2CAC6D2E" w14:textId="77777777" w:rsidTr="00FE124F">
        <w:tc>
          <w:tcPr>
            <w:tcW w:w="704" w:type="dxa"/>
          </w:tcPr>
          <w:p w14:paraId="431EBA8E" w14:textId="3061956C" w:rsidR="00FE124F" w:rsidRPr="00EF4FEA" w:rsidRDefault="00FE124F" w:rsidP="00406B9D">
            <w:pPr>
              <w:pStyle w:val="ListParagraph"/>
              <w:numPr>
                <w:ilvl w:val="0"/>
                <w:numId w:val="25"/>
              </w:numPr>
              <w:tabs>
                <w:tab w:val="left" w:pos="4536"/>
              </w:tabs>
              <w:spacing w:line="360" w:lineRule="auto"/>
              <w:ind w:right="118"/>
              <w:rPr>
                <w:rStyle w:val="eop"/>
                <w:rFonts w:ascii="Simplon Norm" w:hAnsi="Simplon Norm"/>
                <w:sz w:val="22"/>
                <w:szCs w:val="22"/>
                <w:shd w:val="clear" w:color="auto" w:fill="FFFFFF"/>
              </w:rPr>
            </w:pPr>
          </w:p>
        </w:tc>
        <w:tc>
          <w:tcPr>
            <w:tcW w:w="9059" w:type="dxa"/>
          </w:tcPr>
          <w:p w14:paraId="797EB016" w14:textId="77777777" w:rsidR="00FE124F" w:rsidRPr="0076207F" w:rsidRDefault="00C1773E" w:rsidP="00406B9D">
            <w:pPr>
              <w:pStyle w:val="ListParagraph"/>
              <w:numPr>
                <w:ilvl w:val="0"/>
                <w:numId w:val="30"/>
              </w:numPr>
              <w:tabs>
                <w:tab w:val="left" w:pos="4536"/>
              </w:tabs>
              <w:spacing w:line="360" w:lineRule="auto"/>
              <w:ind w:right="118"/>
              <w:rPr>
                <w:rStyle w:val="eop"/>
                <w:rFonts w:ascii="Simplon Norm" w:hAnsi="Simplon Norm"/>
                <w:color w:val="FF0000"/>
                <w:shd w:val="clear" w:color="auto" w:fill="FFFFFF"/>
              </w:rPr>
            </w:pPr>
            <w:r w:rsidRPr="0076207F">
              <w:rPr>
                <w:rStyle w:val="eop"/>
                <w:rFonts w:ascii="Simplon Norm" w:hAnsi="Simplon Norm"/>
                <w:color w:val="FF0000"/>
                <w:sz w:val="22"/>
                <w:szCs w:val="22"/>
                <w:shd w:val="clear" w:color="auto" w:fill="FFFFFF"/>
              </w:rPr>
              <w:t>P</w:t>
            </w:r>
            <w:r w:rsidRPr="0076207F">
              <w:rPr>
                <w:rStyle w:val="eop"/>
                <w:rFonts w:ascii="Simplon Norm" w:hAnsi="Simplon Norm"/>
                <w:color w:val="FF0000"/>
                <w:shd w:val="clear" w:color="auto" w:fill="FFFFFF"/>
              </w:rPr>
              <w:t xml:space="preserve">roviding accessible information </w:t>
            </w:r>
            <w:r w:rsidR="002A0E7C" w:rsidRPr="0076207F">
              <w:rPr>
                <w:rStyle w:val="eop"/>
                <w:rFonts w:ascii="Simplon Norm" w:hAnsi="Simplon Norm"/>
                <w:color w:val="FF0000"/>
                <w:shd w:val="clear" w:color="auto" w:fill="FFFFFF"/>
              </w:rPr>
              <w:t>on available technologies can support their independence and decision making.</w:t>
            </w:r>
          </w:p>
          <w:p w14:paraId="6DB0A4BA" w14:textId="73A9C7FD" w:rsidR="002A0E7C" w:rsidRPr="0076207F" w:rsidRDefault="002A0E7C" w:rsidP="00406B9D">
            <w:pPr>
              <w:pStyle w:val="ListParagraph"/>
              <w:numPr>
                <w:ilvl w:val="0"/>
                <w:numId w:val="30"/>
              </w:numPr>
              <w:tabs>
                <w:tab w:val="left" w:pos="4536"/>
              </w:tabs>
              <w:spacing w:line="360" w:lineRule="auto"/>
              <w:ind w:right="118"/>
              <w:rPr>
                <w:rStyle w:val="eop"/>
                <w:rFonts w:ascii="Simplon Norm" w:hAnsi="Simplon Norm"/>
                <w:sz w:val="22"/>
                <w:szCs w:val="22"/>
                <w:shd w:val="clear" w:color="auto" w:fill="FFFFFF"/>
              </w:rPr>
            </w:pPr>
            <w:r w:rsidRPr="0076207F">
              <w:rPr>
                <w:rStyle w:val="eop"/>
                <w:rFonts w:ascii="Simplon Norm" w:hAnsi="Simplon Norm"/>
                <w:color w:val="FF0000"/>
                <w:sz w:val="22"/>
                <w:szCs w:val="22"/>
                <w:shd w:val="clear" w:color="auto" w:fill="FFFFFF"/>
              </w:rPr>
              <w:t>Offering ongoing support and training to individuals to use assistive technologies can enable them to exercise choice and independence.</w:t>
            </w:r>
          </w:p>
        </w:tc>
      </w:tr>
      <w:tr w:rsidR="00EF4FEA" w14:paraId="113B70C3" w14:textId="77777777" w:rsidTr="00FE124F">
        <w:tc>
          <w:tcPr>
            <w:tcW w:w="704" w:type="dxa"/>
          </w:tcPr>
          <w:p w14:paraId="01C73921" w14:textId="77777777" w:rsidR="00EF4FEA" w:rsidRPr="00EF4FEA" w:rsidRDefault="00EF4FEA" w:rsidP="00406B9D">
            <w:pPr>
              <w:pStyle w:val="ListParagraph"/>
              <w:numPr>
                <w:ilvl w:val="0"/>
                <w:numId w:val="25"/>
              </w:numPr>
              <w:tabs>
                <w:tab w:val="left" w:pos="4536"/>
              </w:tabs>
              <w:spacing w:line="360" w:lineRule="auto"/>
              <w:ind w:right="118"/>
              <w:rPr>
                <w:rStyle w:val="eop"/>
                <w:rFonts w:ascii="Simplon Norm" w:hAnsi="Simplon Norm"/>
                <w:sz w:val="22"/>
                <w:szCs w:val="22"/>
                <w:shd w:val="clear" w:color="auto" w:fill="FFFFFF"/>
              </w:rPr>
            </w:pPr>
          </w:p>
        </w:tc>
        <w:tc>
          <w:tcPr>
            <w:tcW w:w="9059" w:type="dxa"/>
          </w:tcPr>
          <w:p w14:paraId="07375879" w14:textId="77777777" w:rsidR="00EF4FEA" w:rsidRPr="0076207F" w:rsidRDefault="004C65A0" w:rsidP="00406B9D">
            <w:pPr>
              <w:pStyle w:val="ListParagraph"/>
              <w:numPr>
                <w:ilvl w:val="0"/>
                <w:numId w:val="29"/>
              </w:numPr>
              <w:tabs>
                <w:tab w:val="left" w:pos="4536"/>
              </w:tabs>
              <w:spacing w:line="360" w:lineRule="auto"/>
              <w:ind w:right="118"/>
              <w:rPr>
                <w:rStyle w:val="eop"/>
                <w:rFonts w:ascii="Simplon Norm" w:hAnsi="Simplon Norm"/>
                <w:color w:val="FF0000"/>
                <w:sz w:val="22"/>
                <w:szCs w:val="22"/>
                <w:shd w:val="clear" w:color="auto" w:fill="FFFFFF"/>
              </w:rPr>
            </w:pPr>
            <w:r w:rsidRPr="0076207F">
              <w:rPr>
                <w:rStyle w:val="eop"/>
                <w:rFonts w:ascii="Simplon Norm" w:hAnsi="Simplon Norm"/>
                <w:color w:val="FF0000"/>
                <w:sz w:val="22"/>
                <w:szCs w:val="22"/>
                <w:shd w:val="clear" w:color="auto" w:fill="FFFFFF"/>
              </w:rPr>
              <w:t>Implementing strong protocols and secure systems to protect personal data and ensure individuals' privacy rights.</w:t>
            </w:r>
          </w:p>
          <w:p w14:paraId="52E75F2F" w14:textId="4FC764FA" w:rsidR="004C65A0" w:rsidRPr="0076207F" w:rsidRDefault="004C65A0" w:rsidP="00406B9D">
            <w:pPr>
              <w:pStyle w:val="ListParagraph"/>
              <w:numPr>
                <w:ilvl w:val="0"/>
                <w:numId w:val="29"/>
              </w:numPr>
              <w:tabs>
                <w:tab w:val="left" w:pos="4536"/>
              </w:tabs>
              <w:spacing w:line="360" w:lineRule="auto"/>
              <w:ind w:right="118"/>
              <w:rPr>
                <w:rStyle w:val="eop"/>
                <w:rFonts w:ascii="Simplon Norm" w:hAnsi="Simplon Norm"/>
                <w:sz w:val="22"/>
                <w:szCs w:val="22"/>
                <w:shd w:val="clear" w:color="auto" w:fill="FFFFFF"/>
              </w:rPr>
            </w:pPr>
            <w:r w:rsidRPr="0076207F">
              <w:rPr>
                <w:rStyle w:val="eop"/>
                <w:rFonts w:ascii="Simplon Norm" w:hAnsi="Simplon Norm"/>
                <w:color w:val="FF0000"/>
                <w:sz w:val="22"/>
                <w:szCs w:val="22"/>
                <w:shd w:val="clear" w:color="auto" w:fill="FFFFFF"/>
              </w:rPr>
              <w:t>Seeking informed consent before using or disclosing personal information, respecting individuals' privacy preferences.</w:t>
            </w:r>
          </w:p>
        </w:tc>
      </w:tr>
      <w:tr w:rsidR="00FE124F" w14:paraId="1EF5F3BB" w14:textId="77777777" w:rsidTr="00FE124F">
        <w:tc>
          <w:tcPr>
            <w:tcW w:w="704" w:type="dxa"/>
          </w:tcPr>
          <w:p w14:paraId="3C1363CD" w14:textId="2AAE2CFF" w:rsidR="00FE124F" w:rsidRPr="00EF4FEA" w:rsidRDefault="00FE124F" w:rsidP="00406B9D">
            <w:pPr>
              <w:pStyle w:val="ListParagraph"/>
              <w:numPr>
                <w:ilvl w:val="0"/>
                <w:numId w:val="25"/>
              </w:numPr>
              <w:tabs>
                <w:tab w:val="left" w:pos="4536"/>
              </w:tabs>
              <w:spacing w:line="360" w:lineRule="auto"/>
              <w:ind w:right="118"/>
              <w:rPr>
                <w:rStyle w:val="eop"/>
                <w:rFonts w:ascii="Simplon Norm" w:hAnsi="Simplon Norm"/>
                <w:sz w:val="22"/>
                <w:szCs w:val="22"/>
                <w:shd w:val="clear" w:color="auto" w:fill="FFFFFF"/>
              </w:rPr>
            </w:pPr>
          </w:p>
        </w:tc>
        <w:tc>
          <w:tcPr>
            <w:tcW w:w="9059" w:type="dxa"/>
          </w:tcPr>
          <w:p w14:paraId="13FDAD0E" w14:textId="77777777" w:rsidR="00FE124F" w:rsidRPr="0076207F" w:rsidRDefault="004C65A0" w:rsidP="00406B9D">
            <w:pPr>
              <w:pStyle w:val="ListParagraph"/>
              <w:numPr>
                <w:ilvl w:val="0"/>
                <w:numId w:val="28"/>
              </w:numPr>
              <w:tabs>
                <w:tab w:val="left" w:pos="4536"/>
              </w:tabs>
              <w:spacing w:line="360" w:lineRule="auto"/>
              <w:ind w:right="118"/>
              <w:rPr>
                <w:rStyle w:val="eop"/>
                <w:rFonts w:ascii="Simplon Norm" w:hAnsi="Simplon Norm"/>
                <w:color w:val="FF0000"/>
                <w:sz w:val="22"/>
                <w:szCs w:val="22"/>
                <w:shd w:val="clear" w:color="auto" w:fill="FFFFFF"/>
              </w:rPr>
            </w:pPr>
            <w:r w:rsidRPr="0076207F">
              <w:rPr>
                <w:rStyle w:val="eop"/>
                <w:rFonts w:ascii="Simplon Norm" w:hAnsi="Simplon Norm"/>
                <w:color w:val="FF0000"/>
                <w:sz w:val="22"/>
                <w:szCs w:val="22"/>
                <w:shd w:val="clear" w:color="auto" w:fill="FFFFFF"/>
              </w:rPr>
              <w:t>Providing person centered approaches in care planning and decision-making by valuing their preferences, perspectives, and goals.</w:t>
            </w:r>
          </w:p>
          <w:p w14:paraId="2138E6AB" w14:textId="5AB02F81" w:rsidR="0076207F" w:rsidRPr="0076207F" w:rsidRDefault="0076207F" w:rsidP="00406B9D">
            <w:pPr>
              <w:pStyle w:val="ListParagraph"/>
              <w:numPr>
                <w:ilvl w:val="0"/>
                <w:numId w:val="28"/>
              </w:numPr>
              <w:tabs>
                <w:tab w:val="left" w:pos="4536"/>
              </w:tabs>
              <w:spacing w:line="360" w:lineRule="auto"/>
              <w:ind w:right="118"/>
              <w:rPr>
                <w:rStyle w:val="eop"/>
                <w:rFonts w:ascii="Simplon Norm" w:hAnsi="Simplon Norm"/>
                <w:sz w:val="22"/>
                <w:szCs w:val="22"/>
                <w:shd w:val="clear" w:color="auto" w:fill="FFFFFF"/>
              </w:rPr>
            </w:pPr>
            <w:r w:rsidRPr="0076207F">
              <w:rPr>
                <w:rStyle w:val="eop"/>
                <w:rFonts w:ascii="Simplon Norm" w:hAnsi="Simplon Norm"/>
                <w:color w:val="FF0000"/>
                <w:sz w:val="22"/>
                <w:szCs w:val="22"/>
                <w:shd w:val="clear" w:color="auto" w:fill="FFFFFF"/>
              </w:rPr>
              <w:t>Providing resources and support for individuals to advocate for themselves and actively participate in discussions regarding their care and support.</w:t>
            </w:r>
          </w:p>
        </w:tc>
      </w:tr>
    </w:tbl>
    <w:p w14:paraId="6DE5500E" w14:textId="77777777" w:rsidR="005B264E" w:rsidRDefault="005B264E" w:rsidP="005B264E"/>
    <w:p w14:paraId="04E3DE0D" w14:textId="24E96DA5" w:rsidR="00EF4FEA" w:rsidRDefault="00EF4FEA" w:rsidP="00EF4FEA">
      <w:pPr>
        <w:pStyle w:val="AAHeadB"/>
        <w:rPr>
          <w:rFonts w:ascii="Simplon Norm" w:eastAsiaTheme="minorEastAsia" w:hAnsi="Simplon Norm"/>
          <w:smallCaps w:val="0"/>
          <w:color w:val="FF0000"/>
          <w:lang w:eastAsia="zh-CN" w:bidi="th-TH"/>
        </w:rPr>
      </w:pPr>
      <w:r w:rsidRPr="00763343">
        <w:rPr>
          <w:rFonts w:ascii="Simplon Norm" w:eastAsiaTheme="minorEastAsia" w:hAnsi="Simplon Norm"/>
          <w:smallCaps w:val="0"/>
          <w:color w:val="FF0000"/>
          <w:lang w:eastAsia="zh-CN" w:bidi="th-TH"/>
        </w:rPr>
        <w:t xml:space="preserve">Question </w:t>
      </w:r>
      <w:r>
        <w:rPr>
          <w:rFonts w:ascii="Simplon Norm" w:eastAsiaTheme="minorEastAsia" w:hAnsi="Simplon Norm"/>
          <w:smallCaps w:val="0"/>
          <w:color w:val="FF0000"/>
          <w:lang w:eastAsia="zh-CN" w:bidi="th-TH"/>
        </w:rPr>
        <w:t>1</w:t>
      </w:r>
      <w:r w:rsidR="00406B9D">
        <w:rPr>
          <w:rFonts w:ascii="Simplon Norm" w:eastAsiaTheme="minorEastAsia" w:hAnsi="Simplon Norm"/>
          <w:smallCaps w:val="0"/>
          <w:color w:val="FF0000"/>
          <w:lang w:eastAsia="zh-CN" w:bidi="th-TH"/>
        </w:rPr>
        <w:t>2</w:t>
      </w:r>
    </w:p>
    <w:p w14:paraId="34CA5531" w14:textId="005EF5EF" w:rsidR="00EF4FEA" w:rsidRDefault="00EF4FEA" w:rsidP="00EF4FEA">
      <w:pPr>
        <w:tabs>
          <w:tab w:val="left" w:pos="4536"/>
        </w:tabs>
        <w:ind w:right="118"/>
        <w:rPr>
          <w:rFonts w:ascii="Simplon Norm" w:hAnsi="Simplon Norm"/>
          <w:sz w:val="22"/>
          <w:szCs w:val="22"/>
          <w:shd w:val="clear" w:color="auto" w:fill="FFFFFF"/>
        </w:rPr>
      </w:pPr>
      <w:r>
        <w:rPr>
          <w:rFonts w:ascii="Simplon Norm" w:hAnsi="Simplon Norm"/>
          <w:sz w:val="22"/>
          <w:szCs w:val="22"/>
          <w:shd w:val="clear" w:color="auto" w:fill="FFFFFF"/>
        </w:rPr>
        <w:t xml:space="preserve">Describe the scope and breadth of assistive technologies used across the life domains for the following: </w:t>
      </w:r>
    </w:p>
    <w:p w14:paraId="513302AE" w14:textId="6C34B82A" w:rsidR="00EF4FEA" w:rsidRDefault="00EF4FEA" w:rsidP="00EF4FEA">
      <w:pPr>
        <w:tabs>
          <w:tab w:val="left" w:pos="4536"/>
        </w:tabs>
        <w:ind w:right="118"/>
        <w:rPr>
          <w:rFonts w:ascii="Simplon Norm" w:hAnsi="Simplon Norm"/>
          <w:sz w:val="22"/>
          <w:szCs w:val="22"/>
        </w:rPr>
      </w:pPr>
      <w:r w:rsidRPr="15DC01BE">
        <w:rPr>
          <w:rFonts w:ascii="Simplon Norm" w:hAnsi="Simplon Norm"/>
          <w:sz w:val="22"/>
          <w:szCs w:val="22"/>
        </w:rPr>
        <w:t>(</w:t>
      </w:r>
      <w:r w:rsidR="001317E2" w:rsidRPr="00BF7722">
        <w:rPr>
          <w:rFonts w:ascii="Simplon Norm" w:hAnsi="Simplon Norm"/>
          <w:sz w:val="22"/>
          <w:szCs w:val="22"/>
        </w:rPr>
        <w:t>Approximate</w:t>
      </w:r>
      <w:r w:rsidR="001317E2">
        <w:rPr>
          <w:rFonts w:ascii="Simplon Norm" w:hAnsi="Simplon Norm"/>
          <w:sz w:val="22"/>
          <w:szCs w:val="22"/>
        </w:rPr>
        <w:t xml:space="preserve"> word count </w:t>
      </w:r>
      <w:r w:rsidR="001C05F7">
        <w:rPr>
          <w:rFonts w:ascii="Simplon Norm" w:hAnsi="Simplon Norm"/>
          <w:sz w:val="22"/>
          <w:szCs w:val="22"/>
        </w:rPr>
        <w:t>100</w:t>
      </w:r>
      <w:r>
        <w:rPr>
          <w:rFonts w:ascii="Simplon Norm" w:hAnsi="Simplon Norm"/>
          <w:sz w:val="22"/>
          <w:szCs w:val="22"/>
        </w:rPr>
        <w:t xml:space="preserve"> </w:t>
      </w:r>
      <w:r w:rsidRPr="15DC01BE">
        <w:rPr>
          <w:rFonts w:ascii="Simplon Norm" w:hAnsi="Simplon Norm"/>
          <w:sz w:val="22"/>
          <w:szCs w:val="22"/>
        </w:rPr>
        <w:t xml:space="preserve">words </w:t>
      </w:r>
      <w:r>
        <w:rPr>
          <w:rFonts w:ascii="Simplon Norm" w:hAnsi="Simplon Norm"/>
          <w:sz w:val="22"/>
          <w:szCs w:val="22"/>
        </w:rPr>
        <w:t>in total</w:t>
      </w:r>
      <w:r w:rsidRPr="15DC01BE">
        <w:rPr>
          <w:rFonts w:ascii="Simplon Norm" w:hAnsi="Simplon Norm"/>
          <w:sz w:val="22"/>
          <w:szCs w:val="22"/>
        </w:rPr>
        <w:t xml:space="preserve">) </w:t>
      </w:r>
    </w:p>
    <w:p w14:paraId="378A6DA3" w14:textId="77777777" w:rsidR="004218F6" w:rsidRDefault="004218F6" w:rsidP="004218F6">
      <w:pPr>
        <w:tabs>
          <w:tab w:val="left" w:pos="4536"/>
        </w:tabs>
        <w:ind w:right="118"/>
        <w:rPr>
          <w:rStyle w:val="normaltextrun"/>
          <w:rFonts w:ascii="Simplon Norm" w:hAnsi="Simplon Norm"/>
          <w:color w:val="FF0000"/>
          <w:sz w:val="22"/>
          <w:szCs w:val="22"/>
          <w:shd w:val="clear" w:color="auto" w:fill="FFFFFF"/>
        </w:rPr>
      </w:pPr>
      <w:r w:rsidRPr="00172CFA">
        <w:rPr>
          <w:rStyle w:val="normaltextrun"/>
          <w:rFonts w:ascii="Simplon Norm" w:hAnsi="Simplon Norm"/>
          <w:b/>
          <w:bCs/>
          <w:color w:val="FF0000"/>
          <w:sz w:val="22"/>
          <w:szCs w:val="22"/>
          <w:shd w:val="clear" w:color="auto" w:fill="FFFFFF"/>
        </w:rPr>
        <w:t xml:space="preserve">Assessor instructions: </w:t>
      </w:r>
      <w:r w:rsidRPr="00172CFA">
        <w:rPr>
          <w:rStyle w:val="normaltextrun"/>
          <w:rFonts w:ascii="Simplon Norm" w:hAnsi="Simplon Norm"/>
          <w:color w:val="FF0000"/>
          <w:sz w:val="22"/>
          <w:szCs w:val="22"/>
          <w:shd w:val="clear" w:color="auto" w:fill="FFFFFF"/>
        </w:rPr>
        <w:t xml:space="preserve">student </w:t>
      </w:r>
      <w:r>
        <w:rPr>
          <w:rStyle w:val="normaltextrun"/>
          <w:rFonts w:ascii="Simplon Norm" w:hAnsi="Simplon Norm"/>
          <w:color w:val="FF0000"/>
          <w:sz w:val="22"/>
          <w:szCs w:val="22"/>
          <w:shd w:val="clear" w:color="auto" w:fill="FFFFFF"/>
        </w:rPr>
        <w:t xml:space="preserve">answers must be in line with the sample answers provided however the wording may vary. </w:t>
      </w:r>
    </w:p>
    <w:tbl>
      <w:tblPr>
        <w:tblStyle w:val="TableGrid"/>
        <w:tblW w:w="9961" w:type="dxa"/>
        <w:tblLook w:val="04A0" w:firstRow="1" w:lastRow="0" w:firstColumn="1" w:lastColumn="0" w:noHBand="0" w:noVBand="1"/>
      </w:tblPr>
      <w:tblGrid>
        <w:gridCol w:w="2887"/>
        <w:gridCol w:w="7074"/>
      </w:tblGrid>
      <w:tr w:rsidR="00EF4FEA" w:rsidRPr="007E5162" w14:paraId="7A3350FD" w14:textId="77777777" w:rsidTr="00B930C1">
        <w:trPr>
          <w:trHeight w:val="346"/>
        </w:trPr>
        <w:tc>
          <w:tcPr>
            <w:tcW w:w="2887" w:type="dxa"/>
            <w:shd w:val="clear" w:color="auto" w:fill="F2F2F2" w:themeFill="background1" w:themeFillShade="F2"/>
            <w:hideMark/>
          </w:tcPr>
          <w:p w14:paraId="277728EE" w14:textId="5FBC3553" w:rsidR="00EF4FEA" w:rsidRPr="00612AE0" w:rsidRDefault="00C2592D" w:rsidP="00B930C1">
            <w:r w:rsidRPr="00612AE0">
              <w:t>Self-care</w:t>
            </w:r>
            <w:r w:rsidR="00EF4FEA" w:rsidRPr="00612AE0">
              <w:t> </w:t>
            </w:r>
          </w:p>
        </w:tc>
        <w:tc>
          <w:tcPr>
            <w:tcW w:w="7074" w:type="dxa"/>
            <w:hideMark/>
          </w:tcPr>
          <w:p w14:paraId="2169FD9E" w14:textId="77777777" w:rsidR="00EF4FEA" w:rsidRPr="007E5162" w:rsidRDefault="00EF4FEA">
            <w:pPr>
              <w:ind w:right="105"/>
              <w:textAlignment w:val="baseline"/>
              <w:rPr>
                <w:rFonts w:ascii="Segoe UI" w:eastAsia="Times New Roman" w:hAnsi="Segoe UI" w:cs="Segoe UI"/>
                <w:color w:val="FF0000"/>
                <w:sz w:val="18"/>
                <w:szCs w:val="18"/>
                <w:lang w:eastAsia="en-AU" w:bidi="ar-SA"/>
              </w:rPr>
            </w:pPr>
            <w:r w:rsidRPr="007E5162">
              <w:rPr>
                <w:rFonts w:ascii="Simplon Norm" w:eastAsia="Times New Roman" w:hAnsi="Simplon Norm" w:cs="Segoe UI"/>
                <w:color w:val="FF0000"/>
                <w:sz w:val="22"/>
                <w:szCs w:val="22"/>
                <w:shd w:val="clear" w:color="auto" w:fill="FFFFFF"/>
                <w:lang w:eastAsia="en-AU" w:bidi="ar-SA"/>
              </w:rPr>
              <w:t>Telehealth and remote monitoring systems to allow for virtual consultations and monitoring of vital signs</w:t>
            </w:r>
            <w:r w:rsidRPr="007E5162">
              <w:rPr>
                <w:rFonts w:ascii="Simplon Norm" w:eastAsia="Times New Roman" w:hAnsi="Simplon Norm" w:cs="Segoe UI"/>
                <w:color w:val="FF0000"/>
                <w:sz w:val="22"/>
                <w:szCs w:val="22"/>
                <w:lang w:eastAsia="en-AU" w:bidi="ar-SA"/>
              </w:rPr>
              <w:t> </w:t>
            </w:r>
          </w:p>
        </w:tc>
      </w:tr>
      <w:tr w:rsidR="00EF4FEA" w:rsidRPr="007E5162" w14:paraId="67D9501B" w14:textId="77777777" w:rsidTr="00B930C1">
        <w:trPr>
          <w:trHeight w:val="346"/>
        </w:trPr>
        <w:tc>
          <w:tcPr>
            <w:tcW w:w="2887" w:type="dxa"/>
            <w:shd w:val="clear" w:color="auto" w:fill="F2F2F2" w:themeFill="background1" w:themeFillShade="F2"/>
            <w:hideMark/>
          </w:tcPr>
          <w:p w14:paraId="1DB6FBC3" w14:textId="77777777" w:rsidR="00EF4FEA" w:rsidRPr="00612AE0" w:rsidRDefault="00EF4FEA" w:rsidP="00B930C1">
            <w:r w:rsidRPr="00612AE0">
              <w:t>Continence and hygiene </w:t>
            </w:r>
          </w:p>
        </w:tc>
        <w:tc>
          <w:tcPr>
            <w:tcW w:w="7074" w:type="dxa"/>
            <w:hideMark/>
          </w:tcPr>
          <w:p w14:paraId="0FE53971" w14:textId="77777777" w:rsidR="00EF4FEA" w:rsidRPr="007E5162" w:rsidRDefault="00EF4FEA">
            <w:pPr>
              <w:ind w:right="105"/>
              <w:textAlignment w:val="baseline"/>
              <w:rPr>
                <w:rFonts w:ascii="Segoe UI" w:eastAsia="Times New Roman" w:hAnsi="Segoe UI" w:cs="Segoe UI"/>
                <w:color w:val="FF0000"/>
                <w:sz w:val="18"/>
                <w:szCs w:val="18"/>
                <w:lang w:eastAsia="en-AU" w:bidi="ar-SA"/>
              </w:rPr>
            </w:pPr>
            <w:r w:rsidRPr="007E5162">
              <w:rPr>
                <w:rFonts w:ascii="Simplon Norm" w:eastAsia="Times New Roman" w:hAnsi="Simplon Norm" w:cs="Segoe UI"/>
                <w:color w:val="FF0000"/>
                <w:sz w:val="22"/>
                <w:szCs w:val="22"/>
                <w:shd w:val="clear" w:color="auto" w:fill="FFFFFF"/>
                <w:lang w:eastAsia="en-AU" w:bidi="ar-SA"/>
              </w:rPr>
              <w:t>Continence tools</w:t>
            </w:r>
            <w:r w:rsidRPr="007E5162">
              <w:rPr>
                <w:rFonts w:ascii="Simplon Norm" w:eastAsia="Times New Roman" w:hAnsi="Simplon Norm" w:cs="Segoe UI"/>
                <w:color w:val="FF0000"/>
                <w:sz w:val="22"/>
                <w:szCs w:val="22"/>
                <w:lang w:eastAsia="en-AU" w:bidi="ar-SA"/>
              </w:rPr>
              <w:t> </w:t>
            </w:r>
          </w:p>
        </w:tc>
      </w:tr>
      <w:tr w:rsidR="00EF4FEA" w:rsidRPr="007E5162" w14:paraId="5B8F6529" w14:textId="77777777" w:rsidTr="00B930C1">
        <w:trPr>
          <w:trHeight w:val="346"/>
        </w:trPr>
        <w:tc>
          <w:tcPr>
            <w:tcW w:w="2887" w:type="dxa"/>
            <w:shd w:val="clear" w:color="auto" w:fill="F2F2F2" w:themeFill="background1" w:themeFillShade="F2"/>
            <w:hideMark/>
          </w:tcPr>
          <w:p w14:paraId="16E31485" w14:textId="77777777" w:rsidR="00EF4FEA" w:rsidRPr="00612AE0" w:rsidRDefault="00EF4FEA" w:rsidP="00B930C1">
            <w:r w:rsidRPr="00612AE0">
              <w:t>Communication </w:t>
            </w:r>
          </w:p>
        </w:tc>
        <w:tc>
          <w:tcPr>
            <w:tcW w:w="7074" w:type="dxa"/>
            <w:hideMark/>
          </w:tcPr>
          <w:p w14:paraId="2096FDB2" w14:textId="77777777" w:rsidR="00EF4FEA" w:rsidRPr="007E5162" w:rsidRDefault="00EF4FEA">
            <w:pPr>
              <w:ind w:right="105"/>
              <w:textAlignment w:val="baseline"/>
              <w:rPr>
                <w:rFonts w:ascii="Segoe UI" w:eastAsia="Times New Roman" w:hAnsi="Segoe UI" w:cs="Segoe UI"/>
                <w:color w:val="FF0000"/>
                <w:sz w:val="18"/>
                <w:szCs w:val="18"/>
                <w:lang w:eastAsia="en-AU" w:bidi="ar-SA"/>
              </w:rPr>
            </w:pPr>
            <w:r w:rsidRPr="007E5162">
              <w:rPr>
                <w:rFonts w:ascii="Simplon Norm" w:eastAsia="Times New Roman" w:hAnsi="Simplon Norm" w:cs="Segoe UI"/>
                <w:color w:val="FF0000"/>
                <w:sz w:val="22"/>
                <w:szCs w:val="22"/>
                <w:shd w:val="clear" w:color="auto" w:fill="FFFFFF"/>
                <w:lang w:eastAsia="en-AU" w:bidi="ar-SA"/>
              </w:rPr>
              <w:t>Microphones, iPad, tablets</w:t>
            </w:r>
            <w:r w:rsidRPr="007E5162">
              <w:rPr>
                <w:rFonts w:ascii="Simplon Norm" w:eastAsia="Times New Roman" w:hAnsi="Simplon Norm" w:cs="Segoe UI"/>
                <w:color w:val="FF0000"/>
                <w:sz w:val="22"/>
                <w:szCs w:val="22"/>
                <w:lang w:eastAsia="en-AU" w:bidi="ar-SA"/>
              </w:rPr>
              <w:t> </w:t>
            </w:r>
          </w:p>
        </w:tc>
      </w:tr>
      <w:tr w:rsidR="00EF4FEA" w:rsidRPr="007E5162" w14:paraId="5B46F523" w14:textId="77777777" w:rsidTr="00B930C1">
        <w:trPr>
          <w:trHeight w:val="346"/>
        </w:trPr>
        <w:tc>
          <w:tcPr>
            <w:tcW w:w="2887" w:type="dxa"/>
            <w:shd w:val="clear" w:color="auto" w:fill="F2F2F2" w:themeFill="background1" w:themeFillShade="F2"/>
            <w:hideMark/>
          </w:tcPr>
          <w:p w14:paraId="2728CB62" w14:textId="77777777" w:rsidR="00EF4FEA" w:rsidRPr="00612AE0" w:rsidRDefault="00EF4FEA" w:rsidP="00B930C1">
            <w:r w:rsidRPr="00612AE0">
              <w:t>Mobility and transferring </w:t>
            </w:r>
          </w:p>
        </w:tc>
        <w:tc>
          <w:tcPr>
            <w:tcW w:w="7074" w:type="dxa"/>
            <w:hideMark/>
          </w:tcPr>
          <w:p w14:paraId="630F413F" w14:textId="77777777" w:rsidR="00EF4FEA" w:rsidRPr="007E5162" w:rsidRDefault="00EF4FEA">
            <w:pPr>
              <w:ind w:right="105"/>
              <w:textAlignment w:val="baseline"/>
              <w:rPr>
                <w:rFonts w:ascii="Segoe UI" w:eastAsia="Times New Roman" w:hAnsi="Segoe UI" w:cs="Segoe UI"/>
                <w:color w:val="FF0000"/>
                <w:sz w:val="18"/>
                <w:szCs w:val="18"/>
                <w:lang w:eastAsia="en-AU" w:bidi="ar-SA"/>
              </w:rPr>
            </w:pPr>
            <w:r w:rsidRPr="007E5162">
              <w:rPr>
                <w:rFonts w:ascii="Simplon Norm" w:eastAsia="Times New Roman" w:hAnsi="Simplon Norm" w:cs="Segoe UI"/>
                <w:color w:val="FF0000"/>
                <w:sz w:val="22"/>
                <w:szCs w:val="22"/>
                <w:shd w:val="clear" w:color="auto" w:fill="FFFFFF"/>
                <w:lang w:eastAsia="en-AU" w:bidi="ar-SA"/>
              </w:rPr>
              <w:t>Scooters, crutches</w:t>
            </w:r>
            <w:r w:rsidRPr="007E5162">
              <w:rPr>
                <w:rFonts w:ascii="Simplon Norm" w:eastAsia="Times New Roman" w:hAnsi="Simplon Norm" w:cs="Segoe UI"/>
                <w:color w:val="FF0000"/>
                <w:shd w:val="clear" w:color="auto" w:fill="FFFFFF"/>
                <w:lang w:eastAsia="en-AU" w:bidi="ar-SA"/>
              </w:rPr>
              <w:t>, walkers, canes, and wheelchairs</w:t>
            </w:r>
            <w:r w:rsidRPr="007E5162">
              <w:rPr>
                <w:rFonts w:ascii="Simplon Norm" w:eastAsia="Times New Roman" w:hAnsi="Simplon Norm" w:cs="Segoe UI"/>
                <w:color w:val="FF0000"/>
                <w:lang w:eastAsia="en-AU" w:bidi="ar-SA"/>
              </w:rPr>
              <w:t> </w:t>
            </w:r>
          </w:p>
        </w:tc>
      </w:tr>
      <w:tr w:rsidR="00EF4FEA" w:rsidRPr="007E5162" w14:paraId="08432688" w14:textId="77777777" w:rsidTr="00B930C1">
        <w:trPr>
          <w:trHeight w:val="346"/>
        </w:trPr>
        <w:tc>
          <w:tcPr>
            <w:tcW w:w="2887" w:type="dxa"/>
            <w:shd w:val="clear" w:color="auto" w:fill="F2F2F2" w:themeFill="background1" w:themeFillShade="F2"/>
            <w:hideMark/>
          </w:tcPr>
          <w:p w14:paraId="4C372518" w14:textId="77777777" w:rsidR="00EF4FEA" w:rsidRPr="00612AE0" w:rsidRDefault="00EF4FEA" w:rsidP="00B930C1">
            <w:r w:rsidRPr="00612AE0">
              <w:t>Cognition and memory loss </w:t>
            </w:r>
          </w:p>
        </w:tc>
        <w:tc>
          <w:tcPr>
            <w:tcW w:w="7074" w:type="dxa"/>
            <w:hideMark/>
          </w:tcPr>
          <w:p w14:paraId="7A96DA57" w14:textId="77777777" w:rsidR="00EF4FEA" w:rsidRPr="007E5162" w:rsidRDefault="00EF4FEA">
            <w:pPr>
              <w:ind w:right="105"/>
              <w:textAlignment w:val="baseline"/>
              <w:rPr>
                <w:rFonts w:ascii="Segoe UI" w:eastAsia="Times New Roman" w:hAnsi="Segoe UI" w:cs="Segoe UI"/>
                <w:color w:val="FF0000"/>
                <w:sz w:val="18"/>
                <w:szCs w:val="18"/>
                <w:lang w:eastAsia="en-AU" w:bidi="ar-SA"/>
              </w:rPr>
            </w:pPr>
            <w:r w:rsidRPr="007E5162">
              <w:rPr>
                <w:rFonts w:ascii="Simplon Norm" w:eastAsia="Times New Roman" w:hAnsi="Simplon Norm" w:cs="Segoe UI"/>
                <w:color w:val="FF0000"/>
                <w:sz w:val="22"/>
                <w:szCs w:val="22"/>
                <w:shd w:val="clear" w:color="auto" w:fill="FFFFFF"/>
                <w:lang w:eastAsia="en-AU" w:bidi="ar-SA"/>
              </w:rPr>
              <w:t>Smart Watches, smart phone with GPS, duress bracelet, medi bracelet, modified smart phone</w:t>
            </w:r>
            <w:r w:rsidRPr="007E5162">
              <w:rPr>
                <w:rFonts w:ascii="Simplon Norm" w:eastAsia="Times New Roman" w:hAnsi="Simplon Norm" w:cs="Segoe UI"/>
                <w:color w:val="FF0000"/>
                <w:sz w:val="22"/>
                <w:szCs w:val="22"/>
                <w:lang w:eastAsia="en-AU" w:bidi="ar-SA"/>
              </w:rPr>
              <w:t> </w:t>
            </w:r>
          </w:p>
        </w:tc>
      </w:tr>
      <w:tr w:rsidR="00EF4FEA" w:rsidRPr="007E5162" w14:paraId="4B718EF3" w14:textId="77777777" w:rsidTr="00B930C1">
        <w:trPr>
          <w:trHeight w:val="346"/>
        </w:trPr>
        <w:tc>
          <w:tcPr>
            <w:tcW w:w="2887" w:type="dxa"/>
            <w:shd w:val="clear" w:color="auto" w:fill="F2F2F2" w:themeFill="background1" w:themeFillShade="F2"/>
            <w:hideMark/>
          </w:tcPr>
          <w:p w14:paraId="1329EAAD" w14:textId="77777777" w:rsidR="00EF4FEA" w:rsidRPr="00612AE0" w:rsidRDefault="00EF4FEA" w:rsidP="00B930C1">
            <w:r w:rsidRPr="00612AE0">
              <w:t>Vision and hearing </w:t>
            </w:r>
          </w:p>
        </w:tc>
        <w:tc>
          <w:tcPr>
            <w:tcW w:w="7074" w:type="dxa"/>
            <w:hideMark/>
          </w:tcPr>
          <w:p w14:paraId="4A1CBC53" w14:textId="77777777" w:rsidR="00EF4FEA" w:rsidRPr="007E5162" w:rsidRDefault="00EF4FEA">
            <w:pPr>
              <w:ind w:right="105"/>
              <w:textAlignment w:val="baseline"/>
              <w:rPr>
                <w:rFonts w:ascii="Segoe UI" w:eastAsia="Times New Roman" w:hAnsi="Segoe UI" w:cs="Segoe UI"/>
                <w:color w:val="FF0000"/>
                <w:sz w:val="18"/>
                <w:szCs w:val="18"/>
                <w:lang w:eastAsia="en-AU" w:bidi="ar-SA"/>
              </w:rPr>
            </w:pPr>
            <w:r w:rsidRPr="007E5162">
              <w:rPr>
                <w:rFonts w:ascii="Simplon Norm" w:eastAsia="Times New Roman" w:hAnsi="Simplon Norm" w:cs="Segoe UI"/>
                <w:color w:val="FF0000"/>
                <w:sz w:val="22"/>
                <w:szCs w:val="22"/>
                <w:shd w:val="clear" w:color="auto" w:fill="FFFFFF"/>
                <w:lang w:eastAsia="en-AU" w:bidi="ar-SA"/>
              </w:rPr>
              <w:t>Hearing aids,</w:t>
            </w:r>
            <w:r w:rsidRPr="007E5162">
              <w:rPr>
                <w:rFonts w:ascii="Simplon Norm" w:eastAsia="Times New Roman" w:hAnsi="Simplon Norm" w:cs="Segoe UI"/>
                <w:color w:val="FF0000"/>
                <w:shd w:val="clear" w:color="auto" w:fill="FFFFFF"/>
                <w:lang w:eastAsia="en-AU" w:bidi="ar-SA"/>
              </w:rPr>
              <w:t xml:space="preserve"> spectacles</w:t>
            </w:r>
            <w:r w:rsidRPr="007E5162">
              <w:rPr>
                <w:rFonts w:ascii="Simplon Norm" w:eastAsia="Times New Roman" w:hAnsi="Simplon Norm" w:cs="Segoe UI"/>
                <w:color w:val="FF0000"/>
                <w:lang w:eastAsia="en-AU" w:bidi="ar-SA"/>
              </w:rPr>
              <w:t> </w:t>
            </w:r>
          </w:p>
        </w:tc>
      </w:tr>
      <w:tr w:rsidR="00EF4FEA" w:rsidRPr="007E5162" w14:paraId="5EE82680" w14:textId="77777777" w:rsidTr="00B930C1">
        <w:trPr>
          <w:trHeight w:val="346"/>
        </w:trPr>
        <w:tc>
          <w:tcPr>
            <w:tcW w:w="2887" w:type="dxa"/>
            <w:shd w:val="clear" w:color="auto" w:fill="F2F2F2" w:themeFill="background1" w:themeFillShade="F2"/>
            <w:hideMark/>
          </w:tcPr>
          <w:p w14:paraId="5E85CF1A" w14:textId="77777777" w:rsidR="00EF4FEA" w:rsidRPr="00612AE0" w:rsidRDefault="00EF4FEA" w:rsidP="00B930C1">
            <w:r w:rsidRPr="00612AE0">
              <w:t>Recreation and leisure </w:t>
            </w:r>
          </w:p>
        </w:tc>
        <w:tc>
          <w:tcPr>
            <w:tcW w:w="7074" w:type="dxa"/>
            <w:hideMark/>
          </w:tcPr>
          <w:p w14:paraId="4E66F595" w14:textId="77777777" w:rsidR="00EF4FEA" w:rsidRPr="007E5162" w:rsidRDefault="00EF4FEA">
            <w:pPr>
              <w:ind w:right="105"/>
              <w:textAlignment w:val="baseline"/>
              <w:rPr>
                <w:rFonts w:ascii="Segoe UI" w:eastAsia="Times New Roman" w:hAnsi="Segoe UI" w:cs="Segoe UI"/>
                <w:color w:val="FF0000"/>
                <w:sz w:val="18"/>
                <w:szCs w:val="18"/>
                <w:lang w:eastAsia="en-AU" w:bidi="ar-SA"/>
              </w:rPr>
            </w:pPr>
            <w:r w:rsidRPr="007E5162">
              <w:rPr>
                <w:rFonts w:ascii="Simplon Norm" w:eastAsia="Times New Roman" w:hAnsi="Simplon Norm" w:cs="Segoe UI"/>
                <w:color w:val="FF0000"/>
                <w:sz w:val="22"/>
                <w:szCs w:val="22"/>
                <w:shd w:val="clear" w:color="auto" w:fill="FFFFFF"/>
                <w:lang w:eastAsia="en-AU" w:bidi="ar-SA"/>
              </w:rPr>
              <w:t>Adapted gardening tools, adaptive fishing rods, pool lift </w:t>
            </w:r>
            <w:r w:rsidRPr="007E5162">
              <w:rPr>
                <w:rFonts w:ascii="Simplon Norm" w:eastAsia="Times New Roman" w:hAnsi="Simplon Norm" w:cs="Segoe UI"/>
                <w:color w:val="FF0000"/>
                <w:sz w:val="22"/>
                <w:szCs w:val="22"/>
                <w:lang w:eastAsia="en-AU" w:bidi="ar-SA"/>
              </w:rPr>
              <w:t> </w:t>
            </w:r>
          </w:p>
        </w:tc>
      </w:tr>
      <w:tr w:rsidR="00EF4FEA" w:rsidRPr="007E5162" w14:paraId="77207F87" w14:textId="77777777" w:rsidTr="00B930C1">
        <w:trPr>
          <w:trHeight w:val="346"/>
        </w:trPr>
        <w:tc>
          <w:tcPr>
            <w:tcW w:w="2887" w:type="dxa"/>
            <w:shd w:val="clear" w:color="auto" w:fill="F2F2F2" w:themeFill="background1" w:themeFillShade="F2"/>
            <w:hideMark/>
          </w:tcPr>
          <w:p w14:paraId="0B19E062" w14:textId="77777777" w:rsidR="00EF4FEA" w:rsidRPr="00612AE0" w:rsidRDefault="00EF4FEA" w:rsidP="00B930C1">
            <w:r w:rsidRPr="00612AE0">
              <w:t>Education and employment </w:t>
            </w:r>
          </w:p>
        </w:tc>
        <w:tc>
          <w:tcPr>
            <w:tcW w:w="7074" w:type="dxa"/>
            <w:hideMark/>
          </w:tcPr>
          <w:p w14:paraId="7AC1C7F2" w14:textId="77777777" w:rsidR="00EF4FEA" w:rsidRPr="007E5162" w:rsidRDefault="00EF4FEA">
            <w:pPr>
              <w:ind w:right="105"/>
              <w:textAlignment w:val="baseline"/>
              <w:rPr>
                <w:rFonts w:ascii="Segoe UI" w:eastAsia="Times New Roman" w:hAnsi="Segoe UI" w:cs="Segoe UI"/>
                <w:color w:val="FF0000"/>
                <w:sz w:val="18"/>
                <w:szCs w:val="18"/>
                <w:lang w:eastAsia="en-AU" w:bidi="ar-SA"/>
              </w:rPr>
            </w:pPr>
            <w:r w:rsidRPr="007E5162">
              <w:rPr>
                <w:rFonts w:ascii="Simplon Norm" w:eastAsia="Times New Roman" w:hAnsi="Simplon Norm" w:cs="Segoe UI"/>
                <w:color w:val="FF0000"/>
                <w:sz w:val="22"/>
                <w:szCs w:val="22"/>
                <w:shd w:val="clear" w:color="auto" w:fill="FFFFFF"/>
                <w:lang w:eastAsia="en-AU" w:bidi="ar-SA"/>
              </w:rPr>
              <w:t>Education software, electronic resources and books and downloadable applications, e.g. Kindle</w:t>
            </w:r>
            <w:r w:rsidRPr="007E5162">
              <w:rPr>
                <w:rFonts w:ascii="Simplon Norm" w:eastAsia="Times New Roman" w:hAnsi="Simplon Norm" w:cs="Segoe UI"/>
                <w:color w:val="FF0000"/>
                <w:sz w:val="22"/>
                <w:szCs w:val="22"/>
                <w:lang w:eastAsia="en-AU" w:bidi="ar-SA"/>
              </w:rPr>
              <w:t> </w:t>
            </w:r>
          </w:p>
        </w:tc>
      </w:tr>
      <w:tr w:rsidR="00EF4FEA" w:rsidRPr="007E5162" w14:paraId="37A196C6" w14:textId="77777777" w:rsidTr="00B930C1">
        <w:trPr>
          <w:trHeight w:val="346"/>
        </w:trPr>
        <w:tc>
          <w:tcPr>
            <w:tcW w:w="2887" w:type="dxa"/>
            <w:shd w:val="clear" w:color="auto" w:fill="F2F2F2" w:themeFill="background1" w:themeFillShade="F2"/>
            <w:hideMark/>
          </w:tcPr>
          <w:p w14:paraId="34C95E8C" w14:textId="77777777" w:rsidR="00EF4FEA" w:rsidRPr="00612AE0" w:rsidRDefault="00EF4FEA" w:rsidP="00B930C1">
            <w:r w:rsidRPr="00612AE0">
              <w:t>Home and other environments </w:t>
            </w:r>
          </w:p>
        </w:tc>
        <w:tc>
          <w:tcPr>
            <w:tcW w:w="7074" w:type="dxa"/>
            <w:hideMark/>
          </w:tcPr>
          <w:p w14:paraId="2C3CE81E" w14:textId="77777777" w:rsidR="00EF4FEA" w:rsidRPr="007E5162" w:rsidRDefault="00EF4FEA">
            <w:pPr>
              <w:ind w:right="105"/>
              <w:textAlignment w:val="baseline"/>
              <w:rPr>
                <w:rFonts w:ascii="Segoe UI" w:eastAsia="Times New Roman" w:hAnsi="Segoe UI" w:cs="Segoe UI"/>
                <w:color w:val="FF0000"/>
                <w:sz w:val="18"/>
                <w:szCs w:val="18"/>
                <w:lang w:eastAsia="en-AU" w:bidi="ar-SA"/>
              </w:rPr>
            </w:pPr>
            <w:r w:rsidRPr="007E5162">
              <w:rPr>
                <w:rFonts w:ascii="Simplon Norm" w:eastAsia="Times New Roman" w:hAnsi="Simplon Norm" w:cs="Segoe UI"/>
                <w:color w:val="FF0000"/>
                <w:sz w:val="22"/>
                <w:szCs w:val="22"/>
                <w:shd w:val="clear" w:color="auto" w:fill="FFFFFF"/>
                <w:lang w:eastAsia="en-AU" w:bidi="ar-SA"/>
              </w:rPr>
              <w:t>Environmental control systems for lighting, temperature, and appliances</w:t>
            </w:r>
            <w:r w:rsidRPr="007E5162">
              <w:rPr>
                <w:rFonts w:ascii="Simplon Norm" w:eastAsia="Times New Roman" w:hAnsi="Simplon Norm" w:cs="Segoe UI"/>
                <w:color w:val="FF0000"/>
                <w:sz w:val="22"/>
                <w:szCs w:val="22"/>
                <w:lang w:eastAsia="en-AU" w:bidi="ar-SA"/>
              </w:rPr>
              <w:t> </w:t>
            </w:r>
          </w:p>
        </w:tc>
      </w:tr>
      <w:tr w:rsidR="00EF4FEA" w:rsidRPr="007E5162" w14:paraId="530A5C53" w14:textId="77777777" w:rsidTr="001C05F7">
        <w:trPr>
          <w:trHeight w:hRule="exact" w:val="641"/>
        </w:trPr>
        <w:tc>
          <w:tcPr>
            <w:tcW w:w="2887" w:type="dxa"/>
            <w:shd w:val="clear" w:color="auto" w:fill="F2F2F2" w:themeFill="background1" w:themeFillShade="F2"/>
            <w:hideMark/>
          </w:tcPr>
          <w:p w14:paraId="4D21F588" w14:textId="77777777" w:rsidR="00EF4FEA" w:rsidRPr="00612AE0" w:rsidRDefault="00EF4FEA" w:rsidP="00B930C1">
            <w:r w:rsidRPr="00612AE0">
              <w:t>Eating and drinking </w:t>
            </w:r>
          </w:p>
        </w:tc>
        <w:tc>
          <w:tcPr>
            <w:tcW w:w="7074" w:type="dxa"/>
            <w:hideMark/>
          </w:tcPr>
          <w:p w14:paraId="2AD546D0" w14:textId="77777777" w:rsidR="00EF4FEA" w:rsidRPr="007E5162" w:rsidRDefault="00EF4FEA">
            <w:pPr>
              <w:ind w:right="105"/>
              <w:textAlignment w:val="baseline"/>
              <w:rPr>
                <w:rFonts w:ascii="Segoe UI" w:eastAsia="Times New Roman" w:hAnsi="Segoe UI" w:cs="Segoe UI"/>
                <w:color w:val="FF0000"/>
                <w:sz w:val="18"/>
                <w:szCs w:val="18"/>
                <w:lang w:eastAsia="en-AU" w:bidi="ar-SA"/>
              </w:rPr>
            </w:pPr>
            <w:r w:rsidRPr="007E5162">
              <w:rPr>
                <w:rFonts w:ascii="Simplon Norm" w:eastAsia="Times New Roman" w:hAnsi="Simplon Norm" w:cs="Segoe UI"/>
                <w:color w:val="FF0000"/>
                <w:sz w:val="22"/>
                <w:szCs w:val="22"/>
                <w:shd w:val="clear" w:color="auto" w:fill="FFFFFF"/>
                <w:lang w:eastAsia="en-AU" w:bidi="ar-SA"/>
              </w:rPr>
              <w:t>Weighted utensils, non-skid plates, and bowls, specialised and automated feeding devices, utensil holders</w:t>
            </w:r>
            <w:r w:rsidRPr="007E5162">
              <w:rPr>
                <w:rFonts w:ascii="Simplon Norm" w:eastAsia="Times New Roman" w:hAnsi="Simplon Norm" w:cs="Segoe UI"/>
                <w:color w:val="FF0000"/>
                <w:sz w:val="22"/>
                <w:szCs w:val="22"/>
                <w:lang w:eastAsia="en-AU" w:bidi="ar-SA"/>
              </w:rPr>
              <w:t> </w:t>
            </w:r>
          </w:p>
        </w:tc>
      </w:tr>
      <w:tr w:rsidR="00EF4FEA" w:rsidRPr="007E5162" w14:paraId="199E762A" w14:textId="77777777" w:rsidTr="00B930C1">
        <w:trPr>
          <w:trHeight w:val="346"/>
        </w:trPr>
        <w:tc>
          <w:tcPr>
            <w:tcW w:w="2887" w:type="dxa"/>
            <w:shd w:val="clear" w:color="auto" w:fill="F2F2F2" w:themeFill="background1" w:themeFillShade="F2"/>
            <w:hideMark/>
          </w:tcPr>
          <w:p w14:paraId="4F84AFEC" w14:textId="77777777" w:rsidR="00EF4FEA" w:rsidRPr="00612AE0" w:rsidRDefault="00EF4FEA" w:rsidP="00B930C1">
            <w:r w:rsidRPr="00612AE0">
              <w:t>Pressure area management </w:t>
            </w:r>
          </w:p>
        </w:tc>
        <w:tc>
          <w:tcPr>
            <w:tcW w:w="7074" w:type="dxa"/>
            <w:hideMark/>
          </w:tcPr>
          <w:p w14:paraId="305DCD6C" w14:textId="77777777" w:rsidR="00EF4FEA" w:rsidRPr="007E5162" w:rsidRDefault="00EF4FEA">
            <w:pPr>
              <w:ind w:right="105"/>
              <w:textAlignment w:val="baseline"/>
              <w:rPr>
                <w:rFonts w:ascii="Segoe UI" w:eastAsia="Times New Roman" w:hAnsi="Segoe UI" w:cs="Segoe UI"/>
                <w:color w:val="FF0000"/>
                <w:sz w:val="18"/>
                <w:szCs w:val="18"/>
                <w:lang w:eastAsia="en-AU" w:bidi="ar-SA"/>
              </w:rPr>
            </w:pPr>
            <w:r w:rsidRPr="007E5162">
              <w:rPr>
                <w:rFonts w:ascii="Simplon Norm" w:eastAsia="Times New Roman" w:hAnsi="Simplon Norm" w:cs="Segoe UI"/>
                <w:color w:val="FF0000"/>
                <w:sz w:val="22"/>
                <w:szCs w:val="22"/>
                <w:shd w:val="clear" w:color="auto" w:fill="FFFFFF"/>
                <w:lang w:eastAsia="en-AU" w:bidi="ar-SA"/>
              </w:rPr>
              <w:t>Specialised mattresses for pressure relief and comfort, modified beds</w:t>
            </w:r>
            <w:r w:rsidRPr="007E5162">
              <w:rPr>
                <w:rFonts w:ascii="Simplon Norm" w:eastAsia="Times New Roman" w:hAnsi="Simplon Norm" w:cs="Segoe UI"/>
                <w:color w:val="FF0000"/>
                <w:sz w:val="22"/>
                <w:szCs w:val="22"/>
                <w:lang w:eastAsia="en-AU" w:bidi="ar-SA"/>
              </w:rPr>
              <w:t> </w:t>
            </w:r>
          </w:p>
        </w:tc>
      </w:tr>
      <w:tr w:rsidR="00EF4FEA" w:rsidRPr="007E5162" w14:paraId="3927CDE2" w14:textId="77777777" w:rsidTr="00B930C1">
        <w:trPr>
          <w:trHeight w:val="346"/>
        </w:trPr>
        <w:tc>
          <w:tcPr>
            <w:tcW w:w="2887" w:type="dxa"/>
            <w:shd w:val="clear" w:color="auto" w:fill="F2F2F2" w:themeFill="background1" w:themeFillShade="F2"/>
            <w:hideMark/>
          </w:tcPr>
          <w:p w14:paraId="6F27D922" w14:textId="77777777" w:rsidR="00EF4FEA" w:rsidRPr="00612AE0" w:rsidRDefault="00EF4FEA" w:rsidP="00B930C1">
            <w:r w:rsidRPr="00612AE0">
              <w:t>Carer support </w:t>
            </w:r>
          </w:p>
        </w:tc>
        <w:tc>
          <w:tcPr>
            <w:tcW w:w="7074" w:type="dxa"/>
            <w:hideMark/>
          </w:tcPr>
          <w:p w14:paraId="66C1F02D" w14:textId="77777777" w:rsidR="00EF4FEA" w:rsidRPr="007E5162" w:rsidRDefault="00EF4FEA">
            <w:pPr>
              <w:ind w:right="105"/>
              <w:textAlignment w:val="baseline"/>
              <w:rPr>
                <w:rFonts w:ascii="Segoe UI" w:eastAsia="Times New Roman" w:hAnsi="Segoe UI" w:cs="Segoe UI"/>
                <w:color w:val="FF0000"/>
                <w:sz w:val="18"/>
                <w:szCs w:val="18"/>
                <w:lang w:eastAsia="en-AU" w:bidi="ar-SA"/>
              </w:rPr>
            </w:pPr>
            <w:r w:rsidRPr="007E5162">
              <w:rPr>
                <w:rFonts w:ascii="Simplon Norm" w:eastAsia="Times New Roman" w:hAnsi="Simplon Norm" w:cs="Segoe UI"/>
                <w:color w:val="FF0000"/>
                <w:sz w:val="22"/>
                <w:szCs w:val="22"/>
                <w:shd w:val="clear" w:color="auto" w:fill="FFFFFF"/>
                <w:lang w:eastAsia="en-AU" w:bidi="ar-SA"/>
              </w:rPr>
              <w:t>Smartphones, iPad, and tablets</w:t>
            </w:r>
            <w:r w:rsidRPr="007E5162">
              <w:rPr>
                <w:rFonts w:ascii="Simplon Norm" w:eastAsia="Times New Roman" w:hAnsi="Simplon Norm" w:cs="Segoe UI"/>
                <w:color w:val="FF0000"/>
                <w:sz w:val="22"/>
                <w:szCs w:val="22"/>
                <w:lang w:eastAsia="en-AU" w:bidi="ar-SA"/>
              </w:rPr>
              <w:t> </w:t>
            </w:r>
          </w:p>
        </w:tc>
      </w:tr>
    </w:tbl>
    <w:p w14:paraId="47122148" w14:textId="742FC93E" w:rsidR="00EF4FEA" w:rsidRDefault="00930DDD" w:rsidP="00EF4FEA">
      <w:r>
        <w:t xml:space="preserve"> </w:t>
      </w:r>
    </w:p>
    <w:p w14:paraId="3DA33A7E" w14:textId="29F664CB" w:rsidR="00EF4FEA" w:rsidRDefault="00EF4FEA" w:rsidP="00EF4FEA">
      <w:pPr>
        <w:pStyle w:val="AAHeadB"/>
        <w:rPr>
          <w:rFonts w:ascii="Simplon Norm" w:eastAsiaTheme="minorEastAsia" w:hAnsi="Simplon Norm"/>
          <w:smallCaps w:val="0"/>
          <w:color w:val="FF0000"/>
          <w:lang w:eastAsia="zh-CN" w:bidi="th-TH"/>
        </w:rPr>
      </w:pPr>
      <w:r w:rsidRPr="00763343">
        <w:rPr>
          <w:rFonts w:ascii="Simplon Norm" w:eastAsiaTheme="minorEastAsia" w:hAnsi="Simplon Norm"/>
          <w:smallCaps w:val="0"/>
          <w:color w:val="FF0000"/>
          <w:lang w:eastAsia="zh-CN" w:bidi="th-TH"/>
        </w:rPr>
        <w:t xml:space="preserve">Question </w:t>
      </w:r>
      <w:r>
        <w:rPr>
          <w:rFonts w:ascii="Simplon Norm" w:eastAsiaTheme="minorEastAsia" w:hAnsi="Simplon Norm"/>
          <w:smallCaps w:val="0"/>
          <w:color w:val="FF0000"/>
          <w:lang w:eastAsia="zh-CN" w:bidi="th-TH"/>
        </w:rPr>
        <w:t>1</w:t>
      </w:r>
      <w:r w:rsidR="00406B9D">
        <w:rPr>
          <w:rFonts w:ascii="Simplon Norm" w:eastAsiaTheme="minorEastAsia" w:hAnsi="Simplon Norm"/>
          <w:smallCaps w:val="0"/>
          <w:color w:val="FF0000"/>
          <w:lang w:eastAsia="zh-CN" w:bidi="th-TH"/>
        </w:rPr>
        <w:t>3</w:t>
      </w:r>
    </w:p>
    <w:p w14:paraId="3A07DB53" w14:textId="77777777" w:rsidR="00EF4FEA" w:rsidRPr="00A010F1" w:rsidRDefault="00EF4FEA" w:rsidP="00EF4FEA">
      <w:pPr>
        <w:rPr>
          <w:rFonts w:ascii="Simplon Norm" w:hAnsi="Simplon Norm"/>
          <w:sz w:val="22"/>
          <w:szCs w:val="22"/>
        </w:rPr>
      </w:pPr>
      <w:r w:rsidRPr="00A010F1">
        <w:rPr>
          <w:rFonts w:ascii="Simplon Norm" w:hAnsi="Simplon Norm"/>
          <w:sz w:val="22"/>
          <w:szCs w:val="22"/>
        </w:rPr>
        <w:t>How can assistive technology help to:</w:t>
      </w:r>
    </w:p>
    <w:p w14:paraId="5A75DA0A" w14:textId="48C197F2" w:rsidR="00EF4FEA" w:rsidRPr="00A010F1" w:rsidRDefault="00EF4FEA" w:rsidP="00406B9D">
      <w:pPr>
        <w:pStyle w:val="ListParagraph"/>
        <w:numPr>
          <w:ilvl w:val="0"/>
          <w:numId w:val="16"/>
        </w:numPr>
        <w:rPr>
          <w:rFonts w:ascii="Simplon Norm" w:hAnsi="Simplon Norm"/>
          <w:sz w:val="22"/>
          <w:szCs w:val="22"/>
        </w:rPr>
      </w:pPr>
      <w:r w:rsidRPr="00A010F1">
        <w:rPr>
          <w:rFonts w:ascii="Simplon Norm" w:hAnsi="Simplon Norm"/>
          <w:sz w:val="22"/>
          <w:szCs w:val="22"/>
        </w:rPr>
        <w:t xml:space="preserve">Maintain and promote </w:t>
      </w:r>
      <w:r w:rsidR="00D0375B" w:rsidRPr="00A010F1">
        <w:rPr>
          <w:rFonts w:ascii="Simplon Norm" w:hAnsi="Simplon Norm"/>
          <w:sz w:val="22"/>
          <w:szCs w:val="22"/>
        </w:rPr>
        <w:t>independence.</w:t>
      </w:r>
    </w:p>
    <w:p w14:paraId="763A9822" w14:textId="7761C34C" w:rsidR="00EF4FEA" w:rsidRPr="00A010F1" w:rsidRDefault="00EF4FEA" w:rsidP="00406B9D">
      <w:pPr>
        <w:pStyle w:val="ListParagraph"/>
        <w:numPr>
          <w:ilvl w:val="0"/>
          <w:numId w:val="16"/>
        </w:numPr>
        <w:rPr>
          <w:rFonts w:ascii="Simplon Norm" w:hAnsi="Simplon Norm"/>
          <w:sz w:val="22"/>
          <w:szCs w:val="22"/>
        </w:rPr>
      </w:pPr>
      <w:r w:rsidRPr="00A010F1">
        <w:rPr>
          <w:rFonts w:ascii="Simplon Norm" w:hAnsi="Simplon Norm"/>
          <w:sz w:val="22"/>
          <w:szCs w:val="22"/>
        </w:rPr>
        <w:t xml:space="preserve">Enable inclusion and </w:t>
      </w:r>
      <w:r w:rsidR="00D0375B" w:rsidRPr="00A010F1">
        <w:rPr>
          <w:rFonts w:ascii="Simplon Norm" w:hAnsi="Simplon Norm"/>
          <w:sz w:val="22"/>
          <w:szCs w:val="22"/>
        </w:rPr>
        <w:t>participation.</w:t>
      </w:r>
    </w:p>
    <w:p w14:paraId="40EB3CC6" w14:textId="0666495A" w:rsidR="00EF4FEA" w:rsidRPr="00A010F1" w:rsidRDefault="00EF4FEA" w:rsidP="00EF4FEA">
      <w:pPr>
        <w:tabs>
          <w:tab w:val="left" w:pos="4536"/>
        </w:tabs>
        <w:ind w:right="118"/>
        <w:rPr>
          <w:rFonts w:ascii="Simplon Norm" w:hAnsi="Simplon Norm"/>
          <w:sz w:val="22"/>
          <w:szCs w:val="22"/>
        </w:rPr>
      </w:pPr>
      <w:r w:rsidRPr="00A010F1">
        <w:rPr>
          <w:rFonts w:ascii="Simplon Norm" w:hAnsi="Simplon Norm"/>
          <w:sz w:val="22"/>
          <w:szCs w:val="22"/>
        </w:rPr>
        <w:t>(</w:t>
      </w:r>
      <w:r w:rsidR="001317E2" w:rsidRPr="00BF7722">
        <w:rPr>
          <w:rFonts w:ascii="Simplon Norm" w:hAnsi="Simplon Norm"/>
          <w:sz w:val="22"/>
          <w:szCs w:val="22"/>
        </w:rPr>
        <w:t>Approximate</w:t>
      </w:r>
      <w:r w:rsidR="001317E2">
        <w:rPr>
          <w:rFonts w:ascii="Simplon Norm" w:hAnsi="Simplon Norm"/>
          <w:sz w:val="22"/>
          <w:szCs w:val="22"/>
        </w:rPr>
        <w:t xml:space="preserve"> word count </w:t>
      </w:r>
      <w:r>
        <w:rPr>
          <w:rFonts w:ascii="Simplon Norm" w:hAnsi="Simplon Norm"/>
          <w:sz w:val="22"/>
          <w:szCs w:val="22"/>
        </w:rPr>
        <w:t>100</w:t>
      </w:r>
      <w:r w:rsidRPr="00A010F1">
        <w:rPr>
          <w:rFonts w:ascii="Simplon Norm" w:hAnsi="Simplon Norm"/>
          <w:sz w:val="22"/>
          <w:szCs w:val="22"/>
        </w:rPr>
        <w:t xml:space="preserve"> words in total) </w:t>
      </w:r>
    </w:p>
    <w:p w14:paraId="3E00F533" w14:textId="75C9A272" w:rsidR="004218F6" w:rsidRDefault="004218F6" w:rsidP="004218F6">
      <w:pPr>
        <w:tabs>
          <w:tab w:val="left" w:pos="4536"/>
        </w:tabs>
        <w:ind w:right="118"/>
        <w:rPr>
          <w:rStyle w:val="normaltextrun"/>
          <w:rFonts w:ascii="Simplon Norm" w:hAnsi="Simplon Norm"/>
          <w:color w:val="FF0000"/>
          <w:sz w:val="22"/>
          <w:szCs w:val="22"/>
          <w:shd w:val="clear" w:color="auto" w:fill="FFFFFF"/>
        </w:rPr>
      </w:pPr>
      <w:r w:rsidRPr="00172CFA">
        <w:rPr>
          <w:rStyle w:val="normaltextrun"/>
          <w:rFonts w:ascii="Simplon Norm" w:hAnsi="Simplon Norm"/>
          <w:b/>
          <w:bCs/>
          <w:color w:val="FF0000"/>
          <w:sz w:val="22"/>
          <w:szCs w:val="22"/>
          <w:shd w:val="clear" w:color="auto" w:fill="FFFFFF"/>
        </w:rPr>
        <w:t xml:space="preserve">Assessor instructions: </w:t>
      </w:r>
      <w:r w:rsidR="00D0375B">
        <w:rPr>
          <w:rStyle w:val="normaltextrun"/>
          <w:rFonts w:ascii="Simplon Norm" w:hAnsi="Simplon Norm"/>
          <w:color w:val="FF0000"/>
          <w:sz w:val="22"/>
          <w:szCs w:val="22"/>
          <w:shd w:val="clear" w:color="auto" w:fill="FFFFFF"/>
        </w:rPr>
        <w:t>S</w:t>
      </w:r>
      <w:r w:rsidRPr="00172CFA">
        <w:rPr>
          <w:rStyle w:val="normaltextrun"/>
          <w:rFonts w:ascii="Simplon Norm" w:hAnsi="Simplon Norm"/>
          <w:color w:val="FF0000"/>
          <w:sz w:val="22"/>
          <w:szCs w:val="22"/>
          <w:shd w:val="clear" w:color="auto" w:fill="FFFFFF"/>
        </w:rPr>
        <w:t xml:space="preserve">tudent </w:t>
      </w:r>
      <w:r>
        <w:rPr>
          <w:rStyle w:val="normaltextrun"/>
          <w:rFonts w:ascii="Simplon Norm" w:hAnsi="Simplon Norm"/>
          <w:color w:val="FF0000"/>
          <w:sz w:val="22"/>
          <w:szCs w:val="22"/>
          <w:shd w:val="clear" w:color="auto" w:fill="FFFFFF"/>
        </w:rPr>
        <w:t xml:space="preserve">answers must be in line with the sample answers provided however the wording may vary. </w:t>
      </w:r>
    </w:p>
    <w:tbl>
      <w:tblPr>
        <w:tblStyle w:val="TableGrid"/>
        <w:tblW w:w="0" w:type="auto"/>
        <w:tblLook w:val="04A0" w:firstRow="1" w:lastRow="0" w:firstColumn="1" w:lastColumn="0" w:noHBand="0" w:noVBand="1"/>
      </w:tblPr>
      <w:tblGrid>
        <w:gridCol w:w="562"/>
        <w:gridCol w:w="9201"/>
      </w:tblGrid>
      <w:tr w:rsidR="00EF4FEA" w14:paraId="24086B6B" w14:textId="77777777">
        <w:tc>
          <w:tcPr>
            <w:tcW w:w="562" w:type="dxa"/>
          </w:tcPr>
          <w:p w14:paraId="30674F1A" w14:textId="77777777" w:rsidR="00EF4FEA" w:rsidRPr="00705F7F" w:rsidRDefault="00EF4FEA">
            <w:pPr>
              <w:tabs>
                <w:tab w:val="left" w:pos="4536"/>
              </w:tabs>
              <w:spacing w:line="360" w:lineRule="auto"/>
              <w:ind w:right="118"/>
              <w:rPr>
                <w:rStyle w:val="eop"/>
                <w:rFonts w:ascii="Simplon Norm" w:hAnsi="Simplon Norm"/>
                <w:sz w:val="22"/>
                <w:szCs w:val="22"/>
                <w:shd w:val="clear" w:color="auto" w:fill="FFFFFF"/>
              </w:rPr>
            </w:pPr>
            <w:r>
              <w:rPr>
                <w:rStyle w:val="eop"/>
                <w:rFonts w:ascii="Simplon Norm" w:hAnsi="Simplon Norm"/>
                <w:sz w:val="22"/>
                <w:szCs w:val="22"/>
                <w:shd w:val="clear" w:color="auto" w:fill="FFFFFF"/>
              </w:rPr>
              <w:t>a</w:t>
            </w:r>
            <w:r>
              <w:rPr>
                <w:rStyle w:val="eop"/>
                <w:shd w:val="clear" w:color="auto" w:fill="FFFFFF"/>
              </w:rPr>
              <w:t>.</w:t>
            </w:r>
          </w:p>
        </w:tc>
        <w:tc>
          <w:tcPr>
            <w:tcW w:w="9201" w:type="dxa"/>
          </w:tcPr>
          <w:p w14:paraId="065272BD" w14:textId="0FF83403" w:rsidR="00EF4FEA" w:rsidRPr="00697213" w:rsidRDefault="006D11D3">
            <w:pPr>
              <w:tabs>
                <w:tab w:val="left" w:pos="2913"/>
              </w:tabs>
              <w:spacing w:line="360" w:lineRule="auto"/>
              <w:ind w:right="118"/>
              <w:rPr>
                <w:rStyle w:val="eop"/>
                <w:rFonts w:ascii="Simplon Norm" w:hAnsi="Simplon Norm"/>
                <w:color w:val="FF0000"/>
                <w:sz w:val="22"/>
                <w:szCs w:val="22"/>
                <w:shd w:val="clear" w:color="auto" w:fill="FFFFFF"/>
              </w:rPr>
            </w:pPr>
            <w:r w:rsidRPr="006D11D3">
              <w:rPr>
                <w:rStyle w:val="eop"/>
                <w:rFonts w:ascii="Simplon Norm" w:hAnsi="Simplon Norm"/>
                <w:color w:val="FF0000"/>
                <w:sz w:val="22"/>
                <w:szCs w:val="22"/>
                <w:shd w:val="clear" w:color="auto" w:fill="FFFFFF"/>
              </w:rPr>
              <w:t>Assistive technology plays a crucial role in fostering independence by equipping individuals with the necessary tools and support to carry out daily activities autonomously. For example, mobility aids like wheelchairs and walkers enable people with physical disabilities to navigate and move around with self-sufficiency.</w:t>
            </w:r>
            <w:r w:rsidR="00EF4FEA">
              <w:rPr>
                <w:rStyle w:val="eop"/>
                <w:rFonts w:ascii="Simplon Norm" w:hAnsi="Simplon Norm"/>
                <w:color w:val="FF0000"/>
                <w:sz w:val="22"/>
                <w:szCs w:val="22"/>
                <w:shd w:val="clear" w:color="auto" w:fill="FFFFFF"/>
              </w:rPr>
              <w:tab/>
            </w:r>
          </w:p>
        </w:tc>
      </w:tr>
      <w:tr w:rsidR="00EF4FEA" w14:paraId="630407A8" w14:textId="77777777">
        <w:tc>
          <w:tcPr>
            <w:tcW w:w="562" w:type="dxa"/>
          </w:tcPr>
          <w:p w14:paraId="720DA888" w14:textId="77777777" w:rsidR="00EF4FEA" w:rsidRPr="00705F7F" w:rsidRDefault="00EF4FEA">
            <w:pPr>
              <w:tabs>
                <w:tab w:val="left" w:pos="4536"/>
              </w:tabs>
              <w:spacing w:line="360" w:lineRule="auto"/>
              <w:ind w:right="118"/>
              <w:rPr>
                <w:rStyle w:val="eop"/>
                <w:rFonts w:ascii="Simplon Norm" w:hAnsi="Simplon Norm"/>
                <w:sz w:val="22"/>
                <w:szCs w:val="22"/>
                <w:shd w:val="clear" w:color="auto" w:fill="FFFFFF"/>
              </w:rPr>
            </w:pPr>
            <w:r>
              <w:rPr>
                <w:rStyle w:val="eop"/>
                <w:rFonts w:ascii="Simplon Norm" w:hAnsi="Simplon Norm"/>
                <w:sz w:val="22"/>
                <w:szCs w:val="22"/>
                <w:shd w:val="clear" w:color="auto" w:fill="FFFFFF"/>
              </w:rPr>
              <w:t>b</w:t>
            </w:r>
            <w:r>
              <w:rPr>
                <w:rStyle w:val="eop"/>
                <w:shd w:val="clear" w:color="auto" w:fill="FFFFFF"/>
              </w:rPr>
              <w:t>.</w:t>
            </w:r>
          </w:p>
        </w:tc>
        <w:tc>
          <w:tcPr>
            <w:tcW w:w="9201" w:type="dxa"/>
          </w:tcPr>
          <w:p w14:paraId="1107603F" w14:textId="77777777" w:rsidR="00EF4FEA" w:rsidRPr="00697213" w:rsidRDefault="00EF4FEA">
            <w:pPr>
              <w:tabs>
                <w:tab w:val="left" w:pos="4536"/>
              </w:tabs>
              <w:spacing w:line="360" w:lineRule="auto"/>
              <w:ind w:right="118"/>
              <w:rPr>
                <w:rStyle w:val="eop"/>
                <w:rFonts w:ascii="Simplon Norm" w:hAnsi="Simplon Norm"/>
                <w:color w:val="FF0000"/>
                <w:sz w:val="22"/>
                <w:szCs w:val="22"/>
                <w:shd w:val="clear" w:color="auto" w:fill="FFFFFF"/>
              </w:rPr>
            </w:pPr>
            <w:r>
              <w:rPr>
                <w:rStyle w:val="eop"/>
                <w:rFonts w:ascii="Simplon Norm" w:hAnsi="Simplon Norm"/>
                <w:color w:val="FF0000"/>
                <w:sz w:val="22"/>
                <w:szCs w:val="22"/>
                <w:shd w:val="clear" w:color="auto" w:fill="FFFFFF"/>
              </w:rPr>
              <w:t xml:space="preserve">Assistive technology </w:t>
            </w:r>
            <w:r w:rsidRPr="000D19B8">
              <w:rPr>
                <w:rStyle w:val="eop"/>
                <w:rFonts w:ascii="Simplon Norm" w:hAnsi="Simplon Norm"/>
                <w:color w:val="FF0000"/>
                <w:sz w:val="22"/>
                <w:szCs w:val="22"/>
                <w:shd w:val="clear" w:color="auto" w:fill="FFFFFF"/>
              </w:rPr>
              <w:t xml:space="preserve">can enable inclusion and participation by removing barriers to communication, social interaction, and access to information. </w:t>
            </w:r>
            <w:r>
              <w:rPr>
                <w:rStyle w:val="eop"/>
                <w:rFonts w:ascii="Simplon Norm" w:hAnsi="Simplon Norm"/>
                <w:color w:val="FF0000"/>
                <w:sz w:val="22"/>
                <w:szCs w:val="22"/>
                <w:shd w:val="clear" w:color="auto" w:fill="FFFFFF"/>
              </w:rPr>
              <w:t>For instance,</w:t>
            </w:r>
            <w:r w:rsidRPr="000D19B8">
              <w:rPr>
                <w:rStyle w:val="eop"/>
                <w:rFonts w:ascii="Simplon Norm" w:hAnsi="Simplon Norm"/>
                <w:color w:val="FF0000"/>
                <w:sz w:val="22"/>
                <w:szCs w:val="22"/>
                <w:shd w:val="clear" w:color="auto" w:fill="FFFFFF"/>
              </w:rPr>
              <w:t xml:space="preserve"> communication aids such as speech-generating devices and screen readers can help individuals with speech or vision impairments communicate and access written information, while video conferencing tools can facilitate remote communication and social interaction</w:t>
            </w:r>
            <w:r>
              <w:rPr>
                <w:rStyle w:val="eop"/>
                <w:rFonts w:ascii="Simplon Norm" w:hAnsi="Simplon Norm"/>
                <w:color w:val="FF0000"/>
                <w:sz w:val="22"/>
                <w:szCs w:val="22"/>
                <w:shd w:val="clear" w:color="auto" w:fill="FFFFFF"/>
              </w:rPr>
              <w:t>.</w:t>
            </w:r>
          </w:p>
        </w:tc>
      </w:tr>
    </w:tbl>
    <w:p w14:paraId="662E72E1" w14:textId="77777777" w:rsidR="00EF4FEA" w:rsidRDefault="00EF4FEA" w:rsidP="005B264E"/>
    <w:p w14:paraId="3CCA032D" w14:textId="5BA70992" w:rsidR="00EF4FEA" w:rsidRPr="00BF7722" w:rsidRDefault="00EF4FEA" w:rsidP="00EF4FEA">
      <w:pPr>
        <w:pStyle w:val="AAHeadB"/>
        <w:rPr>
          <w:rFonts w:ascii="Simplon Norm" w:eastAsiaTheme="minorEastAsia" w:hAnsi="Simplon Norm"/>
          <w:smallCaps w:val="0"/>
          <w:color w:val="FF0000"/>
          <w:lang w:eastAsia="zh-CN" w:bidi="th-TH"/>
        </w:rPr>
      </w:pPr>
      <w:r w:rsidRPr="00BF7722">
        <w:rPr>
          <w:rFonts w:ascii="Simplon Norm" w:eastAsiaTheme="minorEastAsia" w:hAnsi="Simplon Norm"/>
          <w:smallCaps w:val="0"/>
          <w:color w:val="FF0000"/>
          <w:lang w:eastAsia="zh-CN" w:bidi="th-TH"/>
        </w:rPr>
        <w:t>Question 1</w:t>
      </w:r>
      <w:r w:rsidR="00406B9D">
        <w:rPr>
          <w:rFonts w:ascii="Simplon Norm" w:eastAsiaTheme="minorEastAsia" w:hAnsi="Simplon Norm"/>
          <w:smallCaps w:val="0"/>
          <w:color w:val="FF0000"/>
          <w:lang w:eastAsia="zh-CN" w:bidi="th-TH"/>
        </w:rPr>
        <w:t>4</w:t>
      </w:r>
    </w:p>
    <w:p w14:paraId="5940DAAA" w14:textId="3D5E7B36" w:rsidR="00BF7722" w:rsidRPr="00BF7722" w:rsidRDefault="00BF7722" w:rsidP="00EF4FEA">
      <w:pPr>
        <w:tabs>
          <w:tab w:val="left" w:pos="4536"/>
        </w:tabs>
        <w:ind w:right="118"/>
        <w:rPr>
          <w:rFonts w:ascii="Simplon Norm" w:hAnsi="Simplon Norm"/>
          <w:sz w:val="22"/>
          <w:szCs w:val="22"/>
        </w:rPr>
      </w:pPr>
      <w:r w:rsidRPr="00BF7722">
        <w:rPr>
          <w:rFonts w:ascii="Simplon Norm" w:hAnsi="Simplon Norm"/>
          <w:sz w:val="22"/>
          <w:szCs w:val="22"/>
        </w:rPr>
        <w:t xml:space="preserve">How can </w:t>
      </w:r>
      <w:r w:rsidR="006C76BE">
        <w:rPr>
          <w:rFonts w:ascii="Simplon Norm" w:hAnsi="Simplon Norm"/>
          <w:sz w:val="22"/>
          <w:szCs w:val="22"/>
        </w:rPr>
        <w:t xml:space="preserve">you support </w:t>
      </w:r>
      <w:r w:rsidR="00A3033A" w:rsidRPr="00BF7722">
        <w:rPr>
          <w:rFonts w:ascii="Simplon Norm" w:hAnsi="Simplon Norm"/>
          <w:sz w:val="22"/>
          <w:szCs w:val="22"/>
        </w:rPr>
        <w:t>individuals</w:t>
      </w:r>
      <w:r w:rsidRPr="00BF7722">
        <w:rPr>
          <w:rFonts w:ascii="Simplon Norm" w:hAnsi="Simplon Norm"/>
          <w:sz w:val="22"/>
          <w:szCs w:val="22"/>
        </w:rPr>
        <w:t xml:space="preserve"> </w:t>
      </w:r>
      <w:r w:rsidR="006C76BE">
        <w:rPr>
          <w:rFonts w:ascii="Simplon Norm" w:hAnsi="Simplon Norm"/>
          <w:sz w:val="22"/>
          <w:szCs w:val="22"/>
        </w:rPr>
        <w:t xml:space="preserve">to </w:t>
      </w:r>
      <w:r w:rsidRPr="00BF7722">
        <w:rPr>
          <w:rFonts w:ascii="Simplon Norm" w:hAnsi="Simplon Norm"/>
          <w:sz w:val="22"/>
          <w:szCs w:val="22"/>
        </w:rPr>
        <w:t xml:space="preserve">access and </w:t>
      </w:r>
      <w:r w:rsidR="006C76BE">
        <w:rPr>
          <w:rFonts w:ascii="Simplon Norm" w:hAnsi="Simplon Norm"/>
          <w:sz w:val="22"/>
          <w:szCs w:val="22"/>
        </w:rPr>
        <w:t xml:space="preserve">use </w:t>
      </w:r>
      <w:r w:rsidRPr="00BF7722">
        <w:rPr>
          <w:rFonts w:ascii="Simplon Norm" w:hAnsi="Simplon Norm"/>
          <w:sz w:val="22"/>
          <w:szCs w:val="22"/>
        </w:rPr>
        <w:t xml:space="preserve">advocacy services and complaint mechanisms?" </w:t>
      </w:r>
    </w:p>
    <w:p w14:paraId="5EE39347" w14:textId="6F78F3ED" w:rsidR="00EF4FEA" w:rsidRPr="00A010F1" w:rsidRDefault="00EF4FEA" w:rsidP="00EF4FEA">
      <w:pPr>
        <w:tabs>
          <w:tab w:val="left" w:pos="4536"/>
        </w:tabs>
        <w:ind w:right="118"/>
        <w:rPr>
          <w:rFonts w:ascii="Simplon Norm" w:hAnsi="Simplon Norm"/>
          <w:sz w:val="22"/>
          <w:szCs w:val="22"/>
        </w:rPr>
      </w:pPr>
      <w:r w:rsidRPr="00BF7722">
        <w:rPr>
          <w:rFonts w:ascii="Simplon Norm" w:hAnsi="Simplon Norm"/>
          <w:sz w:val="22"/>
          <w:szCs w:val="22"/>
        </w:rPr>
        <w:t>(Approximate</w:t>
      </w:r>
      <w:r w:rsidR="005320E6">
        <w:rPr>
          <w:rFonts w:ascii="Simplon Norm" w:hAnsi="Simplon Norm"/>
          <w:sz w:val="22"/>
          <w:szCs w:val="22"/>
        </w:rPr>
        <w:t xml:space="preserve"> word count</w:t>
      </w:r>
      <w:r w:rsidRPr="00BF7722">
        <w:rPr>
          <w:rFonts w:ascii="Simplon Norm" w:hAnsi="Simplon Norm"/>
          <w:sz w:val="22"/>
          <w:szCs w:val="22"/>
        </w:rPr>
        <w:t xml:space="preserve"> 1</w:t>
      </w:r>
      <w:r w:rsidR="00131565">
        <w:rPr>
          <w:rFonts w:ascii="Simplon Norm" w:hAnsi="Simplon Norm"/>
          <w:sz w:val="22"/>
          <w:szCs w:val="22"/>
        </w:rPr>
        <w:t>75</w:t>
      </w:r>
      <w:r w:rsidRPr="00BF7722">
        <w:rPr>
          <w:rFonts w:ascii="Simplon Norm" w:hAnsi="Simplon Norm"/>
          <w:sz w:val="22"/>
          <w:szCs w:val="22"/>
        </w:rPr>
        <w:t xml:space="preserve"> words in total)</w:t>
      </w:r>
      <w:r w:rsidRPr="00A010F1">
        <w:rPr>
          <w:rFonts w:ascii="Simplon Norm" w:hAnsi="Simplon Norm"/>
          <w:sz w:val="22"/>
          <w:szCs w:val="22"/>
        </w:rPr>
        <w:t xml:space="preserve"> </w:t>
      </w:r>
    </w:p>
    <w:p w14:paraId="5222CB01" w14:textId="77777777" w:rsidR="004218F6" w:rsidRDefault="004218F6" w:rsidP="004218F6">
      <w:pPr>
        <w:tabs>
          <w:tab w:val="left" w:pos="4536"/>
        </w:tabs>
        <w:ind w:right="118"/>
        <w:rPr>
          <w:rStyle w:val="normaltextrun"/>
          <w:rFonts w:ascii="Simplon Norm" w:hAnsi="Simplon Norm"/>
          <w:color w:val="FF0000"/>
          <w:sz w:val="22"/>
          <w:szCs w:val="22"/>
          <w:shd w:val="clear" w:color="auto" w:fill="FFFFFF"/>
        </w:rPr>
      </w:pPr>
      <w:r w:rsidRPr="00172CFA">
        <w:rPr>
          <w:rStyle w:val="normaltextrun"/>
          <w:rFonts w:ascii="Simplon Norm" w:hAnsi="Simplon Norm"/>
          <w:b/>
          <w:bCs/>
          <w:color w:val="FF0000"/>
          <w:sz w:val="22"/>
          <w:szCs w:val="22"/>
          <w:shd w:val="clear" w:color="auto" w:fill="FFFFFF"/>
        </w:rPr>
        <w:t xml:space="preserve">Assessor instructions: </w:t>
      </w:r>
      <w:r w:rsidRPr="00172CFA">
        <w:rPr>
          <w:rStyle w:val="normaltextrun"/>
          <w:rFonts w:ascii="Simplon Norm" w:hAnsi="Simplon Norm"/>
          <w:color w:val="FF0000"/>
          <w:sz w:val="22"/>
          <w:szCs w:val="22"/>
          <w:shd w:val="clear" w:color="auto" w:fill="FFFFFF"/>
        </w:rPr>
        <w:t xml:space="preserve">student </w:t>
      </w:r>
      <w:r>
        <w:rPr>
          <w:rStyle w:val="normaltextrun"/>
          <w:rFonts w:ascii="Simplon Norm" w:hAnsi="Simplon Norm"/>
          <w:color w:val="FF0000"/>
          <w:sz w:val="22"/>
          <w:szCs w:val="22"/>
          <w:shd w:val="clear" w:color="auto" w:fill="FFFFFF"/>
        </w:rPr>
        <w:t xml:space="preserve">answers must be in line with the sample answers provided however the wording may vary. </w:t>
      </w:r>
    </w:p>
    <w:tbl>
      <w:tblPr>
        <w:tblStyle w:val="TableGrid"/>
        <w:tblW w:w="0" w:type="auto"/>
        <w:tblLook w:val="04A0" w:firstRow="1" w:lastRow="0" w:firstColumn="1" w:lastColumn="0" w:noHBand="0" w:noVBand="1"/>
      </w:tblPr>
      <w:tblGrid>
        <w:gridCol w:w="9905"/>
      </w:tblGrid>
      <w:tr w:rsidR="00EF4FEA" w14:paraId="0757BA43" w14:textId="77777777" w:rsidTr="00EF4FEA">
        <w:trPr>
          <w:trHeight w:val="490"/>
        </w:trPr>
        <w:tc>
          <w:tcPr>
            <w:tcW w:w="9905" w:type="dxa"/>
          </w:tcPr>
          <w:p w14:paraId="795B9998" w14:textId="77777777" w:rsidR="004E5389" w:rsidRDefault="00313867" w:rsidP="00B52DEC">
            <w:pPr>
              <w:tabs>
                <w:tab w:val="left" w:pos="4536"/>
              </w:tabs>
              <w:spacing w:line="360" w:lineRule="auto"/>
              <w:ind w:right="118"/>
              <w:rPr>
                <w:rStyle w:val="eop"/>
                <w:rFonts w:ascii="Simplon Norm" w:hAnsi="Simplon Norm"/>
                <w:color w:val="FF0000"/>
                <w:sz w:val="22"/>
                <w:szCs w:val="22"/>
                <w:shd w:val="clear" w:color="auto" w:fill="FFFFFF"/>
              </w:rPr>
            </w:pPr>
            <w:r w:rsidRPr="00313867">
              <w:rPr>
                <w:rStyle w:val="eop"/>
                <w:rFonts w:ascii="Simplon Norm" w:hAnsi="Simplon Norm"/>
                <w:color w:val="FF0000"/>
                <w:sz w:val="22"/>
                <w:szCs w:val="22"/>
                <w:shd w:val="clear" w:color="auto" w:fill="FFFFFF"/>
              </w:rPr>
              <w:t xml:space="preserve">To access and use advocacy services and complaint mechanisms, </w:t>
            </w:r>
            <w:r w:rsidR="004E5389">
              <w:rPr>
                <w:rStyle w:val="eop"/>
                <w:rFonts w:ascii="Simplon Norm" w:hAnsi="Simplon Norm"/>
                <w:color w:val="FF0000"/>
                <w:sz w:val="22"/>
                <w:szCs w:val="22"/>
                <w:shd w:val="clear" w:color="auto" w:fill="FFFFFF"/>
              </w:rPr>
              <w:t>a</w:t>
            </w:r>
            <w:r w:rsidR="004E5389">
              <w:rPr>
                <w:rStyle w:val="eop"/>
                <w:color w:val="FF0000"/>
                <w:shd w:val="clear" w:color="auto" w:fill="FFFFFF"/>
              </w:rPr>
              <w:t xml:space="preserve"> support worker can help </w:t>
            </w:r>
            <w:r w:rsidRPr="00313867">
              <w:rPr>
                <w:rStyle w:val="eop"/>
                <w:rFonts w:ascii="Simplon Norm" w:hAnsi="Simplon Norm"/>
                <w:color w:val="FF0000"/>
                <w:sz w:val="22"/>
                <w:szCs w:val="22"/>
                <w:shd w:val="clear" w:color="auto" w:fill="FFFFFF"/>
              </w:rPr>
              <w:t xml:space="preserve">individuals </w:t>
            </w:r>
            <w:r w:rsidR="004E5389">
              <w:rPr>
                <w:rStyle w:val="eop"/>
                <w:rFonts w:ascii="Simplon Norm" w:hAnsi="Simplon Norm"/>
                <w:color w:val="FF0000"/>
                <w:sz w:val="22"/>
                <w:szCs w:val="22"/>
                <w:shd w:val="clear" w:color="auto" w:fill="FFFFFF"/>
              </w:rPr>
              <w:t xml:space="preserve"> using the following suggestions</w:t>
            </w:r>
            <w:r w:rsidRPr="00313867">
              <w:rPr>
                <w:rStyle w:val="eop"/>
                <w:rFonts w:ascii="Simplon Norm" w:hAnsi="Simplon Norm"/>
                <w:color w:val="FF0000"/>
                <w:sz w:val="22"/>
                <w:szCs w:val="22"/>
                <w:shd w:val="clear" w:color="auto" w:fill="FFFFFF"/>
              </w:rPr>
              <w:t>:</w:t>
            </w:r>
          </w:p>
          <w:p w14:paraId="4A5167F6" w14:textId="77777777" w:rsidR="005835E1" w:rsidRPr="005835E1" w:rsidRDefault="005835E1" w:rsidP="00406B9D">
            <w:pPr>
              <w:pStyle w:val="ListParagraph"/>
              <w:numPr>
                <w:ilvl w:val="0"/>
                <w:numId w:val="40"/>
              </w:numPr>
              <w:tabs>
                <w:tab w:val="left" w:pos="4536"/>
              </w:tabs>
              <w:spacing w:line="360" w:lineRule="auto"/>
              <w:ind w:right="118"/>
              <w:rPr>
                <w:rStyle w:val="eop"/>
                <w:rFonts w:ascii="Simplon Norm" w:hAnsi="Simplon Norm"/>
                <w:color w:val="FF0000"/>
                <w:sz w:val="22"/>
                <w:szCs w:val="22"/>
                <w:shd w:val="clear" w:color="auto" w:fill="FFFFFF"/>
              </w:rPr>
            </w:pPr>
            <w:r w:rsidRPr="005835E1">
              <w:rPr>
                <w:rStyle w:val="eop"/>
                <w:rFonts w:ascii="Simplon Norm" w:hAnsi="Simplon Norm"/>
                <w:color w:val="FF0000"/>
                <w:sz w:val="22"/>
                <w:szCs w:val="22"/>
                <w:shd w:val="clear" w:color="auto" w:fill="FFFFFF"/>
              </w:rPr>
              <w:t>Inform individuals about the existence of advocacy services and complaint options and explain why it's important to address their concerns and stand up for their rights.</w:t>
            </w:r>
          </w:p>
          <w:p w14:paraId="27C7AE00" w14:textId="77777777" w:rsidR="005835E1" w:rsidRPr="005835E1" w:rsidRDefault="005835E1" w:rsidP="00406B9D">
            <w:pPr>
              <w:pStyle w:val="ListParagraph"/>
              <w:numPr>
                <w:ilvl w:val="0"/>
                <w:numId w:val="39"/>
              </w:numPr>
              <w:tabs>
                <w:tab w:val="left" w:pos="4536"/>
              </w:tabs>
              <w:spacing w:line="360" w:lineRule="auto"/>
              <w:ind w:right="118"/>
              <w:rPr>
                <w:rStyle w:val="eop"/>
                <w:rFonts w:ascii="Simplon Norm" w:hAnsi="Simplon Norm"/>
                <w:color w:val="FF0000"/>
                <w:sz w:val="22"/>
                <w:szCs w:val="22"/>
                <w:shd w:val="clear" w:color="auto" w:fill="FFFFFF"/>
              </w:rPr>
            </w:pPr>
            <w:r w:rsidRPr="005835E1">
              <w:rPr>
                <w:rStyle w:val="eop"/>
                <w:rFonts w:ascii="Simplon Norm" w:hAnsi="Simplon Norm"/>
                <w:color w:val="FF0000"/>
                <w:sz w:val="22"/>
                <w:szCs w:val="22"/>
                <w:shd w:val="clear" w:color="auto" w:fill="FFFFFF"/>
              </w:rPr>
              <w:t>Help individuals in researching and finding suitable advocacy services and complaint mechanisms, either by showing them how to search online or recommending reliable organizations.</w:t>
            </w:r>
          </w:p>
          <w:p w14:paraId="4B82F3DF" w14:textId="77777777" w:rsidR="005835E1" w:rsidRPr="005835E1" w:rsidRDefault="005835E1" w:rsidP="00406B9D">
            <w:pPr>
              <w:pStyle w:val="ListParagraph"/>
              <w:numPr>
                <w:ilvl w:val="0"/>
                <w:numId w:val="39"/>
              </w:numPr>
              <w:tabs>
                <w:tab w:val="left" w:pos="4536"/>
              </w:tabs>
              <w:spacing w:line="360" w:lineRule="auto"/>
              <w:ind w:right="118"/>
              <w:rPr>
                <w:rStyle w:val="eop"/>
                <w:rFonts w:ascii="Simplon Norm" w:hAnsi="Simplon Norm"/>
                <w:color w:val="FF0000"/>
                <w:sz w:val="22"/>
                <w:szCs w:val="22"/>
                <w:shd w:val="clear" w:color="auto" w:fill="FFFFFF"/>
              </w:rPr>
            </w:pPr>
            <w:r w:rsidRPr="005835E1">
              <w:rPr>
                <w:rStyle w:val="eop"/>
                <w:rFonts w:ascii="Simplon Norm" w:hAnsi="Simplon Norm"/>
                <w:color w:val="FF0000"/>
                <w:sz w:val="22"/>
                <w:szCs w:val="22"/>
                <w:shd w:val="clear" w:color="auto" w:fill="FFFFFF"/>
              </w:rPr>
              <w:t>Support individuals in contacting advocacy services or relevant organizations by making phone calls or assisting them in writing emails to ask for assistance.</w:t>
            </w:r>
          </w:p>
          <w:p w14:paraId="1BDC0C6C" w14:textId="77777777" w:rsidR="005835E1" w:rsidRPr="005835E1" w:rsidRDefault="005835E1" w:rsidP="00406B9D">
            <w:pPr>
              <w:pStyle w:val="ListParagraph"/>
              <w:numPr>
                <w:ilvl w:val="0"/>
                <w:numId w:val="39"/>
              </w:numPr>
              <w:tabs>
                <w:tab w:val="left" w:pos="4536"/>
              </w:tabs>
              <w:spacing w:line="360" w:lineRule="auto"/>
              <w:ind w:right="118"/>
              <w:rPr>
                <w:rStyle w:val="eop"/>
                <w:rFonts w:ascii="Simplon Norm" w:hAnsi="Simplon Norm"/>
                <w:color w:val="FF0000"/>
                <w:sz w:val="22"/>
                <w:szCs w:val="22"/>
                <w:shd w:val="clear" w:color="auto" w:fill="FFFFFF"/>
              </w:rPr>
            </w:pPr>
            <w:r w:rsidRPr="005835E1">
              <w:rPr>
                <w:rStyle w:val="eop"/>
                <w:rFonts w:ascii="Simplon Norm" w:hAnsi="Simplon Norm"/>
                <w:color w:val="FF0000"/>
                <w:sz w:val="22"/>
                <w:szCs w:val="22"/>
                <w:shd w:val="clear" w:color="auto" w:fill="FFFFFF"/>
              </w:rPr>
              <w:t>Provide emotional support by actively listening to their worries and feelings, assuring them that seeking advocacy or making a complaint is a valid and important step.</w:t>
            </w:r>
          </w:p>
          <w:p w14:paraId="0B17ECA6" w14:textId="77777777" w:rsidR="005835E1" w:rsidRPr="005835E1" w:rsidRDefault="005835E1" w:rsidP="00406B9D">
            <w:pPr>
              <w:pStyle w:val="ListParagraph"/>
              <w:numPr>
                <w:ilvl w:val="0"/>
                <w:numId w:val="39"/>
              </w:numPr>
              <w:tabs>
                <w:tab w:val="left" w:pos="4536"/>
              </w:tabs>
              <w:spacing w:line="360" w:lineRule="auto"/>
              <w:ind w:right="118"/>
              <w:rPr>
                <w:rStyle w:val="eop"/>
                <w:rFonts w:ascii="Simplon Norm" w:hAnsi="Simplon Norm"/>
                <w:color w:val="FF0000"/>
                <w:sz w:val="22"/>
                <w:szCs w:val="22"/>
                <w:shd w:val="clear" w:color="auto" w:fill="FFFFFF"/>
              </w:rPr>
            </w:pPr>
            <w:r w:rsidRPr="005835E1">
              <w:rPr>
                <w:rStyle w:val="eop"/>
                <w:rFonts w:ascii="Simplon Norm" w:hAnsi="Simplon Norm"/>
                <w:color w:val="FF0000"/>
                <w:sz w:val="22"/>
                <w:szCs w:val="22"/>
                <w:shd w:val="clear" w:color="auto" w:fill="FFFFFF"/>
              </w:rPr>
              <w:t>Assist individuals in gathering any necessary documents or evidence needed for accessing advocacy services or making a complaint, such as organizing medical records or incident reports.</w:t>
            </w:r>
          </w:p>
          <w:p w14:paraId="052C1614" w14:textId="3150E025" w:rsidR="00EF4FEA" w:rsidRPr="005835E1" w:rsidRDefault="005835E1" w:rsidP="00406B9D">
            <w:pPr>
              <w:pStyle w:val="ListParagraph"/>
              <w:numPr>
                <w:ilvl w:val="0"/>
                <w:numId w:val="39"/>
              </w:numPr>
              <w:tabs>
                <w:tab w:val="left" w:pos="4536"/>
              </w:tabs>
              <w:spacing w:line="360" w:lineRule="auto"/>
              <w:ind w:right="118"/>
              <w:rPr>
                <w:rStyle w:val="eop"/>
                <w:rFonts w:ascii="Simplon Norm" w:hAnsi="Simplon Norm"/>
                <w:color w:val="FF0000"/>
                <w:sz w:val="22"/>
                <w:szCs w:val="22"/>
                <w:shd w:val="clear" w:color="auto" w:fill="FFFFFF"/>
              </w:rPr>
            </w:pPr>
            <w:r w:rsidRPr="005835E1">
              <w:rPr>
                <w:rStyle w:val="eop"/>
                <w:rFonts w:ascii="Simplon Norm" w:hAnsi="Simplon Norm"/>
                <w:color w:val="FF0000"/>
                <w:sz w:val="22"/>
                <w:szCs w:val="22"/>
                <w:shd w:val="clear" w:color="auto" w:fill="FFFFFF"/>
              </w:rPr>
              <w:t xml:space="preserve">Follow up with individuals and stay involved in their progress, offering ongoing </w:t>
            </w:r>
            <w:r w:rsidR="00C2592D" w:rsidRPr="005835E1">
              <w:rPr>
                <w:rStyle w:val="eop"/>
                <w:rFonts w:ascii="Simplon Norm" w:hAnsi="Simplon Norm"/>
                <w:color w:val="FF0000"/>
                <w:sz w:val="22"/>
                <w:szCs w:val="22"/>
                <w:shd w:val="clear" w:color="auto" w:fill="FFFFFF"/>
              </w:rPr>
              <w:t>support,</w:t>
            </w:r>
            <w:r w:rsidRPr="005835E1">
              <w:rPr>
                <w:rStyle w:val="eop"/>
                <w:rFonts w:ascii="Simplon Norm" w:hAnsi="Simplon Norm"/>
                <w:color w:val="FF0000"/>
                <w:sz w:val="22"/>
                <w:szCs w:val="22"/>
                <w:shd w:val="clear" w:color="auto" w:fill="FFFFFF"/>
              </w:rPr>
              <w:t xml:space="preserve"> and checking if they need further assistance or if additional steps are required to address their concerns effectively.</w:t>
            </w:r>
          </w:p>
        </w:tc>
      </w:tr>
    </w:tbl>
    <w:p w14:paraId="792E6BA0" w14:textId="77777777" w:rsidR="00EF4FEA" w:rsidRDefault="00EF4FEA" w:rsidP="005B264E"/>
    <w:p w14:paraId="7810FD1A" w14:textId="1D0AEE39" w:rsidR="005B264E" w:rsidRDefault="005B264E" w:rsidP="005B264E">
      <w:pPr>
        <w:pStyle w:val="AAHeadB"/>
        <w:rPr>
          <w:rFonts w:ascii="Simplon Norm" w:eastAsiaTheme="minorEastAsia" w:hAnsi="Simplon Norm"/>
          <w:smallCaps w:val="0"/>
          <w:color w:val="FF0000"/>
          <w:lang w:eastAsia="zh-CN" w:bidi="th-TH"/>
        </w:rPr>
      </w:pPr>
      <w:r w:rsidRPr="00763343">
        <w:rPr>
          <w:rFonts w:ascii="Simplon Norm" w:eastAsiaTheme="minorEastAsia" w:hAnsi="Simplon Norm"/>
          <w:smallCaps w:val="0"/>
          <w:color w:val="FF0000"/>
          <w:lang w:eastAsia="zh-CN" w:bidi="th-TH"/>
        </w:rPr>
        <w:t xml:space="preserve">Question </w:t>
      </w:r>
      <w:r w:rsidR="00EF4FEA">
        <w:rPr>
          <w:rFonts w:ascii="Simplon Norm" w:eastAsiaTheme="minorEastAsia" w:hAnsi="Simplon Norm"/>
          <w:smallCaps w:val="0"/>
          <w:color w:val="FF0000"/>
          <w:lang w:eastAsia="zh-CN" w:bidi="th-TH"/>
        </w:rPr>
        <w:t>1</w:t>
      </w:r>
      <w:r w:rsidR="00406B9D">
        <w:rPr>
          <w:rFonts w:ascii="Simplon Norm" w:eastAsiaTheme="minorEastAsia" w:hAnsi="Simplon Norm"/>
          <w:smallCaps w:val="0"/>
          <w:color w:val="FF0000"/>
          <w:lang w:eastAsia="zh-CN" w:bidi="th-TH"/>
        </w:rPr>
        <w:t>5</w:t>
      </w:r>
    </w:p>
    <w:p w14:paraId="2C400D4C" w14:textId="77777777" w:rsidR="005B264E" w:rsidRDefault="005B264E" w:rsidP="005B264E">
      <w:pPr>
        <w:tabs>
          <w:tab w:val="left" w:pos="4536"/>
        </w:tabs>
        <w:ind w:right="118"/>
        <w:rPr>
          <w:rFonts w:ascii="Simplon Norm" w:hAnsi="Simplon Norm"/>
          <w:sz w:val="22"/>
          <w:szCs w:val="22"/>
          <w:shd w:val="clear" w:color="auto" w:fill="FFFFFF"/>
        </w:rPr>
      </w:pPr>
      <w:r>
        <w:rPr>
          <w:rFonts w:ascii="Simplon Norm" w:hAnsi="Simplon Norm"/>
          <w:sz w:val="22"/>
          <w:szCs w:val="22"/>
          <w:shd w:val="clear" w:color="auto" w:fill="FFFFFF"/>
        </w:rPr>
        <w:t xml:space="preserve">List 2 indicators of unmet needs and 2 ways to respond to these. </w:t>
      </w:r>
    </w:p>
    <w:p w14:paraId="304AEC56" w14:textId="39D6AE96" w:rsidR="005B264E" w:rsidRDefault="005B264E" w:rsidP="005B264E">
      <w:pPr>
        <w:tabs>
          <w:tab w:val="left" w:pos="4536"/>
        </w:tabs>
        <w:ind w:right="118"/>
        <w:rPr>
          <w:rFonts w:ascii="Simplon Norm" w:hAnsi="Simplon Norm"/>
          <w:sz w:val="22"/>
          <w:szCs w:val="22"/>
        </w:rPr>
      </w:pPr>
      <w:r w:rsidRPr="15DC01BE">
        <w:rPr>
          <w:rFonts w:ascii="Simplon Norm" w:hAnsi="Simplon Norm"/>
          <w:sz w:val="22"/>
          <w:szCs w:val="22"/>
        </w:rPr>
        <w:t>(</w:t>
      </w:r>
      <w:r w:rsidR="005320E6" w:rsidRPr="00BF7722">
        <w:rPr>
          <w:rFonts w:ascii="Simplon Norm" w:hAnsi="Simplon Norm"/>
          <w:sz w:val="22"/>
          <w:szCs w:val="22"/>
        </w:rPr>
        <w:t>Approximate</w:t>
      </w:r>
      <w:r w:rsidR="005320E6">
        <w:rPr>
          <w:rFonts w:ascii="Simplon Norm" w:hAnsi="Simplon Norm"/>
          <w:sz w:val="22"/>
          <w:szCs w:val="22"/>
        </w:rPr>
        <w:t xml:space="preserve"> word count </w:t>
      </w:r>
      <w:r w:rsidR="00E6781A">
        <w:rPr>
          <w:rFonts w:ascii="Simplon Norm" w:hAnsi="Simplon Norm"/>
          <w:sz w:val="22"/>
          <w:szCs w:val="22"/>
        </w:rPr>
        <w:t>35</w:t>
      </w:r>
      <w:r w:rsidR="00617C9B">
        <w:rPr>
          <w:rFonts w:ascii="Simplon Norm" w:hAnsi="Simplon Norm"/>
          <w:sz w:val="22"/>
          <w:szCs w:val="22"/>
        </w:rPr>
        <w:t>-</w:t>
      </w:r>
      <w:r w:rsidR="00E6781A">
        <w:rPr>
          <w:rFonts w:ascii="Simplon Norm" w:hAnsi="Simplon Norm"/>
          <w:sz w:val="22"/>
          <w:szCs w:val="22"/>
        </w:rPr>
        <w:t>4</w:t>
      </w:r>
      <w:r w:rsidR="00617C9B">
        <w:rPr>
          <w:rFonts w:ascii="Simplon Norm" w:hAnsi="Simplon Norm"/>
          <w:sz w:val="22"/>
          <w:szCs w:val="22"/>
        </w:rPr>
        <w:t>0</w:t>
      </w:r>
      <w:r>
        <w:rPr>
          <w:rFonts w:ascii="Simplon Norm" w:hAnsi="Simplon Norm"/>
          <w:sz w:val="22"/>
          <w:szCs w:val="22"/>
        </w:rPr>
        <w:t xml:space="preserve"> </w:t>
      </w:r>
      <w:r w:rsidRPr="15DC01BE">
        <w:rPr>
          <w:rFonts w:ascii="Simplon Norm" w:hAnsi="Simplon Norm"/>
          <w:sz w:val="22"/>
          <w:szCs w:val="22"/>
        </w:rPr>
        <w:t xml:space="preserve">words </w:t>
      </w:r>
      <w:r>
        <w:rPr>
          <w:rFonts w:ascii="Simplon Norm" w:hAnsi="Simplon Norm"/>
          <w:sz w:val="22"/>
          <w:szCs w:val="22"/>
        </w:rPr>
        <w:t>in total</w:t>
      </w:r>
      <w:r w:rsidRPr="15DC01BE">
        <w:rPr>
          <w:rFonts w:ascii="Simplon Norm" w:hAnsi="Simplon Norm"/>
          <w:sz w:val="22"/>
          <w:szCs w:val="22"/>
        </w:rPr>
        <w:t xml:space="preserve">) </w:t>
      </w:r>
    </w:p>
    <w:p w14:paraId="40ABF67C" w14:textId="77777777" w:rsidR="004218F6" w:rsidRDefault="004218F6" w:rsidP="004218F6">
      <w:pPr>
        <w:tabs>
          <w:tab w:val="left" w:pos="4536"/>
        </w:tabs>
        <w:ind w:right="118"/>
        <w:rPr>
          <w:rStyle w:val="normaltextrun"/>
          <w:rFonts w:ascii="Simplon Norm" w:hAnsi="Simplon Norm"/>
          <w:color w:val="FF0000"/>
          <w:sz w:val="22"/>
          <w:szCs w:val="22"/>
          <w:shd w:val="clear" w:color="auto" w:fill="FFFFFF"/>
        </w:rPr>
      </w:pPr>
      <w:r w:rsidRPr="00172CFA">
        <w:rPr>
          <w:rStyle w:val="normaltextrun"/>
          <w:rFonts w:ascii="Simplon Norm" w:hAnsi="Simplon Norm"/>
          <w:b/>
          <w:bCs/>
          <w:color w:val="FF0000"/>
          <w:sz w:val="22"/>
          <w:szCs w:val="22"/>
          <w:shd w:val="clear" w:color="auto" w:fill="FFFFFF"/>
        </w:rPr>
        <w:t xml:space="preserve">Assessor instructions: </w:t>
      </w:r>
      <w:r w:rsidRPr="00172CFA">
        <w:rPr>
          <w:rStyle w:val="normaltextrun"/>
          <w:rFonts w:ascii="Simplon Norm" w:hAnsi="Simplon Norm"/>
          <w:color w:val="FF0000"/>
          <w:sz w:val="22"/>
          <w:szCs w:val="22"/>
          <w:shd w:val="clear" w:color="auto" w:fill="FFFFFF"/>
        </w:rPr>
        <w:t xml:space="preserve">student </w:t>
      </w:r>
      <w:r>
        <w:rPr>
          <w:rStyle w:val="normaltextrun"/>
          <w:rFonts w:ascii="Simplon Norm" w:hAnsi="Simplon Norm"/>
          <w:color w:val="FF0000"/>
          <w:sz w:val="22"/>
          <w:szCs w:val="22"/>
          <w:shd w:val="clear" w:color="auto" w:fill="FFFFFF"/>
        </w:rPr>
        <w:t xml:space="preserve">answers must be in line with the sample answers provided however the wording may vary. </w:t>
      </w:r>
    </w:p>
    <w:tbl>
      <w:tblPr>
        <w:tblStyle w:val="TableGrid"/>
        <w:tblW w:w="0" w:type="auto"/>
        <w:tblLook w:val="04A0" w:firstRow="1" w:lastRow="0" w:firstColumn="1" w:lastColumn="0" w:noHBand="0" w:noVBand="1"/>
      </w:tblPr>
      <w:tblGrid>
        <w:gridCol w:w="3397"/>
        <w:gridCol w:w="6297"/>
      </w:tblGrid>
      <w:tr w:rsidR="00D6584D" w:rsidRPr="00633E1F" w14:paraId="1FB8987A" w14:textId="77777777" w:rsidTr="004218F6">
        <w:trPr>
          <w:trHeight w:val="400"/>
        </w:trPr>
        <w:tc>
          <w:tcPr>
            <w:tcW w:w="3397" w:type="dxa"/>
            <w:shd w:val="clear" w:color="auto" w:fill="E7E6E6" w:themeFill="background2"/>
          </w:tcPr>
          <w:p w14:paraId="0980F954" w14:textId="086ED040" w:rsidR="00D6584D" w:rsidRPr="00633E1F" w:rsidRDefault="00D6584D" w:rsidP="00633E1F">
            <w:pPr>
              <w:rPr>
                <w:rFonts w:ascii="Simplon Norm" w:hAnsi="Simplon Norm"/>
                <w:b/>
                <w:bCs/>
                <w:sz w:val="22"/>
                <w:szCs w:val="22"/>
              </w:rPr>
            </w:pPr>
            <w:r w:rsidRPr="00633E1F">
              <w:rPr>
                <w:rFonts w:ascii="Simplon Norm" w:hAnsi="Simplon Norm"/>
                <w:b/>
                <w:bCs/>
                <w:sz w:val="22"/>
                <w:szCs w:val="22"/>
              </w:rPr>
              <w:t>Indicators of unmet needs</w:t>
            </w:r>
          </w:p>
        </w:tc>
        <w:tc>
          <w:tcPr>
            <w:tcW w:w="6297" w:type="dxa"/>
            <w:shd w:val="clear" w:color="auto" w:fill="E7E6E6" w:themeFill="background2"/>
          </w:tcPr>
          <w:p w14:paraId="33E9BE9E" w14:textId="6B3195EE" w:rsidR="00D6584D" w:rsidRPr="00633E1F" w:rsidRDefault="00D6584D" w:rsidP="00633E1F">
            <w:pPr>
              <w:rPr>
                <w:rFonts w:ascii="Simplon Norm" w:hAnsi="Simplon Norm"/>
                <w:b/>
                <w:bCs/>
                <w:sz w:val="22"/>
                <w:szCs w:val="22"/>
              </w:rPr>
            </w:pPr>
            <w:r w:rsidRPr="00633E1F">
              <w:rPr>
                <w:rFonts w:ascii="Simplon Norm" w:hAnsi="Simplon Norm"/>
                <w:b/>
                <w:bCs/>
                <w:sz w:val="22"/>
                <w:szCs w:val="22"/>
              </w:rPr>
              <w:t xml:space="preserve">Way to respond </w:t>
            </w:r>
          </w:p>
        </w:tc>
      </w:tr>
      <w:tr w:rsidR="00633E1F" w14:paraId="3DA58F4F" w14:textId="77777777" w:rsidTr="004218F6">
        <w:trPr>
          <w:trHeight w:val="433"/>
        </w:trPr>
        <w:tc>
          <w:tcPr>
            <w:tcW w:w="3397" w:type="dxa"/>
            <w:vMerge w:val="restart"/>
          </w:tcPr>
          <w:p w14:paraId="7E1636FE" w14:textId="33068287" w:rsidR="00633E1F" w:rsidRDefault="00633E1F">
            <w:pPr>
              <w:tabs>
                <w:tab w:val="left" w:pos="4536"/>
              </w:tabs>
              <w:spacing w:line="360" w:lineRule="auto"/>
              <w:ind w:right="118"/>
              <w:rPr>
                <w:rStyle w:val="eop"/>
                <w:rFonts w:ascii="Simplon Norm" w:hAnsi="Simplon Norm"/>
                <w:sz w:val="22"/>
                <w:szCs w:val="22"/>
                <w:shd w:val="clear" w:color="auto" w:fill="FFFFFF"/>
              </w:rPr>
            </w:pPr>
            <w:r>
              <w:rPr>
                <w:rStyle w:val="eop"/>
                <w:rFonts w:ascii="Simplon Norm" w:hAnsi="Simplon Norm"/>
                <w:sz w:val="22"/>
                <w:szCs w:val="22"/>
                <w:shd w:val="clear" w:color="auto" w:fill="FFFFFF"/>
              </w:rPr>
              <w:t xml:space="preserve">1. </w:t>
            </w:r>
            <w:r w:rsidRPr="00617C9B">
              <w:rPr>
                <w:rStyle w:val="eop"/>
                <w:rFonts w:ascii="Simplon Norm" w:hAnsi="Simplon Norm"/>
                <w:color w:val="FF0000"/>
                <w:sz w:val="22"/>
                <w:szCs w:val="22"/>
                <w:shd w:val="clear" w:color="auto" w:fill="FFFFFF"/>
              </w:rPr>
              <w:t>Change in mood or behaviour.</w:t>
            </w:r>
          </w:p>
        </w:tc>
        <w:tc>
          <w:tcPr>
            <w:tcW w:w="6297" w:type="dxa"/>
          </w:tcPr>
          <w:p w14:paraId="35489C6B" w14:textId="708B86D0" w:rsidR="00633E1F" w:rsidRPr="00633E1F" w:rsidRDefault="00633E1F" w:rsidP="00406B9D">
            <w:pPr>
              <w:pStyle w:val="ListParagraph"/>
              <w:numPr>
                <w:ilvl w:val="0"/>
                <w:numId w:val="23"/>
              </w:numPr>
              <w:tabs>
                <w:tab w:val="left" w:pos="4536"/>
              </w:tabs>
              <w:spacing w:line="360" w:lineRule="auto"/>
              <w:ind w:right="118"/>
              <w:rPr>
                <w:rStyle w:val="eop"/>
                <w:rFonts w:ascii="Simplon Norm" w:hAnsi="Simplon Norm"/>
                <w:color w:val="FF0000"/>
                <w:sz w:val="22"/>
                <w:szCs w:val="22"/>
                <w:shd w:val="clear" w:color="auto" w:fill="FFFFFF"/>
              </w:rPr>
            </w:pPr>
            <w:r w:rsidRPr="00633E1F">
              <w:rPr>
                <w:rStyle w:val="eop"/>
                <w:rFonts w:ascii="Simplon Norm" w:hAnsi="Simplon Norm"/>
                <w:color w:val="FF0000"/>
                <w:sz w:val="22"/>
                <w:szCs w:val="22"/>
                <w:shd w:val="clear" w:color="auto" w:fill="FFFFFF"/>
              </w:rPr>
              <w:t xml:space="preserve">Talk to the person and investigate what is going on. </w:t>
            </w:r>
          </w:p>
        </w:tc>
      </w:tr>
      <w:tr w:rsidR="00633E1F" w14:paraId="4B0DA76F" w14:textId="77777777" w:rsidTr="004218F6">
        <w:trPr>
          <w:trHeight w:val="400"/>
        </w:trPr>
        <w:tc>
          <w:tcPr>
            <w:tcW w:w="3397" w:type="dxa"/>
            <w:vMerge/>
          </w:tcPr>
          <w:p w14:paraId="5E0CC34B" w14:textId="77777777" w:rsidR="00633E1F" w:rsidRDefault="00633E1F">
            <w:pPr>
              <w:tabs>
                <w:tab w:val="left" w:pos="4536"/>
              </w:tabs>
              <w:spacing w:line="360" w:lineRule="auto"/>
              <w:ind w:right="118"/>
              <w:rPr>
                <w:rStyle w:val="eop"/>
                <w:rFonts w:ascii="Simplon Norm" w:hAnsi="Simplon Norm"/>
                <w:sz w:val="22"/>
                <w:szCs w:val="22"/>
                <w:shd w:val="clear" w:color="auto" w:fill="FFFFFF"/>
              </w:rPr>
            </w:pPr>
          </w:p>
        </w:tc>
        <w:tc>
          <w:tcPr>
            <w:tcW w:w="6297" w:type="dxa"/>
          </w:tcPr>
          <w:p w14:paraId="2AAD07B6" w14:textId="146487C6" w:rsidR="00633E1F" w:rsidRPr="00633E1F" w:rsidRDefault="00633E1F" w:rsidP="00406B9D">
            <w:pPr>
              <w:pStyle w:val="ListParagraph"/>
              <w:numPr>
                <w:ilvl w:val="0"/>
                <w:numId w:val="17"/>
              </w:numPr>
              <w:tabs>
                <w:tab w:val="left" w:pos="4536"/>
              </w:tabs>
              <w:spacing w:line="360" w:lineRule="auto"/>
              <w:ind w:right="118"/>
              <w:rPr>
                <w:rStyle w:val="eop"/>
                <w:rFonts w:ascii="Simplon Norm" w:hAnsi="Simplon Norm"/>
                <w:color w:val="FF0000"/>
                <w:sz w:val="22"/>
                <w:szCs w:val="22"/>
                <w:shd w:val="clear" w:color="auto" w:fill="FFFFFF"/>
              </w:rPr>
            </w:pPr>
            <w:r w:rsidRPr="00633E1F">
              <w:rPr>
                <w:rStyle w:val="eop"/>
                <w:rFonts w:ascii="Simplon Norm" w:hAnsi="Simplon Norm"/>
                <w:color w:val="FF0000"/>
                <w:sz w:val="22"/>
                <w:szCs w:val="22"/>
                <w:shd w:val="clear" w:color="auto" w:fill="FFFFFF"/>
              </w:rPr>
              <w:t xml:space="preserve">Conduct a needs analysis. </w:t>
            </w:r>
          </w:p>
        </w:tc>
      </w:tr>
      <w:tr w:rsidR="00633E1F" w14:paraId="7D54D2BF" w14:textId="77777777" w:rsidTr="004218F6">
        <w:trPr>
          <w:trHeight w:val="400"/>
        </w:trPr>
        <w:tc>
          <w:tcPr>
            <w:tcW w:w="3397" w:type="dxa"/>
            <w:vMerge w:val="restart"/>
          </w:tcPr>
          <w:p w14:paraId="244BB6C7" w14:textId="1E04BF8C" w:rsidR="00633E1F" w:rsidRDefault="00633E1F">
            <w:pPr>
              <w:tabs>
                <w:tab w:val="left" w:pos="4536"/>
              </w:tabs>
              <w:spacing w:line="360" w:lineRule="auto"/>
              <w:ind w:right="118"/>
              <w:rPr>
                <w:rStyle w:val="eop"/>
                <w:rFonts w:ascii="Simplon Norm" w:hAnsi="Simplon Norm"/>
                <w:sz w:val="22"/>
                <w:szCs w:val="22"/>
                <w:shd w:val="clear" w:color="auto" w:fill="FFFFFF"/>
              </w:rPr>
            </w:pPr>
            <w:r>
              <w:rPr>
                <w:rStyle w:val="eop"/>
                <w:rFonts w:ascii="Simplon Norm" w:hAnsi="Simplon Norm"/>
                <w:sz w:val="22"/>
                <w:szCs w:val="22"/>
                <w:shd w:val="clear" w:color="auto" w:fill="FFFFFF"/>
              </w:rPr>
              <w:t xml:space="preserve">2. </w:t>
            </w:r>
            <w:r w:rsidRPr="00617C9B">
              <w:rPr>
                <w:rStyle w:val="eop"/>
                <w:rFonts w:ascii="Simplon Norm" w:hAnsi="Simplon Norm"/>
                <w:color w:val="FF0000"/>
                <w:sz w:val="22"/>
                <w:szCs w:val="22"/>
                <w:shd w:val="clear" w:color="auto" w:fill="FFFFFF"/>
              </w:rPr>
              <w:t xml:space="preserve">Lack of motivation. </w:t>
            </w:r>
          </w:p>
        </w:tc>
        <w:tc>
          <w:tcPr>
            <w:tcW w:w="6297" w:type="dxa"/>
          </w:tcPr>
          <w:p w14:paraId="07AFC63D" w14:textId="2F75549C" w:rsidR="00633E1F" w:rsidRPr="00633E1F" w:rsidRDefault="00633E1F" w:rsidP="00406B9D">
            <w:pPr>
              <w:pStyle w:val="ListParagraph"/>
              <w:numPr>
                <w:ilvl w:val="0"/>
                <w:numId w:val="18"/>
              </w:numPr>
              <w:tabs>
                <w:tab w:val="left" w:pos="4536"/>
              </w:tabs>
              <w:spacing w:line="360" w:lineRule="auto"/>
              <w:ind w:right="118"/>
              <w:rPr>
                <w:rStyle w:val="eop"/>
                <w:rFonts w:ascii="Simplon Norm" w:hAnsi="Simplon Norm"/>
                <w:color w:val="FF0000"/>
                <w:sz w:val="22"/>
                <w:szCs w:val="22"/>
                <w:shd w:val="clear" w:color="auto" w:fill="FFFFFF"/>
              </w:rPr>
            </w:pPr>
            <w:r w:rsidRPr="00633E1F">
              <w:rPr>
                <w:rStyle w:val="eop"/>
                <w:rFonts w:ascii="Simplon Norm" w:hAnsi="Simplon Norm"/>
                <w:color w:val="FF0000"/>
                <w:sz w:val="22"/>
                <w:szCs w:val="22"/>
                <w:shd w:val="clear" w:color="auto" w:fill="FFFFFF"/>
              </w:rPr>
              <w:t>Develop a tailored support plan.</w:t>
            </w:r>
          </w:p>
        </w:tc>
      </w:tr>
      <w:tr w:rsidR="00633E1F" w14:paraId="461E8E58" w14:textId="77777777" w:rsidTr="004218F6">
        <w:trPr>
          <w:trHeight w:val="400"/>
        </w:trPr>
        <w:tc>
          <w:tcPr>
            <w:tcW w:w="3397" w:type="dxa"/>
            <w:vMerge/>
          </w:tcPr>
          <w:p w14:paraId="2FE848A1" w14:textId="77777777" w:rsidR="00633E1F" w:rsidRDefault="00633E1F">
            <w:pPr>
              <w:tabs>
                <w:tab w:val="left" w:pos="4536"/>
              </w:tabs>
              <w:spacing w:line="360" w:lineRule="auto"/>
              <w:ind w:right="118"/>
              <w:rPr>
                <w:rStyle w:val="eop"/>
                <w:rFonts w:ascii="Simplon Norm" w:hAnsi="Simplon Norm"/>
                <w:sz w:val="22"/>
                <w:szCs w:val="22"/>
                <w:shd w:val="clear" w:color="auto" w:fill="FFFFFF"/>
              </w:rPr>
            </w:pPr>
          </w:p>
        </w:tc>
        <w:tc>
          <w:tcPr>
            <w:tcW w:w="6297" w:type="dxa"/>
          </w:tcPr>
          <w:p w14:paraId="7D371B48" w14:textId="3DB0F129" w:rsidR="00633E1F" w:rsidRPr="00633E1F" w:rsidRDefault="00633E1F" w:rsidP="00406B9D">
            <w:pPr>
              <w:pStyle w:val="ListParagraph"/>
              <w:numPr>
                <w:ilvl w:val="0"/>
                <w:numId w:val="18"/>
              </w:numPr>
              <w:tabs>
                <w:tab w:val="left" w:pos="4536"/>
              </w:tabs>
              <w:spacing w:line="360" w:lineRule="auto"/>
              <w:ind w:right="118"/>
              <w:rPr>
                <w:rStyle w:val="eop"/>
                <w:rFonts w:ascii="Simplon Norm" w:hAnsi="Simplon Norm"/>
                <w:color w:val="FF0000"/>
                <w:sz w:val="22"/>
                <w:szCs w:val="22"/>
                <w:shd w:val="clear" w:color="auto" w:fill="FFFFFF"/>
              </w:rPr>
            </w:pPr>
            <w:r w:rsidRPr="00633E1F">
              <w:rPr>
                <w:rStyle w:val="eop"/>
                <w:rFonts w:ascii="Simplon Norm" w:hAnsi="Simplon Norm"/>
                <w:color w:val="FF0000"/>
                <w:sz w:val="22"/>
                <w:szCs w:val="22"/>
                <w:shd w:val="clear" w:color="auto" w:fill="FFFFFF"/>
              </w:rPr>
              <w:t xml:space="preserve">Encourage 1 goal at a time that is manageable.   </w:t>
            </w:r>
          </w:p>
        </w:tc>
      </w:tr>
    </w:tbl>
    <w:p w14:paraId="6F253D79" w14:textId="77777777" w:rsidR="006418D3" w:rsidRDefault="006418D3" w:rsidP="00A26297">
      <w:pPr>
        <w:tabs>
          <w:tab w:val="left" w:pos="4536"/>
        </w:tabs>
        <w:ind w:right="118"/>
        <w:rPr>
          <w:rFonts w:ascii="Simplon Norm" w:hAnsi="Simplon Norm"/>
          <w:b/>
          <w:bCs/>
          <w:sz w:val="22"/>
          <w:szCs w:val="22"/>
        </w:rPr>
      </w:pPr>
    </w:p>
    <w:p w14:paraId="65E77245" w14:textId="46FD47F5" w:rsidR="005664ED" w:rsidRDefault="005664ED" w:rsidP="00A26297">
      <w:pPr>
        <w:tabs>
          <w:tab w:val="left" w:pos="4536"/>
        </w:tabs>
        <w:ind w:right="118"/>
        <w:rPr>
          <w:rFonts w:ascii="Simplon Norm" w:hAnsi="Simplon Norm"/>
          <w:b/>
          <w:bCs/>
          <w:sz w:val="22"/>
          <w:szCs w:val="22"/>
        </w:rPr>
      </w:pPr>
      <w:r>
        <w:rPr>
          <w:rFonts w:ascii="Simplon Norm" w:hAnsi="Simplon Norm"/>
          <w:b/>
          <w:bCs/>
          <w:sz w:val="22"/>
          <w:szCs w:val="22"/>
        </w:rPr>
        <w:t>Question 16</w:t>
      </w:r>
    </w:p>
    <w:p w14:paraId="0DB8FDE8" w14:textId="26345EEE" w:rsidR="005664ED" w:rsidRDefault="00106574" w:rsidP="00A26297">
      <w:pPr>
        <w:tabs>
          <w:tab w:val="left" w:pos="4536"/>
        </w:tabs>
        <w:ind w:right="118"/>
        <w:rPr>
          <w:rFonts w:ascii="Simplon Norm" w:hAnsi="Simplon Norm"/>
          <w:sz w:val="22"/>
          <w:szCs w:val="22"/>
        </w:rPr>
      </w:pPr>
      <w:r w:rsidRPr="00106574">
        <w:rPr>
          <w:rFonts w:ascii="Simplon Norm" w:hAnsi="Simplon Norm"/>
          <w:sz w:val="22"/>
          <w:szCs w:val="22"/>
        </w:rPr>
        <w:t>Mrs</w:t>
      </w:r>
      <w:r>
        <w:rPr>
          <w:rFonts w:ascii="Simplon Norm" w:hAnsi="Simplon Norm"/>
          <w:sz w:val="22"/>
          <w:szCs w:val="22"/>
        </w:rPr>
        <w:t xml:space="preserve"> </w:t>
      </w:r>
      <w:r w:rsidRPr="00106574">
        <w:rPr>
          <w:rFonts w:ascii="Simplon Norm" w:hAnsi="Simplon Norm"/>
          <w:sz w:val="22"/>
          <w:szCs w:val="22"/>
        </w:rPr>
        <w:t>Thompson is rarely engaged in social activities or provided with opportunities for interaction with other residents. Staff members seldom spend quality time with her, leaving her feeling lonely and ignored.</w:t>
      </w:r>
    </w:p>
    <w:p w14:paraId="743C9E0C" w14:textId="5551E2BF" w:rsidR="00106574" w:rsidRDefault="00C41955" w:rsidP="00A26297">
      <w:pPr>
        <w:tabs>
          <w:tab w:val="left" w:pos="4536"/>
        </w:tabs>
        <w:ind w:right="118"/>
        <w:rPr>
          <w:rFonts w:ascii="Simplon Norm" w:hAnsi="Simplon Norm"/>
          <w:sz w:val="22"/>
          <w:szCs w:val="22"/>
        </w:rPr>
      </w:pPr>
      <w:r>
        <w:rPr>
          <w:rFonts w:ascii="Simplon Norm" w:hAnsi="Simplon Norm"/>
          <w:sz w:val="22"/>
          <w:szCs w:val="22"/>
        </w:rPr>
        <w:t>From the above scenario answer the following questions:</w:t>
      </w:r>
    </w:p>
    <w:p w14:paraId="66D17EF8" w14:textId="77777777" w:rsidR="004F1CCE" w:rsidRDefault="004F1CCE" w:rsidP="004F1CCE">
      <w:pPr>
        <w:tabs>
          <w:tab w:val="left" w:pos="4536"/>
        </w:tabs>
        <w:ind w:right="118"/>
        <w:rPr>
          <w:rStyle w:val="normaltextrun"/>
          <w:rFonts w:ascii="Simplon Norm" w:hAnsi="Simplon Norm"/>
          <w:color w:val="FF0000"/>
          <w:sz w:val="22"/>
          <w:szCs w:val="22"/>
          <w:shd w:val="clear" w:color="auto" w:fill="FFFFFF"/>
        </w:rPr>
      </w:pPr>
      <w:r w:rsidRPr="00172CFA">
        <w:rPr>
          <w:rStyle w:val="normaltextrun"/>
          <w:rFonts w:ascii="Simplon Norm" w:hAnsi="Simplon Norm"/>
          <w:b/>
          <w:bCs/>
          <w:color w:val="FF0000"/>
          <w:sz w:val="22"/>
          <w:szCs w:val="22"/>
          <w:shd w:val="clear" w:color="auto" w:fill="FFFFFF"/>
        </w:rPr>
        <w:t xml:space="preserve">Assessor instructions: </w:t>
      </w:r>
      <w:r w:rsidRPr="00172CFA">
        <w:rPr>
          <w:rStyle w:val="normaltextrun"/>
          <w:rFonts w:ascii="Simplon Norm" w:hAnsi="Simplon Norm"/>
          <w:color w:val="FF0000"/>
          <w:sz w:val="22"/>
          <w:szCs w:val="22"/>
          <w:shd w:val="clear" w:color="auto" w:fill="FFFFFF"/>
        </w:rPr>
        <w:t xml:space="preserve">student </w:t>
      </w:r>
      <w:r>
        <w:rPr>
          <w:rStyle w:val="normaltextrun"/>
          <w:rFonts w:ascii="Simplon Norm" w:hAnsi="Simplon Norm"/>
          <w:color w:val="FF0000"/>
          <w:sz w:val="22"/>
          <w:szCs w:val="22"/>
          <w:shd w:val="clear" w:color="auto" w:fill="FFFFFF"/>
        </w:rPr>
        <w:t xml:space="preserve">answers must be in line with the sample answers provided however the wording may vary. </w:t>
      </w:r>
    </w:p>
    <w:p w14:paraId="30D2CD7D" w14:textId="4F35942F" w:rsidR="00FE47DA" w:rsidRPr="00906C19" w:rsidRDefault="00906C19" w:rsidP="004F1CCE">
      <w:pPr>
        <w:tabs>
          <w:tab w:val="left" w:pos="4536"/>
        </w:tabs>
        <w:ind w:right="118"/>
        <w:rPr>
          <w:rStyle w:val="normaltextrun"/>
          <w:rFonts w:ascii="Simplon Norm" w:hAnsi="Simplon Norm"/>
          <w:sz w:val="22"/>
          <w:szCs w:val="22"/>
          <w:shd w:val="clear" w:color="auto" w:fill="FFFFFF"/>
        </w:rPr>
      </w:pPr>
      <w:r>
        <w:rPr>
          <w:rStyle w:val="normaltextrun"/>
          <w:shd w:val="clear" w:color="auto" w:fill="FFFFFF"/>
        </w:rPr>
        <w:t>(</w:t>
      </w:r>
      <w:r w:rsidR="005320E6" w:rsidRPr="00BF7722">
        <w:rPr>
          <w:rFonts w:ascii="Simplon Norm" w:hAnsi="Simplon Norm"/>
          <w:sz w:val="22"/>
          <w:szCs w:val="22"/>
        </w:rPr>
        <w:t>Approximate</w:t>
      </w:r>
      <w:r w:rsidR="005320E6">
        <w:rPr>
          <w:rFonts w:ascii="Simplon Norm" w:hAnsi="Simplon Norm"/>
          <w:sz w:val="22"/>
          <w:szCs w:val="22"/>
        </w:rPr>
        <w:t xml:space="preserve"> word count</w:t>
      </w:r>
      <w:r w:rsidR="005320E6" w:rsidRPr="00906C19">
        <w:rPr>
          <w:rStyle w:val="normaltextrun"/>
          <w:shd w:val="clear" w:color="auto" w:fill="FFFFFF"/>
        </w:rPr>
        <w:t xml:space="preserve"> </w:t>
      </w:r>
      <w:r w:rsidR="00FE47DA" w:rsidRPr="00906C19">
        <w:rPr>
          <w:rStyle w:val="normaltextrun"/>
          <w:shd w:val="clear" w:color="auto" w:fill="FFFFFF"/>
        </w:rPr>
        <w:t>150 words in total</w:t>
      </w:r>
      <w:r>
        <w:rPr>
          <w:rStyle w:val="normaltextrun"/>
          <w:shd w:val="clear" w:color="auto" w:fill="FFFFFF"/>
        </w:rPr>
        <w:t>)</w:t>
      </w:r>
    </w:p>
    <w:tbl>
      <w:tblPr>
        <w:tblStyle w:val="TableGrid"/>
        <w:tblW w:w="0" w:type="auto"/>
        <w:tblLook w:val="04A0" w:firstRow="1" w:lastRow="0" w:firstColumn="1" w:lastColumn="0" w:noHBand="0" w:noVBand="1"/>
      </w:tblPr>
      <w:tblGrid>
        <w:gridCol w:w="10325"/>
      </w:tblGrid>
      <w:tr w:rsidR="00C41955" w14:paraId="74D69A18" w14:textId="77777777" w:rsidTr="00C41955">
        <w:tc>
          <w:tcPr>
            <w:tcW w:w="10325" w:type="dxa"/>
          </w:tcPr>
          <w:p w14:paraId="30061815" w14:textId="522EA434" w:rsidR="00EB6BD8" w:rsidRPr="001E5946" w:rsidRDefault="00EB6BD8" w:rsidP="001E5946">
            <w:pPr>
              <w:pStyle w:val="ListParagraph"/>
              <w:numPr>
                <w:ilvl w:val="0"/>
                <w:numId w:val="41"/>
              </w:numPr>
              <w:tabs>
                <w:tab w:val="left" w:pos="4536"/>
              </w:tabs>
              <w:ind w:right="118"/>
              <w:rPr>
                <w:rFonts w:ascii="Simplon Norm" w:hAnsi="Simplon Norm"/>
                <w:sz w:val="22"/>
                <w:szCs w:val="22"/>
              </w:rPr>
            </w:pPr>
            <w:r w:rsidRPr="001E5946">
              <w:rPr>
                <w:rFonts w:ascii="Simplon Norm" w:hAnsi="Simplon Norm"/>
                <w:sz w:val="22"/>
                <w:szCs w:val="22"/>
              </w:rPr>
              <w:t>What are the issues that you can identify in this scenario?</w:t>
            </w:r>
          </w:p>
        </w:tc>
      </w:tr>
      <w:tr w:rsidR="00AB438C" w14:paraId="25E48D98" w14:textId="77777777" w:rsidTr="00C41955">
        <w:tc>
          <w:tcPr>
            <w:tcW w:w="10325" w:type="dxa"/>
          </w:tcPr>
          <w:p w14:paraId="356D70D8" w14:textId="77777777" w:rsidR="009F0C8B" w:rsidRPr="00FC237D" w:rsidRDefault="009F0C8B" w:rsidP="00FC237D">
            <w:pPr>
              <w:pStyle w:val="ListParagraph"/>
              <w:numPr>
                <w:ilvl w:val="0"/>
                <w:numId w:val="47"/>
              </w:numPr>
              <w:tabs>
                <w:tab w:val="left" w:pos="4536"/>
              </w:tabs>
              <w:ind w:right="118"/>
              <w:rPr>
                <w:rFonts w:ascii="Simplon Norm" w:hAnsi="Simplon Norm"/>
                <w:color w:val="FF0000"/>
                <w:sz w:val="22"/>
                <w:szCs w:val="22"/>
              </w:rPr>
            </w:pPr>
            <w:r w:rsidRPr="00FC237D">
              <w:rPr>
                <w:rFonts w:ascii="Simplon Norm" w:hAnsi="Simplon Norm"/>
                <w:color w:val="FF0000"/>
                <w:sz w:val="22"/>
                <w:szCs w:val="22"/>
              </w:rPr>
              <w:t>Lack of social engagement and opportunities for interaction with other residents.</w:t>
            </w:r>
          </w:p>
          <w:p w14:paraId="428EE888" w14:textId="77777777" w:rsidR="009F0C8B" w:rsidRPr="00FC237D" w:rsidRDefault="009F0C8B" w:rsidP="00FC237D">
            <w:pPr>
              <w:pStyle w:val="ListParagraph"/>
              <w:numPr>
                <w:ilvl w:val="0"/>
                <w:numId w:val="47"/>
              </w:numPr>
              <w:tabs>
                <w:tab w:val="left" w:pos="4536"/>
              </w:tabs>
              <w:ind w:right="118"/>
              <w:rPr>
                <w:rFonts w:ascii="Simplon Norm" w:hAnsi="Simplon Norm"/>
                <w:color w:val="FF0000"/>
                <w:sz w:val="22"/>
                <w:szCs w:val="22"/>
              </w:rPr>
            </w:pPr>
            <w:r w:rsidRPr="00FC237D">
              <w:rPr>
                <w:rFonts w:ascii="Simplon Norm" w:hAnsi="Simplon Norm"/>
                <w:color w:val="FF0000"/>
                <w:sz w:val="22"/>
                <w:szCs w:val="22"/>
              </w:rPr>
              <w:t>Inadequate attention and quality time from staff members.</w:t>
            </w:r>
          </w:p>
          <w:p w14:paraId="54421F0A" w14:textId="7F7B8FFB" w:rsidR="00AB438C" w:rsidRPr="00FC237D" w:rsidRDefault="009F0C8B" w:rsidP="00FC237D">
            <w:pPr>
              <w:pStyle w:val="ListParagraph"/>
              <w:numPr>
                <w:ilvl w:val="0"/>
                <w:numId w:val="47"/>
              </w:numPr>
              <w:tabs>
                <w:tab w:val="left" w:pos="4536"/>
              </w:tabs>
              <w:ind w:right="118"/>
              <w:rPr>
                <w:rFonts w:ascii="Simplon Norm" w:hAnsi="Simplon Norm"/>
                <w:color w:val="FF0000"/>
                <w:sz w:val="22"/>
                <w:szCs w:val="22"/>
              </w:rPr>
            </w:pPr>
            <w:r w:rsidRPr="00FC237D">
              <w:rPr>
                <w:rFonts w:ascii="Simplon Norm" w:hAnsi="Simplon Norm"/>
                <w:color w:val="FF0000"/>
                <w:sz w:val="22"/>
                <w:szCs w:val="22"/>
              </w:rPr>
              <w:t>Feelings of loneliness and being ignored.</w:t>
            </w:r>
          </w:p>
          <w:p w14:paraId="76B20130" w14:textId="77777777" w:rsidR="001E5946" w:rsidRDefault="001E5946" w:rsidP="00A26297">
            <w:pPr>
              <w:tabs>
                <w:tab w:val="left" w:pos="4536"/>
              </w:tabs>
              <w:ind w:right="118"/>
              <w:rPr>
                <w:rFonts w:ascii="Simplon Norm" w:hAnsi="Simplon Norm"/>
                <w:sz w:val="22"/>
                <w:szCs w:val="22"/>
              </w:rPr>
            </w:pPr>
          </w:p>
        </w:tc>
      </w:tr>
      <w:tr w:rsidR="00AB438C" w14:paraId="245A2BDB" w14:textId="77777777" w:rsidTr="00C41955">
        <w:tc>
          <w:tcPr>
            <w:tcW w:w="10325" w:type="dxa"/>
          </w:tcPr>
          <w:p w14:paraId="6C1CB50A" w14:textId="1444A3C3" w:rsidR="00AB438C" w:rsidRPr="001E5946" w:rsidRDefault="00A80A4E" w:rsidP="001E5946">
            <w:pPr>
              <w:pStyle w:val="ListParagraph"/>
              <w:numPr>
                <w:ilvl w:val="0"/>
                <w:numId w:val="41"/>
              </w:numPr>
              <w:tabs>
                <w:tab w:val="left" w:pos="4536"/>
              </w:tabs>
              <w:ind w:right="118"/>
              <w:rPr>
                <w:rFonts w:ascii="Simplon Norm" w:hAnsi="Simplon Norm"/>
                <w:sz w:val="22"/>
                <w:szCs w:val="22"/>
              </w:rPr>
            </w:pPr>
            <w:r w:rsidRPr="001E5946">
              <w:rPr>
                <w:rFonts w:ascii="Simplon Norm" w:hAnsi="Simplon Norm"/>
                <w:sz w:val="22"/>
                <w:szCs w:val="22"/>
              </w:rPr>
              <w:t>What are the indicators of Mrs Thompson’s unmet needs</w:t>
            </w:r>
            <w:r w:rsidR="00EA67C4" w:rsidRPr="001E5946">
              <w:rPr>
                <w:rFonts w:ascii="Simplon Norm" w:hAnsi="Simplon Norm"/>
                <w:sz w:val="22"/>
                <w:szCs w:val="22"/>
              </w:rPr>
              <w:t>?</w:t>
            </w:r>
          </w:p>
        </w:tc>
      </w:tr>
      <w:tr w:rsidR="00AB438C" w14:paraId="59C860E5" w14:textId="77777777" w:rsidTr="00C41955">
        <w:tc>
          <w:tcPr>
            <w:tcW w:w="10325" w:type="dxa"/>
          </w:tcPr>
          <w:p w14:paraId="557CCFD6" w14:textId="77777777" w:rsidR="009F0C8B" w:rsidRPr="00FC237D" w:rsidRDefault="009F0C8B" w:rsidP="00FC237D">
            <w:pPr>
              <w:pStyle w:val="ListParagraph"/>
              <w:numPr>
                <w:ilvl w:val="0"/>
                <w:numId w:val="46"/>
              </w:numPr>
              <w:tabs>
                <w:tab w:val="left" w:pos="4536"/>
              </w:tabs>
              <w:ind w:right="118"/>
              <w:rPr>
                <w:rFonts w:ascii="Simplon Norm" w:hAnsi="Simplon Norm"/>
                <w:color w:val="FF0000"/>
                <w:sz w:val="22"/>
                <w:szCs w:val="22"/>
              </w:rPr>
            </w:pPr>
            <w:r w:rsidRPr="00FC237D">
              <w:rPr>
                <w:rFonts w:ascii="Simplon Norm" w:hAnsi="Simplon Norm"/>
                <w:color w:val="FF0000"/>
                <w:sz w:val="22"/>
                <w:szCs w:val="22"/>
              </w:rPr>
              <w:t>Minimal involvement in social activities.</w:t>
            </w:r>
          </w:p>
          <w:p w14:paraId="303E26C0" w14:textId="77777777" w:rsidR="009F0C8B" w:rsidRPr="00FC237D" w:rsidRDefault="009F0C8B" w:rsidP="00FC237D">
            <w:pPr>
              <w:pStyle w:val="ListParagraph"/>
              <w:numPr>
                <w:ilvl w:val="0"/>
                <w:numId w:val="46"/>
              </w:numPr>
              <w:tabs>
                <w:tab w:val="left" w:pos="4536"/>
              </w:tabs>
              <w:ind w:right="118"/>
              <w:rPr>
                <w:rFonts w:ascii="Simplon Norm" w:hAnsi="Simplon Norm"/>
                <w:color w:val="FF0000"/>
                <w:sz w:val="22"/>
                <w:szCs w:val="22"/>
              </w:rPr>
            </w:pPr>
            <w:r w:rsidRPr="00FC237D">
              <w:rPr>
                <w:rFonts w:ascii="Simplon Norm" w:hAnsi="Simplon Norm"/>
                <w:color w:val="FF0000"/>
                <w:sz w:val="22"/>
                <w:szCs w:val="22"/>
              </w:rPr>
              <w:t>Limited interaction or conversations with staff and other residents.</w:t>
            </w:r>
          </w:p>
          <w:p w14:paraId="2E4C721C" w14:textId="5B615DB4" w:rsidR="00AB438C" w:rsidRPr="00FC237D" w:rsidRDefault="009F0C8B" w:rsidP="00FC237D">
            <w:pPr>
              <w:pStyle w:val="ListParagraph"/>
              <w:numPr>
                <w:ilvl w:val="0"/>
                <w:numId w:val="46"/>
              </w:numPr>
              <w:tabs>
                <w:tab w:val="left" w:pos="4536"/>
              </w:tabs>
              <w:ind w:right="118"/>
              <w:rPr>
                <w:rFonts w:ascii="Simplon Norm" w:hAnsi="Simplon Norm"/>
                <w:color w:val="FF0000"/>
                <w:sz w:val="22"/>
                <w:szCs w:val="22"/>
              </w:rPr>
            </w:pPr>
            <w:r w:rsidRPr="00FC237D">
              <w:rPr>
                <w:rFonts w:ascii="Simplon Norm" w:hAnsi="Simplon Norm"/>
                <w:color w:val="FF0000"/>
                <w:sz w:val="22"/>
                <w:szCs w:val="22"/>
              </w:rPr>
              <w:t>Expressions of loneliness or feeling ignored.</w:t>
            </w:r>
          </w:p>
          <w:p w14:paraId="73388161" w14:textId="77777777" w:rsidR="001E5946" w:rsidRDefault="001E5946" w:rsidP="00A26297">
            <w:pPr>
              <w:tabs>
                <w:tab w:val="left" w:pos="4536"/>
              </w:tabs>
              <w:ind w:right="118"/>
              <w:rPr>
                <w:rFonts w:ascii="Simplon Norm" w:hAnsi="Simplon Norm"/>
                <w:sz w:val="22"/>
                <w:szCs w:val="22"/>
              </w:rPr>
            </w:pPr>
          </w:p>
        </w:tc>
      </w:tr>
      <w:tr w:rsidR="00AB438C" w14:paraId="5C79BEB1" w14:textId="77777777" w:rsidTr="00C41955">
        <w:tc>
          <w:tcPr>
            <w:tcW w:w="10325" w:type="dxa"/>
          </w:tcPr>
          <w:p w14:paraId="0AC5AC90" w14:textId="3007E40B" w:rsidR="00AB438C" w:rsidRPr="001E5946" w:rsidRDefault="00EA67C4" w:rsidP="001E5946">
            <w:pPr>
              <w:pStyle w:val="ListParagraph"/>
              <w:numPr>
                <w:ilvl w:val="0"/>
                <w:numId w:val="41"/>
              </w:numPr>
              <w:tabs>
                <w:tab w:val="left" w:pos="4536"/>
              </w:tabs>
              <w:ind w:right="118"/>
              <w:rPr>
                <w:rFonts w:ascii="Simplon Norm" w:hAnsi="Simplon Norm"/>
                <w:sz w:val="22"/>
                <w:szCs w:val="22"/>
              </w:rPr>
            </w:pPr>
            <w:r w:rsidRPr="001E5946">
              <w:rPr>
                <w:rFonts w:ascii="Simplon Norm" w:hAnsi="Simplon Norm"/>
                <w:sz w:val="22"/>
                <w:szCs w:val="22"/>
              </w:rPr>
              <w:t>How would you respond to Mrs Thompson to meet her needs?</w:t>
            </w:r>
          </w:p>
        </w:tc>
      </w:tr>
      <w:tr w:rsidR="00EA67C4" w14:paraId="1313778D" w14:textId="77777777" w:rsidTr="00C41955">
        <w:tc>
          <w:tcPr>
            <w:tcW w:w="10325" w:type="dxa"/>
          </w:tcPr>
          <w:p w14:paraId="4B791956" w14:textId="77777777" w:rsidR="00EA67C4" w:rsidRDefault="00EA67C4" w:rsidP="00A26297">
            <w:pPr>
              <w:tabs>
                <w:tab w:val="left" w:pos="4536"/>
              </w:tabs>
              <w:ind w:right="118"/>
              <w:rPr>
                <w:rFonts w:ascii="Simplon Norm" w:hAnsi="Simplon Norm"/>
                <w:sz w:val="22"/>
                <w:szCs w:val="22"/>
              </w:rPr>
            </w:pPr>
          </w:p>
          <w:p w14:paraId="47B8B6C1" w14:textId="77777777" w:rsidR="009F0C8B" w:rsidRPr="00FC237D" w:rsidRDefault="009F0C8B" w:rsidP="00FC237D">
            <w:pPr>
              <w:pStyle w:val="ListParagraph"/>
              <w:numPr>
                <w:ilvl w:val="0"/>
                <w:numId w:val="45"/>
              </w:numPr>
              <w:tabs>
                <w:tab w:val="left" w:pos="4536"/>
              </w:tabs>
              <w:ind w:right="118"/>
              <w:rPr>
                <w:rFonts w:ascii="Simplon Norm" w:hAnsi="Simplon Norm"/>
                <w:color w:val="FF0000"/>
                <w:sz w:val="22"/>
                <w:szCs w:val="22"/>
              </w:rPr>
            </w:pPr>
            <w:r w:rsidRPr="00FC237D">
              <w:rPr>
                <w:rFonts w:ascii="Simplon Norm" w:hAnsi="Simplon Norm"/>
                <w:color w:val="FF0000"/>
                <w:sz w:val="22"/>
                <w:szCs w:val="22"/>
              </w:rPr>
              <w:t>Increase social activities and create opportunities for her to interact with other residents.</w:t>
            </w:r>
          </w:p>
          <w:p w14:paraId="1447D977" w14:textId="77777777" w:rsidR="009F0C8B" w:rsidRPr="00FC237D" w:rsidRDefault="009F0C8B" w:rsidP="00FC237D">
            <w:pPr>
              <w:pStyle w:val="ListParagraph"/>
              <w:numPr>
                <w:ilvl w:val="0"/>
                <w:numId w:val="45"/>
              </w:numPr>
              <w:tabs>
                <w:tab w:val="left" w:pos="4536"/>
              </w:tabs>
              <w:ind w:right="118"/>
              <w:rPr>
                <w:rFonts w:ascii="Simplon Norm" w:hAnsi="Simplon Norm"/>
                <w:color w:val="FF0000"/>
                <w:sz w:val="22"/>
                <w:szCs w:val="22"/>
              </w:rPr>
            </w:pPr>
            <w:r w:rsidRPr="00FC237D">
              <w:rPr>
                <w:rFonts w:ascii="Simplon Norm" w:hAnsi="Simplon Norm"/>
                <w:color w:val="FF0000"/>
                <w:sz w:val="22"/>
                <w:szCs w:val="22"/>
              </w:rPr>
              <w:t>Encourage staff members to spend quality time with Mrs. Thompson, engaging in meaningful conversations and providing companionship.</w:t>
            </w:r>
          </w:p>
          <w:p w14:paraId="236E6B6C" w14:textId="77777777" w:rsidR="009F0C8B" w:rsidRPr="00FC237D" w:rsidRDefault="009F0C8B" w:rsidP="00FC237D">
            <w:pPr>
              <w:pStyle w:val="ListParagraph"/>
              <w:numPr>
                <w:ilvl w:val="0"/>
                <w:numId w:val="45"/>
              </w:numPr>
              <w:tabs>
                <w:tab w:val="left" w:pos="4536"/>
              </w:tabs>
              <w:ind w:right="118"/>
              <w:rPr>
                <w:rFonts w:ascii="Simplon Norm" w:hAnsi="Simplon Norm"/>
                <w:color w:val="FF0000"/>
                <w:sz w:val="22"/>
                <w:szCs w:val="22"/>
              </w:rPr>
            </w:pPr>
            <w:r w:rsidRPr="00FC237D">
              <w:rPr>
                <w:rFonts w:ascii="Simplon Norm" w:hAnsi="Simplon Norm"/>
                <w:color w:val="FF0000"/>
                <w:sz w:val="22"/>
                <w:szCs w:val="22"/>
              </w:rPr>
              <w:t>Implement a person-centered approach to understand her interests and preferences, tailoring activities to her individual needs.</w:t>
            </w:r>
          </w:p>
          <w:p w14:paraId="3997E405" w14:textId="5E1BC2C2" w:rsidR="001E5946" w:rsidRPr="00FC237D" w:rsidRDefault="009F0C8B" w:rsidP="00FC237D">
            <w:pPr>
              <w:pStyle w:val="ListParagraph"/>
              <w:numPr>
                <w:ilvl w:val="0"/>
                <w:numId w:val="45"/>
              </w:numPr>
              <w:tabs>
                <w:tab w:val="left" w:pos="4536"/>
              </w:tabs>
              <w:ind w:right="118"/>
              <w:rPr>
                <w:rFonts w:ascii="Simplon Norm" w:hAnsi="Simplon Norm"/>
                <w:sz w:val="22"/>
                <w:szCs w:val="22"/>
              </w:rPr>
            </w:pPr>
            <w:r w:rsidRPr="00FC237D">
              <w:rPr>
                <w:rFonts w:ascii="Simplon Norm" w:hAnsi="Simplon Norm"/>
                <w:color w:val="FF0000"/>
                <w:sz w:val="22"/>
                <w:szCs w:val="22"/>
              </w:rPr>
              <w:t>Offer support and resources for building social connections within the facility.</w:t>
            </w:r>
          </w:p>
        </w:tc>
      </w:tr>
      <w:tr w:rsidR="00EA67C4" w14:paraId="580AFAB8" w14:textId="77777777" w:rsidTr="00C41955">
        <w:tc>
          <w:tcPr>
            <w:tcW w:w="10325" w:type="dxa"/>
          </w:tcPr>
          <w:p w14:paraId="1CB1475A" w14:textId="1214D4A3" w:rsidR="00EA67C4" w:rsidRPr="001E5946" w:rsidRDefault="00C63E58" w:rsidP="001E5946">
            <w:pPr>
              <w:pStyle w:val="ListParagraph"/>
              <w:numPr>
                <w:ilvl w:val="0"/>
                <w:numId w:val="41"/>
              </w:numPr>
              <w:tabs>
                <w:tab w:val="left" w:pos="4536"/>
              </w:tabs>
              <w:ind w:right="118"/>
              <w:rPr>
                <w:rFonts w:ascii="Simplon Norm" w:hAnsi="Simplon Norm"/>
                <w:sz w:val="22"/>
                <w:szCs w:val="22"/>
              </w:rPr>
            </w:pPr>
            <w:r w:rsidRPr="001E5946">
              <w:rPr>
                <w:rFonts w:ascii="Simplon Norm" w:hAnsi="Simplon Norm"/>
                <w:sz w:val="22"/>
                <w:szCs w:val="22"/>
              </w:rPr>
              <w:t>What process would you need to follow to report this issue?</w:t>
            </w:r>
          </w:p>
        </w:tc>
      </w:tr>
      <w:tr w:rsidR="00392FE7" w14:paraId="59FC03E5" w14:textId="77777777" w:rsidTr="00C41955">
        <w:tc>
          <w:tcPr>
            <w:tcW w:w="10325" w:type="dxa"/>
          </w:tcPr>
          <w:p w14:paraId="17D8AC18" w14:textId="77777777" w:rsidR="00392FE7" w:rsidRDefault="00392FE7" w:rsidP="00A26297">
            <w:pPr>
              <w:tabs>
                <w:tab w:val="left" w:pos="4536"/>
              </w:tabs>
              <w:ind w:right="118"/>
              <w:rPr>
                <w:rFonts w:ascii="Simplon Norm" w:hAnsi="Simplon Norm"/>
                <w:sz w:val="22"/>
                <w:szCs w:val="22"/>
              </w:rPr>
            </w:pPr>
          </w:p>
          <w:p w14:paraId="4D55796E" w14:textId="77777777" w:rsidR="00FC237D" w:rsidRPr="00FC237D" w:rsidRDefault="00FC237D" w:rsidP="00FC237D">
            <w:pPr>
              <w:pStyle w:val="ListParagraph"/>
              <w:numPr>
                <w:ilvl w:val="0"/>
                <w:numId w:val="44"/>
              </w:numPr>
              <w:tabs>
                <w:tab w:val="left" w:pos="4536"/>
              </w:tabs>
              <w:ind w:right="118"/>
              <w:rPr>
                <w:rFonts w:ascii="Simplon Norm" w:hAnsi="Simplon Norm"/>
                <w:color w:val="FF0000"/>
                <w:sz w:val="22"/>
                <w:szCs w:val="22"/>
              </w:rPr>
            </w:pPr>
            <w:r w:rsidRPr="00FC237D">
              <w:rPr>
                <w:rFonts w:ascii="Simplon Norm" w:hAnsi="Simplon Norm"/>
                <w:color w:val="FF0000"/>
                <w:sz w:val="22"/>
                <w:szCs w:val="22"/>
              </w:rPr>
              <w:t>Document specific instances and observations of Mrs. Thompson's lack of social engagement and inadequate attention.</w:t>
            </w:r>
          </w:p>
          <w:p w14:paraId="63204601" w14:textId="16EAB9B0" w:rsidR="00FC237D" w:rsidRPr="00FC237D" w:rsidRDefault="00FC237D" w:rsidP="00FC237D">
            <w:pPr>
              <w:pStyle w:val="ListParagraph"/>
              <w:numPr>
                <w:ilvl w:val="0"/>
                <w:numId w:val="44"/>
              </w:numPr>
              <w:tabs>
                <w:tab w:val="left" w:pos="4536"/>
              </w:tabs>
              <w:ind w:right="118"/>
              <w:rPr>
                <w:rFonts w:ascii="Simplon Norm" w:hAnsi="Simplon Norm"/>
                <w:color w:val="FF0000"/>
                <w:sz w:val="22"/>
                <w:szCs w:val="22"/>
              </w:rPr>
            </w:pPr>
            <w:r w:rsidRPr="00FC237D">
              <w:rPr>
                <w:rFonts w:ascii="Simplon Norm" w:hAnsi="Simplon Norm"/>
                <w:color w:val="FF0000"/>
                <w:sz w:val="22"/>
                <w:szCs w:val="22"/>
              </w:rPr>
              <w:t>Consult organisational policies and procedures to understand the reporting protocol.</w:t>
            </w:r>
          </w:p>
          <w:p w14:paraId="682A746B" w14:textId="45E25E38" w:rsidR="00FC237D" w:rsidRPr="00FC237D" w:rsidRDefault="00FC237D" w:rsidP="00FC237D">
            <w:pPr>
              <w:pStyle w:val="ListParagraph"/>
              <w:numPr>
                <w:ilvl w:val="0"/>
                <w:numId w:val="44"/>
              </w:numPr>
              <w:tabs>
                <w:tab w:val="left" w:pos="4536"/>
              </w:tabs>
              <w:ind w:right="118"/>
              <w:rPr>
                <w:rFonts w:ascii="Simplon Norm" w:hAnsi="Simplon Norm"/>
                <w:color w:val="FF0000"/>
                <w:sz w:val="22"/>
                <w:szCs w:val="22"/>
              </w:rPr>
            </w:pPr>
            <w:r w:rsidRPr="00FC237D">
              <w:rPr>
                <w:rFonts w:ascii="Simplon Norm" w:hAnsi="Simplon Norm"/>
                <w:color w:val="FF0000"/>
                <w:sz w:val="22"/>
                <w:szCs w:val="22"/>
              </w:rPr>
              <w:t>Notify the supervisor responsible for addressing resident concerns.</w:t>
            </w:r>
          </w:p>
          <w:p w14:paraId="3FC127D4" w14:textId="1845568C" w:rsidR="00FC237D" w:rsidRPr="00FC237D" w:rsidRDefault="00FC237D" w:rsidP="00FC237D">
            <w:pPr>
              <w:pStyle w:val="ListParagraph"/>
              <w:numPr>
                <w:ilvl w:val="0"/>
                <w:numId w:val="44"/>
              </w:numPr>
              <w:tabs>
                <w:tab w:val="left" w:pos="4536"/>
              </w:tabs>
              <w:ind w:right="118"/>
              <w:rPr>
                <w:rFonts w:ascii="Simplon Norm" w:hAnsi="Simplon Norm"/>
                <w:color w:val="FF0000"/>
                <w:sz w:val="22"/>
                <w:szCs w:val="22"/>
              </w:rPr>
            </w:pPr>
            <w:r w:rsidRPr="00FC237D">
              <w:rPr>
                <w:rFonts w:ascii="Simplon Norm" w:hAnsi="Simplon Norm"/>
                <w:color w:val="FF0000"/>
                <w:sz w:val="22"/>
                <w:szCs w:val="22"/>
              </w:rPr>
              <w:t>Provide a detailed account of the situation.</w:t>
            </w:r>
          </w:p>
          <w:p w14:paraId="2C8734A9" w14:textId="7448E39D" w:rsidR="001E5946" w:rsidRPr="00FC237D" w:rsidRDefault="00FC237D" w:rsidP="00FC237D">
            <w:pPr>
              <w:pStyle w:val="ListParagraph"/>
              <w:numPr>
                <w:ilvl w:val="0"/>
                <w:numId w:val="44"/>
              </w:numPr>
              <w:tabs>
                <w:tab w:val="left" w:pos="4536"/>
              </w:tabs>
              <w:ind w:right="118"/>
              <w:rPr>
                <w:rFonts w:ascii="Simplon Norm" w:hAnsi="Simplon Norm"/>
                <w:sz w:val="22"/>
                <w:szCs w:val="22"/>
              </w:rPr>
            </w:pPr>
            <w:r w:rsidRPr="00FC237D">
              <w:rPr>
                <w:rFonts w:ascii="Simplon Norm" w:hAnsi="Simplon Norm"/>
                <w:color w:val="FF0000"/>
                <w:sz w:val="22"/>
                <w:szCs w:val="22"/>
              </w:rPr>
              <w:t>Follow any required reporting channels within the organisation</w:t>
            </w:r>
          </w:p>
        </w:tc>
      </w:tr>
    </w:tbl>
    <w:p w14:paraId="2EF378BF" w14:textId="77777777" w:rsidR="00C41955" w:rsidRDefault="00C41955" w:rsidP="00A26297">
      <w:pPr>
        <w:tabs>
          <w:tab w:val="left" w:pos="4536"/>
        </w:tabs>
        <w:ind w:right="118"/>
        <w:rPr>
          <w:rFonts w:ascii="Simplon Norm" w:hAnsi="Simplon Norm"/>
          <w:sz w:val="22"/>
          <w:szCs w:val="22"/>
        </w:rPr>
      </w:pPr>
    </w:p>
    <w:p w14:paraId="35E58FC5" w14:textId="342A9330" w:rsidR="00EB6BD8" w:rsidRPr="00106574" w:rsidRDefault="00EB6BD8" w:rsidP="00A26297">
      <w:pPr>
        <w:tabs>
          <w:tab w:val="left" w:pos="4536"/>
        </w:tabs>
        <w:ind w:right="118"/>
        <w:rPr>
          <w:rFonts w:ascii="Simplon Norm" w:hAnsi="Simplon Norm"/>
          <w:sz w:val="22"/>
          <w:szCs w:val="22"/>
        </w:rPr>
      </w:pPr>
    </w:p>
    <w:p w14:paraId="10083A46" w14:textId="5B16A516" w:rsidR="005664ED" w:rsidRDefault="000555AE" w:rsidP="00A26297">
      <w:pPr>
        <w:tabs>
          <w:tab w:val="left" w:pos="4536"/>
        </w:tabs>
        <w:ind w:right="118"/>
        <w:rPr>
          <w:rFonts w:ascii="Simplon Norm" w:hAnsi="Simplon Norm"/>
          <w:b/>
          <w:bCs/>
          <w:sz w:val="22"/>
          <w:szCs w:val="22"/>
        </w:rPr>
      </w:pPr>
      <w:r>
        <w:rPr>
          <w:rFonts w:ascii="Simplon Norm" w:hAnsi="Simplon Norm"/>
          <w:b/>
          <w:bCs/>
          <w:sz w:val="22"/>
          <w:szCs w:val="22"/>
        </w:rPr>
        <w:t>Question 17</w:t>
      </w:r>
    </w:p>
    <w:p w14:paraId="08B95E0C" w14:textId="6729BB30" w:rsidR="00336C9D" w:rsidRDefault="000555AE" w:rsidP="00A26297">
      <w:pPr>
        <w:tabs>
          <w:tab w:val="left" w:pos="4536"/>
        </w:tabs>
        <w:ind w:right="118"/>
        <w:rPr>
          <w:rFonts w:ascii="Simplon Norm" w:hAnsi="Simplon Norm"/>
          <w:sz w:val="22"/>
          <w:szCs w:val="22"/>
        </w:rPr>
      </w:pPr>
      <w:r>
        <w:rPr>
          <w:rFonts w:ascii="Simplon Norm" w:hAnsi="Simplon Norm"/>
          <w:sz w:val="22"/>
          <w:szCs w:val="22"/>
        </w:rPr>
        <w:t xml:space="preserve">Mrs Anderson </w:t>
      </w:r>
      <w:r w:rsidR="00DA5F44">
        <w:rPr>
          <w:rFonts w:ascii="Simplon Norm" w:hAnsi="Simplon Norm"/>
          <w:sz w:val="22"/>
          <w:szCs w:val="22"/>
        </w:rPr>
        <w:t xml:space="preserve">is 75 years od and lives in a residential care facility. Her son John </w:t>
      </w:r>
      <w:r w:rsidR="00336C9D">
        <w:rPr>
          <w:rFonts w:ascii="Simplon Norm" w:hAnsi="Simplon Norm"/>
          <w:sz w:val="22"/>
          <w:szCs w:val="22"/>
        </w:rPr>
        <w:t xml:space="preserve">has made her believe that it is her duty as his mother to help him financially meet his needs as he is unemployed. </w:t>
      </w:r>
      <w:r w:rsidR="00CC6D1C">
        <w:rPr>
          <w:rFonts w:ascii="Simplon Norm" w:hAnsi="Simplon Norm"/>
          <w:sz w:val="22"/>
          <w:szCs w:val="22"/>
        </w:rPr>
        <w:t>Mrs Anderson often fears John as he has shown aggressive behaviour in the past</w:t>
      </w:r>
      <w:r w:rsidR="00E12A56">
        <w:rPr>
          <w:rFonts w:ascii="Simplon Norm" w:hAnsi="Simplon Norm"/>
          <w:sz w:val="22"/>
          <w:szCs w:val="22"/>
        </w:rPr>
        <w:t xml:space="preserve"> and agrees to give him money. </w:t>
      </w:r>
    </w:p>
    <w:p w14:paraId="7135AB3E" w14:textId="1DCE56FF" w:rsidR="00906C19" w:rsidRPr="00906C19" w:rsidRDefault="00906C19" w:rsidP="00906C19">
      <w:pPr>
        <w:tabs>
          <w:tab w:val="left" w:pos="4536"/>
        </w:tabs>
        <w:ind w:right="118"/>
        <w:rPr>
          <w:rStyle w:val="normaltextrun"/>
          <w:rFonts w:ascii="Simplon Norm" w:hAnsi="Simplon Norm"/>
          <w:sz w:val="22"/>
          <w:szCs w:val="22"/>
          <w:shd w:val="clear" w:color="auto" w:fill="FFFFFF"/>
        </w:rPr>
      </w:pPr>
      <w:r>
        <w:rPr>
          <w:rStyle w:val="normaltextrun"/>
          <w:shd w:val="clear" w:color="auto" w:fill="FFFFFF"/>
        </w:rPr>
        <w:t>(</w:t>
      </w:r>
      <w:r w:rsidRPr="00906C19">
        <w:rPr>
          <w:rStyle w:val="normaltextrun"/>
          <w:shd w:val="clear" w:color="auto" w:fill="FFFFFF"/>
        </w:rPr>
        <w:t xml:space="preserve">Word count: </w:t>
      </w:r>
      <w:r>
        <w:rPr>
          <w:rStyle w:val="normaltextrun"/>
          <w:shd w:val="clear" w:color="auto" w:fill="FFFFFF"/>
        </w:rPr>
        <w:t>4</w:t>
      </w:r>
      <w:r w:rsidR="00CD3E52">
        <w:rPr>
          <w:rStyle w:val="normaltextrun"/>
          <w:shd w:val="clear" w:color="auto" w:fill="FFFFFF"/>
        </w:rPr>
        <w:t>5</w:t>
      </w:r>
      <w:r w:rsidRPr="00906C19">
        <w:rPr>
          <w:rStyle w:val="normaltextrun"/>
          <w:shd w:val="clear" w:color="auto" w:fill="FFFFFF"/>
        </w:rPr>
        <w:t xml:space="preserve"> words in total</w:t>
      </w:r>
      <w:r>
        <w:rPr>
          <w:rStyle w:val="normaltextrun"/>
          <w:shd w:val="clear" w:color="auto" w:fill="FFFFFF"/>
        </w:rPr>
        <w:t>)</w:t>
      </w:r>
    </w:p>
    <w:p w14:paraId="25E22F19" w14:textId="77777777" w:rsidR="00906C19" w:rsidRDefault="00906C19" w:rsidP="00A26297">
      <w:pPr>
        <w:tabs>
          <w:tab w:val="left" w:pos="4536"/>
        </w:tabs>
        <w:ind w:right="118"/>
        <w:rPr>
          <w:rFonts w:ascii="Simplon Norm" w:hAnsi="Simplon Norm"/>
          <w:sz w:val="22"/>
          <w:szCs w:val="22"/>
        </w:rPr>
      </w:pPr>
    </w:p>
    <w:p w14:paraId="6FC07182" w14:textId="77777777" w:rsidR="00FC237D" w:rsidRDefault="00FC237D" w:rsidP="00FC237D">
      <w:pPr>
        <w:tabs>
          <w:tab w:val="left" w:pos="4536"/>
        </w:tabs>
        <w:ind w:right="118"/>
        <w:rPr>
          <w:rStyle w:val="normaltextrun"/>
          <w:rFonts w:ascii="Simplon Norm" w:hAnsi="Simplon Norm"/>
          <w:color w:val="FF0000"/>
          <w:sz w:val="22"/>
          <w:szCs w:val="22"/>
          <w:shd w:val="clear" w:color="auto" w:fill="FFFFFF"/>
        </w:rPr>
      </w:pPr>
      <w:r w:rsidRPr="00172CFA">
        <w:rPr>
          <w:rStyle w:val="normaltextrun"/>
          <w:rFonts w:ascii="Simplon Norm" w:hAnsi="Simplon Norm"/>
          <w:b/>
          <w:bCs/>
          <w:color w:val="FF0000"/>
          <w:sz w:val="22"/>
          <w:szCs w:val="22"/>
          <w:shd w:val="clear" w:color="auto" w:fill="FFFFFF"/>
        </w:rPr>
        <w:t xml:space="preserve">Assessor instructions: </w:t>
      </w:r>
      <w:r w:rsidRPr="00172CFA">
        <w:rPr>
          <w:rStyle w:val="normaltextrun"/>
          <w:rFonts w:ascii="Simplon Norm" w:hAnsi="Simplon Norm"/>
          <w:color w:val="FF0000"/>
          <w:sz w:val="22"/>
          <w:szCs w:val="22"/>
          <w:shd w:val="clear" w:color="auto" w:fill="FFFFFF"/>
        </w:rPr>
        <w:t xml:space="preserve">student </w:t>
      </w:r>
      <w:r>
        <w:rPr>
          <w:rStyle w:val="normaltextrun"/>
          <w:rFonts w:ascii="Simplon Norm" w:hAnsi="Simplon Norm"/>
          <w:color w:val="FF0000"/>
          <w:sz w:val="22"/>
          <w:szCs w:val="22"/>
          <w:shd w:val="clear" w:color="auto" w:fill="FFFFFF"/>
        </w:rPr>
        <w:t xml:space="preserve">answers must be in line with the sample answers provided however the wording may vary. </w:t>
      </w:r>
    </w:p>
    <w:tbl>
      <w:tblPr>
        <w:tblStyle w:val="TableGrid"/>
        <w:tblW w:w="0" w:type="auto"/>
        <w:tblLook w:val="04A0" w:firstRow="1" w:lastRow="0" w:firstColumn="1" w:lastColumn="0" w:noHBand="0" w:noVBand="1"/>
      </w:tblPr>
      <w:tblGrid>
        <w:gridCol w:w="10325"/>
      </w:tblGrid>
      <w:tr w:rsidR="00E12A56" w14:paraId="013E0D9A" w14:textId="77777777">
        <w:tc>
          <w:tcPr>
            <w:tcW w:w="10325" w:type="dxa"/>
          </w:tcPr>
          <w:p w14:paraId="7761E293" w14:textId="77777777" w:rsidR="00E12A56" w:rsidRPr="001E5946" w:rsidRDefault="00E12A56" w:rsidP="00E12A56">
            <w:pPr>
              <w:pStyle w:val="ListParagraph"/>
              <w:numPr>
                <w:ilvl w:val="0"/>
                <w:numId w:val="42"/>
              </w:numPr>
              <w:tabs>
                <w:tab w:val="left" w:pos="4536"/>
              </w:tabs>
              <w:ind w:right="118"/>
              <w:rPr>
                <w:rFonts w:ascii="Simplon Norm" w:hAnsi="Simplon Norm"/>
                <w:sz w:val="22"/>
                <w:szCs w:val="22"/>
              </w:rPr>
            </w:pPr>
            <w:r w:rsidRPr="001E5946">
              <w:rPr>
                <w:rFonts w:ascii="Simplon Norm" w:hAnsi="Simplon Norm"/>
                <w:sz w:val="22"/>
                <w:szCs w:val="22"/>
              </w:rPr>
              <w:t>What are the issues that you can identify in this scenario?</w:t>
            </w:r>
          </w:p>
        </w:tc>
      </w:tr>
      <w:tr w:rsidR="00FC237D" w:rsidRPr="00FC237D" w14:paraId="6CCE60F3" w14:textId="77777777">
        <w:tc>
          <w:tcPr>
            <w:tcW w:w="10325" w:type="dxa"/>
          </w:tcPr>
          <w:p w14:paraId="449C8B83" w14:textId="507CFB64" w:rsidR="00E12A56" w:rsidRPr="00FC237D" w:rsidRDefault="00A87A01">
            <w:pPr>
              <w:tabs>
                <w:tab w:val="left" w:pos="4536"/>
              </w:tabs>
              <w:ind w:right="118"/>
              <w:rPr>
                <w:rFonts w:ascii="Simplon Norm" w:hAnsi="Simplon Norm"/>
                <w:color w:val="FF0000"/>
                <w:sz w:val="22"/>
                <w:szCs w:val="22"/>
              </w:rPr>
            </w:pPr>
            <w:r w:rsidRPr="00FC237D">
              <w:rPr>
                <w:rFonts w:ascii="Simplon Norm" w:hAnsi="Simplon Norm"/>
                <w:color w:val="FF0000"/>
                <w:sz w:val="22"/>
                <w:szCs w:val="22"/>
              </w:rPr>
              <w:t xml:space="preserve">Mrs </w:t>
            </w:r>
            <w:r w:rsidR="00317306" w:rsidRPr="00FC237D">
              <w:rPr>
                <w:rFonts w:ascii="Simplon Norm" w:hAnsi="Simplon Norm"/>
                <w:color w:val="FF0000"/>
                <w:sz w:val="22"/>
                <w:szCs w:val="22"/>
              </w:rPr>
              <w:t>Anderson</w:t>
            </w:r>
            <w:r w:rsidRPr="00FC237D">
              <w:rPr>
                <w:rFonts w:ascii="Simplon Norm" w:hAnsi="Simplon Norm"/>
                <w:color w:val="FF0000"/>
                <w:sz w:val="22"/>
                <w:szCs w:val="22"/>
              </w:rPr>
              <w:t xml:space="preserve"> is fearful of her son and feel</w:t>
            </w:r>
            <w:r w:rsidR="00811A3C" w:rsidRPr="00FC237D">
              <w:rPr>
                <w:rFonts w:ascii="Simplon Norm" w:hAnsi="Simplon Norm"/>
                <w:color w:val="FF0000"/>
                <w:sz w:val="22"/>
                <w:szCs w:val="22"/>
              </w:rPr>
              <w:t xml:space="preserve">s </w:t>
            </w:r>
            <w:r w:rsidRPr="00FC237D">
              <w:rPr>
                <w:rFonts w:ascii="Simplon Norm" w:hAnsi="Simplon Norm"/>
                <w:color w:val="FF0000"/>
                <w:sz w:val="22"/>
                <w:szCs w:val="22"/>
              </w:rPr>
              <w:t>intimidated by him</w:t>
            </w:r>
            <w:r w:rsidR="00811A3C" w:rsidRPr="00FC237D">
              <w:rPr>
                <w:rFonts w:ascii="Simplon Norm" w:hAnsi="Simplon Norm"/>
                <w:color w:val="FF0000"/>
                <w:sz w:val="22"/>
                <w:szCs w:val="22"/>
              </w:rPr>
              <w:t xml:space="preserve"> due to his aggressive behaviour he has shown in the past.</w:t>
            </w:r>
            <w:r w:rsidR="00471988" w:rsidRPr="00FC237D">
              <w:rPr>
                <w:rFonts w:ascii="Simplon Norm" w:hAnsi="Simplon Norm"/>
                <w:color w:val="FF0000"/>
                <w:sz w:val="22"/>
                <w:szCs w:val="22"/>
              </w:rPr>
              <w:t xml:space="preserve">  Mrs </w:t>
            </w:r>
            <w:r w:rsidR="00317306" w:rsidRPr="00FC237D">
              <w:rPr>
                <w:rFonts w:ascii="Simplon Norm" w:hAnsi="Simplon Norm"/>
                <w:color w:val="FF0000"/>
                <w:sz w:val="22"/>
                <w:szCs w:val="22"/>
              </w:rPr>
              <w:t xml:space="preserve">Anderson </w:t>
            </w:r>
            <w:r w:rsidR="00471988" w:rsidRPr="00FC237D">
              <w:rPr>
                <w:rFonts w:ascii="Simplon Norm" w:hAnsi="Simplon Norm"/>
                <w:color w:val="FF0000"/>
                <w:sz w:val="22"/>
                <w:szCs w:val="22"/>
              </w:rPr>
              <w:t xml:space="preserve">is experiencing financial abuse and exploitation. </w:t>
            </w:r>
            <w:r w:rsidR="00811A3C" w:rsidRPr="00FC237D">
              <w:rPr>
                <w:rFonts w:ascii="Simplon Norm" w:hAnsi="Simplon Norm"/>
                <w:color w:val="FF0000"/>
                <w:sz w:val="22"/>
                <w:szCs w:val="22"/>
              </w:rPr>
              <w:t xml:space="preserve"> </w:t>
            </w:r>
          </w:p>
          <w:p w14:paraId="44A0EDC4" w14:textId="77777777" w:rsidR="00E12A56" w:rsidRPr="00FC237D" w:rsidRDefault="00E12A56">
            <w:pPr>
              <w:tabs>
                <w:tab w:val="left" w:pos="4536"/>
              </w:tabs>
              <w:ind w:right="118"/>
              <w:rPr>
                <w:rFonts w:ascii="Simplon Norm" w:hAnsi="Simplon Norm"/>
                <w:color w:val="FF0000"/>
                <w:sz w:val="22"/>
                <w:szCs w:val="22"/>
              </w:rPr>
            </w:pPr>
          </w:p>
        </w:tc>
      </w:tr>
      <w:tr w:rsidR="00E12A56" w14:paraId="3C5666D4" w14:textId="77777777">
        <w:tc>
          <w:tcPr>
            <w:tcW w:w="10325" w:type="dxa"/>
          </w:tcPr>
          <w:p w14:paraId="446A47EF" w14:textId="62E961F3" w:rsidR="00E12A56" w:rsidRPr="001E5946" w:rsidRDefault="00E12A56" w:rsidP="00E12A56">
            <w:pPr>
              <w:pStyle w:val="ListParagraph"/>
              <w:numPr>
                <w:ilvl w:val="0"/>
                <w:numId w:val="42"/>
              </w:numPr>
              <w:tabs>
                <w:tab w:val="left" w:pos="4536"/>
              </w:tabs>
              <w:ind w:right="118"/>
              <w:rPr>
                <w:rFonts w:ascii="Simplon Norm" w:hAnsi="Simplon Norm"/>
                <w:sz w:val="22"/>
                <w:szCs w:val="22"/>
              </w:rPr>
            </w:pPr>
            <w:r w:rsidRPr="001E5946">
              <w:rPr>
                <w:rFonts w:ascii="Simplon Norm" w:hAnsi="Simplon Norm"/>
                <w:sz w:val="22"/>
                <w:szCs w:val="22"/>
              </w:rPr>
              <w:t xml:space="preserve">What </w:t>
            </w:r>
            <w:r w:rsidR="0037345D">
              <w:rPr>
                <w:rFonts w:ascii="Simplon Norm" w:hAnsi="Simplon Norm"/>
                <w:sz w:val="22"/>
                <w:szCs w:val="22"/>
              </w:rPr>
              <w:t>indi</w:t>
            </w:r>
            <w:r w:rsidR="00A87A01">
              <w:rPr>
                <w:rFonts w:ascii="Simplon Norm" w:hAnsi="Simplon Norm"/>
                <w:sz w:val="22"/>
                <w:szCs w:val="22"/>
              </w:rPr>
              <w:t>cators can you identify?</w:t>
            </w:r>
          </w:p>
        </w:tc>
      </w:tr>
      <w:tr w:rsidR="00E12A56" w14:paraId="75E24FC5" w14:textId="77777777">
        <w:tc>
          <w:tcPr>
            <w:tcW w:w="10325" w:type="dxa"/>
          </w:tcPr>
          <w:p w14:paraId="59B3A609" w14:textId="77777777" w:rsidR="00E12A56" w:rsidRDefault="00E12A56">
            <w:pPr>
              <w:tabs>
                <w:tab w:val="left" w:pos="4536"/>
              </w:tabs>
              <w:ind w:right="118"/>
              <w:rPr>
                <w:rFonts w:ascii="Simplon Norm" w:hAnsi="Simplon Norm"/>
                <w:sz w:val="22"/>
                <w:szCs w:val="22"/>
              </w:rPr>
            </w:pPr>
          </w:p>
          <w:p w14:paraId="63DFA071" w14:textId="7617AB24" w:rsidR="00471988" w:rsidRPr="00906C19" w:rsidRDefault="00471988">
            <w:pPr>
              <w:tabs>
                <w:tab w:val="left" w:pos="4536"/>
              </w:tabs>
              <w:ind w:right="118"/>
              <w:rPr>
                <w:rFonts w:ascii="Simplon Norm" w:hAnsi="Simplon Norm"/>
                <w:color w:val="FF0000"/>
                <w:sz w:val="22"/>
                <w:szCs w:val="22"/>
              </w:rPr>
            </w:pPr>
            <w:r w:rsidRPr="00906C19">
              <w:rPr>
                <w:rFonts w:ascii="Simplon Norm" w:hAnsi="Simplon Norm"/>
                <w:color w:val="FF0000"/>
                <w:sz w:val="22"/>
                <w:szCs w:val="22"/>
              </w:rPr>
              <w:t>Indicators include:</w:t>
            </w:r>
          </w:p>
          <w:p w14:paraId="477FC983" w14:textId="6B77896A" w:rsidR="00E12A56" w:rsidRPr="00906C19" w:rsidRDefault="00A87A01" w:rsidP="00471988">
            <w:pPr>
              <w:pStyle w:val="ListParagraph"/>
              <w:numPr>
                <w:ilvl w:val="0"/>
                <w:numId w:val="43"/>
              </w:numPr>
              <w:tabs>
                <w:tab w:val="left" w:pos="4536"/>
              </w:tabs>
              <w:ind w:right="118"/>
              <w:rPr>
                <w:rFonts w:ascii="Simplon Norm" w:hAnsi="Simplon Norm"/>
                <w:color w:val="FF0000"/>
                <w:sz w:val="22"/>
                <w:szCs w:val="22"/>
              </w:rPr>
            </w:pPr>
            <w:r w:rsidRPr="00906C19">
              <w:rPr>
                <w:rFonts w:ascii="Simplon Norm" w:hAnsi="Simplon Norm"/>
                <w:color w:val="FF0000"/>
                <w:sz w:val="22"/>
                <w:szCs w:val="22"/>
              </w:rPr>
              <w:t>Coercion and manipulation</w:t>
            </w:r>
          </w:p>
          <w:p w14:paraId="3D59468B" w14:textId="77777777" w:rsidR="00A87A01" w:rsidRPr="00906C19" w:rsidRDefault="00A87A01" w:rsidP="00471988">
            <w:pPr>
              <w:pStyle w:val="ListParagraph"/>
              <w:numPr>
                <w:ilvl w:val="0"/>
                <w:numId w:val="43"/>
              </w:numPr>
              <w:tabs>
                <w:tab w:val="left" w:pos="4536"/>
              </w:tabs>
              <w:ind w:right="118"/>
              <w:rPr>
                <w:rFonts w:ascii="Simplon Norm" w:hAnsi="Simplon Norm"/>
                <w:color w:val="FF0000"/>
                <w:sz w:val="22"/>
                <w:szCs w:val="22"/>
              </w:rPr>
            </w:pPr>
            <w:r w:rsidRPr="00906C19">
              <w:rPr>
                <w:rFonts w:ascii="Simplon Norm" w:hAnsi="Simplon Norm"/>
                <w:color w:val="FF0000"/>
                <w:sz w:val="22"/>
                <w:szCs w:val="22"/>
              </w:rPr>
              <w:t>Fear and intimidation</w:t>
            </w:r>
          </w:p>
          <w:p w14:paraId="62FB0A6C" w14:textId="1B29270B" w:rsidR="00A87A01" w:rsidRPr="00906C19" w:rsidRDefault="00A87A01" w:rsidP="00471988">
            <w:pPr>
              <w:pStyle w:val="ListParagraph"/>
              <w:numPr>
                <w:ilvl w:val="0"/>
                <w:numId w:val="43"/>
              </w:numPr>
              <w:tabs>
                <w:tab w:val="left" w:pos="4536"/>
              </w:tabs>
              <w:ind w:right="118"/>
              <w:rPr>
                <w:rFonts w:ascii="Simplon Norm" w:hAnsi="Simplon Norm"/>
                <w:color w:val="FF0000"/>
                <w:sz w:val="22"/>
                <w:szCs w:val="22"/>
              </w:rPr>
            </w:pPr>
            <w:r w:rsidRPr="00906C19">
              <w:rPr>
                <w:rFonts w:ascii="Simplon Norm" w:hAnsi="Simplon Norm"/>
                <w:color w:val="FF0000"/>
                <w:sz w:val="22"/>
                <w:szCs w:val="22"/>
              </w:rPr>
              <w:t>Unreasonable financial demands</w:t>
            </w:r>
          </w:p>
          <w:p w14:paraId="1A476F49" w14:textId="77777777" w:rsidR="00A87A01" w:rsidRPr="00906C19" w:rsidRDefault="00A87A01" w:rsidP="00471988">
            <w:pPr>
              <w:pStyle w:val="ListParagraph"/>
              <w:numPr>
                <w:ilvl w:val="0"/>
                <w:numId w:val="43"/>
              </w:numPr>
              <w:tabs>
                <w:tab w:val="left" w:pos="4536"/>
              </w:tabs>
              <w:ind w:right="118"/>
              <w:rPr>
                <w:rFonts w:ascii="Simplon Norm" w:hAnsi="Simplon Norm"/>
                <w:color w:val="FF0000"/>
                <w:sz w:val="22"/>
                <w:szCs w:val="22"/>
              </w:rPr>
            </w:pPr>
            <w:r w:rsidRPr="00906C19">
              <w:rPr>
                <w:rFonts w:ascii="Simplon Norm" w:hAnsi="Simplon Norm"/>
                <w:color w:val="FF0000"/>
                <w:sz w:val="22"/>
                <w:szCs w:val="22"/>
              </w:rPr>
              <w:t>Financial dependence</w:t>
            </w:r>
          </w:p>
          <w:p w14:paraId="5BF58AFF" w14:textId="7FA2AA31" w:rsidR="00A87A01" w:rsidRDefault="00A87A01">
            <w:pPr>
              <w:tabs>
                <w:tab w:val="left" w:pos="4536"/>
              </w:tabs>
              <w:ind w:right="118"/>
              <w:rPr>
                <w:rFonts w:ascii="Simplon Norm" w:hAnsi="Simplon Norm"/>
                <w:sz w:val="22"/>
                <w:szCs w:val="22"/>
              </w:rPr>
            </w:pPr>
          </w:p>
        </w:tc>
      </w:tr>
    </w:tbl>
    <w:p w14:paraId="433B203C" w14:textId="77777777" w:rsidR="00E12A56" w:rsidRDefault="00E12A56" w:rsidP="00A26297">
      <w:pPr>
        <w:tabs>
          <w:tab w:val="left" w:pos="4536"/>
        </w:tabs>
        <w:ind w:right="118"/>
        <w:rPr>
          <w:rFonts w:ascii="Simplon Norm" w:hAnsi="Simplon Norm"/>
          <w:sz w:val="22"/>
          <w:szCs w:val="22"/>
        </w:rPr>
      </w:pPr>
    </w:p>
    <w:p w14:paraId="217D7965" w14:textId="77777777" w:rsidR="004834AF" w:rsidRPr="000555AE" w:rsidRDefault="004834AF" w:rsidP="00A26297">
      <w:pPr>
        <w:tabs>
          <w:tab w:val="left" w:pos="4536"/>
        </w:tabs>
        <w:ind w:right="118"/>
        <w:rPr>
          <w:rFonts w:ascii="Simplon Norm" w:hAnsi="Simplon Norm"/>
          <w:sz w:val="22"/>
          <w:szCs w:val="22"/>
        </w:rPr>
      </w:pPr>
    </w:p>
    <w:p w14:paraId="5199603F" w14:textId="77777777" w:rsidR="005664ED" w:rsidRPr="006418D3" w:rsidRDefault="005664ED" w:rsidP="00A26297">
      <w:pPr>
        <w:tabs>
          <w:tab w:val="left" w:pos="4536"/>
        </w:tabs>
        <w:ind w:right="118"/>
        <w:rPr>
          <w:rFonts w:ascii="Simplon Norm" w:hAnsi="Simplon Norm"/>
          <w:b/>
          <w:bCs/>
          <w:sz w:val="22"/>
          <w:szCs w:val="22"/>
        </w:rPr>
      </w:pPr>
    </w:p>
    <w:p w14:paraId="57B187DA" w14:textId="7E82E4F5" w:rsidR="00B65941" w:rsidRDefault="00B65941" w:rsidP="000E794A">
      <w:pPr>
        <w:tabs>
          <w:tab w:val="left" w:pos="4536"/>
        </w:tabs>
        <w:ind w:right="118"/>
        <w:rPr>
          <w:rFonts w:ascii="Simplon Norm" w:hAnsi="Simplon Norm"/>
          <w:b/>
          <w:bCs/>
          <w:sz w:val="22"/>
          <w:szCs w:val="22"/>
        </w:rPr>
      </w:pPr>
      <w:r w:rsidRPr="00526A1F">
        <w:rPr>
          <w:rFonts w:ascii="Simplon Norm" w:hAnsi="Simplon Norm"/>
          <w:b/>
          <w:bCs/>
          <w:sz w:val="22"/>
          <w:szCs w:val="22"/>
        </w:rPr>
        <w:t>Assessment checklist: </w:t>
      </w:r>
    </w:p>
    <w:p w14:paraId="50B5A7C9" w14:textId="29710424" w:rsidR="00B65941" w:rsidRDefault="00B65941" w:rsidP="000E794A">
      <w:pPr>
        <w:spacing w:after="0" w:line="240" w:lineRule="auto"/>
        <w:ind w:right="118"/>
        <w:textAlignment w:val="baseline"/>
        <w:rPr>
          <w:rFonts w:ascii="Simplon Norm" w:eastAsia="Times New Roman" w:hAnsi="Simplon Norm" w:cs="Segoe UI"/>
          <w:sz w:val="22"/>
          <w:szCs w:val="22"/>
          <w:lang w:eastAsia="en-AU" w:bidi="ar-SA"/>
        </w:rPr>
      </w:pPr>
      <w:r w:rsidRPr="00B65941">
        <w:rPr>
          <w:rFonts w:ascii="Simplon Norm" w:eastAsia="Times New Roman" w:hAnsi="Simplon Norm" w:cs="Segoe UI"/>
          <w:sz w:val="22"/>
          <w:szCs w:val="22"/>
          <w:lang w:eastAsia="en-AU" w:bidi="ar-SA"/>
        </w:rPr>
        <w:t>Students</w:t>
      </w:r>
      <w:r w:rsidR="009A5969">
        <w:rPr>
          <w:rFonts w:ascii="Simplon Norm" w:eastAsia="Times New Roman" w:hAnsi="Simplon Norm" w:cs="Segoe UI"/>
          <w:sz w:val="22"/>
          <w:szCs w:val="22"/>
          <w:lang w:eastAsia="en-AU" w:bidi="ar-SA"/>
        </w:rPr>
        <w:t xml:space="preserve"> must have completed all </w:t>
      </w:r>
      <w:r w:rsidR="008E6707" w:rsidRPr="00A667E3">
        <w:rPr>
          <w:rFonts w:ascii="Simplon Norm" w:eastAsia="Times New Roman" w:hAnsi="Simplon Norm" w:cs="Segoe UI"/>
          <w:sz w:val="22"/>
          <w:szCs w:val="22"/>
          <w:lang w:eastAsia="en-AU" w:bidi="ar-SA"/>
        </w:rPr>
        <w:t>questions</w:t>
      </w:r>
      <w:r w:rsidR="009A5969">
        <w:rPr>
          <w:rFonts w:ascii="Simplon Norm" w:eastAsia="Times New Roman" w:hAnsi="Simplon Norm" w:cs="Segoe UI"/>
          <w:sz w:val="22"/>
          <w:szCs w:val="22"/>
          <w:lang w:eastAsia="en-AU" w:bidi="ar-SA"/>
        </w:rPr>
        <w:t xml:space="preserve"> within this assessment before submitting. This includes:</w:t>
      </w:r>
    </w:p>
    <w:p w14:paraId="78CF81FC" w14:textId="619F0C65" w:rsidR="00F55780" w:rsidRPr="00F55780" w:rsidRDefault="00F55780" w:rsidP="000E794A">
      <w:pPr>
        <w:spacing w:after="0" w:line="240" w:lineRule="auto"/>
        <w:ind w:right="118"/>
        <w:textAlignment w:val="baseline"/>
        <w:rPr>
          <w:rFonts w:ascii="Simplon Norm" w:eastAsia="Times New Roman" w:hAnsi="Simplon Norm" w:cs="Segoe UI"/>
          <w:i/>
          <w:iCs/>
          <w:sz w:val="18"/>
          <w:szCs w:val="18"/>
          <w:highlight w:val="green"/>
          <w:lang w:eastAsia="en-AU" w:bidi="ar-SA"/>
        </w:rPr>
      </w:pPr>
    </w:p>
    <w:tbl>
      <w:tblPr>
        <w:tblpPr w:leftFromText="180" w:rightFromText="180" w:vertAnchor="text" w:tblpY="1"/>
        <w:tblOverlap w:val="never"/>
        <w:tblW w:w="9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8640"/>
        <w:gridCol w:w="540"/>
      </w:tblGrid>
      <w:tr w:rsidR="00F55780" w:rsidRPr="00B65941" w14:paraId="5ABF819C" w14:textId="77777777" w:rsidTr="6FDB65E5">
        <w:trPr>
          <w:trHeight w:val="315"/>
        </w:trPr>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167C87" w14:textId="77777777" w:rsidR="00F55780" w:rsidRPr="007551A9" w:rsidRDefault="00F55780" w:rsidP="007551A9">
            <w:pPr>
              <w:spacing w:after="0" w:line="240" w:lineRule="auto"/>
              <w:ind w:right="118"/>
              <w:jc w:val="center"/>
              <w:textAlignment w:val="baseline"/>
              <w:rPr>
                <w:rFonts w:ascii="Times New Roman" w:eastAsia="Times New Roman" w:hAnsi="Times New Roman" w:cs="Times New Roman"/>
                <w:sz w:val="24"/>
                <w:szCs w:val="24"/>
                <w:lang w:eastAsia="en-AU" w:bidi="ar-SA"/>
              </w:rPr>
            </w:pPr>
            <w:r w:rsidRPr="007551A9">
              <w:rPr>
                <w:rFonts w:ascii="Simplon Norm" w:eastAsia="Times New Roman" w:hAnsi="Simplon Norm" w:cs="Times New Roman"/>
                <w:sz w:val="22"/>
                <w:szCs w:val="22"/>
                <w:lang w:eastAsia="en-AU" w:bidi="ar-SA"/>
              </w:rPr>
              <w:t>1</w:t>
            </w:r>
          </w:p>
        </w:tc>
        <w:tc>
          <w:tcPr>
            <w:tcW w:w="86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B43CD4" w14:textId="40B25C1F" w:rsidR="00F55780" w:rsidRPr="007551A9" w:rsidRDefault="00CA6EA1" w:rsidP="007551A9">
            <w:pPr>
              <w:spacing w:after="0" w:line="240" w:lineRule="auto"/>
              <w:ind w:right="118"/>
              <w:textAlignment w:val="baseline"/>
              <w:rPr>
                <w:rFonts w:ascii="Times New Roman" w:eastAsia="Times New Roman" w:hAnsi="Times New Roman" w:cs="Times New Roman"/>
                <w:sz w:val="24"/>
                <w:szCs w:val="24"/>
                <w:lang w:eastAsia="en-AU" w:bidi="ar-SA"/>
              </w:rPr>
            </w:pPr>
            <w:r>
              <w:rPr>
                <w:rFonts w:ascii="Simplon Norm" w:eastAsia="Times New Roman" w:hAnsi="Simplon Norm" w:cs="Times New Roman"/>
                <w:sz w:val="22"/>
                <w:szCs w:val="22"/>
                <w:lang w:eastAsia="en-AU" w:bidi="ar-SA"/>
              </w:rPr>
              <w:t>1</w:t>
            </w:r>
            <w:r w:rsidR="00471988">
              <w:rPr>
                <w:rFonts w:ascii="Simplon Norm" w:eastAsia="Times New Roman" w:hAnsi="Simplon Norm" w:cs="Times New Roman"/>
                <w:sz w:val="22"/>
                <w:szCs w:val="22"/>
                <w:lang w:eastAsia="en-AU" w:bidi="ar-SA"/>
              </w:rPr>
              <w:t>7</w:t>
            </w:r>
            <w:r w:rsidR="0016758A">
              <w:rPr>
                <w:rFonts w:ascii="Simplon Norm" w:eastAsia="Times New Roman" w:hAnsi="Simplon Norm" w:cs="Times New Roman"/>
                <w:sz w:val="22"/>
                <w:szCs w:val="22"/>
                <w:lang w:eastAsia="en-AU" w:bidi="ar-SA"/>
              </w:rPr>
              <w:t xml:space="preserve"> </w:t>
            </w:r>
            <w:r w:rsidR="48D45E50" w:rsidRPr="00763343">
              <w:rPr>
                <w:rFonts w:ascii="Simplon Norm" w:eastAsia="Times New Roman" w:hAnsi="Simplon Norm" w:cs="Times New Roman"/>
                <w:sz w:val="22"/>
                <w:szCs w:val="22"/>
                <w:lang w:eastAsia="en-AU" w:bidi="ar-SA"/>
              </w:rPr>
              <w:t>questions to</w:t>
            </w:r>
            <w:r w:rsidR="48D45E50" w:rsidRPr="6FDB65E5">
              <w:rPr>
                <w:rFonts w:ascii="Simplon Norm" w:eastAsia="Times New Roman" w:hAnsi="Simplon Norm" w:cs="Times New Roman"/>
                <w:sz w:val="22"/>
                <w:szCs w:val="22"/>
                <w:lang w:eastAsia="en-AU" w:bidi="ar-SA"/>
              </w:rPr>
              <w:t xml:space="preserve"> be completed in the spaces provided.</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8E7F89" w14:textId="77777777" w:rsidR="00F55780" w:rsidRPr="00B65941" w:rsidRDefault="00F55780" w:rsidP="007551A9">
            <w:pPr>
              <w:spacing w:after="0" w:line="240" w:lineRule="auto"/>
              <w:ind w:right="118"/>
              <w:jc w:val="center"/>
              <w:textAlignment w:val="baseline"/>
              <w:rPr>
                <w:rFonts w:ascii="Times New Roman" w:eastAsia="Times New Roman" w:hAnsi="Times New Roman" w:cs="Times New Roman"/>
                <w:sz w:val="24"/>
                <w:szCs w:val="24"/>
                <w:lang w:eastAsia="en-AU" w:bidi="ar-SA"/>
              </w:rPr>
            </w:pPr>
            <w:r w:rsidRPr="00B65941">
              <w:rPr>
                <w:rFonts w:ascii="MS Gothic" w:eastAsia="MS Gothic" w:hAnsi="MS Gothic" w:cs="Times New Roman" w:hint="eastAsia"/>
                <w:color w:val="000000"/>
                <w:sz w:val="18"/>
                <w:szCs w:val="18"/>
                <w:shd w:val="clear" w:color="auto" w:fill="E1E3E6"/>
                <w:lang w:eastAsia="en-AU" w:bidi="ar-SA"/>
              </w:rPr>
              <w:t>☐</w:t>
            </w:r>
            <w:r w:rsidRPr="00B65941">
              <w:rPr>
                <w:rFonts w:ascii="Arial" w:eastAsia="Times New Roman" w:hAnsi="Arial" w:cs="Arial"/>
                <w:sz w:val="18"/>
                <w:szCs w:val="18"/>
                <w:lang w:eastAsia="en-AU" w:bidi="ar-SA"/>
              </w:rPr>
              <w:t> </w:t>
            </w:r>
          </w:p>
        </w:tc>
      </w:tr>
    </w:tbl>
    <w:p w14:paraId="200EB318" w14:textId="77777777" w:rsidR="007551A9" w:rsidRDefault="007551A9" w:rsidP="000E794A">
      <w:pPr>
        <w:spacing w:after="0" w:line="240" w:lineRule="auto"/>
        <w:ind w:right="118"/>
        <w:textAlignment w:val="baseline"/>
        <w:rPr>
          <w:rFonts w:ascii="Simplon Norm" w:eastAsia="Times New Roman" w:hAnsi="Simplon Norm" w:cs="Segoe UI"/>
          <w:i/>
          <w:iCs/>
          <w:sz w:val="18"/>
          <w:szCs w:val="18"/>
          <w:lang w:eastAsia="en-AU" w:bidi="ar-SA"/>
        </w:rPr>
      </w:pPr>
    </w:p>
    <w:p w14:paraId="0612A065" w14:textId="714FDE43" w:rsidR="009A5969" w:rsidRDefault="007551A9" w:rsidP="000E794A">
      <w:pPr>
        <w:spacing w:after="0" w:line="240" w:lineRule="auto"/>
        <w:ind w:right="118"/>
        <w:textAlignment w:val="baseline"/>
        <w:rPr>
          <w:rFonts w:ascii="Simplon Norm" w:eastAsia="Times New Roman" w:hAnsi="Simplon Norm" w:cs="Segoe UI"/>
          <w:i/>
          <w:iCs/>
          <w:sz w:val="18"/>
          <w:szCs w:val="18"/>
          <w:lang w:eastAsia="en-AU" w:bidi="ar-SA"/>
        </w:rPr>
      </w:pPr>
      <w:r>
        <w:rPr>
          <w:rFonts w:ascii="Simplon Norm" w:eastAsia="Times New Roman" w:hAnsi="Simplon Norm" w:cs="Segoe UI"/>
          <w:i/>
          <w:iCs/>
          <w:sz w:val="18"/>
          <w:szCs w:val="18"/>
          <w:lang w:eastAsia="en-AU" w:bidi="ar-SA"/>
        </w:rPr>
        <w:br w:type="textWrapping" w:clear="all"/>
      </w:r>
    </w:p>
    <w:p w14:paraId="17289556" w14:textId="73287E9B" w:rsidR="00AC3D89" w:rsidRDefault="00526A1F" w:rsidP="00C23BE7">
      <w:pPr>
        <w:tabs>
          <w:tab w:val="left" w:pos="4536"/>
        </w:tabs>
        <w:ind w:right="118"/>
        <w:rPr>
          <w:rFonts w:ascii="Simplon Norm" w:hAnsi="Simplon Norm"/>
          <w:b/>
          <w:bCs/>
          <w:color w:val="ED1B2E"/>
          <w:sz w:val="22"/>
          <w:szCs w:val="22"/>
        </w:rPr>
      </w:pPr>
      <w:r w:rsidRPr="009A413D">
        <w:rPr>
          <w:rFonts w:ascii="Simplon Norm" w:hAnsi="Simplon Norm"/>
          <w:b/>
          <w:bCs/>
          <w:noProof/>
          <w:color w:val="ED1B2E"/>
          <w:sz w:val="22"/>
          <w:szCs w:val="22"/>
        </w:rPr>
        <w:drawing>
          <wp:anchor distT="0" distB="0" distL="114300" distR="114300" simplePos="0" relativeHeight="251658245" behindDoc="1" locked="0" layoutInCell="1" allowOverlap="1" wp14:anchorId="19566F33" wp14:editId="52A64F27">
            <wp:simplePos x="0" y="0"/>
            <wp:positionH relativeFrom="column">
              <wp:posOffset>6295389</wp:posOffset>
            </wp:positionH>
            <wp:positionV relativeFrom="paragraph">
              <wp:posOffset>141746</wp:posOffset>
            </wp:positionV>
            <wp:extent cx="395111" cy="415745"/>
            <wp:effectExtent l="19050" t="0" r="24130" b="0"/>
            <wp:wrapNone/>
            <wp:docPr id="72" name="Picture 7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2" descr="Checkmark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rot="21270715">
                      <a:off x="0" y="0"/>
                      <a:ext cx="395111" cy="415745"/>
                    </a:xfrm>
                    <a:prstGeom prst="rect">
                      <a:avLst/>
                    </a:prstGeom>
                  </pic:spPr>
                </pic:pic>
              </a:graphicData>
            </a:graphic>
            <wp14:sizeRelH relativeFrom="margin">
              <wp14:pctWidth>0</wp14:pctWidth>
            </wp14:sizeRelH>
            <wp14:sizeRelV relativeFrom="margin">
              <wp14:pctHeight>0</wp14:pctHeight>
            </wp14:sizeRelV>
          </wp:anchor>
        </w:drawing>
      </w:r>
      <w:r w:rsidR="004C235D" w:rsidRPr="009A413D">
        <w:rPr>
          <w:rFonts w:ascii="Simplon Norm" w:hAnsi="Simplon Norm"/>
          <w:b/>
          <w:bCs/>
          <w:color w:val="ED1B2E"/>
          <w:sz w:val="22"/>
          <w:szCs w:val="22"/>
        </w:rPr>
        <w:t xml:space="preserve">              </w:t>
      </w:r>
      <w:r w:rsidR="00AC3D89" w:rsidRPr="009A413D">
        <w:rPr>
          <w:rFonts w:ascii="Simplon Norm" w:hAnsi="Simplon Norm"/>
          <w:b/>
          <w:bCs/>
          <w:color w:val="ED1B2E"/>
          <w:sz w:val="22"/>
          <w:szCs w:val="22"/>
        </w:rPr>
        <w:t xml:space="preserve">Congratulations you have reached the end of Assessment </w:t>
      </w:r>
      <w:r w:rsidR="00A667E3">
        <w:rPr>
          <w:rFonts w:ascii="Simplon Norm" w:hAnsi="Simplon Norm"/>
          <w:b/>
          <w:bCs/>
          <w:color w:val="ED1B2E"/>
          <w:sz w:val="22"/>
          <w:szCs w:val="22"/>
        </w:rPr>
        <w:t>1</w:t>
      </w:r>
      <w:r w:rsidR="00AC3D89" w:rsidRPr="009A413D">
        <w:rPr>
          <w:rFonts w:ascii="Simplon Norm" w:hAnsi="Simplon Norm"/>
          <w:b/>
          <w:bCs/>
          <w:color w:val="ED1B2E"/>
          <w:sz w:val="22"/>
          <w:szCs w:val="22"/>
        </w:rPr>
        <w:t>!</w:t>
      </w:r>
    </w:p>
    <w:p w14:paraId="6E4FE20E" w14:textId="77777777" w:rsidR="005620EA" w:rsidRPr="009A413D" w:rsidRDefault="005620EA" w:rsidP="000E794A">
      <w:pPr>
        <w:ind w:right="118"/>
        <w:rPr>
          <w:rFonts w:ascii="Simplon Norm" w:hAnsi="Simplon Norm"/>
        </w:rPr>
      </w:pPr>
    </w:p>
    <w:p w14:paraId="143A4C33" w14:textId="77777777" w:rsidR="005620EA" w:rsidRPr="009A413D" w:rsidRDefault="005620EA" w:rsidP="000E794A">
      <w:pPr>
        <w:ind w:right="118"/>
        <w:rPr>
          <w:rFonts w:ascii="Simplon Norm" w:hAnsi="Simplon Norm"/>
        </w:rPr>
        <w:sectPr w:rsidR="005620EA" w:rsidRPr="009A413D" w:rsidSect="008E6707">
          <w:footerReference w:type="default" r:id="rId18"/>
          <w:footerReference w:type="first" r:id="rId19"/>
          <w:type w:val="continuous"/>
          <w:pgSz w:w="11906" w:h="16838"/>
          <w:pgMar w:top="720" w:right="720" w:bottom="720" w:left="851" w:header="708" w:footer="708" w:gutter="0"/>
          <w:cols w:space="708"/>
          <w:titlePg/>
          <w:docGrid w:linePitch="360"/>
        </w:sectPr>
      </w:pPr>
    </w:p>
    <w:p w14:paraId="62282E98" w14:textId="77777777" w:rsidR="003F2BCC" w:rsidRPr="003F2BCC" w:rsidRDefault="00CE750D" w:rsidP="000E794A">
      <w:pPr>
        <w:pStyle w:val="paragraph"/>
        <w:spacing w:before="0" w:beforeAutospacing="0" w:after="0" w:afterAutospacing="0"/>
        <w:ind w:right="118"/>
        <w:textAlignment w:val="baseline"/>
        <w:rPr>
          <w:rStyle w:val="normaltextrun"/>
          <w:rFonts w:ascii="Segoe UI" w:hAnsi="Segoe UI" w:cs="Segoe UI"/>
          <w:b/>
          <w:bCs/>
          <w:sz w:val="20"/>
          <w:szCs w:val="20"/>
          <w:lang w:val="en-US"/>
        </w:rPr>
      </w:pPr>
      <w:r w:rsidRPr="003F2BCC">
        <w:rPr>
          <w:rStyle w:val="normaltextrun"/>
          <w:rFonts w:ascii="Segoe UI" w:hAnsi="Segoe UI" w:cs="Segoe UI"/>
          <w:b/>
          <w:bCs/>
          <w:sz w:val="20"/>
          <w:szCs w:val="20"/>
          <w:lang w:val="en-US"/>
        </w:rPr>
        <w:t xml:space="preserve">© Copyright </w:t>
      </w:r>
      <w:r w:rsidR="00D0574D" w:rsidRPr="003F2BCC">
        <w:rPr>
          <w:rStyle w:val="normaltextrun"/>
          <w:rFonts w:ascii="Segoe UI" w:hAnsi="Segoe UI" w:cs="Segoe UI"/>
          <w:b/>
          <w:bCs/>
          <w:sz w:val="20"/>
          <w:szCs w:val="20"/>
          <w:lang w:val="en-US"/>
        </w:rPr>
        <w:t>2022</w:t>
      </w:r>
      <w:r w:rsidRPr="003F2BCC">
        <w:rPr>
          <w:rStyle w:val="normaltextrun"/>
          <w:rFonts w:ascii="Segoe UI" w:hAnsi="Segoe UI" w:cs="Segoe UI"/>
          <w:b/>
          <w:bCs/>
          <w:sz w:val="20"/>
          <w:szCs w:val="20"/>
          <w:lang w:val="en-US"/>
        </w:rPr>
        <w:t xml:space="preserve"> RTO Advice Group Pty. Ltd. </w:t>
      </w:r>
    </w:p>
    <w:p w14:paraId="5D5609CC" w14:textId="616E5E65" w:rsidR="00CE750D" w:rsidRPr="003F2BCC" w:rsidRDefault="00CE750D" w:rsidP="000E794A">
      <w:pPr>
        <w:pStyle w:val="paragraph"/>
        <w:spacing w:before="0" w:beforeAutospacing="0" w:after="0" w:afterAutospacing="0"/>
        <w:ind w:right="118"/>
        <w:textAlignment w:val="baseline"/>
        <w:rPr>
          <w:rStyle w:val="normaltextrun"/>
          <w:rFonts w:ascii="Segoe UI" w:hAnsi="Segoe UI" w:cs="Segoe UI"/>
          <w:sz w:val="20"/>
          <w:szCs w:val="20"/>
        </w:rPr>
      </w:pPr>
      <w:r w:rsidRPr="003F2BCC">
        <w:rPr>
          <w:rStyle w:val="normaltextrun"/>
          <w:rFonts w:ascii="Segoe UI" w:hAnsi="Segoe UI" w:cs="Segoe UI"/>
          <w:sz w:val="20"/>
          <w:szCs w:val="20"/>
        </w:rPr>
        <w:t>All rights reserved. This publication is copyright to RTO Advice Group, Melbourne, Victoria. No part of this publication or its supporting documents may be reproduced or transmitted in any form or by any means, electronic or mechanical, including photocopying, recording or by any information storage and retrieval system, without prior written permission from the publisher.</w:t>
      </w:r>
    </w:p>
    <w:p w14:paraId="1681C066" w14:textId="77777777" w:rsidR="003F2BCC" w:rsidRDefault="003F2BCC" w:rsidP="000E794A">
      <w:pPr>
        <w:pStyle w:val="paragraph"/>
        <w:spacing w:before="0" w:beforeAutospacing="0" w:after="0" w:afterAutospacing="0"/>
        <w:ind w:right="118"/>
        <w:textAlignment w:val="baseline"/>
        <w:rPr>
          <w:rStyle w:val="normaltextrun"/>
          <w:rFonts w:ascii="Segoe UI" w:hAnsi="Segoe UI" w:cs="Segoe UI"/>
          <w:b/>
          <w:bCs/>
          <w:sz w:val="20"/>
          <w:szCs w:val="20"/>
        </w:rPr>
      </w:pPr>
    </w:p>
    <w:p w14:paraId="1B89ED90" w14:textId="3E9FE0D9" w:rsidR="005620EA" w:rsidRDefault="00D0574D" w:rsidP="000E794A">
      <w:pPr>
        <w:pStyle w:val="paragraph"/>
        <w:spacing w:before="0" w:beforeAutospacing="0" w:after="0" w:afterAutospacing="0"/>
        <w:ind w:right="118"/>
        <w:textAlignment w:val="baseline"/>
        <w:rPr>
          <w:rFonts w:ascii="Segoe UI" w:hAnsi="Segoe UI" w:cs="Segoe UI"/>
          <w:sz w:val="18"/>
          <w:szCs w:val="18"/>
        </w:rPr>
      </w:pPr>
      <w:r>
        <w:rPr>
          <w:rStyle w:val="normaltextrun"/>
          <w:rFonts w:ascii="Segoe UI" w:hAnsi="Segoe UI" w:cs="Segoe UI"/>
          <w:b/>
          <w:bCs/>
          <w:sz w:val="20"/>
          <w:szCs w:val="20"/>
        </w:rPr>
        <w:t xml:space="preserve"> </w:t>
      </w:r>
      <w:r w:rsidR="005620EA">
        <w:rPr>
          <w:rStyle w:val="normaltextrun"/>
          <w:rFonts w:ascii="Segoe UI" w:hAnsi="Segoe UI" w:cs="Segoe UI"/>
          <w:b/>
          <w:bCs/>
          <w:sz w:val="20"/>
          <w:szCs w:val="20"/>
        </w:rPr>
        <w:t>©</w:t>
      </w:r>
      <w:r w:rsidR="005620EA">
        <w:rPr>
          <w:rStyle w:val="normaltextrun"/>
          <w:rFonts w:ascii="Segoe UI" w:hAnsi="Segoe UI" w:cs="Segoe UI"/>
          <w:b/>
          <w:bCs/>
          <w:i/>
          <w:iCs/>
          <w:sz w:val="20"/>
          <w:szCs w:val="20"/>
          <w:lang w:val="en-US"/>
        </w:rPr>
        <w:t> </w:t>
      </w:r>
      <w:r w:rsidR="005620EA">
        <w:rPr>
          <w:rStyle w:val="normaltextrun"/>
          <w:rFonts w:ascii="Segoe UI" w:hAnsi="Segoe UI" w:cs="Segoe UI"/>
          <w:b/>
          <w:bCs/>
          <w:sz w:val="20"/>
          <w:szCs w:val="20"/>
          <w:lang w:val="en-US"/>
        </w:rPr>
        <w:t>UP Education Australia Pty Ltd </w:t>
      </w:r>
      <w:r w:rsidR="005620EA">
        <w:rPr>
          <w:rStyle w:val="normaltextrun"/>
          <w:rFonts w:ascii="Segoe UI" w:hAnsi="Segoe UI" w:cs="Segoe UI"/>
          <w:b/>
          <w:bCs/>
          <w:sz w:val="20"/>
          <w:szCs w:val="20"/>
        </w:rPr>
        <w:t>202</w:t>
      </w:r>
      <w:r>
        <w:rPr>
          <w:rStyle w:val="normaltextrun"/>
          <w:rFonts w:ascii="Segoe UI" w:hAnsi="Segoe UI" w:cs="Segoe UI"/>
          <w:b/>
          <w:bCs/>
          <w:sz w:val="20"/>
          <w:szCs w:val="20"/>
        </w:rPr>
        <w:t>2</w:t>
      </w:r>
      <w:r w:rsidR="005620EA">
        <w:rPr>
          <w:rStyle w:val="normaltextrun"/>
          <w:rFonts w:ascii="Segoe UI" w:hAnsi="Segoe UI" w:cs="Segoe UI"/>
          <w:sz w:val="20"/>
          <w:szCs w:val="20"/>
        </w:rPr>
        <w:t> </w:t>
      </w:r>
    </w:p>
    <w:p w14:paraId="156B6729" w14:textId="77777777" w:rsidR="005620EA" w:rsidRDefault="005620EA" w:rsidP="000E794A">
      <w:pPr>
        <w:pStyle w:val="paragraph"/>
        <w:spacing w:before="0" w:beforeAutospacing="0" w:after="0" w:afterAutospacing="0"/>
        <w:ind w:right="118"/>
        <w:textAlignment w:val="baseline"/>
        <w:rPr>
          <w:rStyle w:val="normaltextrun"/>
          <w:rFonts w:ascii="Segoe UI" w:hAnsi="Segoe UI" w:cs="Segoe UI"/>
          <w:sz w:val="20"/>
          <w:szCs w:val="20"/>
        </w:rPr>
      </w:pPr>
      <w:r>
        <w:rPr>
          <w:rStyle w:val="normaltextrun"/>
          <w:rFonts w:ascii="Segoe UI" w:hAnsi="Segoe UI" w:cs="Segoe UI"/>
          <w:sz w:val="20"/>
          <w:szCs w:val="20"/>
        </w:rPr>
        <w:t>Except as permitted by the copyright law applicable to you, you may not reproduce or communicate any of the content on this website, including files downloadable from this website, without the permission of the copyright owner. </w:t>
      </w:r>
    </w:p>
    <w:sectPr w:rsidR="005620EA" w:rsidSect="006711B9">
      <w:type w:val="continuous"/>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D117F" w14:textId="77777777" w:rsidR="00367D9E" w:rsidRDefault="00367D9E" w:rsidP="001E7FDB">
      <w:pPr>
        <w:spacing w:after="0" w:line="240" w:lineRule="auto"/>
      </w:pPr>
      <w:r>
        <w:separator/>
      </w:r>
    </w:p>
  </w:endnote>
  <w:endnote w:type="continuationSeparator" w:id="0">
    <w:p w14:paraId="7B3ADEF3" w14:textId="77777777" w:rsidR="00367D9E" w:rsidRDefault="00367D9E" w:rsidP="001E7FDB">
      <w:pPr>
        <w:spacing w:after="0" w:line="240" w:lineRule="auto"/>
      </w:pPr>
      <w:r>
        <w:continuationSeparator/>
      </w:r>
    </w:p>
  </w:endnote>
  <w:endnote w:type="continuationNotice" w:id="1">
    <w:p w14:paraId="2AA533BD" w14:textId="77777777" w:rsidR="00367D9E" w:rsidRDefault="00367D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ordia New">
    <w:panose1 w:val="020B0304020202020204"/>
    <w:charset w:val="DE"/>
    <w:family w:val="roman"/>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Angsana New">
    <w:panose1 w:val="02020603050405020304"/>
    <w:charset w:val="DE"/>
    <w:family w:val="roman"/>
    <w:pitch w:val="variable"/>
    <w:sig w:usb0="01000001"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charset w:val="00"/>
    <w:family w:val="swiss"/>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altName w:val="Calibri"/>
    <w:charset w:val="00"/>
    <w:family w:val="swiss"/>
    <w:pitch w:val="variable"/>
    <w:sig w:usb0="A000006F" w:usb1="4000207B" w:usb2="00000000" w:usb3="00000000" w:csb0="00000093" w:csb1="00000000"/>
  </w:font>
  <w:font w:name="Simplon Mono Light">
    <w:altName w:val="Calibri"/>
    <w:panose1 w:val="00000000000000000000"/>
    <w:charset w:val="00"/>
    <w:family w:val="modern"/>
    <w:notTrueType/>
    <w:pitch w:val="fixed"/>
    <w:sig w:usb0="A000006F" w:usb1="4000207B" w:usb2="00000000" w:usb3="00000000" w:csb0="00000093" w:csb1="00000000"/>
  </w:font>
  <w:font w:name="Kalinga">
    <w:altName w:val="Nirmala UI"/>
    <w:charset w:val="00"/>
    <w:family w:val="swiss"/>
    <w:pitch w:val="variable"/>
    <w:sig w:usb0="0008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implon Norm">
    <w:altName w:val="Calibri"/>
    <w:panose1 w:val="00000000000000000000"/>
    <w:charset w:val="00"/>
    <w:family w:val="swiss"/>
    <w:notTrueType/>
    <w:pitch w:val="variable"/>
    <w:sig w:usb0="A000006F" w:usb1="4000207B" w:usb2="00000000" w:usb3="00000000" w:csb0="00000093" w:csb1="00000000"/>
  </w:font>
  <w:font w:name="Simplon Norm Medium">
    <w:altName w:val="Calibri"/>
    <w:panose1 w:val="00000000000000000000"/>
    <w:charset w:val="00"/>
    <w:family w:val="swiss"/>
    <w:notTrueType/>
    <w:pitch w:val="variable"/>
    <w:sig w:usb0="A000006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CF4F5" w14:textId="6DDA86F7" w:rsidR="00264863" w:rsidRPr="006B745E" w:rsidRDefault="005620EA" w:rsidP="006D5C75">
    <w:pPr>
      <w:pStyle w:val="Footer"/>
      <w:tabs>
        <w:tab w:val="clear" w:pos="4153"/>
        <w:tab w:val="left" w:pos="1418"/>
      </w:tabs>
      <w:spacing w:after="0" w:line="240" w:lineRule="auto"/>
      <w:rPr>
        <w:rFonts w:ascii="Simplon Norm" w:hAnsi="Simplon Norm"/>
        <w:color w:val="808080" w:themeColor="background1" w:themeShade="80"/>
        <w:sz w:val="18"/>
        <w:szCs w:val="18"/>
        <w:lang w:val="en-NZ"/>
      </w:rPr>
    </w:pPr>
    <w:r>
      <w:rPr>
        <w:rFonts w:ascii="Simplon Norm Light" w:hAnsi="Simplon Norm Light"/>
        <w:noProof/>
        <w:color w:val="FFFFFF" w:themeColor="background1"/>
        <w:sz w:val="18"/>
        <w:szCs w:val="18"/>
        <w:lang w:val="en-NZ"/>
      </w:rPr>
      <w:drawing>
        <wp:anchor distT="0" distB="0" distL="114300" distR="114300" simplePos="0" relativeHeight="251658240" behindDoc="0" locked="0" layoutInCell="1" allowOverlap="1" wp14:anchorId="2A191F10" wp14:editId="07171799">
          <wp:simplePos x="0" y="0"/>
          <wp:positionH relativeFrom="column">
            <wp:posOffset>6231236</wp:posOffset>
          </wp:positionH>
          <wp:positionV relativeFrom="paragraph">
            <wp:posOffset>-245233</wp:posOffset>
          </wp:positionV>
          <wp:extent cx="405130" cy="545465"/>
          <wp:effectExtent l="0" t="0" r="0" b="6985"/>
          <wp:wrapSquare wrapText="bothSides"/>
          <wp:docPr id="7" name="Picture 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405130" cy="545465"/>
                  </a:xfrm>
                  <a:prstGeom prst="rect">
                    <a:avLst/>
                  </a:prstGeom>
                </pic:spPr>
              </pic:pic>
            </a:graphicData>
          </a:graphic>
          <wp14:sizeRelH relativeFrom="margin">
            <wp14:pctWidth>0</wp14:pctWidth>
          </wp14:sizeRelH>
          <wp14:sizeRelV relativeFrom="margin">
            <wp14:pctHeight>0</wp14:pctHeight>
          </wp14:sizeRelV>
        </wp:anchor>
      </w:drawing>
    </w:r>
    <w:r w:rsidR="00264863" w:rsidRPr="006B745E">
      <w:rPr>
        <w:rFonts w:ascii="Simplon Norm" w:hAnsi="Simplon Norm"/>
        <w:color w:val="808080" w:themeColor="background1" w:themeShade="80"/>
        <w:sz w:val="18"/>
        <w:szCs w:val="18"/>
        <w:lang w:val="en-NZ"/>
      </w:rPr>
      <w:t xml:space="preserve">Student name: </w:t>
    </w:r>
    <w:r w:rsidR="00264863" w:rsidRPr="006B745E">
      <w:rPr>
        <w:rFonts w:ascii="Simplon Norm" w:hAnsi="Simplon Norm"/>
        <w:color w:val="808080" w:themeColor="background1" w:themeShade="80"/>
        <w:sz w:val="18"/>
        <w:szCs w:val="18"/>
        <w:lang w:val="en-NZ"/>
      </w:rPr>
      <w:tab/>
    </w:r>
    <w:r w:rsidR="00264863" w:rsidRPr="006B745E">
      <w:rPr>
        <w:rFonts w:ascii="Simplon Norm" w:hAnsi="Simplon Norm"/>
        <w:color w:val="808080" w:themeColor="background1" w:themeShade="80"/>
        <w:sz w:val="18"/>
        <w:szCs w:val="18"/>
        <w:highlight w:val="yellow"/>
        <w:lang w:val="en-NZ"/>
      </w:rPr>
      <w:t>&lt;&lt;Insert student name here&gt;&gt;</w:t>
    </w:r>
  </w:p>
  <w:p w14:paraId="07FB0126" w14:textId="77777777" w:rsidR="001231EE" w:rsidRDefault="00264863" w:rsidP="006D5C75">
    <w:pPr>
      <w:pStyle w:val="Footer"/>
      <w:tabs>
        <w:tab w:val="clear" w:pos="4153"/>
        <w:tab w:val="clear" w:pos="8306"/>
        <w:tab w:val="left" w:pos="1418"/>
        <w:tab w:val="right" w:pos="9639"/>
      </w:tabs>
      <w:spacing w:after="0" w:line="240" w:lineRule="auto"/>
      <w:rPr>
        <w:rFonts w:ascii="Simplon Norm" w:hAnsi="Simplon Norm"/>
        <w:color w:val="808080" w:themeColor="background1" w:themeShade="80"/>
        <w:sz w:val="18"/>
        <w:szCs w:val="18"/>
        <w:lang w:val="en-NZ"/>
      </w:rPr>
    </w:pPr>
    <w:r w:rsidRPr="006B745E">
      <w:rPr>
        <w:rFonts w:ascii="Simplon Norm" w:hAnsi="Simplon Norm"/>
        <w:color w:val="808080" w:themeColor="background1" w:themeShade="80"/>
        <w:sz w:val="18"/>
        <w:szCs w:val="18"/>
        <w:lang w:val="en-NZ"/>
      </w:rPr>
      <w:t xml:space="preserve">Student number: </w:t>
    </w:r>
    <w:r w:rsidRPr="006B745E">
      <w:rPr>
        <w:rFonts w:ascii="Simplon Norm" w:hAnsi="Simplon Norm"/>
        <w:color w:val="808080" w:themeColor="background1" w:themeShade="80"/>
        <w:sz w:val="18"/>
        <w:szCs w:val="18"/>
        <w:lang w:val="en-NZ"/>
      </w:rPr>
      <w:tab/>
    </w:r>
    <w:r w:rsidRPr="006B745E">
      <w:rPr>
        <w:rFonts w:ascii="Simplon Norm" w:hAnsi="Simplon Norm"/>
        <w:color w:val="808080" w:themeColor="background1" w:themeShade="80"/>
        <w:sz w:val="18"/>
        <w:szCs w:val="18"/>
        <w:highlight w:val="yellow"/>
        <w:lang w:val="en-NZ"/>
      </w:rPr>
      <w:t>&lt;&lt;Insert student number here&gt;&gt;</w:t>
    </w:r>
    <w:r>
      <w:rPr>
        <w:rFonts w:ascii="Simplon Norm" w:hAnsi="Simplon Norm"/>
        <w:color w:val="808080" w:themeColor="background1" w:themeShade="80"/>
        <w:sz w:val="18"/>
        <w:szCs w:val="18"/>
        <w:lang w:val="en-NZ"/>
      </w:rPr>
      <w:tab/>
    </w:r>
  </w:p>
  <w:p w14:paraId="7C2551E3" w14:textId="54121CE9" w:rsidR="001231EE" w:rsidRDefault="00F0593F" w:rsidP="001231EE">
    <w:pPr>
      <w:pStyle w:val="Footer"/>
      <w:tabs>
        <w:tab w:val="clear" w:pos="4153"/>
        <w:tab w:val="clear" w:pos="8306"/>
        <w:tab w:val="left" w:pos="1418"/>
        <w:tab w:val="right" w:pos="9639"/>
      </w:tabs>
      <w:spacing w:after="0" w:line="240" w:lineRule="auto"/>
      <w:jc w:val="right"/>
      <w:rPr>
        <w:rFonts w:ascii="Simplon Norm" w:hAnsi="Simplon Norm"/>
        <w:color w:val="808080" w:themeColor="background1" w:themeShade="80"/>
        <w:sz w:val="18"/>
        <w:szCs w:val="18"/>
        <w:lang w:val="en-NZ"/>
      </w:rPr>
    </w:pPr>
    <w:r>
      <w:rPr>
        <w:rFonts w:ascii="Simplon Norm" w:hAnsi="Simplon Norm"/>
        <w:color w:val="808080" w:themeColor="background1" w:themeShade="80"/>
        <w:sz w:val="18"/>
        <w:szCs w:val="18"/>
        <w:lang w:val="en-NZ"/>
      </w:rPr>
      <w:t>CHCC</w:t>
    </w:r>
    <w:r w:rsidR="001A46A4">
      <w:rPr>
        <w:rFonts w:ascii="Simplon Norm" w:hAnsi="Simplon Norm"/>
        <w:color w:val="808080" w:themeColor="background1" w:themeShade="80"/>
        <w:sz w:val="18"/>
        <w:szCs w:val="18"/>
        <w:lang w:val="en-NZ"/>
      </w:rPr>
      <w:t>CS040</w:t>
    </w:r>
    <w:r>
      <w:rPr>
        <w:rFonts w:ascii="Simplon Norm" w:hAnsi="Simplon Norm"/>
        <w:color w:val="808080" w:themeColor="background1" w:themeShade="80"/>
        <w:sz w:val="18"/>
        <w:szCs w:val="18"/>
        <w:lang w:val="en-NZ"/>
      </w:rPr>
      <w:t xml:space="preserve"> </w:t>
    </w:r>
    <w:r w:rsidR="00ED7A5E">
      <w:rPr>
        <w:rFonts w:ascii="Simplon Norm" w:hAnsi="Simplon Norm"/>
        <w:color w:val="808080" w:themeColor="background1" w:themeShade="80"/>
        <w:sz w:val="18"/>
        <w:szCs w:val="18"/>
        <w:lang w:val="en-NZ"/>
      </w:rPr>
      <w:t>Support independence and wellbeing</w:t>
    </w:r>
  </w:p>
  <w:p w14:paraId="54614C10" w14:textId="4367B205" w:rsidR="005620EA" w:rsidRPr="006D5C75" w:rsidRDefault="00264863" w:rsidP="00EC2756">
    <w:pPr>
      <w:pStyle w:val="Footer"/>
      <w:tabs>
        <w:tab w:val="clear" w:pos="4153"/>
        <w:tab w:val="clear" w:pos="8306"/>
        <w:tab w:val="left" w:pos="1418"/>
        <w:tab w:val="right" w:pos="9639"/>
      </w:tabs>
      <w:spacing w:after="0" w:line="240" w:lineRule="auto"/>
      <w:jc w:val="center"/>
      <w:rPr>
        <w:rFonts w:ascii="Simplon Norm" w:hAnsi="Simplon Norm"/>
        <w:color w:val="808080" w:themeColor="background1" w:themeShade="80"/>
        <w:sz w:val="18"/>
        <w:szCs w:val="18"/>
        <w:lang w:val="en-NZ"/>
      </w:rPr>
    </w:pPr>
    <w:r w:rsidRPr="006B745E">
      <w:rPr>
        <w:rFonts w:ascii="Simplon Norm" w:hAnsi="Simplon Norm"/>
        <w:color w:val="808080" w:themeColor="background1" w:themeShade="80"/>
        <w:sz w:val="18"/>
        <w:szCs w:val="18"/>
        <w:lang w:val="en-NZ"/>
      </w:rPr>
      <w:t xml:space="preserve">Page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PAGE  \* Arabic  \* MERGEFORMAT </w:instrText>
    </w:r>
    <w:r w:rsidRPr="006B745E">
      <w:rPr>
        <w:rFonts w:ascii="Simplon Norm" w:hAnsi="Simplon Norm"/>
        <w:b/>
        <w:bCs/>
        <w:color w:val="808080" w:themeColor="background1" w:themeShade="80"/>
        <w:sz w:val="18"/>
        <w:szCs w:val="18"/>
        <w:lang w:val="en-NZ"/>
      </w:rPr>
      <w:fldChar w:fldCharType="separate"/>
    </w:r>
    <w:r>
      <w:rPr>
        <w:rFonts w:ascii="Simplon Norm" w:hAnsi="Simplon Norm"/>
        <w:b/>
        <w:bCs/>
        <w:color w:val="808080" w:themeColor="background1" w:themeShade="80"/>
        <w:sz w:val="18"/>
        <w:szCs w:val="18"/>
        <w:lang w:val="en-NZ"/>
      </w:rPr>
      <w:t>2</w:t>
    </w:r>
    <w:r w:rsidRPr="006B745E">
      <w:rPr>
        <w:rFonts w:ascii="Simplon Norm" w:hAnsi="Simplon Norm"/>
        <w:b/>
        <w:bCs/>
        <w:color w:val="808080" w:themeColor="background1" w:themeShade="80"/>
        <w:sz w:val="18"/>
        <w:szCs w:val="18"/>
        <w:lang w:val="en-NZ"/>
      </w:rPr>
      <w:fldChar w:fldCharType="end"/>
    </w:r>
    <w:r w:rsidRPr="006B745E">
      <w:rPr>
        <w:rFonts w:ascii="Simplon Norm" w:hAnsi="Simplon Norm"/>
        <w:color w:val="808080" w:themeColor="background1" w:themeShade="80"/>
        <w:sz w:val="18"/>
        <w:szCs w:val="18"/>
        <w:lang w:val="en-NZ"/>
      </w:rPr>
      <w:t xml:space="preserve"> of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NUMPAGES  \* Arabic  \* MERGEFORMAT </w:instrText>
    </w:r>
    <w:r w:rsidRPr="006B745E">
      <w:rPr>
        <w:rFonts w:ascii="Simplon Norm" w:hAnsi="Simplon Norm"/>
        <w:b/>
        <w:bCs/>
        <w:color w:val="808080" w:themeColor="background1" w:themeShade="80"/>
        <w:sz w:val="18"/>
        <w:szCs w:val="18"/>
        <w:lang w:val="en-NZ"/>
      </w:rPr>
      <w:fldChar w:fldCharType="separate"/>
    </w:r>
    <w:r>
      <w:rPr>
        <w:rFonts w:ascii="Simplon Norm" w:hAnsi="Simplon Norm"/>
        <w:b/>
        <w:bCs/>
        <w:color w:val="808080" w:themeColor="background1" w:themeShade="80"/>
        <w:sz w:val="18"/>
        <w:szCs w:val="18"/>
        <w:lang w:val="en-NZ"/>
      </w:rPr>
      <w:t>4</w:t>
    </w:r>
    <w:r w:rsidRPr="006B745E">
      <w:rPr>
        <w:rFonts w:ascii="Simplon Norm" w:hAnsi="Simplon Norm"/>
        <w:b/>
        <w:bCs/>
        <w:color w:val="808080" w:themeColor="background1" w:themeShade="80"/>
        <w:sz w:val="18"/>
        <w:szCs w:val="18"/>
        <w:lang w:val="en-N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890C7" w14:textId="77777777" w:rsidR="005620EA" w:rsidRPr="00804A45" w:rsidRDefault="005620EA" w:rsidP="005B3D2A">
    <w:pPr>
      <w:pStyle w:val="Footer"/>
      <w:ind w:right="420"/>
      <w:rPr>
        <w:color w:val="767171" w:themeColor="background2" w:themeShade="80"/>
        <w:lang w:val="en-NZ"/>
      </w:rPr>
    </w:pPr>
    <w:r>
      <w:rPr>
        <w:color w:val="767171" w:themeColor="background2" w:themeShade="80"/>
        <w:lang w:val="en-NZ"/>
      </w:rPr>
      <w:t>Version 2.0 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36A03" w14:textId="77777777" w:rsidR="00367D9E" w:rsidRDefault="00367D9E" w:rsidP="001E7FDB">
      <w:pPr>
        <w:spacing w:after="0" w:line="240" w:lineRule="auto"/>
      </w:pPr>
      <w:r>
        <w:separator/>
      </w:r>
    </w:p>
  </w:footnote>
  <w:footnote w:type="continuationSeparator" w:id="0">
    <w:p w14:paraId="45E446B2" w14:textId="77777777" w:rsidR="00367D9E" w:rsidRDefault="00367D9E" w:rsidP="001E7FDB">
      <w:pPr>
        <w:spacing w:after="0" w:line="240" w:lineRule="auto"/>
      </w:pPr>
      <w:r>
        <w:continuationSeparator/>
      </w:r>
    </w:p>
  </w:footnote>
  <w:footnote w:type="continuationNotice" w:id="1">
    <w:p w14:paraId="78B045E0" w14:textId="77777777" w:rsidR="00367D9E" w:rsidRDefault="00367D9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ACVv09W/fE6PDU" int2:id="FloCOhSf">
      <int2:state int2:value="Rejected" int2:type="LegacyProofing"/>
    </int2:textHash>
    <int2:textHash int2:hashCode="qtaqA6gdDZalj5" int2:id="ujIcVMI6">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B61BB"/>
    <w:multiLevelType w:val="hybridMultilevel"/>
    <w:tmpl w:val="59A8FA92"/>
    <w:lvl w:ilvl="0" w:tplc="50D68C18">
      <w:start w:val="2"/>
      <w:numFmt w:val="decimal"/>
      <w:lvlText w:val="%1."/>
      <w:lvlJc w:val="left"/>
      <w:pPr>
        <w:ind w:left="36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414F23"/>
    <w:multiLevelType w:val="hybridMultilevel"/>
    <w:tmpl w:val="4E4E91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711ED3"/>
    <w:multiLevelType w:val="hybridMultilevel"/>
    <w:tmpl w:val="88721DC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BA32A96"/>
    <w:multiLevelType w:val="hybridMultilevel"/>
    <w:tmpl w:val="4FCEFBE4"/>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8B6299"/>
    <w:multiLevelType w:val="hybridMultilevel"/>
    <w:tmpl w:val="B07286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DD3B9C"/>
    <w:multiLevelType w:val="hybridMultilevel"/>
    <w:tmpl w:val="A364B718"/>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E00861"/>
    <w:multiLevelType w:val="hybridMultilevel"/>
    <w:tmpl w:val="0DB2B9D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9531CD"/>
    <w:multiLevelType w:val="hybridMultilevel"/>
    <w:tmpl w:val="7C622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EA1D6B"/>
    <w:multiLevelType w:val="hybridMultilevel"/>
    <w:tmpl w:val="7576C064"/>
    <w:lvl w:ilvl="0" w:tplc="FFFFFFFF">
      <w:start w:val="1"/>
      <w:numFmt w:val="lowerLetter"/>
      <w:pStyle w:val="AABodyTextab"/>
      <w:lvlText w:val="%1)"/>
      <w:lvlJc w:val="left"/>
      <w:pPr>
        <w:ind w:left="357" w:hanging="357"/>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FA56AF"/>
    <w:multiLevelType w:val="hybridMultilevel"/>
    <w:tmpl w:val="8A60E6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414A94"/>
    <w:multiLevelType w:val="hybridMultilevel"/>
    <w:tmpl w:val="4C5A8D8E"/>
    <w:lvl w:ilvl="0" w:tplc="0C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EF97766"/>
    <w:multiLevelType w:val="hybridMultilevel"/>
    <w:tmpl w:val="412825D4"/>
    <w:lvl w:ilvl="0" w:tplc="BA9C95C0">
      <w:start w:val="1"/>
      <w:numFmt w:val="decimal"/>
      <w:lvlText w:val="%1."/>
      <w:lvlJc w:val="left"/>
      <w:pPr>
        <w:ind w:left="360" w:hanging="360"/>
      </w:pPr>
      <w:rPr>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F6F1E50"/>
    <w:multiLevelType w:val="hybridMultilevel"/>
    <w:tmpl w:val="451C9B6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BA7552"/>
    <w:multiLevelType w:val="hybridMultilevel"/>
    <w:tmpl w:val="14AA06F2"/>
    <w:lvl w:ilvl="0" w:tplc="BEC66DD8">
      <w:start w:val="1"/>
      <w:numFmt w:val="bullet"/>
      <w:pStyle w:val="AAAnswer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1F725F"/>
    <w:multiLevelType w:val="hybridMultilevel"/>
    <w:tmpl w:val="4CA26ECA"/>
    <w:lvl w:ilvl="0" w:tplc="0C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383F30"/>
    <w:multiLevelType w:val="hybridMultilevel"/>
    <w:tmpl w:val="48CC499A"/>
    <w:lvl w:ilvl="0" w:tplc="E610B0AC">
      <w:start w:val="1"/>
      <w:numFmt w:val="bullet"/>
      <w:pStyle w:val="AAAnswerBullet2"/>
      <w:lvlText w:val=""/>
      <w:lvlJc w:val="left"/>
      <w:pPr>
        <w:ind w:left="357" w:firstLine="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8C0E1A"/>
    <w:multiLevelType w:val="hybridMultilevel"/>
    <w:tmpl w:val="62A24EE4"/>
    <w:lvl w:ilvl="0" w:tplc="74BA7EE2">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06F5B22"/>
    <w:multiLevelType w:val="hybridMultilevel"/>
    <w:tmpl w:val="9FF27140"/>
    <w:lvl w:ilvl="0" w:tplc="1DBC18D6">
      <w:start w:val="1"/>
      <w:numFmt w:val="bullet"/>
      <w:pStyle w:val="AABodyTextCheckbox63"/>
      <w:lvlText w:val=""/>
      <w:lvlJc w:val="left"/>
      <w:pPr>
        <w:ind w:left="1080" w:hanging="360"/>
      </w:pPr>
      <w:rPr>
        <w:rFonts w:ascii="Wingdings" w:hAnsi="Wingding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3C547E8"/>
    <w:multiLevelType w:val="hybridMultilevel"/>
    <w:tmpl w:val="AA7279DA"/>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342412AE"/>
    <w:multiLevelType w:val="hybridMultilevel"/>
    <w:tmpl w:val="BFA467E4"/>
    <w:lvl w:ilvl="0" w:tplc="74BA7EE2">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4BE1D3E"/>
    <w:multiLevelType w:val="hybridMultilevel"/>
    <w:tmpl w:val="2C10E4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5E27D0"/>
    <w:multiLevelType w:val="hybridMultilevel"/>
    <w:tmpl w:val="6B32C880"/>
    <w:lvl w:ilvl="0" w:tplc="547A4A72">
      <w:start w:val="1"/>
      <w:numFmt w:val="bullet"/>
      <w:pStyle w:val="AAAnswerBullet127"/>
      <w:lvlText w:val=""/>
      <w:lvlJc w:val="left"/>
      <w:pPr>
        <w:ind w:left="357" w:firstLine="363"/>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35C868BC"/>
    <w:multiLevelType w:val="hybridMultilevel"/>
    <w:tmpl w:val="EB48F04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6B33346"/>
    <w:multiLevelType w:val="hybridMultilevel"/>
    <w:tmpl w:val="8A4E5FA4"/>
    <w:lvl w:ilvl="0" w:tplc="74BA7EE2">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9117DA0"/>
    <w:multiLevelType w:val="hybridMultilevel"/>
    <w:tmpl w:val="5DEA4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9D2525"/>
    <w:multiLevelType w:val="hybridMultilevel"/>
    <w:tmpl w:val="5D3C39C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D227ED2"/>
    <w:multiLevelType w:val="hybridMultilevel"/>
    <w:tmpl w:val="0C08F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034590"/>
    <w:multiLevelType w:val="hybridMultilevel"/>
    <w:tmpl w:val="337A3EC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E312A98"/>
    <w:multiLevelType w:val="hybridMultilevel"/>
    <w:tmpl w:val="07940052"/>
    <w:lvl w:ilvl="0" w:tplc="16E6F55C">
      <w:start w:val="1"/>
      <w:numFmt w:val="bullet"/>
      <w:pStyle w:val="AAAnswerBulletIndent63"/>
      <w:lvlText w:val=""/>
      <w:lvlJc w:val="left"/>
      <w:pPr>
        <w:ind w:left="723" w:hanging="72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0617918"/>
    <w:multiLevelType w:val="hybridMultilevel"/>
    <w:tmpl w:val="105A935E"/>
    <w:lvl w:ilvl="0" w:tplc="0C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BEB448F"/>
    <w:multiLevelType w:val="hybridMultilevel"/>
    <w:tmpl w:val="A61049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F8A21BC"/>
    <w:multiLevelType w:val="hybridMultilevel"/>
    <w:tmpl w:val="09BE142A"/>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0341541"/>
    <w:multiLevelType w:val="multilevel"/>
    <w:tmpl w:val="96F82CE6"/>
    <w:lvl w:ilvl="0">
      <w:start w:val="1"/>
      <w:numFmt w:val="decimal"/>
      <w:pStyle w:val="OClist1"/>
      <w:lvlText w:val="%1."/>
      <w:lvlJc w:val="left"/>
      <w:pPr>
        <w:ind w:left="360" w:hanging="360"/>
      </w:pPr>
      <w:rPr>
        <w:rFonts w:ascii="Garamond" w:hAnsi="Garamond" w:hint="default"/>
        <w:b w:val="0"/>
        <w:i w:val="0"/>
        <w:caps w:val="0"/>
        <w:strike w:val="0"/>
        <w:dstrike w:val="0"/>
        <w:vanish w:val="0"/>
        <w:color w:val="auto"/>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ascii="Arial Narrow" w:hAnsi="Arial Narro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17E15DC"/>
    <w:multiLevelType w:val="hybridMultilevel"/>
    <w:tmpl w:val="2BC8EC38"/>
    <w:lvl w:ilvl="0" w:tplc="BD4A3A88">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2EE435D"/>
    <w:multiLevelType w:val="hybridMultilevel"/>
    <w:tmpl w:val="D1BA83C0"/>
    <w:lvl w:ilvl="0" w:tplc="0C090001">
      <w:start w:val="1"/>
      <w:numFmt w:val="bullet"/>
      <w:lvlText w:val=""/>
      <w:lvlJc w:val="left"/>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D128A0"/>
    <w:multiLevelType w:val="hybridMultilevel"/>
    <w:tmpl w:val="6E0A18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5CC2D56"/>
    <w:multiLevelType w:val="hybridMultilevel"/>
    <w:tmpl w:val="0D667FFC"/>
    <w:lvl w:ilvl="0" w:tplc="74BA7EE2">
      <w:start w:val="1"/>
      <w:numFmt w:val="decimal"/>
      <w:lvlText w:val="%1."/>
      <w:lvlJc w:val="left"/>
      <w:pPr>
        <w:ind w:left="36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E3C722A"/>
    <w:multiLevelType w:val="hybridMultilevel"/>
    <w:tmpl w:val="2FA4F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E6757EB"/>
    <w:multiLevelType w:val="hybridMultilevel"/>
    <w:tmpl w:val="42342B62"/>
    <w:lvl w:ilvl="0" w:tplc="CBE6E9FA">
      <w:numFmt w:val="bullet"/>
      <w:lvlText w:val="–"/>
      <w:lvlJc w:val="left"/>
      <w:pPr>
        <w:ind w:left="578" w:hanging="360"/>
      </w:pPr>
      <w:rPr>
        <w:rFonts w:ascii="Courier New" w:eastAsia="Courier New" w:hAnsi="Courier New" w:cs="Courier New" w:hint="default"/>
        <w:b/>
        <w:bCs/>
        <w:color w:val="FFFFFF"/>
        <w:w w:val="95"/>
        <w:sz w:val="20"/>
        <w:szCs w:val="20"/>
        <w:lang w:val="en-US" w:eastAsia="en-US" w:bidi="ar-SA"/>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9" w15:restartNumberingAfterBreak="0">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8CF0CE9"/>
    <w:multiLevelType w:val="hybridMultilevel"/>
    <w:tmpl w:val="0D70D3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D3A0852"/>
    <w:multiLevelType w:val="hybridMultilevel"/>
    <w:tmpl w:val="9B547B8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0135347"/>
    <w:multiLevelType w:val="hybridMultilevel"/>
    <w:tmpl w:val="007271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0BA5F50"/>
    <w:multiLevelType w:val="hybridMultilevel"/>
    <w:tmpl w:val="1A72F838"/>
    <w:lvl w:ilvl="0" w:tplc="32E86EBC">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10E6836"/>
    <w:multiLevelType w:val="hybridMultilevel"/>
    <w:tmpl w:val="34B6A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4AE7E7B"/>
    <w:multiLevelType w:val="hybridMultilevel"/>
    <w:tmpl w:val="C0C00EB8"/>
    <w:lvl w:ilvl="0" w:tplc="13889EEC">
      <w:start w:val="1"/>
      <w:numFmt w:val="lowerLetter"/>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6A60757"/>
    <w:multiLevelType w:val="hybridMultilevel"/>
    <w:tmpl w:val="BA5269D4"/>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7C91A22"/>
    <w:multiLevelType w:val="multilevel"/>
    <w:tmpl w:val="3E36327E"/>
    <w:lvl w:ilvl="0">
      <w:start w:val="1"/>
      <w:numFmt w:val="decimal"/>
      <w:pStyle w:val="OCnumlist"/>
      <w:lvlText w:val="%1."/>
      <w:lvlJc w:val="left"/>
      <w:pPr>
        <w:ind w:left="360" w:hanging="360"/>
      </w:pPr>
      <w:rPr>
        <w:rFonts w:ascii="Arial" w:hAnsi="Arial" w:hint="default"/>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ABA753B"/>
    <w:multiLevelType w:val="hybridMultilevel"/>
    <w:tmpl w:val="E8FA61C0"/>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80705516">
    <w:abstractNumId w:val="39"/>
  </w:num>
  <w:num w:numId="2" w16cid:durableId="1951818374">
    <w:abstractNumId w:val="32"/>
  </w:num>
  <w:num w:numId="3" w16cid:durableId="1550221129">
    <w:abstractNumId w:val="47"/>
  </w:num>
  <w:num w:numId="4" w16cid:durableId="612253502">
    <w:abstractNumId w:val="38"/>
  </w:num>
  <w:num w:numId="5" w16cid:durableId="2117211588">
    <w:abstractNumId w:val="34"/>
  </w:num>
  <w:num w:numId="6" w16cid:durableId="1946762144">
    <w:abstractNumId w:val="18"/>
  </w:num>
  <w:num w:numId="7" w16cid:durableId="1280575720">
    <w:abstractNumId w:val="48"/>
  </w:num>
  <w:num w:numId="8" w16cid:durableId="547643064">
    <w:abstractNumId w:val="5"/>
  </w:num>
  <w:num w:numId="9" w16cid:durableId="2047438207">
    <w:abstractNumId w:val="8"/>
  </w:num>
  <w:num w:numId="10" w16cid:durableId="506287998">
    <w:abstractNumId w:val="21"/>
  </w:num>
  <w:num w:numId="11" w16cid:durableId="509493405">
    <w:abstractNumId w:val="13"/>
  </w:num>
  <w:num w:numId="12" w16cid:durableId="2063745512">
    <w:abstractNumId w:val="17"/>
  </w:num>
  <w:num w:numId="13" w16cid:durableId="1041171668">
    <w:abstractNumId w:val="28"/>
  </w:num>
  <w:num w:numId="14" w16cid:durableId="1696610124">
    <w:abstractNumId w:val="15"/>
  </w:num>
  <w:num w:numId="15" w16cid:durableId="1234585893">
    <w:abstractNumId w:val="45"/>
  </w:num>
  <w:num w:numId="16" w16cid:durableId="1868323261">
    <w:abstractNumId w:val="22"/>
  </w:num>
  <w:num w:numId="17" w16cid:durableId="154153266">
    <w:abstractNumId w:val="0"/>
  </w:num>
  <w:num w:numId="18" w16cid:durableId="1866400822">
    <w:abstractNumId w:val="3"/>
  </w:num>
  <w:num w:numId="19" w16cid:durableId="2054452809">
    <w:abstractNumId w:val="14"/>
  </w:num>
  <w:num w:numId="20" w16cid:durableId="2011902827">
    <w:abstractNumId w:val="25"/>
  </w:num>
  <w:num w:numId="21" w16cid:durableId="1561209562">
    <w:abstractNumId w:val="10"/>
  </w:num>
  <w:num w:numId="22" w16cid:durableId="831919619">
    <w:abstractNumId w:val="12"/>
  </w:num>
  <w:num w:numId="23" w16cid:durableId="1842424958">
    <w:abstractNumId w:val="31"/>
  </w:num>
  <w:num w:numId="24" w16cid:durableId="1491018100">
    <w:abstractNumId w:val="29"/>
  </w:num>
  <w:num w:numId="25" w16cid:durableId="19355538">
    <w:abstractNumId w:val="27"/>
  </w:num>
  <w:num w:numId="26" w16cid:durableId="1547062363">
    <w:abstractNumId w:val="23"/>
  </w:num>
  <w:num w:numId="27" w16cid:durableId="2108693490">
    <w:abstractNumId w:val="36"/>
  </w:num>
  <w:num w:numId="28" w16cid:durableId="1974867389">
    <w:abstractNumId w:val="19"/>
  </w:num>
  <w:num w:numId="29" w16cid:durableId="773719070">
    <w:abstractNumId w:val="16"/>
  </w:num>
  <w:num w:numId="30" w16cid:durableId="1564176816">
    <w:abstractNumId w:val="11"/>
  </w:num>
  <w:num w:numId="31" w16cid:durableId="1237981688">
    <w:abstractNumId w:val="1"/>
  </w:num>
  <w:num w:numId="32" w16cid:durableId="1720932617">
    <w:abstractNumId w:val="40"/>
  </w:num>
  <w:num w:numId="33" w16cid:durableId="1609699939">
    <w:abstractNumId w:val="9"/>
  </w:num>
  <w:num w:numId="34" w16cid:durableId="1306664929">
    <w:abstractNumId w:val="20"/>
  </w:num>
  <w:num w:numId="35" w16cid:durableId="354698649">
    <w:abstractNumId w:val="30"/>
  </w:num>
  <w:num w:numId="36" w16cid:durableId="679892700">
    <w:abstractNumId w:val="4"/>
  </w:num>
  <w:num w:numId="37" w16cid:durableId="1595822647">
    <w:abstractNumId w:val="35"/>
  </w:num>
  <w:num w:numId="38" w16cid:durableId="194078145">
    <w:abstractNumId w:val="42"/>
  </w:num>
  <w:num w:numId="39" w16cid:durableId="1484666197">
    <w:abstractNumId w:val="26"/>
  </w:num>
  <w:num w:numId="40" w16cid:durableId="1827281942">
    <w:abstractNumId w:val="24"/>
  </w:num>
  <w:num w:numId="41" w16cid:durableId="933513900">
    <w:abstractNumId w:val="41"/>
  </w:num>
  <w:num w:numId="42" w16cid:durableId="988483509">
    <w:abstractNumId w:val="2"/>
  </w:num>
  <w:num w:numId="43" w16cid:durableId="139806349">
    <w:abstractNumId w:val="37"/>
  </w:num>
  <w:num w:numId="44" w16cid:durableId="863517825">
    <w:abstractNumId w:val="43"/>
  </w:num>
  <w:num w:numId="45" w16cid:durableId="2072148758">
    <w:abstractNumId w:val="33"/>
  </w:num>
  <w:num w:numId="46" w16cid:durableId="417751376">
    <w:abstractNumId w:val="7"/>
  </w:num>
  <w:num w:numId="47" w16cid:durableId="1377120341">
    <w:abstractNumId w:val="44"/>
  </w:num>
  <w:num w:numId="48" w16cid:durableId="1017007342">
    <w:abstractNumId w:val="6"/>
  </w:num>
  <w:num w:numId="49" w16cid:durableId="785930815">
    <w:abstractNumId w:val="4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0" w:nlCheck="1" w:checkStyle="0"/>
  <w:activeWritingStyle w:appName="MSWord" w:lang="en-US" w:vendorID="64" w:dllVersion="0" w:nlCheck="1" w:checkStyle="0"/>
  <w:activeWritingStyle w:appName="MSWord" w:lang="en-NZ"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yAhKWFiYmZiZGRko6SsGpxcWZ+XkgBcaGtQABt4RzLQAAAA=="/>
  </w:docVars>
  <w:rsids>
    <w:rsidRoot w:val="00E50C4B"/>
    <w:rsid w:val="00000636"/>
    <w:rsid w:val="00001A9D"/>
    <w:rsid w:val="00001D71"/>
    <w:rsid w:val="00002D2E"/>
    <w:rsid w:val="00002E12"/>
    <w:rsid w:val="000041C6"/>
    <w:rsid w:val="00004812"/>
    <w:rsid w:val="0000491E"/>
    <w:rsid w:val="00007229"/>
    <w:rsid w:val="00007560"/>
    <w:rsid w:val="0000784D"/>
    <w:rsid w:val="00014669"/>
    <w:rsid w:val="000170CA"/>
    <w:rsid w:val="00021440"/>
    <w:rsid w:val="000232D5"/>
    <w:rsid w:val="00023B2F"/>
    <w:rsid w:val="0002463D"/>
    <w:rsid w:val="00024C0D"/>
    <w:rsid w:val="00024FC3"/>
    <w:rsid w:val="000252E5"/>
    <w:rsid w:val="00031231"/>
    <w:rsid w:val="00033B7C"/>
    <w:rsid w:val="00034A9A"/>
    <w:rsid w:val="00034D0A"/>
    <w:rsid w:val="000356A5"/>
    <w:rsid w:val="00035F87"/>
    <w:rsid w:val="00041590"/>
    <w:rsid w:val="0004336D"/>
    <w:rsid w:val="00043AF3"/>
    <w:rsid w:val="0004402B"/>
    <w:rsid w:val="000444B8"/>
    <w:rsid w:val="00046995"/>
    <w:rsid w:val="00047E31"/>
    <w:rsid w:val="000506EB"/>
    <w:rsid w:val="000528B6"/>
    <w:rsid w:val="00052ABD"/>
    <w:rsid w:val="00052D8D"/>
    <w:rsid w:val="00053A3A"/>
    <w:rsid w:val="000555AE"/>
    <w:rsid w:val="00056458"/>
    <w:rsid w:val="00057418"/>
    <w:rsid w:val="00057959"/>
    <w:rsid w:val="00060C76"/>
    <w:rsid w:val="000627C7"/>
    <w:rsid w:val="000647AC"/>
    <w:rsid w:val="00064E4B"/>
    <w:rsid w:val="00065736"/>
    <w:rsid w:val="000664D6"/>
    <w:rsid w:val="00070F39"/>
    <w:rsid w:val="000738DD"/>
    <w:rsid w:val="00076334"/>
    <w:rsid w:val="00076E55"/>
    <w:rsid w:val="00076EEA"/>
    <w:rsid w:val="00077E43"/>
    <w:rsid w:val="00080505"/>
    <w:rsid w:val="00085CA5"/>
    <w:rsid w:val="000912CE"/>
    <w:rsid w:val="00092A5D"/>
    <w:rsid w:val="000935DC"/>
    <w:rsid w:val="00094648"/>
    <w:rsid w:val="00095BCD"/>
    <w:rsid w:val="000A25B9"/>
    <w:rsid w:val="000A2710"/>
    <w:rsid w:val="000A33F8"/>
    <w:rsid w:val="000A3EAD"/>
    <w:rsid w:val="000A486F"/>
    <w:rsid w:val="000A709D"/>
    <w:rsid w:val="000A7EDD"/>
    <w:rsid w:val="000B016D"/>
    <w:rsid w:val="000B0922"/>
    <w:rsid w:val="000B1D49"/>
    <w:rsid w:val="000B38FE"/>
    <w:rsid w:val="000B56D3"/>
    <w:rsid w:val="000B6C47"/>
    <w:rsid w:val="000C1C33"/>
    <w:rsid w:val="000C294B"/>
    <w:rsid w:val="000C3356"/>
    <w:rsid w:val="000C3423"/>
    <w:rsid w:val="000C34BD"/>
    <w:rsid w:val="000C4450"/>
    <w:rsid w:val="000C4493"/>
    <w:rsid w:val="000C4495"/>
    <w:rsid w:val="000C5555"/>
    <w:rsid w:val="000C754B"/>
    <w:rsid w:val="000C7DBB"/>
    <w:rsid w:val="000D19B8"/>
    <w:rsid w:val="000D3A7A"/>
    <w:rsid w:val="000D3C21"/>
    <w:rsid w:val="000D605E"/>
    <w:rsid w:val="000D61D6"/>
    <w:rsid w:val="000D7805"/>
    <w:rsid w:val="000E00B8"/>
    <w:rsid w:val="000E0437"/>
    <w:rsid w:val="000E0A20"/>
    <w:rsid w:val="000E197E"/>
    <w:rsid w:val="000E1F25"/>
    <w:rsid w:val="000E25F4"/>
    <w:rsid w:val="000E338D"/>
    <w:rsid w:val="000E7917"/>
    <w:rsid w:val="000E794A"/>
    <w:rsid w:val="000F1075"/>
    <w:rsid w:val="000F1357"/>
    <w:rsid w:val="000F28D4"/>
    <w:rsid w:val="000F32EF"/>
    <w:rsid w:val="000F337C"/>
    <w:rsid w:val="000F34FC"/>
    <w:rsid w:val="000F48CC"/>
    <w:rsid w:val="000F58B3"/>
    <w:rsid w:val="000F5C49"/>
    <w:rsid w:val="000F7850"/>
    <w:rsid w:val="0010000E"/>
    <w:rsid w:val="0010004A"/>
    <w:rsid w:val="001023BF"/>
    <w:rsid w:val="00105B28"/>
    <w:rsid w:val="00105E41"/>
    <w:rsid w:val="00106574"/>
    <w:rsid w:val="00106D91"/>
    <w:rsid w:val="00110E63"/>
    <w:rsid w:val="00113968"/>
    <w:rsid w:val="00113C25"/>
    <w:rsid w:val="001147D6"/>
    <w:rsid w:val="00115037"/>
    <w:rsid w:val="00115E95"/>
    <w:rsid w:val="00117B2A"/>
    <w:rsid w:val="00121D70"/>
    <w:rsid w:val="0012252A"/>
    <w:rsid w:val="0012315B"/>
    <w:rsid w:val="001231EE"/>
    <w:rsid w:val="00123BB0"/>
    <w:rsid w:val="0012548A"/>
    <w:rsid w:val="00125769"/>
    <w:rsid w:val="00126565"/>
    <w:rsid w:val="001304CA"/>
    <w:rsid w:val="00131565"/>
    <w:rsid w:val="001317E2"/>
    <w:rsid w:val="00134B33"/>
    <w:rsid w:val="00134F51"/>
    <w:rsid w:val="001358C2"/>
    <w:rsid w:val="00136973"/>
    <w:rsid w:val="001378DD"/>
    <w:rsid w:val="00137BBF"/>
    <w:rsid w:val="001409DD"/>
    <w:rsid w:val="001411C8"/>
    <w:rsid w:val="00141CDC"/>
    <w:rsid w:val="00143F19"/>
    <w:rsid w:val="001443B3"/>
    <w:rsid w:val="00147F0C"/>
    <w:rsid w:val="00150C8B"/>
    <w:rsid w:val="001510FA"/>
    <w:rsid w:val="00152377"/>
    <w:rsid w:val="00154B35"/>
    <w:rsid w:val="0015546C"/>
    <w:rsid w:val="0015679E"/>
    <w:rsid w:val="00156A4A"/>
    <w:rsid w:val="001623DD"/>
    <w:rsid w:val="00162D7A"/>
    <w:rsid w:val="00165F3C"/>
    <w:rsid w:val="001668F9"/>
    <w:rsid w:val="0016751D"/>
    <w:rsid w:val="0016758A"/>
    <w:rsid w:val="00170C03"/>
    <w:rsid w:val="00170F3F"/>
    <w:rsid w:val="00171345"/>
    <w:rsid w:val="0017160F"/>
    <w:rsid w:val="00171651"/>
    <w:rsid w:val="00172CFA"/>
    <w:rsid w:val="00172E7C"/>
    <w:rsid w:val="00173A7D"/>
    <w:rsid w:val="00174C9F"/>
    <w:rsid w:val="00176768"/>
    <w:rsid w:val="00176AF3"/>
    <w:rsid w:val="00177337"/>
    <w:rsid w:val="00177B91"/>
    <w:rsid w:val="00177C8F"/>
    <w:rsid w:val="0018102D"/>
    <w:rsid w:val="001811CD"/>
    <w:rsid w:val="001823BB"/>
    <w:rsid w:val="00182415"/>
    <w:rsid w:val="00182D4B"/>
    <w:rsid w:val="00184DC2"/>
    <w:rsid w:val="001864CD"/>
    <w:rsid w:val="00187C35"/>
    <w:rsid w:val="00190A15"/>
    <w:rsid w:val="001927EA"/>
    <w:rsid w:val="00193721"/>
    <w:rsid w:val="00195368"/>
    <w:rsid w:val="001953C6"/>
    <w:rsid w:val="00195CF0"/>
    <w:rsid w:val="001961AF"/>
    <w:rsid w:val="0019712E"/>
    <w:rsid w:val="00197F74"/>
    <w:rsid w:val="0019A69D"/>
    <w:rsid w:val="001A0661"/>
    <w:rsid w:val="001A091B"/>
    <w:rsid w:val="001A116D"/>
    <w:rsid w:val="001A2D39"/>
    <w:rsid w:val="001A46A4"/>
    <w:rsid w:val="001A64EF"/>
    <w:rsid w:val="001B03B7"/>
    <w:rsid w:val="001B1CE8"/>
    <w:rsid w:val="001B215C"/>
    <w:rsid w:val="001B2C30"/>
    <w:rsid w:val="001B31F2"/>
    <w:rsid w:val="001B5900"/>
    <w:rsid w:val="001B7841"/>
    <w:rsid w:val="001B7F86"/>
    <w:rsid w:val="001C05F7"/>
    <w:rsid w:val="001C08C0"/>
    <w:rsid w:val="001C165F"/>
    <w:rsid w:val="001C3593"/>
    <w:rsid w:val="001D01EC"/>
    <w:rsid w:val="001D05A3"/>
    <w:rsid w:val="001D0D1F"/>
    <w:rsid w:val="001D441D"/>
    <w:rsid w:val="001D505F"/>
    <w:rsid w:val="001D5DC3"/>
    <w:rsid w:val="001E0209"/>
    <w:rsid w:val="001E1E74"/>
    <w:rsid w:val="001E1F9E"/>
    <w:rsid w:val="001E21E9"/>
    <w:rsid w:val="001E3426"/>
    <w:rsid w:val="001E4D1A"/>
    <w:rsid w:val="001E5946"/>
    <w:rsid w:val="001E7FDB"/>
    <w:rsid w:val="001F11F4"/>
    <w:rsid w:val="001F25CF"/>
    <w:rsid w:val="001F3AAB"/>
    <w:rsid w:val="001F42C9"/>
    <w:rsid w:val="001F6E4A"/>
    <w:rsid w:val="001F7092"/>
    <w:rsid w:val="00200AB1"/>
    <w:rsid w:val="00201460"/>
    <w:rsid w:val="00201F7F"/>
    <w:rsid w:val="00202E6C"/>
    <w:rsid w:val="00203537"/>
    <w:rsid w:val="002036E5"/>
    <w:rsid w:val="00204E49"/>
    <w:rsid w:val="002120F7"/>
    <w:rsid w:val="00212A84"/>
    <w:rsid w:val="00212C2A"/>
    <w:rsid w:val="00213F54"/>
    <w:rsid w:val="00214FE0"/>
    <w:rsid w:val="00215372"/>
    <w:rsid w:val="00215434"/>
    <w:rsid w:val="00215604"/>
    <w:rsid w:val="00216F31"/>
    <w:rsid w:val="00216FAB"/>
    <w:rsid w:val="00216FEE"/>
    <w:rsid w:val="00220509"/>
    <w:rsid w:val="00220F28"/>
    <w:rsid w:val="00221273"/>
    <w:rsid w:val="00221F54"/>
    <w:rsid w:val="00227751"/>
    <w:rsid w:val="0022797D"/>
    <w:rsid w:val="00230387"/>
    <w:rsid w:val="002339DA"/>
    <w:rsid w:val="0023430C"/>
    <w:rsid w:val="002354F0"/>
    <w:rsid w:val="00237A16"/>
    <w:rsid w:val="002402A2"/>
    <w:rsid w:val="00240D20"/>
    <w:rsid w:val="00241979"/>
    <w:rsid w:val="00243349"/>
    <w:rsid w:val="00243826"/>
    <w:rsid w:val="002446F4"/>
    <w:rsid w:val="00245050"/>
    <w:rsid w:val="0024639C"/>
    <w:rsid w:val="002467F6"/>
    <w:rsid w:val="002469FC"/>
    <w:rsid w:val="002504B5"/>
    <w:rsid w:val="00250B8D"/>
    <w:rsid w:val="00250CA7"/>
    <w:rsid w:val="00252E18"/>
    <w:rsid w:val="00252F37"/>
    <w:rsid w:val="002530AE"/>
    <w:rsid w:val="002558C1"/>
    <w:rsid w:val="0025689A"/>
    <w:rsid w:val="00256954"/>
    <w:rsid w:val="002570A2"/>
    <w:rsid w:val="002570CF"/>
    <w:rsid w:val="002571CB"/>
    <w:rsid w:val="00263D41"/>
    <w:rsid w:val="00264863"/>
    <w:rsid w:val="002658C0"/>
    <w:rsid w:val="00270B88"/>
    <w:rsid w:val="00271815"/>
    <w:rsid w:val="00274853"/>
    <w:rsid w:val="00275886"/>
    <w:rsid w:val="00276495"/>
    <w:rsid w:val="0027764F"/>
    <w:rsid w:val="002809AB"/>
    <w:rsid w:val="00280E7C"/>
    <w:rsid w:val="00280E93"/>
    <w:rsid w:val="00281B89"/>
    <w:rsid w:val="00282A0D"/>
    <w:rsid w:val="00284635"/>
    <w:rsid w:val="00284FC3"/>
    <w:rsid w:val="00285C55"/>
    <w:rsid w:val="0029024B"/>
    <w:rsid w:val="002935A6"/>
    <w:rsid w:val="0029413B"/>
    <w:rsid w:val="00294F21"/>
    <w:rsid w:val="00296831"/>
    <w:rsid w:val="00297FA3"/>
    <w:rsid w:val="002A0E7C"/>
    <w:rsid w:val="002A0FCD"/>
    <w:rsid w:val="002A1478"/>
    <w:rsid w:val="002A5164"/>
    <w:rsid w:val="002A59D2"/>
    <w:rsid w:val="002A5BE6"/>
    <w:rsid w:val="002A6F6A"/>
    <w:rsid w:val="002A6F73"/>
    <w:rsid w:val="002A77E6"/>
    <w:rsid w:val="002B3884"/>
    <w:rsid w:val="002B5819"/>
    <w:rsid w:val="002B591C"/>
    <w:rsid w:val="002B6F09"/>
    <w:rsid w:val="002C1B8B"/>
    <w:rsid w:val="002C2E6B"/>
    <w:rsid w:val="002C4231"/>
    <w:rsid w:val="002C5D10"/>
    <w:rsid w:val="002C7BB0"/>
    <w:rsid w:val="002D00CB"/>
    <w:rsid w:val="002D1369"/>
    <w:rsid w:val="002D29E4"/>
    <w:rsid w:val="002D45F0"/>
    <w:rsid w:val="002D6BAF"/>
    <w:rsid w:val="002E18D3"/>
    <w:rsid w:val="002E2E2D"/>
    <w:rsid w:val="002E367F"/>
    <w:rsid w:val="002E3B03"/>
    <w:rsid w:val="002E3D0F"/>
    <w:rsid w:val="002E79B5"/>
    <w:rsid w:val="002F040D"/>
    <w:rsid w:val="002F08C6"/>
    <w:rsid w:val="002F5ECF"/>
    <w:rsid w:val="002F6701"/>
    <w:rsid w:val="002F7777"/>
    <w:rsid w:val="0030081A"/>
    <w:rsid w:val="00300983"/>
    <w:rsid w:val="00300D04"/>
    <w:rsid w:val="00301D2E"/>
    <w:rsid w:val="00303F0E"/>
    <w:rsid w:val="003051EE"/>
    <w:rsid w:val="00305F08"/>
    <w:rsid w:val="003128DB"/>
    <w:rsid w:val="00313867"/>
    <w:rsid w:val="00314B6D"/>
    <w:rsid w:val="00315B1B"/>
    <w:rsid w:val="00316D34"/>
    <w:rsid w:val="00317306"/>
    <w:rsid w:val="0032006F"/>
    <w:rsid w:val="003205BA"/>
    <w:rsid w:val="003216E7"/>
    <w:rsid w:val="003225BB"/>
    <w:rsid w:val="00322C6E"/>
    <w:rsid w:val="00326872"/>
    <w:rsid w:val="003271D8"/>
    <w:rsid w:val="00327574"/>
    <w:rsid w:val="003317A6"/>
    <w:rsid w:val="00332F7E"/>
    <w:rsid w:val="0033519B"/>
    <w:rsid w:val="00335A25"/>
    <w:rsid w:val="00336C9D"/>
    <w:rsid w:val="00341C3C"/>
    <w:rsid w:val="00341EA7"/>
    <w:rsid w:val="00342455"/>
    <w:rsid w:val="00342EA7"/>
    <w:rsid w:val="003455CA"/>
    <w:rsid w:val="003456D7"/>
    <w:rsid w:val="00347071"/>
    <w:rsid w:val="00353BBC"/>
    <w:rsid w:val="0035658E"/>
    <w:rsid w:val="00356795"/>
    <w:rsid w:val="003577CB"/>
    <w:rsid w:val="003577FA"/>
    <w:rsid w:val="0036143D"/>
    <w:rsid w:val="00365985"/>
    <w:rsid w:val="0036740D"/>
    <w:rsid w:val="00367AB0"/>
    <w:rsid w:val="00367D9E"/>
    <w:rsid w:val="00370337"/>
    <w:rsid w:val="0037164B"/>
    <w:rsid w:val="0037194C"/>
    <w:rsid w:val="003720B9"/>
    <w:rsid w:val="0037345D"/>
    <w:rsid w:val="00374811"/>
    <w:rsid w:val="00374F21"/>
    <w:rsid w:val="00376709"/>
    <w:rsid w:val="003775E2"/>
    <w:rsid w:val="003777F9"/>
    <w:rsid w:val="0037799B"/>
    <w:rsid w:val="00380AF8"/>
    <w:rsid w:val="00381C3F"/>
    <w:rsid w:val="00381F6E"/>
    <w:rsid w:val="003822C0"/>
    <w:rsid w:val="003837DB"/>
    <w:rsid w:val="003840AD"/>
    <w:rsid w:val="0038468C"/>
    <w:rsid w:val="00384E09"/>
    <w:rsid w:val="00384E75"/>
    <w:rsid w:val="00386422"/>
    <w:rsid w:val="003871E9"/>
    <w:rsid w:val="0039113C"/>
    <w:rsid w:val="00392193"/>
    <w:rsid w:val="0039276A"/>
    <w:rsid w:val="0039277B"/>
    <w:rsid w:val="00392FE7"/>
    <w:rsid w:val="00394070"/>
    <w:rsid w:val="00395B6F"/>
    <w:rsid w:val="00396357"/>
    <w:rsid w:val="0039668D"/>
    <w:rsid w:val="003A11C6"/>
    <w:rsid w:val="003A161D"/>
    <w:rsid w:val="003A1F4C"/>
    <w:rsid w:val="003A3AD9"/>
    <w:rsid w:val="003A5D20"/>
    <w:rsid w:val="003B153D"/>
    <w:rsid w:val="003B1A24"/>
    <w:rsid w:val="003B3784"/>
    <w:rsid w:val="003B58A2"/>
    <w:rsid w:val="003C09FB"/>
    <w:rsid w:val="003C3506"/>
    <w:rsid w:val="003C3D81"/>
    <w:rsid w:val="003C3ED0"/>
    <w:rsid w:val="003C4BB7"/>
    <w:rsid w:val="003C7290"/>
    <w:rsid w:val="003C7CE9"/>
    <w:rsid w:val="003D3312"/>
    <w:rsid w:val="003D3A13"/>
    <w:rsid w:val="003D53E1"/>
    <w:rsid w:val="003D6A4A"/>
    <w:rsid w:val="003D6D43"/>
    <w:rsid w:val="003E084D"/>
    <w:rsid w:val="003E31C1"/>
    <w:rsid w:val="003E63D2"/>
    <w:rsid w:val="003F00B2"/>
    <w:rsid w:val="003F08E0"/>
    <w:rsid w:val="003F2BCC"/>
    <w:rsid w:val="003F7ED8"/>
    <w:rsid w:val="004001D6"/>
    <w:rsid w:val="0040212C"/>
    <w:rsid w:val="004022E4"/>
    <w:rsid w:val="00402CD4"/>
    <w:rsid w:val="00404113"/>
    <w:rsid w:val="004048E0"/>
    <w:rsid w:val="004059BD"/>
    <w:rsid w:val="00406B9D"/>
    <w:rsid w:val="00410CB3"/>
    <w:rsid w:val="00412E06"/>
    <w:rsid w:val="004135C7"/>
    <w:rsid w:val="00414949"/>
    <w:rsid w:val="00415C08"/>
    <w:rsid w:val="0041668D"/>
    <w:rsid w:val="00417B0D"/>
    <w:rsid w:val="00420022"/>
    <w:rsid w:val="00420E36"/>
    <w:rsid w:val="00421080"/>
    <w:rsid w:val="00421104"/>
    <w:rsid w:val="004218F6"/>
    <w:rsid w:val="00422083"/>
    <w:rsid w:val="0042270C"/>
    <w:rsid w:val="004253DF"/>
    <w:rsid w:val="00427BCD"/>
    <w:rsid w:val="00433E81"/>
    <w:rsid w:val="004347A0"/>
    <w:rsid w:val="00434FCF"/>
    <w:rsid w:val="00437D86"/>
    <w:rsid w:val="00437FD6"/>
    <w:rsid w:val="00440920"/>
    <w:rsid w:val="00440DA7"/>
    <w:rsid w:val="00441974"/>
    <w:rsid w:val="00443578"/>
    <w:rsid w:val="00443589"/>
    <w:rsid w:val="00444529"/>
    <w:rsid w:val="004454CA"/>
    <w:rsid w:val="0044638F"/>
    <w:rsid w:val="004572D8"/>
    <w:rsid w:val="0046300C"/>
    <w:rsid w:val="004635C4"/>
    <w:rsid w:val="00463F81"/>
    <w:rsid w:val="00464346"/>
    <w:rsid w:val="00466B30"/>
    <w:rsid w:val="00466B72"/>
    <w:rsid w:val="00470B8F"/>
    <w:rsid w:val="00470EC9"/>
    <w:rsid w:val="00471988"/>
    <w:rsid w:val="00472029"/>
    <w:rsid w:val="004727B3"/>
    <w:rsid w:val="00473884"/>
    <w:rsid w:val="00473928"/>
    <w:rsid w:val="004751D9"/>
    <w:rsid w:val="0047799C"/>
    <w:rsid w:val="00481048"/>
    <w:rsid w:val="00481A89"/>
    <w:rsid w:val="00482742"/>
    <w:rsid w:val="004834AF"/>
    <w:rsid w:val="00483C20"/>
    <w:rsid w:val="004849E3"/>
    <w:rsid w:val="00485D33"/>
    <w:rsid w:val="00486341"/>
    <w:rsid w:val="0048794A"/>
    <w:rsid w:val="00487C69"/>
    <w:rsid w:val="00491C47"/>
    <w:rsid w:val="00493615"/>
    <w:rsid w:val="00493B5F"/>
    <w:rsid w:val="004947F3"/>
    <w:rsid w:val="00494BC8"/>
    <w:rsid w:val="0049587F"/>
    <w:rsid w:val="00496796"/>
    <w:rsid w:val="004967C9"/>
    <w:rsid w:val="00496F33"/>
    <w:rsid w:val="00497DE7"/>
    <w:rsid w:val="00497E10"/>
    <w:rsid w:val="004A003F"/>
    <w:rsid w:val="004A1190"/>
    <w:rsid w:val="004A6E94"/>
    <w:rsid w:val="004A6F8D"/>
    <w:rsid w:val="004B287E"/>
    <w:rsid w:val="004B3461"/>
    <w:rsid w:val="004B3A84"/>
    <w:rsid w:val="004B3F40"/>
    <w:rsid w:val="004B51E5"/>
    <w:rsid w:val="004B701E"/>
    <w:rsid w:val="004C012C"/>
    <w:rsid w:val="004C1EA1"/>
    <w:rsid w:val="004C235D"/>
    <w:rsid w:val="004C6476"/>
    <w:rsid w:val="004C65A0"/>
    <w:rsid w:val="004C684E"/>
    <w:rsid w:val="004C72BF"/>
    <w:rsid w:val="004C72F9"/>
    <w:rsid w:val="004D0F24"/>
    <w:rsid w:val="004D2EA2"/>
    <w:rsid w:val="004D3322"/>
    <w:rsid w:val="004D4424"/>
    <w:rsid w:val="004D6565"/>
    <w:rsid w:val="004D7896"/>
    <w:rsid w:val="004D78E4"/>
    <w:rsid w:val="004E28EE"/>
    <w:rsid w:val="004E291C"/>
    <w:rsid w:val="004E3014"/>
    <w:rsid w:val="004E5389"/>
    <w:rsid w:val="004E7312"/>
    <w:rsid w:val="004E7C4A"/>
    <w:rsid w:val="004F0B58"/>
    <w:rsid w:val="004F1773"/>
    <w:rsid w:val="004F1CCE"/>
    <w:rsid w:val="004F3854"/>
    <w:rsid w:val="004F3FBC"/>
    <w:rsid w:val="004F4BB7"/>
    <w:rsid w:val="004F4BF3"/>
    <w:rsid w:val="004F6868"/>
    <w:rsid w:val="004F6D16"/>
    <w:rsid w:val="004F6D65"/>
    <w:rsid w:val="004F75A4"/>
    <w:rsid w:val="004F7627"/>
    <w:rsid w:val="005042BC"/>
    <w:rsid w:val="00504E91"/>
    <w:rsid w:val="0050773E"/>
    <w:rsid w:val="00510234"/>
    <w:rsid w:val="00511395"/>
    <w:rsid w:val="00511489"/>
    <w:rsid w:val="00511519"/>
    <w:rsid w:val="00511F67"/>
    <w:rsid w:val="00516018"/>
    <w:rsid w:val="00517D21"/>
    <w:rsid w:val="00521FC6"/>
    <w:rsid w:val="00524649"/>
    <w:rsid w:val="005249A7"/>
    <w:rsid w:val="005249F4"/>
    <w:rsid w:val="00525AED"/>
    <w:rsid w:val="00526A1F"/>
    <w:rsid w:val="00527800"/>
    <w:rsid w:val="0053072D"/>
    <w:rsid w:val="005320E6"/>
    <w:rsid w:val="00532113"/>
    <w:rsid w:val="00532258"/>
    <w:rsid w:val="005326FF"/>
    <w:rsid w:val="00532D15"/>
    <w:rsid w:val="00533052"/>
    <w:rsid w:val="00533185"/>
    <w:rsid w:val="005341A9"/>
    <w:rsid w:val="0053501B"/>
    <w:rsid w:val="005352E4"/>
    <w:rsid w:val="00535418"/>
    <w:rsid w:val="00536163"/>
    <w:rsid w:val="0053698C"/>
    <w:rsid w:val="00536A64"/>
    <w:rsid w:val="0053713A"/>
    <w:rsid w:val="005373A0"/>
    <w:rsid w:val="00540644"/>
    <w:rsid w:val="00540848"/>
    <w:rsid w:val="00544828"/>
    <w:rsid w:val="00545737"/>
    <w:rsid w:val="005458F6"/>
    <w:rsid w:val="00546FD5"/>
    <w:rsid w:val="00552304"/>
    <w:rsid w:val="005530D3"/>
    <w:rsid w:val="0055347F"/>
    <w:rsid w:val="005549B0"/>
    <w:rsid w:val="00554CB1"/>
    <w:rsid w:val="00554D47"/>
    <w:rsid w:val="00555521"/>
    <w:rsid w:val="0055717C"/>
    <w:rsid w:val="00557473"/>
    <w:rsid w:val="005620EA"/>
    <w:rsid w:val="0056345F"/>
    <w:rsid w:val="00563A9A"/>
    <w:rsid w:val="005648A2"/>
    <w:rsid w:val="005655EA"/>
    <w:rsid w:val="005664ED"/>
    <w:rsid w:val="00570836"/>
    <w:rsid w:val="0057107C"/>
    <w:rsid w:val="00571434"/>
    <w:rsid w:val="00571691"/>
    <w:rsid w:val="00571DFB"/>
    <w:rsid w:val="00571FE8"/>
    <w:rsid w:val="00572E92"/>
    <w:rsid w:val="00572FDF"/>
    <w:rsid w:val="00574296"/>
    <w:rsid w:val="00576EAD"/>
    <w:rsid w:val="00576ECB"/>
    <w:rsid w:val="0058027B"/>
    <w:rsid w:val="00580C68"/>
    <w:rsid w:val="00581308"/>
    <w:rsid w:val="00582F3B"/>
    <w:rsid w:val="005835E1"/>
    <w:rsid w:val="00585CE6"/>
    <w:rsid w:val="00586D62"/>
    <w:rsid w:val="005910FE"/>
    <w:rsid w:val="00591DE6"/>
    <w:rsid w:val="005938D9"/>
    <w:rsid w:val="005943E8"/>
    <w:rsid w:val="0059574A"/>
    <w:rsid w:val="00596A8E"/>
    <w:rsid w:val="005972DA"/>
    <w:rsid w:val="005A0153"/>
    <w:rsid w:val="005A0721"/>
    <w:rsid w:val="005A0FFD"/>
    <w:rsid w:val="005A1C49"/>
    <w:rsid w:val="005A3ED7"/>
    <w:rsid w:val="005A4628"/>
    <w:rsid w:val="005A56DD"/>
    <w:rsid w:val="005A57BD"/>
    <w:rsid w:val="005A6316"/>
    <w:rsid w:val="005B033B"/>
    <w:rsid w:val="005B04FA"/>
    <w:rsid w:val="005B078A"/>
    <w:rsid w:val="005B1C88"/>
    <w:rsid w:val="005B22DC"/>
    <w:rsid w:val="005B264E"/>
    <w:rsid w:val="005B2C39"/>
    <w:rsid w:val="005B345D"/>
    <w:rsid w:val="005B3D2A"/>
    <w:rsid w:val="005B4A1F"/>
    <w:rsid w:val="005B67D6"/>
    <w:rsid w:val="005C006B"/>
    <w:rsid w:val="005C1846"/>
    <w:rsid w:val="005C53F1"/>
    <w:rsid w:val="005C549C"/>
    <w:rsid w:val="005C60C3"/>
    <w:rsid w:val="005D10B4"/>
    <w:rsid w:val="005D4F67"/>
    <w:rsid w:val="005D6756"/>
    <w:rsid w:val="005D6813"/>
    <w:rsid w:val="005D6FCC"/>
    <w:rsid w:val="005D73DB"/>
    <w:rsid w:val="005E1C1F"/>
    <w:rsid w:val="005E2130"/>
    <w:rsid w:val="005E3584"/>
    <w:rsid w:val="005E6376"/>
    <w:rsid w:val="005F0D82"/>
    <w:rsid w:val="005F2536"/>
    <w:rsid w:val="005F2964"/>
    <w:rsid w:val="005F3167"/>
    <w:rsid w:val="005F56FE"/>
    <w:rsid w:val="005F6DD6"/>
    <w:rsid w:val="005F78E7"/>
    <w:rsid w:val="00600DB6"/>
    <w:rsid w:val="0060434E"/>
    <w:rsid w:val="00604AAA"/>
    <w:rsid w:val="00605E9A"/>
    <w:rsid w:val="00606546"/>
    <w:rsid w:val="00610F04"/>
    <w:rsid w:val="00611431"/>
    <w:rsid w:val="00612AE0"/>
    <w:rsid w:val="00613296"/>
    <w:rsid w:val="0061410D"/>
    <w:rsid w:val="0061636D"/>
    <w:rsid w:val="006170A6"/>
    <w:rsid w:val="00617C9B"/>
    <w:rsid w:val="006200C7"/>
    <w:rsid w:val="006206D0"/>
    <w:rsid w:val="00621D29"/>
    <w:rsid w:val="00621F95"/>
    <w:rsid w:val="00624219"/>
    <w:rsid w:val="00624409"/>
    <w:rsid w:val="0062725C"/>
    <w:rsid w:val="0062732E"/>
    <w:rsid w:val="00630683"/>
    <w:rsid w:val="00632005"/>
    <w:rsid w:val="006326BF"/>
    <w:rsid w:val="00632C80"/>
    <w:rsid w:val="00633E1F"/>
    <w:rsid w:val="00634A4A"/>
    <w:rsid w:val="0063539E"/>
    <w:rsid w:val="00636849"/>
    <w:rsid w:val="00637605"/>
    <w:rsid w:val="006418D3"/>
    <w:rsid w:val="00641F19"/>
    <w:rsid w:val="006444FF"/>
    <w:rsid w:val="00647543"/>
    <w:rsid w:val="0065181E"/>
    <w:rsid w:val="006537E2"/>
    <w:rsid w:val="00654334"/>
    <w:rsid w:val="00660DC9"/>
    <w:rsid w:val="006614C6"/>
    <w:rsid w:val="00662B40"/>
    <w:rsid w:val="00664BE3"/>
    <w:rsid w:val="00666536"/>
    <w:rsid w:val="00670E58"/>
    <w:rsid w:val="006711B9"/>
    <w:rsid w:val="00671BF2"/>
    <w:rsid w:val="00672CC1"/>
    <w:rsid w:val="00676D46"/>
    <w:rsid w:val="00677569"/>
    <w:rsid w:val="0068313B"/>
    <w:rsid w:val="0068392C"/>
    <w:rsid w:val="00685CFB"/>
    <w:rsid w:val="00686262"/>
    <w:rsid w:val="00686327"/>
    <w:rsid w:val="0068677E"/>
    <w:rsid w:val="00687541"/>
    <w:rsid w:val="00690544"/>
    <w:rsid w:val="006905FF"/>
    <w:rsid w:val="00690CFD"/>
    <w:rsid w:val="00691A85"/>
    <w:rsid w:val="00691E6A"/>
    <w:rsid w:val="00693442"/>
    <w:rsid w:val="006935CF"/>
    <w:rsid w:val="00693BBE"/>
    <w:rsid w:val="00693F40"/>
    <w:rsid w:val="00694482"/>
    <w:rsid w:val="00694502"/>
    <w:rsid w:val="00695F11"/>
    <w:rsid w:val="00697151"/>
    <w:rsid w:val="00697213"/>
    <w:rsid w:val="00697A5E"/>
    <w:rsid w:val="006A1165"/>
    <w:rsid w:val="006A1ED0"/>
    <w:rsid w:val="006A2441"/>
    <w:rsid w:val="006A3139"/>
    <w:rsid w:val="006A43D5"/>
    <w:rsid w:val="006A4876"/>
    <w:rsid w:val="006B010E"/>
    <w:rsid w:val="006B0D5C"/>
    <w:rsid w:val="006B119D"/>
    <w:rsid w:val="006B2344"/>
    <w:rsid w:val="006B37D4"/>
    <w:rsid w:val="006B5149"/>
    <w:rsid w:val="006B5370"/>
    <w:rsid w:val="006B5849"/>
    <w:rsid w:val="006B632D"/>
    <w:rsid w:val="006B717C"/>
    <w:rsid w:val="006B7F61"/>
    <w:rsid w:val="006C07DE"/>
    <w:rsid w:val="006C100F"/>
    <w:rsid w:val="006C259E"/>
    <w:rsid w:val="006C2BB6"/>
    <w:rsid w:val="006C2EAD"/>
    <w:rsid w:val="006C60B5"/>
    <w:rsid w:val="006C63D9"/>
    <w:rsid w:val="006C64D8"/>
    <w:rsid w:val="006C76BE"/>
    <w:rsid w:val="006C7C33"/>
    <w:rsid w:val="006C7D92"/>
    <w:rsid w:val="006C7FF6"/>
    <w:rsid w:val="006D012A"/>
    <w:rsid w:val="006D080B"/>
    <w:rsid w:val="006D0830"/>
    <w:rsid w:val="006D0B73"/>
    <w:rsid w:val="006D0E4A"/>
    <w:rsid w:val="006D11D3"/>
    <w:rsid w:val="006D1ECC"/>
    <w:rsid w:val="006D5831"/>
    <w:rsid w:val="006D5C75"/>
    <w:rsid w:val="006D6317"/>
    <w:rsid w:val="006D6F20"/>
    <w:rsid w:val="006D7722"/>
    <w:rsid w:val="006D78E5"/>
    <w:rsid w:val="006E17A4"/>
    <w:rsid w:val="006E21EC"/>
    <w:rsid w:val="006E2328"/>
    <w:rsid w:val="006E2389"/>
    <w:rsid w:val="006F0986"/>
    <w:rsid w:val="006F0B7B"/>
    <w:rsid w:val="006F1396"/>
    <w:rsid w:val="006F2409"/>
    <w:rsid w:val="006F294C"/>
    <w:rsid w:val="006F3A0A"/>
    <w:rsid w:val="006F5842"/>
    <w:rsid w:val="006F6507"/>
    <w:rsid w:val="006F6E7D"/>
    <w:rsid w:val="006F7442"/>
    <w:rsid w:val="00701233"/>
    <w:rsid w:val="00701A03"/>
    <w:rsid w:val="00701EBB"/>
    <w:rsid w:val="00702B1A"/>
    <w:rsid w:val="0070337D"/>
    <w:rsid w:val="00705F7F"/>
    <w:rsid w:val="00707119"/>
    <w:rsid w:val="00707850"/>
    <w:rsid w:val="007079CE"/>
    <w:rsid w:val="007125C1"/>
    <w:rsid w:val="00713130"/>
    <w:rsid w:val="007134E9"/>
    <w:rsid w:val="007135A7"/>
    <w:rsid w:val="00713C9D"/>
    <w:rsid w:val="00713D98"/>
    <w:rsid w:val="007146EA"/>
    <w:rsid w:val="00715204"/>
    <w:rsid w:val="00715D70"/>
    <w:rsid w:val="007207B4"/>
    <w:rsid w:val="00721217"/>
    <w:rsid w:val="00721ADE"/>
    <w:rsid w:val="00723E7C"/>
    <w:rsid w:val="0072422F"/>
    <w:rsid w:val="00724DB9"/>
    <w:rsid w:val="00731523"/>
    <w:rsid w:val="007317BB"/>
    <w:rsid w:val="00732656"/>
    <w:rsid w:val="00732C64"/>
    <w:rsid w:val="0073462B"/>
    <w:rsid w:val="0073478E"/>
    <w:rsid w:val="007348F0"/>
    <w:rsid w:val="00735A5B"/>
    <w:rsid w:val="00736FAE"/>
    <w:rsid w:val="0073764A"/>
    <w:rsid w:val="00740B21"/>
    <w:rsid w:val="00744509"/>
    <w:rsid w:val="00745CAC"/>
    <w:rsid w:val="00747359"/>
    <w:rsid w:val="007500FF"/>
    <w:rsid w:val="0075131E"/>
    <w:rsid w:val="007517BA"/>
    <w:rsid w:val="00753F30"/>
    <w:rsid w:val="00754814"/>
    <w:rsid w:val="007551A9"/>
    <w:rsid w:val="00756314"/>
    <w:rsid w:val="00756EF8"/>
    <w:rsid w:val="00757B9A"/>
    <w:rsid w:val="007616DB"/>
    <w:rsid w:val="0076207F"/>
    <w:rsid w:val="00763343"/>
    <w:rsid w:val="0076337A"/>
    <w:rsid w:val="00766AE4"/>
    <w:rsid w:val="007713B7"/>
    <w:rsid w:val="0077225C"/>
    <w:rsid w:val="007725B8"/>
    <w:rsid w:val="007728E7"/>
    <w:rsid w:val="00773C1D"/>
    <w:rsid w:val="007752BE"/>
    <w:rsid w:val="00775753"/>
    <w:rsid w:val="00775BFF"/>
    <w:rsid w:val="00775E80"/>
    <w:rsid w:val="00776150"/>
    <w:rsid w:val="00776299"/>
    <w:rsid w:val="0077747B"/>
    <w:rsid w:val="00781982"/>
    <w:rsid w:val="00782AD9"/>
    <w:rsid w:val="00782DFB"/>
    <w:rsid w:val="00790CCF"/>
    <w:rsid w:val="00791BA0"/>
    <w:rsid w:val="0079575B"/>
    <w:rsid w:val="00795CE9"/>
    <w:rsid w:val="007963EF"/>
    <w:rsid w:val="007A03CB"/>
    <w:rsid w:val="007A0594"/>
    <w:rsid w:val="007A18F9"/>
    <w:rsid w:val="007A195A"/>
    <w:rsid w:val="007A2825"/>
    <w:rsid w:val="007A4EF4"/>
    <w:rsid w:val="007A6171"/>
    <w:rsid w:val="007A69A2"/>
    <w:rsid w:val="007B0F8C"/>
    <w:rsid w:val="007B1327"/>
    <w:rsid w:val="007B2600"/>
    <w:rsid w:val="007B2E90"/>
    <w:rsid w:val="007B3953"/>
    <w:rsid w:val="007B5B54"/>
    <w:rsid w:val="007B5FED"/>
    <w:rsid w:val="007B6D90"/>
    <w:rsid w:val="007B70C6"/>
    <w:rsid w:val="007C1B5B"/>
    <w:rsid w:val="007C1F73"/>
    <w:rsid w:val="007C2E8E"/>
    <w:rsid w:val="007C4964"/>
    <w:rsid w:val="007C564C"/>
    <w:rsid w:val="007C68BA"/>
    <w:rsid w:val="007C7E5D"/>
    <w:rsid w:val="007C7FA1"/>
    <w:rsid w:val="007D0552"/>
    <w:rsid w:val="007D1FF0"/>
    <w:rsid w:val="007D2536"/>
    <w:rsid w:val="007D42F4"/>
    <w:rsid w:val="007D4B20"/>
    <w:rsid w:val="007D5804"/>
    <w:rsid w:val="007D58C9"/>
    <w:rsid w:val="007D5901"/>
    <w:rsid w:val="007D6173"/>
    <w:rsid w:val="007D65DF"/>
    <w:rsid w:val="007D6844"/>
    <w:rsid w:val="007D6E84"/>
    <w:rsid w:val="007E0847"/>
    <w:rsid w:val="007E0884"/>
    <w:rsid w:val="007E094D"/>
    <w:rsid w:val="007E1647"/>
    <w:rsid w:val="007E236B"/>
    <w:rsid w:val="007E29CE"/>
    <w:rsid w:val="007E39AE"/>
    <w:rsid w:val="007E45B0"/>
    <w:rsid w:val="007E5162"/>
    <w:rsid w:val="007E560F"/>
    <w:rsid w:val="007E5C1F"/>
    <w:rsid w:val="007E61F5"/>
    <w:rsid w:val="007E742E"/>
    <w:rsid w:val="007F0794"/>
    <w:rsid w:val="007F0A2A"/>
    <w:rsid w:val="007F0E3B"/>
    <w:rsid w:val="007F5622"/>
    <w:rsid w:val="007F6547"/>
    <w:rsid w:val="007F6B99"/>
    <w:rsid w:val="007F6C2B"/>
    <w:rsid w:val="007F78B9"/>
    <w:rsid w:val="007F7B83"/>
    <w:rsid w:val="007F7EF1"/>
    <w:rsid w:val="00800B25"/>
    <w:rsid w:val="0080199E"/>
    <w:rsid w:val="00802329"/>
    <w:rsid w:val="008026A0"/>
    <w:rsid w:val="008037F0"/>
    <w:rsid w:val="00804A45"/>
    <w:rsid w:val="00804B95"/>
    <w:rsid w:val="00805842"/>
    <w:rsid w:val="0080624C"/>
    <w:rsid w:val="0080635D"/>
    <w:rsid w:val="00806F3D"/>
    <w:rsid w:val="008108E1"/>
    <w:rsid w:val="00811A3C"/>
    <w:rsid w:val="008131E0"/>
    <w:rsid w:val="00817384"/>
    <w:rsid w:val="00820C2D"/>
    <w:rsid w:val="00821134"/>
    <w:rsid w:val="00822A5A"/>
    <w:rsid w:val="008249A3"/>
    <w:rsid w:val="00825752"/>
    <w:rsid w:val="0082725C"/>
    <w:rsid w:val="00833785"/>
    <w:rsid w:val="00833A66"/>
    <w:rsid w:val="00835E18"/>
    <w:rsid w:val="00840CA1"/>
    <w:rsid w:val="008417FD"/>
    <w:rsid w:val="008439D0"/>
    <w:rsid w:val="00844012"/>
    <w:rsid w:val="00844BA0"/>
    <w:rsid w:val="00845265"/>
    <w:rsid w:val="0084743F"/>
    <w:rsid w:val="0084758B"/>
    <w:rsid w:val="008475B9"/>
    <w:rsid w:val="00850B07"/>
    <w:rsid w:val="008522C3"/>
    <w:rsid w:val="008560BC"/>
    <w:rsid w:val="00856C5C"/>
    <w:rsid w:val="008579E5"/>
    <w:rsid w:val="00862157"/>
    <w:rsid w:val="00864D0F"/>
    <w:rsid w:val="00872519"/>
    <w:rsid w:val="00875FC6"/>
    <w:rsid w:val="00876E22"/>
    <w:rsid w:val="00877BC5"/>
    <w:rsid w:val="008803E1"/>
    <w:rsid w:val="00881C27"/>
    <w:rsid w:val="00883DF9"/>
    <w:rsid w:val="00883FA6"/>
    <w:rsid w:val="0088417B"/>
    <w:rsid w:val="008842B8"/>
    <w:rsid w:val="0088538C"/>
    <w:rsid w:val="0088562B"/>
    <w:rsid w:val="00885950"/>
    <w:rsid w:val="0088691A"/>
    <w:rsid w:val="00886CA4"/>
    <w:rsid w:val="008918DA"/>
    <w:rsid w:val="00891E62"/>
    <w:rsid w:val="00893D05"/>
    <w:rsid w:val="00893FFF"/>
    <w:rsid w:val="00894E6A"/>
    <w:rsid w:val="00894FFD"/>
    <w:rsid w:val="00895F7D"/>
    <w:rsid w:val="008961B0"/>
    <w:rsid w:val="008A2C0C"/>
    <w:rsid w:val="008A363B"/>
    <w:rsid w:val="008A4238"/>
    <w:rsid w:val="008A4506"/>
    <w:rsid w:val="008A452B"/>
    <w:rsid w:val="008A478D"/>
    <w:rsid w:val="008A4F8B"/>
    <w:rsid w:val="008A5531"/>
    <w:rsid w:val="008A6752"/>
    <w:rsid w:val="008B03A3"/>
    <w:rsid w:val="008B03EF"/>
    <w:rsid w:val="008B2941"/>
    <w:rsid w:val="008B4A63"/>
    <w:rsid w:val="008B4CE7"/>
    <w:rsid w:val="008B6973"/>
    <w:rsid w:val="008B69D4"/>
    <w:rsid w:val="008C4D94"/>
    <w:rsid w:val="008C4EDF"/>
    <w:rsid w:val="008C523E"/>
    <w:rsid w:val="008C5521"/>
    <w:rsid w:val="008C6528"/>
    <w:rsid w:val="008D1A18"/>
    <w:rsid w:val="008D2906"/>
    <w:rsid w:val="008D3420"/>
    <w:rsid w:val="008D3487"/>
    <w:rsid w:val="008D351C"/>
    <w:rsid w:val="008D36FE"/>
    <w:rsid w:val="008D42D5"/>
    <w:rsid w:val="008D4992"/>
    <w:rsid w:val="008D4CE8"/>
    <w:rsid w:val="008D602B"/>
    <w:rsid w:val="008D791D"/>
    <w:rsid w:val="008E2E73"/>
    <w:rsid w:val="008E45B3"/>
    <w:rsid w:val="008E6707"/>
    <w:rsid w:val="008F0149"/>
    <w:rsid w:val="008F0AB6"/>
    <w:rsid w:val="008F252D"/>
    <w:rsid w:val="008F546E"/>
    <w:rsid w:val="008F5B57"/>
    <w:rsid w:val="008F7048"/>
    <w:rsid w:val="008F7C5C"/>
    <w:rsid w:val="009012E1"/>
    <w:rsid w:val="00901760"/>
    <w:rsid w:val="00903455"/>
    <w:rsid w:val="00903730"/>
    <w:rsid w:val="00903A14"/>
    <w:rsid w:val="00903A74"/>
    <w:rsid w:val="00906863"/>
    <w:rsid w:val="00906C19"/>
    <w:rsid w:val="00907B5E"/>
    <w:rsid w:val="0091040F"/>
    <w:rsid w:val="00911262"/>
    <w:rsid w:val="00913790"/>
    <w:rsid w:val="009138FC"/>
    <w:rsid w:val="00915293"/>
    <w:rsid w:val="00915E98"/>
    <w:rsid w:val="00916A3F"/>
    <w:rsid w:val="00916F06"/>
    <w:rsid w:val="0091DCAC"/>
    <w:rsid w:val="009200D4"/>
    <w:rsid w:val="00921327"/>
    <w:rsid w:val="009213BA"/>
    <w:rsid w:val="009255D8"/>
    <w:rsid w:val="00927454"/>
    <w:rsid w:val="00927D0A"/>
    <w:rsid w:val="00930DDD"/>
    <w:rsid w:val="00931516"/>
    <w:rsid w:val="00932226"/>
    <w:rsid w:val="00932514"/>
    <w:rsid w:val="009329D6"/>
    <w:rsid w:val="0093368C"/>
    <w:rsid w:val="00933A5B"/>
    <w:rsid w:val="00933FA8"/>
    <w:rsid w:val="009345D5"/>
    <w:rsid w:val="00935116"/>
    <w:rsid w:val="009358E5"/>
    <w:rsid w:val="00941D67"/>
    <w:rsid w:val="00942DED"/>
    <w:rsid w:val="009438DC"/>
    <w:rsid w:val="00946AB6"/>
    <w:rsid w:val="009517C9"/>
    <w:rsid w:val="00954DD6"/>
    <w:rsid w:val="00955768"/>
    <w:rsid w:val="00956ABA"/>
    <w:rsid w:val="00956EEE"/>
    <w:rsid w:val="00957A05"/>
    <w:rsid w:val="00960705"/>
    <w:rsid w:val="00960EEA"/>
    <w:rsid w:val="009613B8"/>
    <w:rsid w:val="009617C6"/>
    <w:rsid w:val="009629CC"/>
    <w:rsid w:val="00964667"/>
    <w:rsid w:val="00971DC4"/>
    <w:rsid w:val="00972818"/>
    <w:rsid w:val="00973168"/>
    <w:rsid w:val="009747CA"/>
    <w:rsid w:val="00975B18"/>
    <w:rsid w:val="0097754D"/>
    <w:rsid w:val="00977C14"/>
    <w:rsid w:val="00980568"/>
    <w:rsid w:val="009810E5"/>
    <w:rsid w:val="00982319"/>
    <w:rsid w:val="0098234E"/>
    <w:rsid w:val="0098404D"/>
    <w:rsid w:val="0098540C"/>
    <w:rsid w:val="00985729"/>
    <w:rsid w:val="00987927"/>
    <w:rsid w:val="0099000C"/>
    <w:rsid w:val="0099148D"/>
    <w:rsid w:val="009951AB"/>
    <w:rsid w:val="009958D6"/>
    <w:rsid w:val="00996053"/>
    <w:rsid w:val="00997904"/>
    <w:rsid w:val="009A0B11"/>
    <w:rsid w:val="009A2DD6"/>
    <w:rsid w:val="009A413D"/>
    <w:rsid w:val="009A5969"/>
    <w:rsid w:val="009A6FEC"/>
    <w:rsid w:val="009A7AD3"/>
    <w:rsid w:val="009B05E9"/>
    <w:rsid w:val="009B0B5A"/>
    <w:rsid w:val="009B2719"/>
    <w:rsid w:val="009B3822"/>
    <w:rsid w:val="009B496E"/>
    <w:rsid w:val="009B611D"/>
    <w:rsid w:val="009B66FB"/>
    <w:rsid w:val="009B7746"/>
    <w:rsid w:val="009C0311"/>
    <w:rsid w:val="009C0784"/>
    <w:rsid w:val="009C1AB4"/>
    <w:rsid w:val="009C26EE"/>
    <w:rsid w:val="009C27E5"/>
    <w:rsid w:val="009C2DEF"/>
    <w:rsid w:val="009C73F6"/>
    <w:rsid w:val="009C7DF2"/>
    <w:rsid w:val="009D2D40"/>
    <w:rsid w:val="009D49F0"/>
    <w:rsid w:val="009D4B0B"/>
    <w:rsid w:val="009D5DED"/>
    <w:rsid w:val="009D5ED4"/>
    <w:rsid w:val="009D688C"/>
    <w:rsid w:val="009D6B2C"/>
    <w:rsid w:val="009D7AAF"/>
    <w:rsid w:val="009E0A10"/>
    <w:rsid w:val="009E239B"/>
    <w:rsid w:val="009E27A9"/>
    <w:rsid w:val="009E3137"/>
    <w:rsid w:val="009E3328"/>
    <w:rsid w:val="009E37DB"/>
    <w:rsid w:val="009E4408"/>
    <w:rsid w:val="009E7E78"/>
    <w:rsid w:val="009F0C8B"/>
    <w:rsid w:val="009F1303"/>
    <w:rsid w:val="009F713E"/>
    <w:rsid w:val="00A00CCF"/>
    <w:rsid w:val="00A010F1"/>
    <w:rsid w:val="00A02084"/>
    <w:rsid w:val="00A04E01"/>
    <w:rsid w:val="00A05890"/>
    <w:rsid w:val="00A060FE"/>
    <w:rsid w:val="00A06EE4"/>
    <w:rsid w:val="00A1011F"/>
    <w:rsid w:val="00A11966"/>
    <w:rsid w:val="00A12406"/>
    <w:rsid w:val="00A13308"/>
    <w:rsid w:val="00A1373B"/>
    <w:rsid w:val="00A13DCD"/>
    <w:rsid w:val="00A15674"/>
    <w:rsid w:val="00A2297B"/>
    <w:rsid w:val="00A25942"/>
    <w:rsid w:val="00A26297"/>
    <w:rsid w:val="00A272CD"/>
    <w:rsid w:val="00A275CF"/>
    <w:rsid w:val="00A300EE"/>
    <w:rsid w:val="00A3033A"/>
    <w:rsid w:val="00A41CBA"/>
    <w:rsid w:val="00A42B69"/>
    <w:rsid w:val="00A42E3B"/>
    <w:rsid w:val="00A433B1"/>
    <w:rsid w:val="00A43999"/>
    <w:rsid w:val="00A50922"/>
    <w:rsid w:val="00A50B6E"/>
    <w:rsid w:val="00A51288"/>
    <w:rsid w:val="00A516E0"/>
    <w:rsid w:val="00A51C23"/>
    <w:rsid w:val="00A53B03"/>
    <w:rsid w:val="00A54815"/>
    <w:rsid w:val="00A54D95"/>
    <w:rsid w:val="00A5664C"/>
    <w:rsid w:val="00A615C2"/>
    <w:rsid w:val="00A63BC8"/>
    <w:rsid w:val="00A63FFA"/>
    <w:rsid w:val="00A64FFB"/>
    <w:rsid w:val="00A667E3"/>
    <w:rsid w:val="00A67F2E"/>
    <w:rsid w:val="00A732D9"/>
    <w:rsid w:val="00A7607C"/>
    <w:rsid w:val="00A7618E"/>
    <w:rsid w:val="00A774FF"/>
    <w:rsid w:val="00A803C7"/>
    <w:rsid w:val="00A8066B"/>
    <w:rsid w:val="00A80A4E"/>
    <w:rsid w:val="00A81201"/>
    <w:rsid w:val="00A81759"/>
    <w:rsid w:val="00A8230F"/>
    <w:rsid w:val="00A82560"/>
    <w:rsid w:val="00A82E07"/>
    <w:rsid w:val="00A86C6A"/>
    <w:rsid w:val="00A870FA"/>
    <w:rsid w:val="00A87A01"/>
    <w:rsid w:val="00A87B1D"/>
    <w:rsid w:val="00A90F4C"/>
    <w:rsid w:val="00A91541"/>
    <w:rsid w:val="00A92786"/>
    <w:rsid w:val="00A95D9A"/>
    <w:rsid w:val="00AA0727"/>
    <w:rsid w:val="00AA169A"/>
    <w:rsid w:val="00AA2029"/>
    <w:rsid w:val="00AA33FE"/>
    <w:rsid w:val="00AB2599"/>
    <w:rsid w:val="00AB3678"/>
    <w:rsid w:val="00AB378E"/>
    <w:rsid w:val="00AB38F4"/>
    <w:rsid w:val="00AB3A41"/>
    <w:rsid w:val="00AB438C"/>
    <w:rsid w:val="00AC05E5"/>
    <w:rsid w:val="00AC379E"/>
    <w:rsid w:val="00AC3D89"/>
    <w:rsid w:val="00AC450B"/>
    <w:rsid w:val="00AC478A"/>
    <w:rsid w:val="00AC78B6"/>
    <w:rsid w:val="00AC7AB7"/>
    <w:rsid w:val="00AD02C6"/>
    <w:rsid w:val="00AD2023"/>
    <w:rsid w:val="00AD217C"/>
    <w:rsid w:val="00AD3239"/>
    <w:rsid w:val="00AD35D9"/>
    <w:rsid w:val="00AD5AF9"/>
    <w:rsid w:val="00AD604C"/>
    <w:rsid w:val="00AD7E8B"/>
    <w:rsid w:val="00AE15B5"/>
    <w:rsid w:val="00AE2C25"/>
    <w:rsid w:val="00AE2D85"/>
    <w:rsid w:val="00AE4ADF"/>
    <w:rsid w:val="00AE4D74"/>
    <w:rsid w:val="00AE59F8"/>
    <w:rsid w:val="00AE7209"/>
    <w:rsid w:val="00AF04EA"/>
    <w:rsid w:val="00AF16D8"/>
    <w:rsid w:val="00AF3A04"/>
    <w:rsid w:val="00AF3C77"/>
    <w:rsid w:val="00AF4008"/>
    <w:rsid w:val="00AF41AB"/>
    <w:rsid w:val="00AF65A7"/>
    <w:rsid w:val="00AF65CB"/>
    <w:rsid w:val="00AF6709"/>
    <w:rsid w:val="00AF71EC"/>
    <w:rsid w:val="00AF78BA"/>
    <w:rsid w:val="00B006A6"/>
    <w:rsid w:val="00B00FA6"/>
    <w:rsid w:val="00B031A1"/>
    <w:rsid w:val="00B04137"/>
    <w:rsid w:val="00B06575"/>
    <w:rsid w:val="00B06E52"/>
    <w:rsid w:val="00B07159"/>
    <w:rsid w:val="00B0757D"/>
    <w:rsid w:val="00B15E87"/>
    <w:rsid w:val="00B15FD6"/>
    <w:rsid w:val="00B1693F"/>
    <w:rsid w:val="00B2384D"/>
    <w:rsid w:val="00B25275"/>
    <w:rsid w:val="00B2626C"/>
    <w:rsid w:val="00B267F2"/>
    <w:rsid w:val="00B26916"/>
    <w:rsid w:val="00B274E8"/>
    <w:rsid w:val="00B301F9"/>
    <w:rsid w:val="00B3052D"/>
    <w:rsid w:val="00B3171A"/>
    <w:rsid w:val="00B33B66"/>
    <w:rsid w:val="00B346C4"/>
    <w:rsid w:val="00B362DC"/>
    <w:rsid w:val="00B3731F"/>
    <w:rsid w:val="00B37A42"/>
    <w:rsid w:val="00B37C0B"/>
    <w:rsid w:val="00B433F1"/>
    <w:rsid w:val="00B46009"/>
    <w:rsid w:val="00B46B6F"/>
    <w:rsid w:val="00B47432"/>
    <w:rsid w:val="00B510D0"/>
    <w:rsid w:val="00B52DEC"/>
    <w:rsid w:val="00B53984"/>
    <w:rsid w:val="00B564F6"/>
    <w:rsid w:val="00B56BD4"/>
    <w:rsid w:val="00B64F75"/>
    <w:rsid w:val="00B65941"/>
    <w:rsid w:val="00B65C83"/>
    <w:rsid w:val="00B6683B"/>
    <w:rsid w:val="00B66B78"/>
    <w:rsid w:val="00B67080"/>
    <w:rsid w:val="00B722BC"/>
    <w:rsid w:val="00B723BE"/>
    <w:rsid w:val="00B72AE6"/>
    <w:rsid w:val="00B7586F"/>
    <w:rsid w:val="00B77848"/>
    <w:rsid w:val="00B77BB2"/>
    <w:rsid w:val="00B81264"/>
    <w:rsid w:val="00B81572"/>
    <w:rsid w:val="00B81BBF"/>
    <w:rsid w:val="00B83532"/>
    <w:rsid w:val="00B858DA"/>
    <w:rsid w:val="00B86CDE"/>
    <w:rsid w:val="00B86D5C"/>
    <w:rsid w:val="00B87334"/>
    <w:rsid w:val="00B913F8"/>
    <w:rsid w:val="00B930C1"/>
    <w:rsid w:val="00B9513B"/>
    <w:rsid w:val="00B95E5E"/>
    <w:rsid w:val="00B96794"/>
    <w:rsid w:val="00B97198"/>
    <w:rsid w:val="00BA0E1C"/>
    <w:rsid w:val="00BA158E"/>
    <w:rsid w:val="00BA1B16"/>
    <w:rsid w:val="00BA2369"/>
    <w:rsid w:val="00BA2A07"/>
    <w:rsid w:val="00BA2CDA"/>
    <w:rsid w:val="00BA51F0"/>
    <w:rsid w:val="00BA524E"/>
    <w:rsid w:val="00BA52E1"/>
    <w:rsid w:val="00BB0B6F"/>
    <w:rsid w:val="00BB1A5F"/>
    <w:rsid w:val="00BB7987"/>
    <w:rsid w:val="00BC03D0"/>
    <w:rsid w:val="00BC278D"/>
    <w:rsid w:val="00BC7696"/>
    <w:rsid w:val="00BD00D6"/>
    <w:rsid w:val="00BD1293"/>
    <w:rsid w:val="00BD1CB3"/>
    <w:rsid w:val="00BD2280"/>
    <w:rsid w:val="00BD2292"/>
    <w:rsid w:val="00BD2D71"/>
    <w:rsid w:val="00BD31B0"/>
    <w:rsid w:val="00BD3493"/>
    <w:rsid w:val="00BD3516"/>
    <w:rsid w:val="00BD39D8"/>
    <w:rsid w:val="00BD4A47"/>
    <w:rsid w:val="00BE3278"/>
    <w:rsid w:val="00BE6320"/>
    <w:rsid w:val="00BE7C67"/>
    <w:rsid w:val="00BF1FDC"/>
    <w:rsid w:val="00BF3FA6"/>
    <w:rsid w:val="00BF49AC"/>
    <w:rsid w:val="00BF7342"/>
    <w:rsid w:val="00BF7722"/>
    <w:rsid w:val="00C02521"/>
    <w:rsid w:val="00C030A6"/>
    <w:rsid w:val="00C03169"/>
    <w:rsid w:val="00C03B06"/>
    <w:rsid w:val="00C042AB"/>
    <w:rsid w:val="00C0441D"/>
    <w:rsid w:val="00C04F97"/>
    <w:rsid w:val="00C05409"/>
    <w:rsid w:val="00C109E7"/>
    <w:rsid w:val="00C1599A"/>
    <w:rsid w:val="00C16896"/>
    <w:rsid w:val="00C1773E"/>
    <w:rsid w:val="00C207A1"/>
    <w:rsid w:val="00C20B33"/>
    <w:rsid w:val="00C229CD"/>
    <w:rsid w:val="00C235E0"/>
    <w:rsid w:val="00C236A7"/>
    <w:rsid w:val="00C2379F"/>
    <w:rsid w:val="00C23BE7"/>
    <w:rsid w:val="00C2592D"/>
    <w:rsid w:val="00C261DA"/>
    <w:rsid w:val="00C26B90"/>
    <w:rsid w:val="00C272E7"/>
    <w:rsid w:val="00C3079D"/>
    <w:rsid w:val="00C30C6C"/>
    <w:rsid w:val="00C33B53"/>
    <w:rsid w:val="00C34D33"/>
    <w:rsid w:val="00C35A26"/>
    <w:rsid w:val="00C35BFA"/>
    <w:rsid w:val="00C40A59"/>
    <w:rsid w:val="00C4116C"/>
    <w:rsid w:val="00C417B4"/>
    <w:rsid w:val="00C41955"/>
    <w:rsid w:val="00C41D31"/>
    <w:rsid w:val="00C420CC"/>
    <w:rsid w:val="00C42876"/>
    <w:rsid w:val="00C4580C"/>
    <w:rsid w:val="00C47088"/>
    <w:rsid w:val="00C5040F"/>
    <w:rsid w:val="00C51238"/>
    <w:rsid w:val="00C52626"/>
    <w:rsid w:val="00C5375F"/>
    <w:rsid w:val="00C54093"/>
    <w:rsid w:val="00C558CA"/>
    <w:rsid w:val="00C57081"/>
    <w:rsid w:val="00C5756A"/>
    <w:rsid w:val="00C611FA"/>
    <w:rsid w:val="00C61704"/>
    <w:rsid w:val="00C638D0"/>
    <w:rsid w:val="00C63DD7"/>
    <w:rsid w:val="00C63E58"/>
    <w:rsid w:val="00C63FD8"/>
    <w:rsid w:val="00C6689D"/>
    <w:rsid w:val="00C70A24"/>
    <w:rsid w:val="00C74122"/>
    <w:rsid w:val="00C756B8"/>
    <w:rsid w:val="00C75B97"/>
    <w:rsid w:val="00C75B9C"/>
    <w:rsid w:val="00C76B0E"/>
    <w:rsid w:val="00C7782C"/>
    <w:rsid w:val="00C807A3"/>
    <w:rsid w:val="00C80D25"/>
    <w:rsid w:val="00C80FD0"/>
    <w:rsid w:val="00C8178C"/>
    <w:rsid w:val="00C84E62"/>
    <w:rsid w:val="00C8516C"/>
    <w:rsid w:val="00C86317"/>
    <w:rsid w:val="00C87A03"/>
    <w:rsid w:val="00C90C18"/>
    <w:rsid w:val="00C92219"/>
    <w:rsid w:val="00C92F64"/>
    <w:rsid w:val="00C94A57"/>
    <w:rsid w:val="00C95B36"/>
    <w:rsid w:val="00CA0B45"/>
    <w:rsid w:val="00CA49A8"/>
    <w:rsid w:val="00CA6EA1"/>
    <w:rsid w:val="00CB20F3"/>
    <w:rsid w:val="00CB23DD"/>
    <w:rsid w:val="00CB29C0"/>
    <w:rsid w:val="00CB2D37"/>
    <w:rsid w:val="00CB2F30"/>
    <w:rsid w:val="00CB47EE"/>
    <w:rsid w:val="00CB58DB"/>
    <w:rsid w:val="00CC024E"/>
    <w:rsid w:val="00CC1AA2"/>
    <w:rsid w:val="00CC6D1C"/>
    <w:rsid w:val="00CC7B50"/>
    <w:rsid w:val="00CD0457"/>
    <w:rsid w:val="00CD22D1"/>
    <w:rsid w:val="00CD3983"/>
    <w:rsid w:val="00CD3B04"/>
    <w:rsid w:val="00CD3D00"/>
    <w:rsid w:val="00CD3E52"/>
    <w:rsid w:val="00CD59AA"/>
    <w:rsid w:val="00CD5B12"/>
    <w:rsid w:val="00CD7699"/>
    <w:rsid w:val="00CD7ED8"/>
    <w:rsid w:val="00CE010B"/>
    <w:rsid w:val="00CE0587"/>
    <w:rsid w:val="00CE1B23"/>
    <w:rsid w:val="00CE1EC8"/>
    <w:rsid w:val="00CE2F59"/>
    <w:rsid w:val="00CE475E"/>
    <w:rsid w:val="00CE55AB"/>
    <w:rsid w:val="00CE5D90"/>
    <w:rsid w:val="00CE750D"/>
    <w:rsid w:val="00CF0514"/>
    <w:rsid w:val="00CF20E9"/>
    <w:rsid w:val="00CF635B"/>
    <w:rsid w:val="00D01843"/>
    <w:rsid w:val="00D020DB"/>
    <w:rsid w:val="00D032C6"/>
    <w:rsid w:val="00D0375B"/>
    <w:rsid w:val="00D04E66"/>
    <w:rsid w:val="00D0574D"/>
    <w:rsid w:val="00D05C42"/>
    <w:rsid w:val="00D104D0"/>
    <w:rsid w:val="00D11D42"/>
    <w:rsid w:val="00D15EAA"/>
    <w:rsid w:val="00D17BD6"/>
    <w:rsid w:val="00D2012A"/>
    <w:rsid w:val="00D212BD"/>
    <w:rsid w:val="00D22C7F"/>
    <w:rsid w:val="00D23968"/>
    <w:rsid w:val="00D26F7F"/>
    <w:rsid w:val="00D27F39"/>
    <w:rsid w:val="00D30B84"/>
    <w:rsid w:val="00D315DB"/>
    <w:rsid w:val="00D3599A"/>
    <w:rsid w:val="00D363DC"/>
    <w:rsid w:val="00D36D50"/>
    <w:rsid w:val="00D374B1"/>
    <w:rsid w:val="00D42440"/>
    <w:rsid w:val="00D4387D"/>
    <w:rsid w:val="00D44774"/>
    <w:rsid w:val="00D45A2C"/>
    <w:rsid w:val="00D50600"/>
    <w:rsid w:val="00D514D9"/>
    <w:rsid w:val="00D522AB"/>
    <w:rsid w:val="00D526EA"/>
    <w:rsid w:val="00D5296D"/>
    <w:rsid w:val="00D52CF2"/>
    <w:rsid w:val="00D55E11"/>
    <w:rsid w:val="00D6024A"/>
    <w:rsid w:val="00D60B44"/>
    <w:rsid w:val="00D60FAD"/>
    <w:rsid w:val="00D613F8"/>
    <w:rsid w:val="00D631F5"/>
    <w:rsid w:val="00D632AD"/>
    <w:rsid w:val="00D6584D"/>
    <w:rsid w:val="00D65E6C"/>
    <w:rsid w:val="00D65F67"/>
    <w:rsid w:val="00D72E7A"/>
    <w:rsid w:val="00D7554D"/>
    <w:rsid w:val="00D75BBF"/>
    <w:rsid w:val="00D76215"/>
    <w:rsid w:val="00D766C5"/>
    <w:rsid w:val="00D81F02"/>
    <w:rsid w:val="00D828D5"/>
    <w:rsid w:val="00D82E31"/>
    <w:rsid w:val="00D8460D"/>
    <w:rsid w:val="00D8486F"/>
    <w:rsid w:val="00D84F23"/>
    <w:rsid w:val="00D87529"/>
    <w:rsid w:val="00D92558"/>
    <w:rsid w:val="00D94143"/>
    <w:rsid w:val="00D942D1"/>
    <w:rsid w:val="00D94FCF"/>
    <w:rsid w:val="00D9786D"/>
    <w:rsid w:val="00D97C81"/>
    <w:rsid w:val="00DA071A"/>
    <w:rsid w:val="00DA0E1F"/>
    <w:rsid w:val="00DA1610"/>
    <w:rsid w:val="00DA26C3"/>
    <w:rsid w:val="00DA2D49"/>
    <w:rsid w:val="00DA3401"/>
    <w:rsid w:val="00DA4224"/>
    <w:rsid w:val="00DA4D82"/>
    <w:rsid w:val="00DA5D7E"/>
    <w:rsid w:val="00DA5F44"/>
    <w:rsid w:val="00DA678E"/>
    <w:rsid w:val="00DA6B7D"/>
    <w:rsid w:val="00DA7F7D"/>
    <w:rsid w:val="00DB0E2D"/>
    <w:rsid w:val="00DB18DD"/>
    <w:rsid w:val="00DB3B8B"/>
    <w:rsid w:val="00DB5F27"/>
    <w:rsid w:val="00DC433A"/>
    <w:rsid w:val="00DC4A83"/>
    <w:rsid w:val="00DC5C52"/>
    <w:rsid w:val="00DC73E9"/>
    <w:rsid w:val="00DD1B8D"/>
    <w:rsid w:val="00DD2EE0"/>
    <w:rsid w:val="00DD48CD"/>
    <w:rsid w:val="00DD5A46"/>
    <w:rsid w:val="00DD6270"/>
    <w:rsid w:val="00DD6D40"/>
    <w:rsid w:val="00DD7B76"/>
    <w:rsid w:val="00DE4B19"/>
    <w:rsid w:val="00DE4F45"/>
    <w:rsid w:val="00DE59F6"/>
    <w:rsid w:val="00DE5DE4"/>
    <w:rsid w:val="00DE5FE9"/>
    <w:rsid w:val="00DE7C7F"/>
    <w:rsid w:val="00DF12E2"/>
    <w:rsid w:val="00DF2808"/>
    <w:rsid w:val="00DF2856"/>
    <w:rsid w:val="00DF28AD"/>
    <w:rsid w:val="00DF4C12"/>
    <w:rsid w:val="00DF4E56"/>
    <w:rsid w:val="00DF7158"/>
    <w:rsid w:val="00DF751B"/>
    <w:rsid w:val="00DF77D7"/>
    <w:rsid w:val="00DF79DC"/>
    <w:rsid w:val="00E03340"/>
    <w:rsid w:val="00E04283"/>
    <w:rsid w:val="00E042D3"/>
    <w:rsid w:val="00E05680"/>
    <w:rsid w:val="00E05B42"/>
    <w:rsid w:val="00E05BC8"/>
    <w:rsid w:val="00E07ABD"/>
    <w:rsid w:val="00E07F30"/>
    <w:rsid w:val="00E10B0B"/>
    <w:rsid w:val="00E10C7C"/>
    <w:rsid w:val="00E12A56"/>
    <w:rsid w:val="00E15166"/>
    <w:rsid w:val="00E16B91"/>
    <w:rsid w:val="00E20617"/>
    <w:rsid w:val="00E20668"/>
    <w:rsid w:val="00E215B6"/>
    <w:rsid w:val="00E2266B"/>
    <w:rsid w:val="00E2424C"/>
    <w:rsid w:val="00E250FF"/>
    <w:rsid w:val="00E26EFF"/>
    <w:rsid w:val="00E2757E"/>
    <w:rsid w:val="00E30940"/>
    <w:rsid w:val="00E30F33"/>
    <w:rsid w:val="00E316EE"/>
    <w:rsid w:val="00E31701"/>
    <w:rsid w:val="00E34B7C"/>
    <w:rsid w:val="00E35B9D"/>
    <w:rsid w:val="00E41FD1"/>
    <w:rsid w:val="00E42787"/>
    <w:rsid w:val="00E4333E"/>
    <w:rsid w:val="00E43DA1"/>
    <w:rsid w:val="00E45273"/>
    <w:rsid w:val="00E46A4E"/>
    <w:rsid w:val="00E46A8A"/>
    <w:rsid w:val="00E47475"/>
    <w:rsid w:val="00E50648"/>
    <w:rsid w:val="00E50771"/>
    <w:rsid w:val="00E50C4B"/>
    <w:rsid w:val="00E53B05"/>
    <w:rsid w:val="00E542E4"/>
    <w:rsid w:val="00E55605"/>
    <w:rsid w:val="00E576B8"/>
    <w:rsid w:val="00E610ED"/>
    <w:rsid w:val="00E61637"/>
    <w:rsid w:val="00E64FD3"/>
    <w:rsid w:val="00E6517F"/>
    <w:rsid w:val="00E6781A"/>
    <w:rsid w:val="00E67C89"/>
    <w:rsid w:val="00E70E60"/>
    <w:rsid w:val="00E72B9C"/>
    <w:rsid w:val="00E73E35"/>
    <w:rsid w:val="00E744DE"/>
    <w:rsid w:val="00E7498D"/>
    <w:rsid w:val="00E75BB8"/>
    <w:rsid w:val="00E77145"/>
    <w:rsid w:val="00E8197A"/>
    <w:rsid w:val="00E82039"/>
    <w:rsid w:val="00E84932"/>
    <w:rsid w:val="00E84C34"/>
    <w:rsid w:val="00E86285"/>
    <w:rsid w:val="00E864A3"/>
    <w:rsid w:val="00E87070"/>
    <w:rsid w:val="00E87866"/>
    <w:rsid w:val="00E90472"/>
    <w:rsid w:val="00E91A78"/>
    <w:rsid w:val="00E97516"/>
    <w:rsid w:val="00EA1AEA"/>
    <w:rsid w:val="00EA1C5E"/>
    <w:rsid w:val="00EA4BE5"/>
    <w:rsid w:val="00EA67C4"/>
    <w:rsid w:val="00EA7D33"/>
    <w:rsid w:val="00EB0BAA"/>
    <w:rsid w:val="00EB4562"/>
    <w:rsid w:val="00EB6BD8"/>
    <w:rsid w:val="00EB7A8D"/>
    <w:rsid w:val="00EC234A"/>
    <w:rsid w:val="00EC2756"/>
    <w:rsid w:val="00EC2A39"/>
    <w:rsid w:val="00EC43AD"/>
    <w:rsid w:val="00ED12F4"/>
    <w:rsid w:val="00ED2220"/>
    <w:rsid w:val="00ED2312"/>
    <w:rsid w:val="00ED7A5E"/>
    <w:rsid w:val="00EE0953"/>
    <w:rsid w:val="00EE119A"/>
    <w:rsid w:val="00EE4628"/>
    <w:rsid w:val="00EE46B3"/>
    <w:rsid w:val="00EE7093"/>
    <w:rsid w:val="00EE7625"/>
    <w:rsid w:val="00EF0F20"/>
    <w:rsid w:val="00EF1E50"/>
    <w:rsid w:val="00EF1F84"/>
    <w:rsid w:val="00EF2EE0"/>
    <w:rsid w:val="00EF4FEA"/>
    <w:rsid w:val="00EF5213"/>
    <w:rsid w:val="00EF6C7F"/>
    <w:rsid w:val="00F003FE"/>
    <w:rsid w:val="00F00AA4"/>
    <w:rsid w:val="00F00E5A"/>
    <w:rsid w:val="00F01EDA"/>
    <w:rsid w:val="00F0593F"/>
    <w:rsid w:val="00F05B27"/>
    <w:rsid w:val="00F05F9D"/>
    <w:rsid w:val="00F06527"/>
    <w:rsid w:val="00F06595"/>
    <w:rsid w:val="00F07301"/>
    <w:rsid w:val="00F104AE"/>
    <w:rsid w:val="00F114B3"/>
    <w:rsid w:val="00F1170A"/>
    <w:rsid w:val="00F134FF"/>
    <w:rsid w:val="00F137BA"/>
    <w:rsid w:val="00F13C33"/>
    <w:rsid w:val="00F14224"/>
    <w:rsid w:val="00F15697"/>
    <w:rsid w:val="00F25D56"/>
    <w:rsid w:val="00F26F70"/>
    <w:rsid w:val="00F33E6C"/>
    <w:rsid w:val="00F3470D"/>
    <w:rsid w:val="00F34B74"/>
    <w:rsid w:val="00F351F1"/>
    <w:rsid w:val="00F36358"/>
    <w:rsid w:val="00F36A25"/>
    <w:rsid w:val="00F36BE3"/>
    <w:rsid w:val="00F37086"/>
    <w:rsid w:val="00F40F3E"/>
    <w:rsid w:val="00F4259A"/>
    <w:rsid w:val="00F43509"/>
    <w:rsid w:val="00F46DB1"/>
    <w:rsid w:val="00F512DB"/>
    <w:rsid w:val="00F53616"/>
    <w:rsid w:val="00F546A7"/>
    <w:rsid w:val="00F548B5"/>
    <w:rsid w:val="00F55780"/>
    <w:rsid w:val="00F603F2"/>
    <w:rsid w:val="00F60CAE"/>
    <w:rsid w:val="00F61908"/>
    <w:rsid w:val="00F61BCA"/>
    <w:rsid w:val="00F653EC"/>
    <w:rsid w:val="00F70F6F"/>
    <w:rsid w:val="00F767CC"/>
    <w:rsid w:val="00F771AF"/>
    <w:rsid w:val="00F776AB"/>
    <w:rsid w:val="00F8295F"/>
    <w:rsid w:val="00F845FA"/>
    <w:rsid w:val="00F84A72"/>
    <w:rsid w:val="00F84D33"/>
    <w:rsid w:val="00F87A8F"/>
    <w:rsid w:val="00F91CDB"/>
    <w:rsid w:val="00F93AC9"/>
    <w:rsid w:val="00F94311"/>
    <w:rsid w:val="00F951F2"/>
    <w:rsid w:val="00F96AA4"/>
    <w:rsid w:val="00F97A86"/>
    <w:rsid w:val="00FA523D"/>
    <w:rsid w:val="00FA5F82"/>
    <w:rsid w:val="00FB18F3"/>
    <w:rsid w:val="00FB3F33"/>
    <w:rsid w:val="00FB67D2"/>
    <w:rsid w:val="00FC0E5D"/>
    <w:rsid w:val="00FC15C3"/>
    <w:rsid w:val="00FC229F"/>
    <w:rsid w:val="00FC237D"/>
    <w:rsid w:val="00FC2E05"/>
    <w:rsid w:val="00FC324D"/>
    <w:rsid w:val="00FC381E"/>
    <w:rsid w:val="00FC3962"/>
    <w:rsid w:val="00FC3FF4"/>
    <w:rsid w:val="00FC4059"/>
    <w:rsid w:val="00FC4AE7"/>
    <w:rsid w:val="00FC72D7"/>
    <w:rsid w:val="00FD0ACE"/>
    <w:rsid w:val="00FD102D"/>
    <w:rsid w:val="00FD15D0"/>
    <w:rsid w:val="00FD348A"/>
    <w:rsid w:val="00FD35C6"/>
    <w:rsid w:val="00FD3C80"/>
    <w:rsid w:val="00FD41C8"/>
    <w:rsid w:val="00FD43DA"/>
    <w:rsid w:val="00FD46AF"/>
    <w:rsid w:val="00FD6B9C"/>
    <w:rsid w:val="00FE0ACC"/>
    <w:rsid w:val="00FE124F"/>
    <w:rsid w:val="00FE1834"/>
    <w:rsid w:val="00FE23DB"/>
    <w:rsid w:val="00FE4065"/>
    <w:rsid w:val="00FE40BB"/>
    <w:rsid w:val="00FE47DA"/>
    <w:rsid w:val="00FE6A3F"/>
    <w:rsid w:val="00FE7946"/>
    <w:rsid w:val="00FF13AB"/>
    <w:rsid w:val="00FF306E"/>
    <w:rsid w:val="00FF4195"/>
    <w:rsid w:val="00FF41A0"/>
    <w:rsid w:val="00FF436B"/>
    <w:rsid w:val="00FF4F80"/>
    <w:rsid w:val="00FF5771"/>
    <w:rsid w:val="00FF5E48"/>
    <w:rsid w:val="00FF64D2"/>
    <w:rsid w:val="00FF77CC"/>
    <w:rsid w:val="00FF7C13"/>
    <w:rsid w:val="011972C9"/>
    <w:rsid w:val="012646D1"/>
    <w:rsid w:val="015819C8"/>
    <w:rsid w:val="015C41E6"/>
    <w:rsid w:val="01697972"/>
    <w:rsid w:val="0175CEEA"/>
    <w:rsid w:val="017D4A1E"/>
    <w:rsid w:val="01829B5A"/>
    <w:rsid w:val="01EB33F4"/>
    <w:rsid w:val="0227B8C0"/>
    <w:rsid w:val="0286AABC"/>
    <w:rsid w:val="02FF39DA"/>
    <w:rsid w:val="0310A1D0"/>
    <w:rsid w:val="0382F27B"/>
    <w:rsid w:val="0388B16C"/>
    <w:rsid w:val="049C1B87"/>
    <w:rsid w:val="04A5C135"/>
    <w:rsid w:val="04FB5040"/>
    <w:rsid w:val="058F4613"/>
    <w:rsid w:val="05A72F9B"/>
    <w:rsid w:val="05ABD5F2"/>
    <w:rsid w:val="05E02256"/>
    <w:rsid w:val="05E7E532"/>
    <w:rsid w:val="05EBA788"/>
    <w:rsid w:val="060B25E1"/>
    <w:rsid w:val="060E68B2"/>
    <w:rsid w:val="063146A0"/>
    <w:rsid w:val="064AA1CE"/>
    <w:rsid w:val="0669FD18"/>
    <w:rsid w:val="066A002B"/>
    <w:rsid w:val="0681DF64"/>
    <w:rsid w:val="0723C8CA"/>
    <w:rsid w:val="075BECD9"/>
    <w:rsid w:val="07EBDD34"/>
    <w:rsid w:val="08F94990"/>
    <w:rsid w:val="092D1C1A"/>
    <w:rsid w:val="094B08C8"/>
    <w:rsid w:val="095C6E8B"/>
    <w:rsid w:val="096C0B58"/>
    <w:rsid w:val="09D064D7"/>
    <w:rsid w:val="09D085F1"/>
    <w:rsid w:val="0A4298BE"/>
    <w:rsid w:val="0AA09C1C"/>
    <w:rsid w:val="0B55D382"/>
    <w:rsid w:val="0B7A9AF4"/>
    <w:rsid w:val="0B900762"/>
    <w:rsid w:val="0B9EDAFD"/>
    <w:rsid w:val="0BB5A57A"/>
    <w:rsid w:val="0BBFC016"/>
    <w:rsid w:val="0C13AA6A"/>
    <w:rsid w:val="0C624FCB"/>
    <w:rsid w:val="0CDEE6CB"/>
    <w:rsid w:val="0D1974BE"/>
    <w:rsid w:val="0D61F49B"/>
    <w:rsid w:val="0D8A18E7"/>
    <w:rsid w:val="0D966CCA"/>
    <w:rsid w:val="0DCCBAB3"/>
    <w:rsid w:val="0DEF12B6"/>
    <w:rsid w:val="0DFE2BC8"/>
    <w:rsid w:val="0E34D6B2"/>
    <w:rsid w:val="0E471398"/>
    <w:rsid w:val="0E92E691"/>
    <w:rsid w:val="0EBBFC5E"/>
    <w:rsid w:val="0ED7AAAF"/>
    <w:rsid w:val="0EE46C04"/>
    <w:rsid w:val="0EF3DB5D"/>
    <w:rsid w:val="0EF6BDA4"/>
    <w:rsid w:val="0FB29D31"/>
    <w:rsid w:val="1011E25A"/>
    <w:rsid w:val="1030F2EF"/>
    <w:rsid w:val="104E0C17"/>
    <w:rsid w:val="107D5623"/>
    <w:rsid w:val="10A6A5C2"/>
    <w:rsid w:val="10C37EFA"/>
    <w:rsid w:val="10D806EB"/>
    <w:rsid w:val="112F336D"/>
    <w:rsid w:val="1165B4F3"/>
    <w:rsid w:val="11A374FF"/>
    <w:rsid w:val="11C7F6A2"/>
    <w:rsid w:val="12186584"/>
    <w:rsid w:val="121F0BB7"/>
    <w:rsid w:val="12405CC7"/>
    <w:rsid w:val="1278EDB5"/>
    <w:rsid w:val="136BE65F"/>
    <w:rsid w:val="13A09E96"/>
    <w:rsid w:val="13E9076E"/>
    <w:rsid w:val="140AC7F6"/>
    <w:rsid w:val="1460FE2D"/>
    <w:rsid w:val="148CD83D"/>
    <w:rsid w:val="14F8446C"/>
    <w:rsid w:val="151BB5CC"/>
    <w:rsid w:val="15D81687"/>
    <w:rsid w:val="15DC01BE"/>
    <w:rsid w:val="1602A490"/>
    <w:rsid w:val="16294ADA"/>
    <w:rsid w:val="16A9F7E7"/>
    <w:rsid w:val="16B7E720"/>
    <w:rsid w:val="16D424A2"/>
    <w:rsid w:val="171F34E5"/>
    <w:rsid w:val="171F9427"/>
    <w:rsid w:val="1724310A"/>
    <w:rsid w:val="179BD19B"/>
    <w:rsid w:val="17A807A7"/>
    <w:rsid w:val="17E4EBD4"/>
    <w:rsid w:val="17E623A0"/>
    <w:rsid w:val="17E85C2B"/>
    <w:rsid w:val="17F8A924"/>
    <w:rsid w:val="1824B569"/>
    <w:rsid w:val="182827F1"/>
    <w:rsid w:val="18290F4A"/>
    <w:rsid w:val="189A4531"/>
    <w:rsid w:val="190A1615"/>
    <w:rsid w:val="191F93C9"/>
    <w:rsid w:val="193282FD"/>
    <w:rsid w:val="1957D021"/>
    <w:rsid w:val="198DB0D3"/>
    <w:rsid w:val="199313C4"/>
    <w:rsid w:val="19CBDB0E"/>
    <w:rsid w:val="19F17828"/>
    <w:rsid w:val="19F2C449"/>
    <w:rsid w:val="19FA775E"/>
    <w:rsid w:val="19FC02D1"/>
    <w:rsid w:val="1A034B60"/>
    <w:rsid w:val="1A3D4D55"/>
    <w:rsid w:val="1A501381"/>
    <w:rsid w:val="1A6B4C4C"/>
    <w:rsid w:val="1AC7D234"/>
    <w:rsid w:val="1AE0BFDF"/>
    <w:rsid w:val="1B191620"/>
    <w:rsid w:val="1B3AE7A6"/>
    <w:rsid w:val="1B411E6C"/>
    <w:rsid w:val="1B569F1A"/>
    <w:rsid w:val="1B73F3E0"/>
    <w:rsid w:val="1B883522"/>
    <w:rsid w:val="1BB11B54"/>
    <w:rsid w:val="1BFEC750"/>
    <w:rsid w:val="1C02E88B"/>
    <w:rsid w:val="1C15E66E"/>
    <w:rsid w:val="1C8AD61B"/>
    <w:rsid w:val="1D10101C"/>
    <w:rsid w:val="1D193063"/>
    <w:rsid w:val="1D49A666"/>
    <w:rsid w:val="1D4B8EF6"/>
    <w:rsid w:val="1D6EBCE2"/>
    <w:rsid w:val="1D946A7A"/>
    <w:rsid w:val="1DB2B51A"/>
    <w:rsid w:val="1DC05FAB"/>
    <w:rsid w:val="1DCDEBE8"/>
    <w:rsid w:val="1E36F0F7"/>
    <w:rsid w:val="1E3DB99E"/>
    <w:rsid w:val="1F6858C6"/>
    <w:rsid w:val="1FA38AE9"/>
    <w:rsid w:val="1FAB7E98"/>
    <w:rsid w:val="1FB6A54A"/>
    <w:rsid w:val="1FF04C2D"/>
    <w:rsid w:val="20061793"/>
    <w:rsid w:val="200DE148"/>
    <w:rsid w:val="201C8DA0"/>
    <w:rsid w:val="2037360F"/>
    <w:rsid w:val="20CCD372"/>
    <w:rsid w:val="20F277D0"/>
    <w:rsid w:val="20FBF111"/>
    <w:rsid w:val="212276A7"/>
    <w:rsid w:val="219A864A"/>
    <w:rsid w:val="21CDAF68"/>
    <w:rsid w:val="21E4ADD1"/>
    <w:rsid w:val="22273ED3"/>
    <w:rsid w:val="22359BB2"/>
    <w:rsid w:val="224EB340"/>
    <w:rsid w:val="22645DE3"/>
    <w:rsid w:val="227809DE"/>
    <w:rsid w:val="23166B2E"/>
    <w:rsid w:val="233595AD"/>
    <w:rsid w:val="233CB633"/>
    <w:rsid w:val="23490B41"/>
    <w:rsid w:val="23767103"/>
    <w:rsid w:val="23875409"/>
    <w:rsid w:val="23879AC0"/>
    <w:rsid w:val="23913203"/>
    <w:rsid w:val="24041D89"/>
    <w:rsid w:val="2407DE16"/>
    <w:rsid w:val="243F7949"/>
    <w:rsid w:val="245416A9"/>
    <w:rsid w:val="245C7C59"/>
    <w:rsid w:val="247AB742"/>
    <w:rsid w:val="24AB72B9"/>
    <w:rsid w:val="24B9BDF2"/>
    <w:rsid w:val="24D88694"/>
    <w:rsid w:val="256AB2FC"/>
    <w:rsid w:val="25EB9834"/>
    <w:rsid w:val="262D4183"/>
    <w:rsid w:val="2637BEF2"/>
    <w:rsid w:val="264CFAB2"/>
    <w:rsid w:val="266F3CBF"/>
    <w:rsid w:val="268B8730"/>
    <w:rsid w:val="26A2FB4F"/>
    <w:rsid w:val="26D7CB76"/>
    <w:rsid w:val="27C0B4CD"/>
    <w:rsid w:val="280C237F"/>
    <w:rsid w:val="28102756"/>
    <w:rsid w:val="2827EC76"/>
    <w:rsid w:val="283BDC04"/>
    <w:rsid w:val="286205B5"/>
    <w:rsid w:val="2940D375"/>
    <w:rsid w:val="29807931"/>
    <w:rsid w:val="29C98286"/>
    <w:rsid w:val="29E733A6"/>
    <w:rsid w:val="2A002BBA"/>
    <w:rsid w:val="2A3C9306"/>
    <w:rsid w:val="2A4C8911"/>
    <w:rsid w:val="2A5D9B45"/>
    <w:rsid w:val="2A8EF7B2"/>
    <w:rsid w:val="2A9D8D24"/>
    <w:rsid w:val="2A9DE18E"/>
    <w:rsid w:val="2B46690E"/>
    <w:rsid w:val="2B5FECB6"/>
    <w:rsid w:val="2B7913AB"/>
    <w:rsid w:val="2B8B5FFD"/>
    <w:rsid w:val="2BD57E7B"/>
    <w:rsid w:val="2C18DACE"/>
    <w:rsid w:val="2C24B8EE"/>
    <w:rsid w:val="2C6085D7"/>
    <w:rsid w:val="2CCC9486"/>
    <w:rsid w:val="2DD46DE1"/>
    <w:rsid w:val="2DD75B6C"/>
    <w:rsid w:val="2DF26B11"/>
    <w:rsid w:val="2DFE59B2"/>
    <w:rsid w:val="2E14317E"/>
    <w:rsid w:val="2E1BE82F"/>
    <w:rsid w:val="2E36E874"/>
    <w:rsid w:val="2E3A3875"/>
    <w:rsid w:val="2E5A6BF1"/>
    <w:rsid w:val="2E770F81"/>
    <w:rsid w:val="2EBAE679"/>
    <w:rsid w:val="2FF7BDC8"/>
    <w:rsid w:val="300C22DF"/>
    <w:rsid w:val="3019D1D9"/>
    <w:rsid w:val="306A0445"/>
    <w:rsid w:val="306BD0C3"/>
    <w:rsid w:val="31265683"/>
    <w:rsid w:val="31412A11"/>
    <w:rsid w:val="3187A9B0"/>
    <w:rsid w:val="318F2455"/>
    <w:rsid w:val="31A479B0"/>
    <w:rsid w:val="31F53B50"/>
    <w:rsid w:val="321F4F75"/>
    <w:rsid w:val="3270BA0E"/>
    <w:rsid w:val="32D92B61"/>
    <w:rsid w:val="33231CAB"/>
    <w:rsid w:val="33AD9B2C"/>
    <w:rsid w:val="33B5FC29"/>
    <w:rsid w:val="33CF42A2"/>
    <w:rsid w:val="33EAA1F1"/>
    <w:rsid w:val="33EB552E"/>
    <w:rsid w:val="3452AF53"/>
    <w:rsid w:val="34590678"/>
    <w:rsid w:val="34665017"/>
    <w:rsid w:val="346FBFDA"/>
    <w:rsid w:val="34AB8EDA"/>
    <w:rsid w:val="34CF870F"/>
    <w:rsid w:val="3507E5BF"/>
    <w:rsid w:val="35430F17"/>
    <w:rsid w:val="355DD6C3"/>
    <w:rsid w:val="357168D2"/>
    <w:rsid w:val="359D33CD"/>
    <w:rsid w:val="35A70C20"/>
    <w:rsid w:val="35C7DC21"/>
    <w:rsid w:val="35DFC9B9"/>
    <w:rsid w:val="35EF54C1"/>
    <w:rsid w:val="3699865E"/>
    <w:rsid w:val="36F05E5D"/>
    <w:rsid w:val="3709AED8"/>
    <w:rsid w:val="376DE12C"/>
    <w:rsid w:val="37933A27"/>
    <w:rsid w:val="37946917"/>
    <w:rsid w:val="37CC1D4B"/>
    <w:rsid w:val="37D2F0E4"/>
    <w:rsid w:val="3816EBB4"/>
    <w:rsid w:val="3837047D"/>
    <w:rsid w:val="38ED98AF"/>
    <w:rsid w:val="38F4CB35"/>
    <w:rsid w:val="392D4367"/>
    <w:rsid w:val="3945AC8B"/>
    <w:rsid w:val="3954D4EA"/>
    <w:rsid w:val="395519B9"/>
    <w:rsid w:val="399BC8F2"/>
    <w:rsid w:val="39BF70CD"/>
    <w:rsid w:val="39C7DB81"/>
    <w:rsid w:val="3A18DD7B"/>
    <w:rsid w:val="3A198411"/>
    <w:rsid w:val="3A333F04"/>
    <w:rsid w:val="3A50F9ED"/>
    <w:rsid w:val="3A51F60C"/>
    <w:rsid w:val="3A77D675"/>
    <w:rsid w:val="3A896F62"/>
    <w:rsid w:val="3AB157E3"/>
    <w:rsid w:val="3B03BE0D"/>
    <w:rsid w:val="3B297372"/>
    <w:rsid w:val="3B9C8B04"/>
    <w:rsid w:val="3BE59745"/>
    <w:rsid w:val="3C33B4EE"/>
    <w:rsid w:val="3C4D2844"/>
    <w:rsid w:val="3C6809E4"/>
    <w:rsid w:val="3C8CBA7B"/>
    <w:rsid w:val="3CCFB3EA"/>
    <w:rsid w:val="3CE34664"/>
    <w:rsid w:val="3CF4D67A"/>
    <w:rsid w:val="3DD96B19"/>
    <w:rsid w:val="3E6BC39F"/>
    <w:rsid w:val="3E8C9C5A"/>
    <w:rsid w:val="3ED4EB37"/>
    <w:rsid w:val="3F00F550"/>
    <w:rsid w:val="3F1DC924"/>
    <w:rsid w:val="3F3FC38A"/>
    <w:rsid w:val="3F70273A"/>
    <w:rsid w:val="3F8D2780"/>
    <w:rsid w:val="3FEBC4D2"/>
    <w:rsid w:val="3FEFB1B7"/>
    <w:rsid w:val="4027D543"/>
    <w:rsid w:val="403A89C5"/>
    <w:rsid w:val="407CE437"/>
    <w:rsid w:val="40A9F540"/>
    <w:rsid w:val="40AC942F"/>
    <w:rsid w:val="41A93F35"/>
    <w:rsid w:val="41D9D321"/>
    <w:rsid w:val="4233BF02"/>
    <w:rsid w:val="42E69197"/>
    <w:rsid w:val="435064D5"/>
    <w:rsid w:val="436878E3"/>
    <w:rsid w:val="43701D5E"/>
    <w:rsid w:val="4375A382"/>
    <w:rsid w:val="44470C59"/>
    <w:rsid w:val="444CE9FC"/>
    <w:rsid w:val="44662F86"/>
    <w:rsid w:val="44DC465F"/>
    <w:rsid w:val="454C451E"/>
    <w:rsid w:val="45C366EC"/>
    <w:rsid w:val="45EBE226"/>
    <w:rsid w:val="46339CC1"/>
    <w:rsid w:val="46610726"/>
    <w:rsid w:val="466819DC"/>
    <w:rsid w:val="468E04A8"/>
    <w:rsid w:val="469F95A0"/>
    <w:rsid w:val="46A62368"/>
    <w:rsid w:val="46ADE144"/>
    <w:rsid w:val="479FE72B"/>
    <w:rsid w:val="47A86165"/>
    <w:rsid w:val="483106F8"/>
    <w:rsid w:val="484CF0ED"/>
    <w:rsid w:val="486836D7"/>
    <w:rsid w:val="487E69DC"/>
    <w:rsid w:val="48D45E50"/>
    <w:rsid w:val="48E47C6D"/>
    <w:rsid w:val="494EAC48"/>
    <w:rsid w:val="4960C883"/>
    <w:rsid w:val="498C1D12"/>
    <w:rsid w:val="49AEDAED"/>
    <w:rsid w:val="4A17CF24"/>
    <w:rsid w:val="4A623A1F"/>
    <w:rsid w:val="4A788349"/>
    <w:rsid w:val="4AA83F6D"/>
    <w:rsid w:val="4B34D394"/>
    <w:rsid w:val="4B5A1661"/>
    <w:rsid w:val="4C03B861"/>
    <w:rsid w:val="4C159810"/>
    <w:rsid w:val="4C298F7F"/>
    <w:rsid w:val="4C2E2421"/>
    <w:rsid w:val="4C390C3B"/>
    <w:rsid w:val="4CFC173C"/>
    <w:rsid w:val="4CFC7287"/>
    <w:rsid w:val="4D085AB4"/>
    <w:rsid w:val="4D18F58D"/>
    <w:rsid w:val="4D27DC05"/>
    <w:rsid w:val="4D4BE6B2"/>
    <w:rsid w:val="4DCC02C8"/>
    <w:rsid w:val="4DDF2174"/>
    <w:rsid w:val="4E120F2B"/>
    <w:rsid w:val="4E5614DB"/>
    <w:rsid w:val="4E706706"/>
    <w:rsid w:val="4EA661BD"/>
    <w:rsid w:val="4EABF078"/>
    <w:rsid w:val="4EB54180"/>
    <w:rsid w:val="4F16DE3C"/>
    <w:rsid w:val="4F658F62"/>
    <w:rsid w:val="4F76943E"/>
    <w:rsid w:val="4F9BD17A"/>
    <w:rsid w:val="4FBC444E"/>
    <w:rsid w:val="501505EE"/>
    <w:rsid w:val="5028E1EC"/>
    <w:rsid w:val="50680B8E"/>
    <w:rsid w:val="506BF241"/>
    <w:rsid w:val="50E7ADBF"/>
    <w:rsid w:val="50FA4480"/>
    <w:rsid w:val="511726DD"/>
    <w:rsid w:val="51304544"/>
    <w:rsid w:val="516AA3DB"/>
    <w:rsid w:val="5185B410"/>
    <w:rsid w:val="51BC9996"/>
    <w:rsid w:val="51E90C07"/>
    <w:rsid w:val="51F22F66"/>
    <w:rsid w:val="5212E892"/>
    <w:rsid w:val="52DB448D"/>
    <w:rsid w:val="52E58C73"/>
    <w:rsid w:val="52EF0081"/>
    <w:rsid w:val="5358BDA3"/>
    <w:rsid w:val="537CBD0C"/>
    <w:rsid w:val="53ACEDD3"/>
    <w:rsid w:val="53D2412C"/>
    <w:rsid w:val="53EB341A"/>
    <w:rsid w:val="540C7FE9"/>
    <w:rsid w:val="5426F735"/>
    <w:rsid w:val="545EF5A7"/>
    <w:rsid w:val="54782BB4"/>
    <w:rsid w:val="5489FF66"/>
    <w:rsid w:val="54E27062"/>
    <w:rsid w:val="55056C9F"/>
    <w:rsid w:val="550DF7BE"/>
    <w:rsid w:val="550F771B"/>
    <w:rsid w:val="553D6C9F"/>
    <w:rsid w:val="555902D8"/>
    <w:rsid w:val="557130AE"/>
    <w:rsid w:val="559255CC"/>
    <w:rsid w:val="55BDAFDA"/>
    <w:rsid w:val="55D0105F"/>
    <w:rsid w:val="55FD0ED3"/>
    <w:rsid w:val="5605C49B"/>
    <w:rsid w:val="562CFBB3"/>
    <w:rsid w:val="562D8598"/>
    <w:rsid w:val="565EC218"/>
    <w:rsid w:val="5685CED0"/>
    <w:rsid w:val="56E3398D"/>
    <w:rsid w:val="57528FCF"/>
    <w:rsid w:val="57994A6F"/>
    <w:rsid w:val="579A89A9"/>
    <w:rsid w:val="57A56ED2"/>
    <w:rsid w:val="57C8CC14"/>
    <w:rsid w:val="57E59204"/>
    <w:rsid w:val="583963B2"/>
    <w:rsid w:val="5864F205"/>
    <w:rsid w:val="587C38EE"/>
    <w:rsid w:val="589412D1"/>
    <w:rsid w:val="5939D88D"/>
    <w:rsid w:val="59563C0C"/>
    <w:rsid w:val="59649C75"/>
    <w:rsid w:val="596E4EF0"/>
    <w:rsid w:val="597C5CD5"/>
    <w:rsid w:val="599662DA"/>
    <w:rsid w:val="59BDA558"/>
    <w:rsid w:val="59E4BD08"/>
    <w:rsid w:val="59ECCC4D"/>
    <w:rsid w:val="5A279F63"/>
    <w:rsid w:val="5A6A10E2"/>
    <w:rsid w:val="5B063340"/>
    <w:rsid w:val="5B0F31C3"/>
    <w:rsid w:val="5B49DF1A"/>
    <w:rsid w:val="5B571D9F"/>
    <w:rsid w:val="5B675ADD"/>
    <w:rsid w:val="5B91BC71"/>
    <w:rsid w:val="5BCA7E11"/>
    <w:rsid w:val="5BD536CD"/>
    <w:rsid w:val="5C561C46"/>
    <w:rsid w:val="5C7B5F56"/>
    <w:rsid w:val="5C88189B"/>
    <w:rsid w:val="5CB15571"/>
    <w:rsid w:val="5CB1DC46"/>
    <w:rsid w:val="5CC8C0F8"/>
    <w:rsid w:val="5CF1D880"/>
    <w:rsid w:val="5D474614"/>
    <w:rsid w:val="5D5AAF52"/>
    <w:rsid w:val="5DC0CA70"/>
    <w:rsid w:val="5DD21786"/>
    <w:rsid w:val="5E001989"/>
    <w:rsid w:val="5E1B50CF"/>
    <w:rsid w:val="5EC0F845"/>
    <w:rsid w:val="5F46C747"/>
    <w:rsid w:val="5FAB5050"/>
    <w:rsid w:val="5FB8FA5D"/>
    <w:rsid w:val="5FBFB1BB"/>
    <w:rsid w:val="602BAC52"/>
    <w:rsid w:val="604021D3"/>
    <w:rsid w:val="60502DD0"/>
    <w:rsid w:val="605122B8"/>
    <w:rsid w:val="6057674F"/>
    <w:rsid w:val="60F43309"/>
    <w:rsid w:val="6127F9D2"/>
    <w:rsid w:val="616160F3"/>
    <w:rsid w:val="6173982E"/>
    <w:rsid w:val="617B385B"/>
    <w:rsid w:val="617B5EB7"/>
    <w:rsid w:val="61BDB403"/>
    <w:rsid w:val="61F58C48"/>
    <w:rsid w:val="627F7136"/>
    <w:rsid w:val="62D38AAC"/>
    <w:rsid w:val="636A674C"/>
    <w:rsid w:val="639844EC"/>
    <w:rsid w:val="63B697AC"/>
    <w:rsid w:val="6405BC83"/>
    <w:rsid w:val="6424733B"/>
    <w:rsid w:val="649ADD95"/>
    <w:rsid w:val="64B2D91D"/>
    <w:rsid w:val="64D39BD9"/>
    <w:rsid w:val="64D7F155"/>
    <w:rsid w:val="64DFD484"/>
    <w:rsid w:val="64E73EDA"/>
    <w:rsid w:val="6558C20E"/>
    <w:rsid w:val="656147BB"/>
    <w:rsid w:val="6578E3A2"/>
    <w:rsid w:val="6595037A"/>
    <w:rsid w:val="65AD2AE3"/>
    <w:rsid w:val="65B35634"/>
    <w:rsid w:val="65DDBA95"/>
    <w:rsid w:val="662B2461"/>
    <w:rsid w:val="66401DE7"/>
    <w:rsid w:val="66421EE0"/>
    <w:rsid w:val="66506D2C"/>
    <w:rsid w:val="66746D7C"/>
    <w:rsid w:val="6674B479"/>
    <w:rsid w:val="66798176"/>
    <w:rsid w:val="6690756B"/>
    <w:rsid w:val="6697A255"/>
    <w:rsid w:val="66BDE688"/>
    <w:rsid w:val="6751C2E1"/>
    <w:rsid w:val="675C13FD"/>
    <w:rsid w:val="68011D17"/>
    <w:rsid w:val="685D0086"/>
    <w:rsid w:val="685E6473"/>
    <w:rsid w:val="68E61C91"/>
    <w:rsid w:val="6A0AD39A"/>
    <w:rsid w:val="6A6659C4"/>
    <w:rsid w:val="6A8BCB21"/>
    <w:rsid w:val="6AA48521"/>
    <w:rsid w:val="6AB34A70"/>
    <w:rsid w:val="6AB43783"/>
    <w:rsid w:val="6B1EBD32"/>
    <w:rsid w:val="6B2EA4C2"/>
    <w:rsid w:val="6B48393C"/>
    <w:rsid w:val="6B48DA33"/>
    <w:rsid w:val="6B56854F"/>
    <w:rsid w:val="6BA71861"/>
    <w:rsid w:val="6C1092E9"/>
    <w:rsid w:val="6C269B7B"/>
    <w:rsid w:val="6C6FD67D"/>
    <w:rsid w:val="6CD24EFA"/>
    <w:rsid w:val="6CD25F82"/>
    <w:rsid w:val="6CF255B0"/>
    <w:rsid w:val="6CF59FA6"/>
    <w:rsid w:val="6D2AA8A3"/>
    <w:rsid w:val="6D3B4291"/>
    <w:rsid w:val="6D57059B"/>
    <w:rsid w:val="6D721BBE"/>
    <w:rsid w:val="6D78E6BF"/>
    <w:rsid w:val="6D952101"/>
    <w:rsid w:val="6D95C2A2"/>
    <w:rsid w:val="6DB102B7"/>
    <w:rsid w:val="6DC481E8"/>
    <w:rsid w:val="6DCB2B3B"/>
    <w:rsid w:val="6E022FBF"/>
    <w:rsid w:val="6E2CB641"/>
    <w:rsid w:val="6E32E2E4"/>
    <w:rsid w:val="6E71D8F4"/>
    <w:rsid w:val="6E80F227"/>
    <w:rsid w:val="6E88617D"/>
    <w:rsid w:val="6E8E9FD0"/>
    <w:rsid w:val="6E9DFDB3"/>
    <w:rsid w:val="6EE3D9F7"/>
    <w:rsid w:val="6EE81138"/>
    <w:rsid w:val="6EF5267C"/>
    <w:rsid w:val="6F051CC2"/>
    <w:rsid w:val="6F0CA1DB"/>
    <w:rsid w:val="6F94CBEA"/>
    <w:rsid w:val="6F966339"/>
    <w:rsid w:val="6F96D278"/>
    <w:rsid w:val="6F9E97F1"/>
    <w:rsid w:val="6F9FC6E1"/>
    <w:rsid w:val="6FBF1561"/>
    <w:rsid w:val="6FDB65E5"/>
    <w:rsid w:val="701E5027"/>
    <w:rsid w:val="712279DC"/>
    <w:rsid w:val="71953B26"/>
    <w:rsid w:val="71CEABE6"/>
    <w:rsid w:val="7247E0C3"/>
    <w:rsid w:val="72DA73D1"/>
    <w:rsid w:val="72EE7C20"/>
    <w:rsid w:val="72F76810"/>
    <w:rsid w:val="72F9C41F"/>
    <w:rsid w:val="72FB7B80"/>
    <w:rsid w:val="72FECC23"/>
    <w:rsid w:val="7313A7BE"/>
    <w:rsid w:val="73486ED7"/>
    <w:rsid w:val="73979C1C"/>
    <w:rsid w:val="73E09868"/>
    <w:rsid w:val="73FC29C8"/>
    <w:rsid w:val="7465E2E7"/>
    <w:rsid w:val="748C88AB"/>
    <w:rsid w:val="7520CA54"/>
    <w:rsid w:val="753C1CC5"/>
    <w:rsid w:val="756BF22A"/>
    <w:rsid w:val="75ABE78F"/>
    <w:rsid w:val="75B31428"/>
    <w:rsid w:val="76104E8A"/>
    <w:rsid w:val="76529EE9"/>
    <w:rsid w:val="76A75053"/>
    <w:rsid w:val="76D4D6CD"/>
    <w:rsid w:val="772E2A76"/>
    <w:rsid w:val="773F67DE"/>
    <w:rsid w:val="77595AAD"/>
    <w:rsid w:val="77821C47"/>
    <w:rsid w:val="77FB207E"/>
    <w:rsid w:val="783B4621"/>
    <w:rsid w:val="7840FB3C"/>
    <w:rsid w:val="785C282C"/>
    <w:rsid w:val="7885D803"/>
    <w:rsid w:val="789616BB"/>
    <w:rsid w:val="78AE38A2"/>
    <w:rsid w:val="78D4300A"/>
    <w:rsid w:val="78F593F0"/>
    <w:rsid w:val="7900B619"/>
    <w:rsid w:val="7902722A"/>
    <w:rsid w:val="79395214"/>
    <w:rsid w:val="79D05994"/>
    <w:rsid w:val="79E4CC9E"/>
    <w:rsid w:val="7A384010"/>
    <w:rsid w:val="7A66DA39"/>
    <w:rsid w:val="7A76EC25"/>
    <w:rsid w:val="7AC0732F"/>
    <w:rsid w:val="7AE1D2FD"/>
    <w:rsid w:val="7AED532F"/>
    <w:rsid w:val="7AEE15D5"/>
    <w:rsid w:val="7AFD2A13"/>
    <w:rsid w:val="7B364412"/>
    <w:rsid w:val="7B5C9208"/>
    <w:rsid w:val="7B98004A"/>
    <w:rsid w:val="7C01D377"/>
    <w:rsid w:val="7C6D6A8E"/>
    <w:rsid w:val="7C90F2FD"/>
    <w:rsid w:val="7CC41A19"/>
    <w:rsid w:val="7D27A410"/>
    <w:rsid w:val="7D35E61A"/>
    <w:rsid w:val="7D639DAC"/>
    <w:rsid w:val="7D701C52"/>
    <w:rsid w:val="7E04EDA3"/>
    <w:rsid w:val="7E1001B5"/>
    <w:rsid w:val="7E389525"/>
    <w:rsid w:val="7E7DBEE5"/>
    <w:rsid w:val="7F09709F"/>
    <w:rsid w:val="7F4BB84A"/>
    <w:rsid w:val="7F7A5811"/>
    <w:rsid w:val="7F7DD840"/>
    <w:rsid w:val="7F995CD4"/>
    <w:rsid w:val="7FB052B5"/>
    <w:rsid w:val="7FBC1CF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94BBC"/>
  <w15:chartTrackingRefBased/>
  <w15:docId w15:val="{718124E1-5772-411F-8FF7-557619250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AU" w:eastAsia="zh-CN" w:bidi="th-TH"/>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953"/>
  </w:style>
  <w:style w:type="paragraph" w:styleId="Heading1">
    <w:name w:val="heading 1"/>
    <w:basedOn w:val="Normal"/>
    <w:next w:val="Normal"/>
    <w:link w:val="Heading1Char"/>
    <w:uiPriority w:val="9"/>
    <w:qFormat/>
    <w:rsid w:val="00894E6A"/>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894E6A"/>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894E6A"/>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unhideWhenUsed/>
    <w:qFormat/>
    <w:rsid w:val="00894E6A"/>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unhideWhenUsed/>
    <w:qFormat/>
    <w:rsid w:val="00894E6A"/>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unhideWhenUsed/>
    <w:qFormat/>
    <w:rsid w:val="00894E6A"/>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894E6A"/>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894E6A"/>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894E6A"/>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Ccovertitlenumber">
    <w:name w:val="OC cover title number"/>
    <w:next w:val="Normal"/>
    <w:rsid w:val="0035658E"/>
    <w:pPr>
      <w:spacing w:before="240" w:after="240" w:line="240" w:lineRule="atLeast"/>
      <w:jc w:val="right"/>
    </w:pPr>
    <w:rPr>
      <w:rFonts w:ascii="Arial" w:hAnsi="Arial" w:cs="Arial"/>
      <w:sz w:val="32"/>
      <w:szCs w:val="32"/>
      <w:lang w:val="en-US" w:eastAsia="en-US" w:bidi="en-US"/>
    </w:rPr>
  </w:style>
  <w:style w:type="paragraph" w:customStyle="1" w:styleId="OCcovertitle">
    <w:name w:val="OC cover title"/>
    <w:basedOn w:val="OCcovertitlenumber"/>
    <w:next w:val="Normal"/>
    <w:rsid w:val="0035658E"/>
    <w:pPr>
      <w:pBdr>
        <w:bottom w:val="single" w:sz="4" w:space="1" w:color="auto"/>
      </w:pBdr>
    </w:pPr>
    <w:rPr>
      <w:b/>
    </w:rPr>
  </w:style>
  <w:style w:type="paragraph" w:customStyle="1" w:styleId="OCquote">
    <w:name w:val="OC quote"/>
    <w:basedOn w:val="Normal"/>
    <w:next w:val="OCnumlist"/>
    <w:rsid w:val="0035658E"/>
    <w:pPr>
      <w:spacing w:before="120"/>
      <w:ind w:left="567" w:right="567"/>
    </w:pPr>
    <w:rPr>
      <w:rFonts w:ascii="Arial" w:hAnsi="Arial" w:cs="Arial"/>
      <w:lang w:bidi="en-US"/>
    </w:rPr>
  </w:style>
  <w:style w:type="paragraph" w:customStyle="1" w:styleId="OCcoverlearnerguide">
    <w:name w:val="OC cover learner guide"/>
    <w:next w:val="Normal"/>
    <w:rsid w:val="0035658E"/>
    <w:pPr>
      <w:spacing w:before="360" w:line="240" w:lineRule="auto"/>
      <w:jc w:val="center"/>
    </w:pPr>
    <w:rPr>
      <w:rFonts w:ascii="Arial" w:hAnsi="Arial" w:cs="Arial"/>
      <w:sz w:val="56"/>
      <w:szCs w:val="56"/>
      <w:lang w:val="en-US" w:eastAsia="en-US" w:bidi="en-US"/>
    </w:rPr>
  </w:style>
  <w:style w:type="paragraph" w:customStyle="1" w:styleId="Style1">
    <w:name w:val="Style1"/>
    <w:basedOn w:val="Normal"/>
    <w:next w:val="Normal"/>
    <w:rsid w:val="0035658E"/>
    <w:pPr>
      <w:spacing w:after="120" w:line="240" w:lineRule="auto"/>
      <w:ind w:right="110"/>
      <w:jc w:val="right"/>
    </w:pPr>
    <w:rPr>
      <w:rFonts w:ascii="Arial" w:hAnsi="Arial" w:cs="Arial"/>
      <w:b/>
      <w:bCs/>
      <w:color w:val="0070C0"/>
      <w:sz w:val="32"/>
      <w:szCs w:val="32"/>
      <w:u w:color="000000"/>
      <w:lang w:val="en-US" w:eastAsia="en-US" w:bidi="en-US"/>
    </w:rPr>
  </w:style>
  <w:style w:type="paragraph" w:customStyle="1" w:styleId="UPSubtopicTitleH2">
    <w:name w:val="UP Subtopic Title (H2)"/>
    <w:next w:val="UPedLMSH3Firstlevelcontentheading"/>
    <w:autoRedefine/>
    <w:rsid w:val="0035658E"/>
    <w:pPr>
      <w:spacing w:before="120" w:after="120" w:line="240" w:lineRule="auto"/>
      <w:ind w:left="720" w:right="424" w:hanging="720"/>
      <w:outlineLvl w:val="1"/>
    </w:pPr>
    <w:rPr>
      <w:rFonts w:ascii="Verdana" w:hAnsi="Verdana" w:cs="Arial"/>
      <w:b/>
      <w:color w:val="0070C0"/>
      <w:sz w:val="28"/>
      <w:szCs w:val="20"/>
      <w:lang w:val="en-US" w:eastAsia="en-US" w:bidi="en-US"/>
    </w:rPr>
  </w:style>
  <w:style w:type="paragraph" w:customStyle="1" w:styleId="OChead3">
    <w:name w:val="OC head 3"/>
    <w:basedOn w:val="UPSubtopicTitleH2"/>
    <w:next w:val="Normal"/>
    <w:autoRedefine/>
    <w:rsid w:val="0035658E"/>
    <w:pPr>
      <w:outlineLvl w:val="2"/>
    </w:pPr>
    <w:rPr>
      <w:sz w:val="24"/>
      <w:u w:val="single"/>
    </w:rPr>
  </w:style>
  <w:style w:type="paragraph" w:customStyle="1" w:styleId="OCheadD">
    <w:name w:val="OC head D"/>
    <w:basedOn w:val="OChead3"/>
    <w:next w:val="Normal"/>
    <w:rsid w:val="0035658E"/>
    <w:pPr>
      <w:spacing w:before="60" w:after="0"/>
      <w:outlineLvl w:val="3"/>
    </w:pPr>
    <w:rPr>
      <w:i/>
      <w:szCs w:val="24"/>
    </w:rPr>
  </w:style>
  <w:style w:type="paragraph" w:customStyle="1" w:styleId="OCtablehead">
    <w:name w:val="OC table head"/>
    <w:next w:val="Normal"/>
    <w:rsid w:val="0035658E"/>
    <w:pPr>
      <w:spacing w:before="60" w:after="60" w:line="240" w:lineRule="auto"/>
    </w:pPr>
    <w:rPr>
      <w:rFonts w:ascii="Arial" w:hAnsi="Arial" w:cs="Arial"/>
      <w:b/>
      <w:sz w:val="24"/>
      <w:szCs w:val="24"/>
      <w:lang w:val="en-US" w:eastAsia="en-US" w:bidi="en-US"/>
    </w:rPr>
  </w:style>
  <w:style w:type="paragraph" w:customStyle="1" w:styleId="OCCaption">
    <w:name w:val="OC Caption"/>
    <w:next w:val="Normal"/>
    <w:rsid w:val="0035658E"/>
    <w:pPr>
      <w:spacing w:before="120" w:after="0" w:line="240" w:lineRule="auto"/>
    </w:pPr>
    <w:rPr>
      <w:rFonts w:ascii="Arial" w:hAnsi="Arial" w:cs="Arial"/>
      <w:i/>
      <w:lang w:val="en-US" w:eastAsia="en-US" w:bidi="en-US"/>
    </w:rPr>
  </w:style>
  <w:style w:type="paragraph" w:customStyle="1" w:styleId="OCsource">
    <w:name w:val="OC source"/>
    <w:rsid w:val="0035658E"/>
    <w:pPr>
      <w:spacing w:after="240" w:line="240" w:lineRule="auto"/>
    </w:pPr>
    <w:rPr>
      <w:rFonts w:ascii="Arial" w:hAnsi="Arial" w:cs="Arial"/>
      <w:sz w:val="20"/>
      <w:szCs w:val="20"/>
      <w:lang w:val="en-US" w:eastAsia="en-US" w:bidi="en-US"/>
    </w:rPr>
  </w:style>
  <w:style w:type="paragraph" w:customStyle="1" w:styleId="OCepigraph">
    <w:name w:val="OC epigraph"/>
    <w:next w:val="Normal"/>
    <w:rsid w:val="0035658E"/>
    <w:pPr>
      <w:spacing w:before="120" w:after="240" w:line="240" w:lineRule="auto"/>
    </w:pPr>
    <w:rPr>
      <w:rFonts w:ascii="Arial" w:eastAsiaTheme="minorHAnsi" w:hAnsi="Arial" w:cs="Arial"/>
      <w:i/>
      <w:sz w:val="24"/>
      <w:szCs w:val="24"/>
      <w:lang w:eastAsia="en-US" w:bidi="ar-SA"/>
    </w:rPr>
  </w:style>
  <w:style w:type="paragraph" w:customStyle="1" w:styleId="OCglossaryword">
    <w:name w:val="OC glossary word"/>
    <w:rsid w:val="0035658E"/>
    <w:pPr>
      <w:spacing w:before="120" w:after="120" w:line="240" w:lineRule="auto"/>
      <w:ind w:left="567" w:hanging="567"/>
    </w:pPr>
    <w:rPr>
      <w:rFonts w:ascii="Arial" w:hAnsi="Arial" w:cs="Arial"/>
      <w:sz w:val="24"/>
      <w:szCs w:val="24"/>
      <w:lang w:val="en-US" w:eastAsia="en-US" w:bidi="en-US"/>
    </w:rPr>
  </w:style>
  <w:style w:type="paragraph" w:customStyle="1" w:styleId="OCreference">
    <w:name w:val="OC reference"/>
    <w:rsid w:val="0035658E"/>
    <w:pPr>
      <w:spacing w:line="240" w:lineRule="auto"/>
      <w:ind w:left="567" w:hanging="567"/>
    </w:pPr>
    <w:rPr>
      <w:rFonts w:ascii="Arial" w:hAnsi="Arial" w:cs="Arial"/>
      <w:lang w:val="en-US" w:eastAsia="en-US" w:bidi="en-US"/>
    </w:rPr>
  </w:style>
  <w:style w:type="character" w:customStyle="1" w:styleId="OCitalicsforcitations">
    <w:name w:val="OC italics for citations"/>
    <w:basedOn w:val="DefaultParagraphFont"/>
    <w:uiPriority w:val="1"/>
    <w:rsid w:val="0035658E"/>
    <w:rPr>
      <w:i/>
    </w:rPr>
  </w:style>
  <w:style w:type="character" w:customStyle="1" w:styleId="OCitalics">
    <w:name w:val="OC italics"/>
    <w:basedOn w:val="DefaultParagraphFont"/>
    <w:uiPriority w:val="1"/>
    <w:rsid w:val="0035658E"/>
    <w:rPr>
      <w:i/>
    </w:rPr>
  </w:style>
  <w:style w:type="paragraph" w:customStyle="1" w:styleId="OCbullets1">
    <w:name w:val="OC bullets 1"/>
    <w:basedOn w:val="Normal"/>
    <w:rsid w:val="0035658E"/>
    <w:pPr>
      <w:spacing w:before="120"/>
      <w:ind w:left="357" w:hanging="357"/>
      <w:contextualSpacing/>
    </w:pPr>
    <w:rPr>
      <w:rFonts w:cs="Arial"/>
      <w:lang w:bidi="en-US"/>
    </w:rPr>
  </w:style>
  <w:style w:type="paragraph" w:customStyle="1" w:styleId="OClist1">
    <w:name w:val="OC list 1"/>
    <w:basedOn w:val="Normal"/>
    <w:rsid w:val="0035658E"/>
    <w:pPr>
      <w:numPr>
        <w:numId w:val="2"/>
      </w:numPr>
      <w:spacing w:before="120"/>
      <w:contextualSpacing/>
    </w:pPr>
    <w:rPr>
      <w:rFonts w:cs="Arial"/>
      <w:lang w:bidi="en-US"/>
    </w:rPr>
  </w:style>
  <w:style w:type="paragraph" w:customStyle="1" w:styleId="OCbulletindent">
    <w:name w:val="OC bullet indent"/>
    <w:basedOn w:val="OCbullets"/>
    <w:next w:val="Normal"/>
    <w:rsid w:val="0035658E"/>
    <w:pPr>
      <w:ind w:left="924" w:hanging="357"/>
    </w:pPr>
  </w:style>
  <w:style w:type="paragraph" w:customStyle="1" w:styleId="OCbullets">
    <w:name w:val="OC bullets"/>
    <w:basedOn w:val="Normal"/>
    <w:autoRedefine/>
    <w:rsid w:val="0035658E"/>
    <w:pPr>
      <w:spacing w:before="120"/>
      <w:ind w:left="360" w:hanging="360"/>
      <w:contextualSpacing/>
    </w:pPr>
    <w:rPr>
      <w:rFonts w:ascii="Calibri" w:hAnsi="Calibri" w:cs="Arial"/>
      <w:b/>
      <w:u w:color="000000"/>
      <w:lang w:bidi="en-US"/>
    </w:rPr>
  </w:style>
  <w:style w:type="paragraph" w:customStyle="1" w:styleId="OCnumlist">
    <w:name w:val="OC numlist"/>
    <w:basedOn w:val="Normal"/>
    <w:rsid w:val="0035658E"/>
    <w:pPr>
      <w:numPr>
        <w:numId w:val="3"/>
      </w:numPr>
      <w:spacing w:before="120" w:line="240" w:lineRule="auto"/>
      <w:ind w:right="110"/>
      <w:contextualSpacing/>
      <w:jc w:val="right"/>
    </w:pPr>
    <w:rPr>
      <w:rFonts w:ascii="Arial" w:hAnsi="Arial" w:cs="Arial"/>
      <w:bCs/>
      <w:color w:val="0070C0"/>
      <w:sz w:val="32"/>
      <w:szCs w:val="32"/>
      <w:u w:color="000000"/>
      <w:lang w:val="en-US" w:eastAsia="en-US" w:bidi="en-US"/>
    </w:rPr>
  </w:style>
  <w:style w:type="paragraph" w:customStyle="1" w:styleId="OCsourcebold">
    <w:name w:val="OC source bold"/>
    <w:basedOn w:val="Normal"/>
    <w:next w:val="Normal"/>
    <w:link w:val="OCsourceboldChar"/>
    <w:rsid w:val="0035658E"/>
    <w:rPr>
      <w:rFonts w:ascii="Arial" w:hAnsi="Arial" w:cs="Arial"/>
      <w:b/>
      <w:sz w:val="20"/>
      <w:lang w:bidi="en-US"/>
    </w:rPr>
  </w:style>
  <w:style w:type="character" w:customStyle="1" w:styleId="OCsourceboldChar">
    <w:name w:val="OC source bold Char"/>
    <w:basedOn w:val="DefaultParagraphFont"/>
    <w:link w:val="OCsourcebold"/>
    <w:rsid w:val="0035658E"/>
    <w:rPr>
      <w:rFonts w:ascii="Arial" w:hAnsi="Arial" w:cs="Arial"/>
      <w:b/>
      <w:sz w:val="20"/>
      <w:lang w:bidi="en-US"/>
    </w:rPr>
  </w:style>
  <w:style w:type="paragraph" w:customStyle="1" w:styleId="OCGlossaryword0">
    <w:name w:val="OC Glossary word"/>
    <w:rsid w:val="0035658E"/>
    <w:pPr>
      <w:spacing w:before="120" w:after="120" w:line="240" w:lineRule="auto"/>
      <w:ind w:left="567" w:hanging="567"/>
    </w:pPr>
    <w:rPr>
      <w:rFonts w:ascii="Arial" w:hAnsi="Arial" w:cs="Arial"/>
      <w:sz w:val="24"/>
      <w:szCs w:val="24"/>
      <w:lang w:val="en-US" w:eastAsia="en-US" w:bidi="en-US"/>
    </w:rPr>
  </w:style>
  <w:style w:type="character" w:customStyle="1" w:styleId="OCemphasis">
    <w:name w:val="OC emphasis"/>
    <w:basedOn w:val="DefaultParagraphFont"/>
    <w:uiPriority w:val="1"/>
    <w:rsid w:val="0035658E"/>
    <w:rPr>
      <w:i/>
    </w:rPr>
  </w:style>
  <w:style w:type="numbering" w:customStyle="1" w:styleId="OCnumlist2">
    <w:name w:val="OC numlist2"/>
    <w:uiPriority w:val="99"/>
    <w:rsid w:val="0035658E"/>
    <w:pPr>
      <w:numPr>
        <w:numId w:val="1"/>
      </w:numPr>
    </w:pPr>
  </w:style>
  <w:style w:type="paragraph" w:customStyle="1" w:styleId="OCcover1">
    <w:name w:val="OC cover 1"/>
    <w:next w:val="Normal"/>
    <w:autoRedefine/>
    <w:rsid w:val="0035658E"/>
    <w:pPr>
      <w:spacing w:before="960" w:after="240" w:line="240" w:lineRule="auto"/>
      <w:ind w:left="1440" w:right="1280"/>
      <w:jc w:val="center"/>
    </w:pPr>
    <w:rPr>
      <w:rFonts w:ascii="Arial" w:hAnsi="Arial" w:cs="Arial"/>
      <w:sz w:val="40"/>
      <w:szCs w:val="40"/>
      <w:lang w:val="en-US" w:eastAsia="en-US" w:bidi="en-US"/>
    </w:rPr>
  </w:style>
  <w:style w:type="paragraph" w:customStyle="1" w:styleId="OCcover2">
    <w:name w:val="OC cover 2"/>
    <w:next w:val="Normal"/>
    <w:rsid w:val="0035658E"/>
    <w:pPr>
      <w:pBdr>
        <w:bottom w:val="single" w:sz="4" w:space="1" w:color="auto"/>
      </w:pBdr>
      <w:spacing w:before="960" w:line="240" w:lineRule="auto"/>
      <w:contextualSpacing/>
      <w:jc w:val="right"/>
    </w:pPr>
    <w:rPr>
      <w:rFonts w:ascii="Arial" w:hAnsi="Arial" w:cs="Arial"/>
      <w:b/>
      <w:sz w:val="24"/>
      <w:szCs w:val="32"/>
      <w:lang w:val="en-US" w:eastAsia="en-US" w:bidi="en-US"/>
    </w:rPr>
  </w:style>
  <w:style w:type="paragraph" w:customStyle="1" w:styleId="OCcover3">
    <w:name w:val="OC cover 3"/>
    <w:next w:val="Normal"/>
    <w:rsid w:val="0035658E"/>
    <w:pPr>
      <w:spacing w:before="960" w:line="240" w:lineRule="auto"/>
      <w:jc w:val="right"/>
    </w:pPr>
    <w:rPr>
      <w:rFonts w:ascii="Arial" w:hAnsi="Arial" w:cs="Arial"/>
      <w:sz w:val="40"/>
      <w:szCs w:val="56"/>
      <w:lang w:val="en-US" w:eastAsia="en-US" w:bidi="en-US"/>
    </w:rPr>
  </w:style>
  <w:style w:type="paragraph" w:customStyle="1" w:styleId="OCcover4">
    <w:name w:val="OC cover 4"/>
    <w:rsid w:val="0035658E"/>
    <w:pPr>
      <w:spacing w:before="3360" w:after="0" w:line="240" w:lineRule="auto"/>
      <w:jc w:val="right"/>
    </w:pPr>
    <w:rPr>
      <w:rFonts w:ascii="Arial" w:eastAsia="Times New Roman" w:hAnsi="Arial" w:cs="Times New Roman"/>
      <w:b/>
      <w:sz w:val="28"/>
      <w:szCs w:val="24"/>
      <w:lang w:eastAsia="en-US" w:bidi="ar-SA"/>
    </w:rPr>
  </w:style>
  <w:style w:type="paragraph" w:customStyle="1" w:styleId="OCnumlistindent">
    <w:name w:val="OC numlist indent"/>
    <w:basedOn w:val="OCnumlist"/>
    <w:next w:val="Normal"/>
    <w:rsid w:val="0035658E"/>
    <w:pPr>
      <w:numPr>
        <w:numId w:val="0"/>
      </w:numPr>
    </w:pPr>
  </w:style>
  <w:style w:type="paragraph" w:customStyle="1" w:styleId="OCbodyitalics">
    <w:name w:val="OC body italics"/>
    <w:basedOn w:val="Normal"/>
    <w:next w:val="Normal"/>
    <w:autoRedefine/>
    <w:rsid w:val="0035658E"/>
    <w:pPr>
      <w:spacing w:after="120"/>
    </w:pPr>
    <w:rPr>
      <w:rFonts w:ascii="Open Sans Light" w:hAnsi="Open Sans Light" w:cs="Arial"/>
      <w:b/>
      <w:lang w:bidi="en-US"/>
    </w:rPr>
  </w:style>
  <w:style w:type="paragraph" w:customStyle="1" w:styleId="Style2">
    <w:name w:val="Style2"/>
    <w:basedOn w:val="Normal"/>
    <w:rsid w:val="00065736"/>
    <w:pPr>
      <w:spacing w:after="120" w:line="240" w:lineRule="auto"/>
      <w:ind w:right="110"/>
      <w:jc w:val="right"/>
    </w:pPr>
    <w:rPr>
      <w:rFonts w:ascii="Simplon Norm Light" w:hAnsi="Simplon Norm Light" w:cs="Arial"/>
      <w:bCs/>
      <w:sz w:val="32"/>
      <w:szCs w:val="32"/>
      <w:u w:color="000000"/>
      <w:lang w:val="en-US" w:eastAsia="en-US" w:bidi="en-US"/>
    </w:rPr>
  </w:style>
  <w:style w:type="paragraph" w:customStyle="1" w:styleId="Style3">
    <w:name w:val="Style3"/>
    <w:basedOn w:val="Normal"/>
    <w:autoRedefine/>
    <w:rsid w:val="0035658E"/>
    <w:pPr>
      <w:spacing w:after="120"/>
    </w:pPr>
    <w:rPr>
      <w:rFonts w:ascii="Open Sans Light" w:hAnsi="Open Sans Light" w:cs="Arial"/>
      <w:b/>
      <w:u w:color="000000"/>
      <w:lang w:bidi="en-US"/>
    </w:rPr>
  </w:style>
  <w:style w:type="table" w:customStyle="1" w:styleId="TableGrid1">
    <w:name w:val="Table Grid1"/>
    <w:rsid w:val="0035658E"/>
    <w:pPr>
      <w:spacing w:after="0" w:line="240" w:lineRule="auto"/>
    </w:pPr>
    <w:rPr>
      <w:lang w:eastAsia="en-AU" w:bidi="ar-SA"/>
    </w:rPr>
    <w:tblPr>
      <w:tblCellMar>
        <w:top w:w="0" w:type="dxa"/>
        <w:left w:w="0" w:type="dxa"/>
        <w:bottom w:w="0" w:type="dxa"/>
        <w:right w:w="0" w:type="dxa"/>
      </w:tblCellMar>
    </w:tblPr>
  </w:style>
  <w:style w:type="paragraph" w:customStyle="1" w:styleId="paragraph">
    <w:name w:val="paragraph"/>
    <w:basedOn w:val="Normal"/>
    <w:rsid w:val="00356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658E"/>
  </w:style>
  <w:style w:type="character" w:customStyle="1" w:styleId="eop">
    <w:name w:val="eop"/>
    <w:basedOn w:val="DefaultParagraphFont"/>
    <w:rsid w:val="0035658E"/>
  </w:style>
  <w:style w:type="paragraph" w:customStyle="1" w:styleId="UPTopicTitleH1">
    <w:name w:val="UP Topic Title (H1)"/>
    <w:basedOn w:val="OCcovertitle"/>
    <w:next w:val="UPedLMSH2SubtopicTitleKEEP"/>
    <w:rsid w:val="0035658E"/>
    <w:rPr>
      <w:rFonts w:ascii="Calibri" w:hAnsi="Calibri"/>
      <w:sz w:val="36"/>
    </w:rPr>
  </w:style>
  <w:style w:type="paragraph" w:customStyle="1" w:styleId="UPedLMSH3Firstlevelcontentheading">
    <w:name w:val="UPed LMS H3 (First level content heading)"/>
    <w:basedOn w:val="Normal"/>
    <w:next w:val="UPedLMSH2SubtopicTitleKEEP"/>
    <w:rsid w:val="0035658E"/>
    <w:rPr>
      <w:b/>
      <w:sz w:val="28"/>
    </w:rPr>
  </w:style>
  <w:style w:type="paragraph" w:customStyle="1" w:styleId="UPedLMSH2SubtopicTitleKEEP">
    <w:name w:val="UPed LMS H2 (Subtopic Title) KEEP"/>
    <w:basedOn w:val="UPSubtopicTitleH2"/>
    <w:next w:val="UPedLMSH3Firstlevelcontentheading"/>
    <w:rsid w:val="0035658E"/>
    <w:rPr>
      <w:rFonts w:asciiTheme="majorHAnsi" w:eastAsiaTheme="majorEastAsia" w:hAnsiTheme="majorHAnsi" w:cstheme="majorHAnsi"/>
      <w:b w:val="0"/>
      <w:bCs/>
      <w:szCs w:val="28"/>
    </w:rPr>
  </w:style>
  <w:style w:type="character" w:customStyle="1" w:styleId="textlayer--absolute">
    <w:name w:val="textlayer--absolute"/>
    <w:basedOn w:val="DefaultParagraphFont"/>
    <w:rsid w:val="0035658E"/>
  </w:style>
  <w:style w:type="character" w:customStyle="1" w:styleId="Heading1Char">
    <w:name w:val="Heading 1 Char"/>
    <w:basedOn w:val="DefaultParagraphFont"/>
    <w:link w:val="Heading1"/>
    <w:uiPriority w:val="9"/>
    <w:rsid w:val="00894E6A"/>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894E6A"/>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rsid w:val="00894E6A"/>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rsid w:val="00894E6A"/>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rsid w:val="00894E6A"/>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rsid w:val="00894E6A"/>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894E6A"/>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894E6A"/>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894E6A"/>
    <w:rPr>
      <w:rFonts w:asciiTheme="majorHAnsi" w:eastAsiaTheme="majorEastAsia" w:hAnsiTheme="majorHAnsi" w:cstheme="majorBidi"/>
      <w:i/>
      <w:iCs/>
      <w:color w:val="833C0B" w:themeColor="accent2" w:themeShade="80"/>
      <w:sz w:val="22"/>
      <w:szCs w:val="22"/>
    </w:rPr>
  </w:style>
  <w:style w:type="paragraph" w:styleId="TOC1">
    <w:name w:val="toc 1"/>
    <w:basedOn w:val="Normal"/>
    <w:next w:val="Normal"/>
    <w:autoRedefine/>
    <w:uiPriority w:val="39"/>
    <w:unhideWhenUsed/>
    <w:rsid w:val="0035658E"/>
    <w:pPr>
      <w:spacing w:after="100"/>
    </w:pPr>
    <w:rPr>
      <w:lang w:bidi="en-US"/>
    </w:rPr>
  </w:style>
  <w:style w:type="paragraph" w:styleId="TOC2">
    <w:name w:val="toc 2"/>
    <w:basedOn w:val="Normal"/>
    <w:next w:val="Normal"/>
    <w:autoRedefine/>
    <w:uiPriority w:val="39"/>
    <w:unhideWhenUsed/>
    <w:rsid w:val="0035658E"/>
    <w:pPr>
      <w:spacing w:after="100"/>
      <w:ind w:left="220"/>
    </w:pPr>
    <w:rPr>
      <w:lang w:bidi="en-US"/>
    </w:rPr>
  </w:style>
  <w:style w:type="paragraph" w:styleId="TOC3">
    <w:name w:val="toc 3"/>
    <w:basedOn w:val="Normal"/>
    <w:next w:val="Normal"/>
    <w:autoRedefine/>
    <w:uiPriority w:val="39"/>
    <w:unhideWhenUsed/>
    <w:rsid w:val="0035658E"/>
    <w:pPr>
      <w:spacing w:after="100"/>
      <w:ind w:left="440"/>
    </w:pPr>
    <w:rPr>
      <w:lang w:bidi="en-US"/>
    </w:rPr>
  </w:style>
  <w:style w:type="paragraph" w:styleId="TOC4">
    <w:name w:val="toc 4"/>
    <w:basedOn w:val="Normal"/>
    <w:next w:val="Normal"/>
    <w:autoRedefine/>
    <w:uiPriority w:val="39"/>
    <w:unhideWhenUsed/>
    <w:rsid w:val="0035658E"/>
    <w:pPr>
      <w:ind w:left="720"/>
    </w:pPr>
  </w:style>
  <w:style w:type="paragraph" w:styleId="TOC5">
    <w:name w:val="toc 5"/>
    <w:basedOn w:val="Normal"/>
    <w:next w:val="Normal"/>
    <w:autoRedefine/>
    <w:uiPriority w:val="39"/>
    <w:unhideWhenUsed/>
    <w:rsid w:val="0035658E"/>
    <w:pPr>
      <w:ind w:left="960"/>
    </w:pPr>
  </w:style>
  <w:style w:type="paragraph" w:styleId="TOC6">
    <w:name w:val="toc 6"/>
    <w:basedOn w:val="Normal"/>
    <w:next w:val="Normal"/>
    <w:autoRedefine/>
    <w:uiPriority w:val="39"/>
    <w:unhideWhenUsed/>
    <w:rsid w:val="0035658E"/>
    <w:pPr>
      <w:ind w:left="1200"/>
    </w:pPr>
  </w:style>
  <w:style w:type="paragraph" w:styleId="TOC7">
    <w:name w:val="toc 7"/>
    <w:basedOn w:val="Normal"/>
    <w:next w:val="Normal"/>
    <w:autoRedefine/>
    <w:uiPriority w:val="39"/>
    <w:unhideWhenUsed/>
    <w:rsid w:val="0035658E"/>
    <w:pPr>
      <w:ind w:left="1440"/>
    </w:pPr>
  </w:style>
  <w:style w:type="paragraph" w:styleId="TOC8">
    <w:name w:val="toc 8"/>
    <w:basedOn w:val="Normal"/>
    <w:next w:val="Normal"/>
    <w:autoRedefine/>
    <w:uiPriority w:val="39"/>
    <w:unhideWhenUsed/>
    <w:rsid w:val="0035658E"/>
    <w:pPr>
      <w:ind w:left="1680"/>
    </w:pPr>
  </w:style>
  <w:style w:type="paragraph" w:styleId="TOC9">
    <w:name w:val="toc 9"/>
    <w:basedOn w:val="Normal"/>
    <w:next w:val="Normal"/>
    <w:autoRedefine/>
    <w:uiPriority w:val="39"/>
    <w:unhideWhenUsed/>
    <w:rsid w:val="0035658E"/>
    <w:pPr>
      <w:ind w:left="1920"/>
    </w:pPr>
  </w:style>
  <w:style w:type="paragraph" w:styleId="CommentText">
    <w:name w:val="annotation text"/>
    <w:basedOn w:val="Normal"/>
    <w:link w:val="CommentTextChar"/>
    <w:uiPriority w:val="99"/>
    <w:unhideWhenUsed/>
    <w:rsid w:val="0035658E"/>
    <w:rPr>
      <w:sz w:val="20"/>
      <w:szCs w:val="20"/>
      <w:lang w:bidi="en-US"/>
    </w:rPr>
  </w:style>
  <w:style w:type="character" w:customStyle="1" w:styleId="CommentTextChar">
    <w:name w:val="Comment Text Char"/>
    <w:basedOn w:val="DefaultParagraphFont"/>
    <w:link w:val="CommentText"/>
    <w:uiPriority w:val="99"/>
    <w:rsid w:val="0035658E"/>
    <w:rPr>
      <w:sz w:val="20"/>
      <w:szCs w:val="20"/>
      <w:lang w:bidi="en-US"/>
    </w:rPr>
  </w:style>
  <w:style w:type="paragraph" w:styleId="Header">
    <w:name w:val="header"/>
    <w:basedOn w:val="Normal"/>
    <w:link w:val="HeaderChar"/>
    <w:uiPriority w:val="99"/>
    <w:unhideWhenUsed/>
    <w:rsid w:val="0035658E"/>
    <w:pPr>
      <w:tabs>
        <w:tab w:val="center" w:pos="4513"/>
        <w:tab w:val="right" w:pos="9026"/>
      </w:tabs>
    </w:pPr>
  </w:style>
  <w:style w:type="character" w:customStyle="1" w:styleId="HeaderChar">
    <w:name w:val="Header Char"/>
    <w:basedOn w:val="DefaultParagraphFont"/>
    <w:link w:val="Header"/>
    <w:uiPriority w:val="99"/>
    <w:rsid w:val="0035658E"/>
  </w:style>
  <w:style w:type="paragraph" w:styleId="Footer">
    <w:name w:val="footer"/>
    <w:basedOn w:val="Normal"/>
    <w:link w:val="FooterChar"/>
    <w:uiPriority w:val="99"/>
    <w:rsid w:val="0035658E"/>
    <w:pPr>
      <w:tabs>
        <w:tab w:val="center" w:pos="4153"/>
        <w:tab w:val="right" w:pos="8306"/>
      </w:tabs>
    </w:pPr>
  </w:style>
  <w:style w:type="character" w:customStyle="1" w:styleId="FooterChar">
    <w:name w:val="Footer Char"/>
    <w:basedOn w:val="DefaultParagraphFont"/>
    <w:link w:val="Footer"/>
    <w:uiPriority w:val="99"/>
    <w:rsid w:val="0035658E"/>
  </w:style>
  <w:style w:type="paragraph" w:styleId="Caption">
    <w:name w:val="caption"/>
    <w:basedOn w:val="Normal"/>
    <w:next w:val="Normal"/>
    <w:uiPriority w:val="35"/>
    <w:semiHidden/>
    <w:unhideWhenUsed/>
    <w:qFormat/>
    <w:rsid w:val="00894E6A"/>
    <w:pPr>
      <w:spacing w:line="240" w:lineRule="auto"/>
    </w:pPr>
    <w:rPr>
      <w:b/>
      <w:bCs/>
      <w:color w:val="404040" w:themeColor="text1" w:themeTint="BF"/>
      <w:sz w:val="16"/>
      <w:szCs w:val="16"/>
    </w:rPr>
  </w:style>
  <w:style w:type="character" w:styleId="CommentReference">
    <w:name w:val="annotation reference"/>
    <w:basedOn w:val="DefaultParagraphFont"/>
    <w:uiPriority w:val="99"/>
    <w:semiHidden/>
    <w:unhideWhenUsed/>
    <w:rsid w:val="0035658E"/>
    <w:rPr>
      <w:sz w:val="16"/>
      <w:szCs w:val="16"/>
    </w:rPr>
  </w:style>
  <w:style w:type="character" w:styleId="PageNumber">
    <w:name w:val="page number"/>
    <w:basedOn w:val="DefaultParagraphFont"/>
    <w:semiHidden/>
    <w:rsid w:val="0035658E"/>
  </w:style>
  <w:style w:type="paragraph" w:styleId="BodyText">
    <w:name w:val="Body Text"/>
    <w:basedOn w:val="Normal"/>
    <w:link w:val="BodyTextChar"/>
    <w:uiPriority w:val="99"/>
    <w:semiHidden/>
    <w:unhideWhenUsed/>
    <w:rsid w:val="0035658E"/>
    <w:pPr>
      <w:spacing w:after="120"/>
    </w:pPr>
  </w:style>
  <w:style w:type="character" w:customStyle="1" w:styleId="BodyTextChar">
    <w:name w:val="Body Text Char"/>
    <w:basedOn w:val="DefaultParagraphFont"/>
    <w:link w:val="BodyText"/>
    <w:uiPriority w:val="99"/>
    <w:semiHidden/>
    <w:rsid w:val="0035658E"/>
  </w:style>
  <w:style w:type="character" w:styleId="Hyperlink">
    <w:name w:val="Hyperlink"/>
    <w:basedOn w:val="DefaultParagraphFont"/>
    <w:uiPriority w:val="99"/>
    <w:unhideWhenUsed/>
    <w:rsid w:val="0035658E"/>
    <w:rPr>
      <w:color w:val="0563C1" w:themeColor="hyperlink"/>
      <w:u w:val="single"/>
    </w:rPr>
  </w:style>
  <w:style w:type="character" w:styleId="Strong">
    <w:name w:val="Strong"/>
    <w:basedOn w:val="DefaultParagraphFont"/>
    <w:uiPriority w:val="22"/>
    <w:qFormat/>
    <w:rsid w:val="00894E6A"/>
    <w:rPr>
      <w:b/>
      <w:bCs/>
    </w:rPr>
  </w:style>
  <w:style w:type="paragraph" w:styleId="CommentSubject">
    <w:name w:val="annotation subject"/>
    <w:basedOn w:val="CommentText"/>
    <w:next w:val="CommentText"/>
    <w:link w:val="CommentSubjectChar"/>
    <w:uiPriority w:val="99"/>
    <w:semiHidden/>
    <w:unhideWhenUsed/>
    <w:rsid w:val="0035658E"/>
    <w:rPr>
      <w:b/>
      <w:bCs/>
      <w:lang w:bidi="ar-SA"/>
    </w:rPr>
  </w:style>
  <w:style w:type="character" w:customStyle="1" w:styleId="CommentSubjectChar">
    <w:name w:val="Comment Subject Char"/>
    <w:basedOn w:val="CommentTextChar"/>
    <w:link w:val="CommentSubject"/>
    <w:uiPriority w:val="99"/>
    <w:semiHidden/>
    <w:rsid w:val="0035658E"/>
    <w:rPr>
      <w:b/>
      <w:bCs/>
      <w:sz w:val="20"/>
      <w:szCs w:val="20"/>
      <w:lang w:bidi="ar-SA"/>
    </w:rPr>
  </w:style>
  <w:style w:type="paragraph" w:styleId="BalloonText">
    <w:name w:val="Balloon Text"/>
    <w:basedOn w:val="Normal"/>
    <w:link w:val="BalloonTextChar"/>
    <w:uiPriority w:val="99"/>
    <w:semiHidden/>
    <w:unhideWhenUsed/>
    <w:rsid w:val="0035658E"/>
    <w:rPr>
      <w:rFonts w:ascii="Tahoma" w:hAnsi="Tahoma" w:cs="Tahoma"/>
      <w:sz w:val="16"/>
      <w:szCs w:val="16"/>
    </w:rPr>
  </w:style>
  <w:style w:type="character" w:customStyle="1" w:styleId="BalloonTextChar">
    <w:name w:val="Balloon Text Char"/>
    <w:basedOn w:val="DefaultParagraphFont"/>
    <w:link w:val="BalloonText"/>
    <w:uiPriority w:val="99"/>
    <w:semiHidden/>
    <w:rsid w:val="0035658E"/>
    <w:rPr>
      <w:rFonts w:ascii="Tahoma" w:hAnsi="Tahoma" w:cs="Tahoma"/>
      <w:sz w:val="16"/>
      <w:szCs w:val="16"/>
    </w:rPr>
  </w:style>
  <w:style w:type="table" w:customStyle="1" w:styleId="TableGrid0">
    <w:name w:val="Table Grid0"/>
    <w:basedOn w:val="TableNormal"/>
    <w:uiPriority w:val="39"/>
    <w:rsid w:val="0035658E"/>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5658E"/>
    <w:rPr>
      <w:color w:val="808080"/>
    </w:rPr>
  </w:style>
  <w:style w:type="paragraph" w:styleId="ListParagraph">
    <w:name w:val="List Paragraph"/>
    <w:basedOn w:val="Normal"/>
    <w:uiPriority w:val="34"/>
    <w:qFormat/>
    <w:rsid w:val="0035658E"/>
    <w:pPr>
      <w:ind w:left="720"/>
      <w:contextualSpacing/>
    </w:pPr>
    <w:rPr>
      <w:rFonts w:cs="Cordia New"/>
      <w:szCs w:val="26"/>
    </w:rPr>
  </w:style>
  <w:style w:type="paragraph" w:styleId="IntenseQuote">
    <w:name w:val="Intense Quote"/>
    <w:basedOn w:val="Normal"/>
    <w:next w:val="Normal"/>
    <w:link w:val="IntenseQuoteChar"/>
    <w:uiPriority w:val="30"/>
    <w:qFormat/>
    <w:rsid w:val="00894E6A"/>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894E6A"/>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894E6A"/>
    <w:pPr>
      <w:outlineLvl w:val="9"/>
    </w:pPr>
  </w:style>
  <w:style w:type="table" w:styleId="GridTable2-Accent3">
    <w:name w:val="Grid Table 2 Accent 3"/>
    <w:basedOn w:val="TableNormal"/>
    <w:uiPriority w:val="47"/>
    <w:rsid w:val="0035658E"/>
    <w:pPr>
      <w:spacing w:after="0" w:line="240" w:lineRule="auto"/>
    </w:pPr>
    <w:rPr>
      <w:lang w:val="en-US" w:eastAsia="en-US" w:bidi="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5658E"/>
    <w:rPr>
      <w:color w:val="605E5C"/>
      <w:shd w:val="clear" w:color="auto" w:fill="E1DFDD"/>
    </w:rPr>
  </w:style>
  <w:style w:type="character" w:customStyle="1" w:styleId="Placeholder">
    <w:name w:val="Placeholder"/>
    <w:basedOn w:val="DefaultParagraphFont"/>
    <w:rsid w:val="0035658E"/>
    <w:rPr>
      <w:color w:val="538135" w:themeColor="accent6" w:themeShade="BF"/>
    </w:rPr>
  </w:style>
  <w:style w:type="character" w:customStyle="1" w:styleId="VideoPlaceholder">
    <w:name w:val="Video Placeholder"/>
    <w:basedOn w:val="DefaultParagraphFont"/>
    <w:rsid w:val="0035658E"/>
    <w:rPr>
      <w:color w:val="538135" w:themeColor="accent6" w:themeShade="BF"/>
    </w:rPr>
  </w:style>
  <w:style w:type="paragraph" w:customStyle="1" w:styleId="SOENormMedItalics">
    <w:name w:val="SOE Norm Med Italics"/>
    <w:basedOn w:val="Normal"/>
    <w:next w:val="Normal"/>
    <w:autoRedefine/>
    <w:rsid w:val="00065736"/>
    <w:pPr>
      <w:spacing w:after="120"/>
    </w:pPr>
    <w:rPr>
      <w:rFonts w:ascii="Simplon Norm Medium Italic" w:hAnsi="Simplon Norm Medium Italic" w:cs="Arial"/>
      <w:b/>
      <w:lang w:bidi="en-US"/>
    </w:rPr>
  </w:style>
  <w:style w:type="paragraph" w:customStyle="1" w:styleId="SOEHeading1">
    <w:name w:val="SOE Heading 1"/>
    <w:basedOn w:val="UPTopicTitleH1"/>
    <w:rsid w:val="00065736"/>
    <w:rPr>
      <w:rFonts w:ascii="Simplon Mono Light" w:hAnsi="Simplon Mono Light"/>
    </w:rPr>
  </w:style>
  <w:style w:type="paragraph" w:styleId="NoSpacing">
    <w:name w:val="No Spacing"/>
    <w:link w:val="NoSpacingChar"/>
    <w:uiPriority w:val="1"/>
    <w:qFormat/>
    <w:rsid w:val="00894E6A"/>
    <w:pPr>
      <w:spacing w:after="0" w:line="240" w:lineRule="auto"/>
    </w:pPr>
  </w:style>
  <w:style w:type="character" w:customStyle="1" w:styleId="NoSpacingChar">
    <w:name w:val="No Spacing Char"/>
    <w:basedOn w:val="DefaultParagraphFont"/>
    <w:link w:val="NoSpacing"/>
    <w:uiPriority w:val="1"/>
    <w:rsid w:val="000B016D"/>
  </w:style>
  <w:style w:type="paragraph" w:styleId="Title">
    <w:name w:val="Title"/>
    <w:basedOn w:val="Normal"/>
    <w:next w:val="Normal"/>
    <w:link w:val="TitleChar"/>
    <w:uiPriority w:val="10"/>
    <w:qFormat/>
    <w:rsid w:val="00894E6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894E6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894E6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894E6A"/>
    <w:rPr>
      <w:caps/>
      <w:color w:val="404040" w:themeColor="text1" w:themeTint="BF"/>
      <w:spacing w:val="20"/>
      <w:sz w:val="28"/>
      <w:szCs w:val="28"/>
    </w:rPr>
  </w:style>
  <w:style w:type="character" w:styleId="Emphasis">
    <w:name w:val="Emphasis"/>
    <w:basedOn w:val="DefaultParagraphFont"/>
    <w:uiPriority w:val="20"/>
    <w:qFormat/>
    <w:rsid w:val="00894E6A"/>
    <w:rPr>
      <w:i/>
      <w:iCs/>
      <w:color w:val="000000" w:themeColor="text1"/>
    </w:rPr>
  </w:style>
  <w:style w:type="paragraph" w:styleId="Quote">
    <w:name w:val="Quote"/>
    <w:basedOn w:val="Normal"/>
    <w:next w:val="Normal"/>
    <w:link w:val="QuoteChar"/>
    <w:uiPriority w:val="29"/>
    <w:qFormat/>
    <w:rsid w:val="00894E6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894E6A"/>
    <w:rPr>
      <w:rFonts w:asciiTheme="majorHAnsi" w:eastAsiaTheme="majorEastAsia" w:hAnsiTheme="majorHAnsi" w:cstheme="majorBidi"/>
      <w:color w:val="000000" w:themeColor="text1"/>
      <w:sz w:val="24"/>
      <w:szCs w:val="24"/>
    </w:rPr>
  </w:style>
  <w:style w:type="character" w:styleId="SubtleEmphasis">
    <w:name w:val="Subtle Emphasis"/>
    <w:basedOn w:val="DefaultParagraphFont"/>
    <w:uiPriority w:val="19"/>
    <w:qFormat/>
    <w:rsid w:val="00894E6A"/>
    <w:rPr>
      <w:i/>
      <w:iCs/>
      <w:color w:val="595959" w:themeColor="text1" w:themeTint="A6"/>
    </w:rPr>
  </w:style>
  <w:style w:type="character" w:styleId="IntenseEmphasis">
    <w:name w:val="Intense Emphasis"/>
    <w:basedOn w:val="DefaultParagraphFont"/>
    <w:uiPriority w:val="21"/>
    <w:qFormat/>
    <w:rsid w:val="00894E6A"/>
    <w:rPr>
      <w:b/>
      <w:bCs/>
      <w:i/>
      <w:iCs/>
      <w:caps w:val="0"/>
      <w:smallCaps w:val="0"/>
      <w:strike w:val="0"/>
      <w:dstrike w:val="0"/>
      <w:color w:val="ED7D31" w:themeColor="accent2"/>
    </w:rPr>
  </w:style>
  <w:style w:type="character" w:styleId="SubtleReference">
    <w:name w:val="Subtle Reference"/>
    <w:basedOn w:val="DefaultParagraphFont"/>
    <w:uiPriority w:val="31"/>
    <w:qFormat/>
    <w:rsid w:val="00894E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94E6A"/>
    <w:rPr>
      <w:b/>
      <w:bCs/>
      <w:caps w:val="0"/>
      <w:smallCaps/>
      <w:color w:val="auto"/>
      <w:spacing w:val="0"/>
      <w:u w:val="single"/>
    </w:rPr>
  </w:style>
  <w:style w:type="character" w:styleId="BookTitle">
    <w:name w:val="Book Title"/>
    <w:basedOn w:val="DefaultParagraphFont"/>
    <w:uiPriority w:val="33"/>
    <w:qFormat/>
    <w:rsid w:val="00894E6A"/>
    <w:rPr>
      <w:b/>
      <w:bCs/>
      <w:caps w:val="0"/>
      <w:smallCaps/>
      <w:spacing w:val="0"/>
    </w:rPr>
  </w:style>
  <w:style w:type="paragraph" w:styleId="NormalWeb">
    <w:name w:val="Normal (Web)"/>
    <w:basedOn w:val="Normal"/>
    <w:uiPriority w:val="99"/>
    <w:unhideWhenUsed/>
    <w:rsid w:val="004347A0"/>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paragraph" w:customStyle="1" w:styleId="AABodyText">
    <w:name w:val="AA Body Text"/>
    <w:basedOn w:val="Normal"/>
    <w:link w:val="AABodyTextChar"/>
    <w:qFormat/>
    <w:rsid w:val="00641F19"/>
    <w:pPr>
      <w:spacing w:before="80" w:after="80" w:line="240" w:lineRule="exact"/>
    </w:pPr>
    <w:rPr>
      <w:rFonts w:ascii="Kalinga" w:eastAsiaTheme="minorHAnsi" w:hAnsi="Kalinga" w:cs="Kalinga"/>
      <w:sz w:val="19"/>
      <w:szCs w:val="20"/>
      <w:lang w:eastAsia="en-AU" w:bidi="ar-SA"/>
    </w:rPr>
  </w:style>
  <w:style w:type="character" w:customStyle="1" w:styleId="AABodyTextChar">
    <w:name w:val="AA Body Text Char"/>
    <w:basedOn w:val="DefaultParagraphFont"/>
    <w:link w:val="AABodyText"/>
    <w:rsid w:val="00641F19"/>
    <w:rPr>
      <w:rFonts w:ascii="Kalinga" w:eastAsiaTheme="minorHAnsi" w:hAnsi="Kalinga" w:cs="Kalinga"/>
      <w:sz w:val="19"/>
      <w:szCs w:val="20"/>
      <w:lang w:eastAsia="en-AU" w:bidi="ar-SA"/>
    </w:rPr>
  </w:style>
  <w:style w:type="paragraph" w:customStyle="1" w:styleId="AATableHead">
    <w:name w:val="AA Table Head"/>
    <w:basedOn w:val="Normal"/>
    <w:qFormat/>
    <w:rsid w:val="00641F19"/>
    <w:pPr>
      <w:spacing w:before="80" w:after="80" w:line="280" w:lineRule="exact"/>
    </w:pPr>
    <w:rPr>
      <w:rFonts w:ascii="Kalinga" w:eastAsia="Times New Roman" w:hAnsi="Kalinga" w:cs="Kalinga"/>
      <w:b/>
      <w:sz w:val="19"/>
      <w:szCs w:val="19"/>
      <w:lang w:eastAsia="en-US" w:bidi="ar-SA"/>
    </w:rPr>
  </w:style>
  <w:style w:type="paragraph" w:customStyle="1" w:styleId="AAAnswerText">
    <w:name w:val="AA Answer Text"/>
    <w:basedOn w:val="Normal"/>
    <w:uiPriority w:val="99"/>
    <w:qFormat/>
    <w:rsid w:val="00641F19"/>
    <w:pPr>
      <w:spacing w:before="80" w:after="80" w:line="240" w:lineRule="exact"/>
    </w:pPr>
    <w:rPr>
      <w:rFonts w:ascii="Kalinga" w:eastAsiaTheme="minorHAnsi" w:hAnsi="Kalinga" w:cs="Kalinga"/>
      <w:i/>
      <w:color w:val="FF0000"/>
      <w:sz w:val="19"/>
      <w:szCs w:val="20"/>
      <w:lang w:eastAsia="en-AU" w:bidi="ar-SA"/>
    </w:rPr>
  </w:style>
  <w:style w:type="paragraph" w:customStyle="1" w:styleId="AABodyTextab">
    <w:name w:val="AA Body Text a) b)"/>
    <w:qFormat/>
    <w:rsid w:val="00641F19"/>
    <w:pPr>
      <w:numPr>
        <w:numId w:val="9"/>
      </w:numPr>
      <w:spacing w:before="120" w:after="80" w:line="240" w:lineRule="exact"/>
    </w:pPr>
    <w:rPr>
      <w:rFonts w:ascii="Kalinga" w:eastAsiaTheme="minorHAnsi" w:hAnsi="Kalinga" w:cs="Kalinga"/>
      <w:sz w:val="19"/>
      <w:szCs w:val="19"/>
      <w:lang w:eastAsia="en-AU" w:bidi="ar-SA"/>
    </w:rPr>
  </w:style>
  <w:style w:type="paragraph" w:customStyle="1" w:styleId="AAAnswerIndent63">
    <w:name w:val="AA Answer Indent .63"/>
    <w:qFormat/>
    <w:rsid w:val="00641F19"/>
    <w:pPr>
      <w:spacing w:before="80" w:after="80" w:line="240" w:lineRule="exact"/>
      <w:ind w:left="357"/>
    </w:pPr>
    <w:rPr>
      <w:rFonts w:ascii="Kalinga" w:eastAsiaTheme="minorHAnsi" w:hAnsi="Kalinga" w:cs="Kalinga"/>
      <w:i/>
      <w:color w:val="FF0000"/>
      <w:sz w:val="19"/>
      <w:szCs w:val="20"/>
      <w:lang w:eastAsia="en-AU" w:bidi="ar-SA"/>
    </w:rPr>
  </w:style>
  <w:style w:type="paragraph" w:customStyle="1" w:styleId="AAAnswerBullet127">
    <w:name w:val="AA Answer Bullet 1.27"/>
    <w:qFormat/>
    <w:rsid w:val="00641F19"/>
    <w:pPr>
      <w:numPr>
        <w:numId w:val="10"/>
      </w:numPr>
      <w:spacing w:before="80" w:after="80" w:line="240" w:lineRule="exact"/>
      <w:ind w:left="1077" w:hanging="357"/>
    </w:pPr>
    <w:rPr>
      <w:rFonts w:ascii="Kalinga" w:eastAsiaTheme="minorHAnsi" w:hAnsi="Kalinga" w:cs="Kalinga"/>
      <w:i/>
      <w:color w:val="FF0000"/>
      <w:sz w:val="19"/>
      <w:szCs w:val="22"/>
      <w:lang w:eastAsia="en-US" w:bidi="ar-SA"/>
    </w:rPr>
  </w:style>
  <w:style w:type="paragraph" w:customStyle="1" w:styleId="AAAnswerBullet">
    <w:name w:val="AA Answer Bullet"/>
    <w:basedOn w:val="Normal"/>
    <w:qFormat/>
    <w:rsid w:val="00421104"/>
    <w:pPr>
      <w:numPr>
        <w:numId w:val="11"/>
      </w:numPr>
      <w:spacing w:before="80" w:after="80" w:line="240" w:lineRule="exact"/>
      <w:ind w:left="360"/>
    </w:pPr>
    <w:rPr>
      <w:rFonts w:ascii="Kalinga" w:eastAsiaTheme="minorHAnsi" w:hAnsi="Kalinga" w:cs="Kalinga"/>
      <w:i/>
      <w:color w:val="FF0000"/>
      <w:sz w:val="19"/>
      <w:szCs w:val="22"/>
      <w:lang w:eastAsia="en-AU" w:bidi="ar-SA"/>
    </w:rPr>
  </w:style>
  <w:style w:type="paragraph" w:customStyle="1" w:styleId="AABodyTextCheckbox63">
    <w:name w:val="AA Body Text Checkbox .63"/>
    <w:qFormat/>
    <w:rsid w:val="00421104"/>
    <w:pPr>
      <w:numPr>
        <w:numId w:val="12"/>
      </w:numPr>
      <w:spacing w:before="80" w:after="80" w:line="240" w:lineRule="exact"/>
      <w:ind w:left="714" w:hanging="357"/>
    </w:pPr>
    <w:rPr>
      <w:rFonts w:ascii="Kalinga" w:eastAsiaTheme="minorHAnsi" w:hAnsi="Kalinga" w:cs="Kalinga"/>
      <w:sz w:val="19"/>
      <w:szCs w:val="20"/>
      <w:lang w:eastAsia="en-AU" w:bidi="ar-SA"/>
    </w:rPr>
  </w:style>
  <w:style w:type="paragraph" w:customStyle="1" w:styleId="AAHeadB">
    <w:name w:val="AA Head B"/>
    <w:basedOn w:val="Normal"/>
    <w:qFormat/>
    <w:rsid w:val="007517BA"/>
    <w:pPr>
      <w:spacing w:before="300" w:after="120" w:line="280" w:lineRule="exact"/>
    </w:pPr>
    <w:rPr>
      <w:rFonts w:ascii="Corbel" w:eastAsiaTheme="minorHAnsi" w:hAnsi="Corbel"/>
      <w:b/>
      <w:smallCaps/>
      <w:color w:val="000000" w:themeColor="text1"/>
      <w:sz w:val="22"/>
      <w:szCs w:val="22"/>
      <w:lang w:eastAsia="en-AU" w:bidi="ar-SA"/>
    </w:rPr>
  </w:style>
  <w:style w:type="paragraph" w:customStyle="1" w:styleId="AAAnswerBulletIndent63">
    <w:name w:val="AA Answer Bullet Indent .63"/>
    <w:qFormat/>
    <w:rsid w:val="007517BA"/>
    <w:pPr>
      <w:numPr>
        <w:numId w:val="13"/>
      </w:numPr>
      <w:spacing w:before="80" w:after="80" w:line="240" w:lineRule="exact"/>
    </w:pPr>
    <w:rPr>
      <w:rFonts w:ascii="Kalinga" w:eastAsiaTheme="minorHAnsi" w:hAnsi="Kalinga" w:cs="Kalinga"/>
      <w:i/>
      <w:color w:val="FF0000"/>
      <w:sz w:val="19"/>
      <w:szCs w:val="22"/>
      <w:lang w:eastAsia="en-US" w:bidi="ar-SA"/>
    </w:rPr>
  </w:style>
  <w:style w:type="paragraph" w:customStyle="1" w:styleId="AASAQuestion">
    <w:name w:val="AA SA Question #"/>
    <w:qFormat/>
    <w:rsid w:val="007517BA"/>
    <w:pPr>
      <w:spacing w:before="300" w:after="60" w:line="240" w:lineRule="exact"/>
    </w:pPr>
    <w:rPr>
      <w:rFonts w:ascii="Corbel" w:eastAsiaTheme="minorHAnsi" w:hAnsi="Corbel" w:cs="Kalinga"/>
      <w:b/>
      <w:smallCaps/>
      <w:sz w:val="22"/>
      <w:szCs w:val="22"/>
      <w:lang w:eastAsia="en-AU" w:bidi="ar-SA"/>
    </w:rPr>
  </w:style>
  <w:style w:type="paragraph" w:customStyle="1" w:styleId="AAAnswerBullet2">
    <w:name w:val="AA Answer Bullet 2"/>
    <w:basedOn w:val="Normal"/>
    <w:qFormat/>
    <w:rsid w:val="00DB3B8B"/>
    <w:pPr>
      <w:numPr>
        <w:numId w:val="14"/>
      </w:numPr>
      <w:spacing w:before="80" w:after="80" w:line="240" w:lineRule="exact"/>
      <w:ind w:firstLine="6"/>
      <w:jc w:val="both"/>
    </w:pPr>
    <w:rPr>
      <w:rFonts w:ascii="Kalinga" w:eastAsia="Calibri" w:hAnsi="Kalinga" w:cs="Kalinga"/>
      <w:i/>
      <w:color w:val="FF0000"/>
      <w:sz w:val="19"/>
      <w:szCs w:val="19"/>
      <w:lang w:val="en-US" w:eastAsia="en-US" w:bidi="ar-SA"/>
    </w:rPr>
  </w:style>
  <w:style w:type="table" w:styleId="TableGrid">
    <w:name w:val="Table Grid"/>
    <w:basedOn w:val="TableNormal"/>
    <w:uiPriority w:val="39"/>
    <w:rsid w:val="00F06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liantBenchmarkAnswers">
    <w:name w:val="Compliant Benchmark Answers"/>
    <w:basedOn w:val="Normal"/>
    <w:link w:val="CompliantBenchmarkAnswersChar"/>
    <w:qFormat/>
    <w:rsid w:val="006F5842"/>
    <w:pPr>
      <w:spacing w:after="0" w:line="288" w:lineRule="auto"/>
      <w:jc w:val="both"/>
    </w:pPr>
    <w:rPr>
      <w:rFonts w:ascii="Georgia" w:eastAsia="Arial Unicode MS" w:hAnsi="Georgia" w:cstheme="minorHAnsi"/>
      <w:i/>
      <w:color w:val="FF0000"/>
      <w:sz w:val="22"/>
      <w:szCs w:val="24"/>
      <w:lang w:val="en-GB" w:eastAsia="en-AU" w:bidi="en-US"/>
    </w:rPr>
  </w:style>
  <w:style w:type="character" w:customStyle="1" w:styleId="CompliantBenchmarkAnswersChar">
    <w:name w:val="Compliant Benchmark Answers Char"/>
    <w:basedOn w:val="DefaultParagraphFont"/>
    <w:link w:val="CompliantBenchmarkAnswers"/>
    <w:rsid w:val="006F5842"/>
    <w:rPr>
      <w:rFonts w:ascii="Georgia" w:eastAsia="Arial Unicode MS" w:hAnsi="Georgia" w:cstheme="minorHAnsi"/>
      <w:i/>
      <w:color w:val="FF0000"/>
      <w:sz w:val="22"/>
      <w:szCs w:val="24"/>
      <w:lang w:val="en-GB" w:eastAsia="en-AU" w:bidi="en-US"/>
    </w:rPr>
  </w:style>
  <w:style w:type="character" w:customStyle="1" w:styleId="selectable">
    <w:name w:val="selectable"/>
    <w:basedOn w:val="DefaultParagraphFont"/>
    <w:rsid w:val="00576ECB"/>
  </w:style>
  <w:style w:type="character" w:customStyle="1" w:styleId="findhit">
    <w:name w:val="findhit"/>
    <w:basedOn w:val="DefaultParagraphFont"/>
    <w:rsid w:val="007E5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4441">
      <w:bodyDiv w:val="1"/>
      <w:marLeft w:val="0"/>
      <w:marRight w:val="0"/>
      <w:marTop w:val="0"/>
      <w:marBottom w:val="0"/>
      <w:divBdr>
        <w:top w:val="none" w:sz="0" w:space="0" w:color="auto"/>
        <w:left w:val="none" w:sz="0" w:space="0" w:color="auto"/>
        <w:bottom w:val="none" w:sz="0" w:space="0" w:color="auto"/>
        <w:right w:val="none" w:sz="0" w:space="0" w:color="auto"/>
      </w:divBdr>
      <w:divsChild>
        <w:div w:id="350495163">
          <w:marLeft w:val="0"/>
          <w:marRight w:val="0"/>
          <w:marTop w:val="0"/>
          <w:marBottom w:val="0"/>
          <w:divBdr>
            <w:top w:val="none" w:sz="0" w:space="0" w:color="auto"/>
            <w:left w:val="none" w:sz="0" w:space="0" w:color="auto"/>
            <w:bottom w:val="none" w:sz="0" w:space="0" w:color="auto"/>
            <w:right w:val="none" w:sz="0" w:space="0" w:color="auto"/>
          </w:divBdr>
          <w:divsChild>
            <w:div w:id="586117986">
              <w:marLeft w:val="0"/>
              <w:marRight w:val="0"/>
              <w:marTop w:val="0"/>
              <w:marBottom w:val="0"/>
              <w:divBdr>
                <w:top w:val="none" w:sz="0" w:space="0" w:color="auto"/>
                <w:left w:val="none" w:sz="0" w:space="0" w:color="auto"/>
                <w:bottom w:val="none" w:sz="0" w:space="0" w:color="auto"/>
                <w:right w:val="none" w:sz="0" w:space="0" w:color="auto"/>
              </w:divBdr>
            </w:div>
          </w:divsChild>
        </w:div>
        <w:div w:id="513230526">
          <w:marLeft w:val="0"/>
          <w:marRight w:val="0"/>
          <w:marTop w:val="0"/>
          <w:marBottom w:val="0"/>
          <w:divBdr>
            <w:top w:val="none" w:sz="0" w:space="0" w:color="auto"/>
            <w:left w:val="none" w:sz="0" w:space="0" w:color="auto"/>
            <w:bottom w:val="none" w:sz="0" w:space="0" w:color="auto"/>
            <w:right w:val="none" w:sz="0" w:space="0" w:color="auto"/>
          </w:divBdr>
          <w:divsChild>
            <w:div w:id="1893887144">
              <w:marLeft w:val="0"/>
              <w:marRight w:val="0"/>
              <w:marTop w:val="0"/>
              <w:marBottom w:val="0"/>
              <w:divBdr>
                <w:top w:val="none" w:sz="0" w:space="0" w:color="auto"/>
                <w:left w:val="none" w:sz="0" w:space="0" w:color="auto"/>
                <w:bottom w:val="none" w:sz="0" w:space="0" w:color="auto"/>
                <w:right w:val="none" w:sz="0" w:space="0" w:color="auto"/>
              </w:divBdr>
            </w:div>
          </w:divsChild>
        </w:div>
        <w:div w:id="524026626">
          <w:marLeft w:val="0"/>
          <w:marRight w:val="0"/>
          <w:marTop w:val="0"/>
          <w:marBottom w:val="0"/>
          <w:divBdr>
            <w:top w:val="none" w:sz="0" w:space="0" w:color="auto"/>
            <w:left w:val="none" w:sz="0" w:space="0" w:color="auto"/>
            <w:bottom w:val="none" w:sz="0" w:space="0" w:color="auto"/>
            <w:right w:val="none" w:sz="0" w:space="0" w:color="auto"/>
          </w:divBdr>
          <w:divsChild>
            <w:div w:id="1096097751">
              <w:marLeft w:val="0"/>
              <w:marRight w:val="0"/>
              <w:marTop w:val="0"/>
              <w:marBottom w:val="0"/>
              <w:divBdr>
                <w:top w:val="none" w:sz="0" w:space="0" w:color="auto"/>
                <w:left w:val="none" w:sz="0" w:space="0" w:color="auto"/>
                <w:bottom w:val="none" w:sz="0" w:space="0" w:color="auto"/>
                <w:right w:val="none" w:sz="0" w:space="0" w:color="auto"/>
              </w:divBdr>
            </w:div>
          </w:divsChild>
        </w:div>
        <w:div w:id="678847382">
          <w:marLeft w:val="0"/>
          <w:marRight w:val="0"/>
          <w:marTop w:val="0"/>
          <w:marBottom w:val="0"/>
          <w:divBdr>
            <w:top w:val="none" w:sz="0" w:space="0" w:color="auto"/>
            <w:left w:val="none" w:sz="0" w:space="0" w:color="auto"/>
            <w:bottom w:val="none" w:sz="0" w:space="0" w:color="auto"/>
            <w:right w:val="none" w:sz="0" w:space="0" w:color="auto"/>
          </w:divBdr>
          <w:divsChild>
            <w:div w:id="261107856">
              <w:marLeft w:val="0"/>
              <w:marRight w:val="0"/>
              <w:marTop w:val="0"/>
              <w:marBottom w:val="0"/>
              <w:divBdr>
                <w:top w:val="none" w:sz="0" w:space="0" w:color="auto"/>
                <w:left w:val="none" w:sz="0" w:space="0" w:color="auto"/>
                <w:bottom w:val="none" w:sz="0" w:space="0" w:color="auto"/>
                <w:right w:val="none" w:sz="0" w:space="0" w:color="auto"/>
              </w:divBdr>
            </w:div>
          </w:divsChild>
        </w:div>
        <w:div w:id="807209356">
          <w:marLeft w:val="0"/>
          <w:marRight w:val="0"/>
          <w:marTop w:val="0"/>
          <w:marBottom w:val="0"/>
          <w:divBdr>
            <w:top w:val="none" w:sz="0" w:space="0" w:color="auto"/>
            <w:left w:val="none" w:sz="0" w:space="0" w:color="auto"/>
            <w:bottom w:val="none" w:sz="0" w:space="0" w:color="auto"/>
            <w:right w:val="none" w:sz="0" w:space="0" w:color="auto"/>
          </w:divBdr>
          <w:divsChild>
            <w:div w:id="1636761921">
              <w:marLeft w:val="0"/>
              <w:marRight w:val="0"/>
              <w:marTop w:val="0"/>
              <w:marBottom w:val="0"/>
              <w:divBdr>
                <w:top w:val="none" w:sz="0" w:space="0" w:color="auto"/>
                <w:left w:val="none" w:sz="0" w:space="0" w:color="auto"/>
                <w:bottom w:val="none" w:sz="0" w:space="0" w:color="auto"/>
                <w:right w:val="none" w:sz="0" w:space="0" w:color="auto"/>
              </w:divBdr>
            </w:div>
          </w:divsChild>
        </w:div>
        <w:div w:id="911550653">
          <w:marLeft w:val="0"/>
          <w:marRight w:val="0"/>
          <w:marTop w:val="0"/>
          <w:marBottom w:val="0"/>
          <w:divBdr>
            <w:top w:val="none" w:sz="0" w:space="0" w:color="auto"/>
            <w:left w:val="none" w:sz="0" w:space="0" w:color="auto"/>
            <w:bottom w:val="none" w:sz="0" w:space="0" w:color="auto"/>
            <w:right w:val="none" w:sz="0" w:space="0" w:color="auto"/>
          </w:divBdr>
          <w:divsChild>
            <w:div w:id="113864590">
              <w:marLeft w:val="0"/>
              <w:marRight w:val="0"/>
              <w:marTop w:val="0"/>
              <w:marBottom w:val="0"/>
              <w:divBdr>
                <w:top w:val="none" w:sz="0" w:space="0" w:color="auto"/>
                <w:left w:val="none" w:sz="0" w:space="0" w:color="auto"/>
                <w:bottom w:val="none" w:sz="0" w:space="0" w:color="auto"/>
                <w:right w:val="none" w:sz="0" w:space="0" w:color="auto"/>
              </w:divBdr>
            </w:div>
          </w:divsChild>
        </w:div>
        <w:div w:id="984890291">
          <w:marLeft w:val="0"/>
          <w:marRight w:val="0"/>
          <w:marTop w:val="0"/>
          <w:marBottom w:val="0"/>
          <w:divBdr>
            <w:top w:val="none" w:sz="0" w:space="0" w:color="auto"/>
            <w:left w:val="none" w:sz="0" w:space="0" w:color="auto"/>
            <w:bottom w:val="none" w:sz="0" w:space="0" w:color="auto"/>
            <w:right w:val="none" w:sz="0" w:space="0" w:color="auto"/>
          </w:divBdr>
          <w:divsChild>
            <w:div w:id="1412697114">
              <w:marLeft w:val="0"/>
              <w:marRight w:val="0"/>
              <w:marTop w:val="0"/>
              <w:marBottom w:val="0"/>
              <w:divBdr>
                <w:top w:val="none" w:sz="0" w:space="0" w:color="auto"/>
                <w:left w:val="none" w:sz="0" w:space="0" w:color="auto"/>
                <w:bottom w:val="none" w:sz="0" w:space="0" w:color="auto"/>
                <w:right w:val="none" w:sz="0" w:space="0" w:color="auto"/>
              </w:divBdr>
            </w:div>
          </w:divsChild>
        </w:div>
        <w:div w:id="996618348">
          <w:marLeft w:val="0"/>
          <w:marRight w:val="0"/>
          <w:marTop w:val="0"/>
          <w:marBottom w:val="0"/>
          <w:divBdr>
            <w:top w:val="none" w:sz="0" w:space="0" w:color="auto"/>
            <w:left w:val="none" w:sz="0" w:space="0" w:color="auto"/>
            <w:bottom w:val="none" w:sz="0" w:space="0" w:color="auto"/>
            <w:right w:val="none" w:sz="0" w:space="0" w:color="auto"/>
          </w:divBdr>
          <w:divsChild>
            <w:div w:id="1331636455">
              <w:marLeft w:val="0"/>
              <w:marRight w:val="0"/>
              <w:marTop w:val="0"/>
              <w:marBottom w:val="0"/>
              <w:divBdr>
                <w:top w:val="none" w:sz="0" w:space="0" w:color="auto"/>
                <w:left w:val="none" w:sz="0" w:space="0" w:color="auto"/>
                <w:bottom w:val="none" w:sz="0" w:space="0" w:color="auto"/>
                <w:right w:val="none" w:sz="0" w:space="0" w:color="auto"/>
              </w:divBdr>
            </w:div>
          </w:divsChild>
        </w:div>
        <w:div w:id="1264024749">
          <w:marLeft w:val="0"/>
          <w:marRight w:val="0"/>
          <w:marTop w:val="0"/>
          <w:marBottom w:val="0"/>
          <w:divBdr>
            <w:top w:val="none" w:sz="0" w:space="0" w:color="auto"/>
            <w:left w:val="none" w:sz="0" w:space="0" w:color="auto"/>
            <w:bottom w:val="none" w:sz="0" w:space="0" w:color="auto"/>
            <w:right w:val="none" w:sz="0" w:space="0" w:color="auto"/>
          </w:divBdr>
          <w:divsChild>
            <w:div w:id="1473252054">
              <w:marLeft w:val="0"/>
              <w:marRight w:val="0"/>
              <w:marTop w:val="0"/>
              <w:marBottom w:val="0"/>
              <w:divBdr>
                <w:top w:val="none" w:sz="0" w:space="0" w:color="auto"/>
                <w:left w:val="none" w:sz="0" w:space="0" w:color="auto"/>
                <w:bottom w:val="none" w:sz="0" w:space="0" w:color="auto"/>
                <w:right w:val="none" w:sz="0" w:space="0" w:color="auto"/>
              </w:divBdr>
            </w:div>
          </w:divsChild>
        </w:div>
        <w:div w:id="1426731811">
          <w:marLeft w:val="0"/>
          <w:marRight w:val="0"/>
          <w:marTop w:val="0"/>
          <w:marBottom w:val="0"/>
          <w:divBdr>
            <w:top w:val="none" w:sz="0" w:space="0" w:color="auto"/>
            <w:left w:val="none" w:sz="0" w:space="0" w:color="auto"/>
            <w:bottom w:val="none" w:sz="0" w:space="0" w:color="auto"/>
            <w:right w:val="none" w:sz="0" w:space="0" w:color="auto"/>
          </w:divBdr>
          <w:divsChild>
            <w:div w:id="1419135060">
              <w:marLeft w:val="0"/>
              <w:marRight w:val="0"/>
              <w:marTop w:val="0"/>
              <w:marBottom w:val="0"/>
              <w:divBdr>
                <w:top w:val="none" w:sz="0" w:space="0" w:color="auto"/>
                <w:left w:val="none" w:sz="0" w:space="0" w:color="auto"/>
                <w:bottom w:val="none" w:sz="0" w:space="0" w:color="auto"/>
                <w:right w:val="none" w:sz="0" w:space="0" w:color="auto"/>
              </w:divBdr>
            </w:div>
          </w:divsChild>
        </w:div>
        <w:div w:id="1989703626">
          <w:marLeft w:val="0"/>
          <w:marRight w:val="0"/>
          <w:marTop w:val="0"/>
          <w:marBottom w:val="0"/>
          <w:divBdr>
            <w:top w:val="none" w:sz="0" w:space="0" w:color="auto"/>
            <w:left w:val="none" w:sz="0" w:space="0" w:color="auto"/>
            <w:bottom w:val="none" w:sz="0" w:space="0" w:color="auto"/>
            <w:right w:val="none" w:sz="0" w:space="0" w:color="auto"/>
          </w:divBdr>
          <w:divsChild>
            <w:div w:id="62411515">
              <w:marLeft w:val="0"/>
              <w:marRight w:val="0"/>
              <w:marTop w:val="0"/>
              <w:marBottom w:val="0"/>
              <w:divBdr>
                <w:top w:val="none" w:sz="0" w:space="0" w:color="auto"/>
                <w:left w:val="none" w:sz="0" w:space="0" w:color="auto"/>
                <w:bottom w:val="none" w:sz="0" w:space="0" w:color="auto"/>
                <w:right w:val="none" w:sz="0" w:space="0" w:color="auto"/>
              </w:divBdr>
            </w:div>
          </w:divsChild>
        </w:div>
        <w:div w:id="2147239082">
          <w:marLeft w:val="0"/>
          <w:marRight w:val="0"/>
          <w:marTop w:val="0"/>
          <w:marBottom w:val="0"/>
          <w:divBdr>
            <w:top w:val="none" w:sz="0" w:space="0" w:color="auto"/>
            <w:left w:val="none" w:sz="0" w:space="0" w:color="auto"/>
            <w:bottom w:val="none" w:sz="0" w:space="0" w:color="auto"/>
            <w:right w:val="none" w:sz="0" w:space="0" w:color="auto"/>
          </w:divBdr>
          <w:divsChild>
            <w:div w:id="7536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0087">
      <w:bodyDiv w:val="1"/>
      <w:marLeft w:val="0"/>
      <w:marRight w:val="0"/>
      <w:marTop w:val="0"/>
      <w:marBottom w:val="0"/>
      <w:divBdr>
        <w:top w:val="none" w:sz="0" w:space="0" w:color="auto"/>
        <w:left w:val="none" w:sz="0" w:space="0" w:color="auto"/>
        <w:bottom w:val="none" w:sz="0" w:space="0" w:color="auto"/>
        <w:right w:val="none" w:sz="0" w:space="0" w:color="auto"/>
      </w:divBdr>
    </w:div>
    <w:div w:id="113713381">
      <w:bodyDiv w:val="1"/>
      <w:marLeft w:val="0"/>
      <w:marRight w:val="0"/>
      <w:marTop w:val="0"/>
      <w:marBottom w:val="0"/>
      <w:divBdr>
        <w:top w:val="none" w:sz="0" w:space="0" w:color="auto"/>
        <w:left w:val="none" w:sz="0" w:space="0" w:color="auto"/>
        <w:bottom w:val="none" w:sz="0" w:space="0" w:color="auto"/>
        <w:right w:val="none" w:sz="0" w:space="0" w:color="auto"/>
      </w:divBdr>
      <w:divsChild>
        <w:div w:id="11419994">
          <w:marLeft w:val="0"/>
          <w:marRight w:val="0"/>
          <w:marTop w:val="0"/>
          <w:marBottom w:val="0"/>
          <w:divBdr>
            <w:top w:val="none" w:sz="0" w:space="0" w:color="auto"/>
            <w:left w:val="none" w:sz="0" w:space="0" w:color="auto"/>
            <w:bottom w:val="none" w:sz="0" w:space="0" w:color="auto"/>
            <w:right w:val="none" w:sz="0" w:space="0" w:color="auto"/>
          </w:divBdr>
          <w:divsChild>
            <w:div w:id="76175590">
              <w:marLeft w:val="0"/>
              <w:marRight w:val="0"/>
              <w:marTop w:val="0"/>
              <w:marBottom w:val="0"/>
              <w:divBdr>
                <w:top w:val="none" w:sz="0" w:space="0" w:color="auto"/>
                <w:left w:val="none" w:sz="0" w:space="0" w:color="auto"/>
                <w:bottom w:val="none" w:sz="0" w:space="0" w:color="auto"/>
                <w:right w:val="none" w:sz="0" w:space="0" w:color="auto"/>
              </w:divBdr>
            </w:div>
          </w:divsChild>
        </w:div>
        <w:div w:id="192232029">
          <w:marLeft w:val="0"/>
          <w:marRight w:val="0"/>
          <w:marTop w:val="0"/>
          <w:marBottom w:val="0"/>
          <w:divBdr>
            <w:top w:val="none" w:sz="0" w:space="0" w:color="auto"/>
            <w:left w:val="none" w:sz="0" w:space="0" w:color="auto"/>
            <w:bottom w:val="none" w:sz="0" w:space="0" w:color="auto"/>
            <w:right w:val="none" w:sz="0" w:space="0" w:color="auto"/>
          </w:divBdr>
          <w:divsChild>
            <w:div w:id="960108092">
              <w:marLeft w:val="0"/>
              <w:marRight w:val="0"/>
              <w:marTop w:val="0"/>
              <w:marBottom w:val="0"/>
              <w:divBdr>
                <w:top w:val="none" w:sz="0" w:space="0" w:color="auto"/>
                <w:left w:val="none" w:sz="0" w:space="0" w:color="auto"/>
                <w:bottom w:val="none" w:sz="0" w:space="0" w:color="auto"/>
                <w:right w:val="none" w:sz="0" w:space="0" w:color="auto"/>
              </w:divBdr>
            </w:div>
          </w:divsChild>
        </w:div>
        <w:div w:id="471991795">
          <w:marLeft w:val="0"/>
          <w:marRight w:val="0"/>
          <w:marTop w:val="0"/>
          <w:marBottom w:val="0"/>
          <w:divBdr>
            <w:top w:val="none" w:sz="0" w:space="0" w:color="auto"/>
            <w:left w:val="none" w:sz="0" w:space="0" w:color="auto"/>
            <w:bottom w:val="none" w:sz="0" w:space="0" w:color="auto"/>
            <w:right w:val="none" w:sz="0" w:space="0" w:color="auto"/>
          </w:divBdr>
          <w:divsChild>
            <w:div w:id="1459686445">
              <w:marLeft w:val="0"/>
              <w:marRight w:val="0"/>
              <w:marTop w:val="0"/>
              <w:marBottom w:val="0"/>
              <w:divBdr>
                <w:top w:val="none" w:sz="0" w:space="0" w:color="auto"/>
                <w:left w:val="none" w:sz="0" w:space="0" w:color="auto"/>
                <w:bottom w:val="none" w:sz="0" w:space="0" w:color="auto"/>
                <w:right w:val="none" w:sz="0" w:space="0" w:color="auto"/>
              </w:divBdr>
            </w:div>
          </w:divsChild>
        </w:div>
        <w:div w:id="488637064">
          <w:marLeft w:val="0"/>
          <w:marRight w:val="0"/>
          <w:marTop w:val="0"/>
          <w:marBottom w:val="0"/>
          <w:divBdr>
            <w:top w:val="none" w:sz="0" w:space="0" w:color="auto"/>
            <w:left w:val="none" w:sz="0" w:space="0" w:color="auto"/>
            <w:bottom w:val="none" w:sz="0" w:space="0" w:color="auto"/>
            <w:right w:val="none" w:sz="0" w:space="0" w:color="auto"/>
          </w:divBdr>
          <w:divsChild>
            <w:div w:id="415253629">
              <w:marLeft w:val="0"/>
              <w:marRight w:val="0"/>
              <w:marTop w:val="0"/>
              <w:marBottom w:val="0"/>
              <w:divBdr>
                <w:top w:val="none" w:sz="0" w:space="0" w:color="auto"/>
                <w:left w:val="none" w:sz="0" w:space="0" w:color="auto"/>
                <w:bottom w:val="none" w:sz="0" w:space="0" w:color="auto"/>
                <w:right w:val="none" w:sz="0" w:space="0" w:color="auto"/>
              </w:divBdr>
            </w:div>
          </w:divsChild>
        </w:div>
        <w:div w:id="985817319">
          <w:marLeft w:val="0"/>
          <w:marRight w:val="0"/>
          <w:marTop w:val="0"/>
          <w:marBottom w:val="0"/>
          <w:divBdr>
            <w:top w:val="none" w:sz="0" w:space="0" w:color="auto"/>
            <w:left w:val="none" w:sz="0" w:space="0" w:color="auto"/>
            <w:bottom w:val="none" w:sz="0" w:space="0" w:color="auto"/>
            <w:right w:val="none" w:sz="0" w:space="0" w:color="auto"/>
          </w:divBdr>
          <w:divsChild>
            <w:div w:id="758988736">
              <w:marLeft w:val="0"/>
              <w:marRight w:val="0"/>
              <w:marTop w:val="0"/>
              <w:marBottom w:val="0"/>
              <w:divBdr>
                <w:top w:val="none" w:sz="0" w:space="0" w:color="auto"/>
                <w:left w:val="none" w:sz="0" w:space="0" w:color="auto"/>
                <w:bottom w:val="none" w:sz="0" w:space="0" w:color="auto"/>
                <w:right w:val="none" w:sz="0" w:space="0" w:color="auto"/>
              </w:divBdr>
            </w:div>
          </w:divsChild>
        </w:div>
        <w:div w:id="989554566">
          <w:marLeft w:val="0"/>
          <w:marRight w:val="0"/>
          <w:marTop w:val="0"/>
          <w:marBottom w:val="0"/>
          <w:divBdr>
            <w:top w:val="none" w:sz="0" w:space="0" w:color="auto"/>
            <w:left w:val="none" w:sz="0" w:space="0" w:color="auto"/>
            <w:bottom w:val="none" w:sz="0" w:space="0" w:color="auto"/>
            <w:right w:val="none" w:sz="0" w:space="0" w:color="auto"/>
          </w:divBdr>
          <w:divsChild>
            <w:div w:id="1539583121">
              <w:marLeft w:val="0"/>
              <w:marRight w:val="0"/>
              <w:marTop w:val="0"/>
              <w:marBottom w:val="0"/>
              <w:divBdr>
                <w:top w:val="none" w:sz="0" w:space="0" w:color="auto"/>
                <w:left w:val="none" w:sz="0" w:space="0" w:color="auto"/>
                <w:bottom w:val="none" w:sz="0" w:space="0" w:color="auto"/>
                <w:right w:val="none" w:sz="0" w:space="0" w:color="auto"/>
              </w:divBdr>
            </w:div>
          </w:divsChild>
        </w:div>
        <w:div w:id="1042709161">
          <w:marLeft w:val="0"/>
          <w:marRight w:val="0"/>
          <w:marTop w:val="0"/>
          <w:marBottom w:val="0"/>
          <w:divBdr>
            <w:top w:val="none" w:sz="0" w:space="0" w:color="auto"/>
            <w:left w:val="none" w:sz="0" w:space="0" w:color="auto"/>
            <w:bottom w:val="none" w:sz="0" w:space="0" w:color="auto"/>
            <w:right w:val="none" w:sz="0" w:space="0" w:color="auto"/>
          </w:divBdr>
          <w:divsChild>
            <w:div w:id="806775550">
              <w:marLeft w:val="0"/>
              <w:marRight w:val="0"/>
              <w:marTop w:val="0"/>
              <w:marBottom w:val="0"/>
              <w:divBdr>
                <w:top w:val="none" w:sz="0" w:space="0" w:color="auto"/>
                <w:left w:val="none" w:sz="0" w:space="0" w:color="auto"/>
                <w:bottom w:val="none" w:sz="0" w:space="0" w:color="auto"/>
                <w:right w:val="none" w:sz="0" w:space="0" w:color="auto"/>
              </w:divBdr>
            </w:div>
          </w:divsChild>
        </w:div>
        <w:div w:id="1139417605">
          <w:marLeft w:val="0"/>
          <w:marRight w:val="0"/>
          <w:marTop w:val="0"/>
          <w:marBottom w:val="0"/>
          <w:divBdr>
            <w:top w:val="none" w:sz="0" w:space="0" w:color="auto"/>
            <w:left w:val="none" w:sz="0" w:space="0" w:color="auto"/>
            <w:bottom w:val="none" w:sz="0" w:space="0" w:color="auto"/>
            <w:right w:val="none" w:sz="0" w:space="0" w:color="auto"/>
          </w:divBdr>
          <w:divsChild>
            <w:div w:id="523175795">
              <w:marLeft w:val="0"/>
              <w:marRight w:val="0"/>
              <w:marTop w:val="0"/>
              <w:marBottom w:val="0"/>
              <w:divBdr>
                <w:top w:val="none" w:sz="0" w:space="0" w:color="auto"/>
                <w:left w:val="none" w:sz="0" w:space="0" w:color="auto"/>
                <w:bottom w:val="none" w:sz="0" w:space="0" w:color="auto"/>
                <w:right w:val="none" w:sz="0" w:space="0" w:color="auto"/>
              </w:divBdr>
            </w:div>
          </w:divsChild>
        </w:div>
        <w:div w:id="1178158724">
          <w:marLeft w:val="0"/>
          <w:marRight w:val="0"/>
          <w:marTop w:val="0"/>
          <w:marBottom w:val="0"/>
          <w:divBdr>
            <w:top w:val="none" w:sz="0" w:space="0" w:color="auto"/>
            <w:left w:val="none" w:sz="0" w:space="0" w:color="auto"/>
            <w:bottom w:val="none" w:sz="0" w:space="0" w:color="auto"/>
            <w:right w:val="none" w:sz="0" w:space="0" w:color="auto"/>
          </w:divBdr>
          <w:divsChild>
            <w:div w:id="130101760">
              <w:marLeft w:val="0"/>
              <w:marRight w:val="0"/>
              <w:marTop w:val="0"/>
              <w:marBottom w:val="0"/>
              <w:divBdr>
                <w:top w:val="none" w:sz="0" w:space="0" w:color="auto"/>
                <w:left w:val="none" w:sz="0" w:space="0" w:color="auto"/>
                <w:bottom w:val="none" w:sz="0" w:space="0" w:color="auto"/>
                <w:right w:val="none" w:sz="0" w:space="0" w:color="auto"/>
              </w:divBdr>
            </w:div>
          </w:divsChild>
        </w:div>
        <w:div w:id="1413115330">
          <w:marLeft w:val="0"/>
          <w:marRight w:val="0"/>
          <w:marTop w:val="0"/>
          <w:marBottom w:val="0"/>
          <w:divBdr>
            <w:top w:val="none" w:sz="0" w:space="0" w:color="auto"/>
            <w:left w:val="none" w:sz="0" w:space="0" w:color="auto"/>
            <w:bottom w:val="none" w:sz="0" w:space="0" w:color="auto"/>
            <w:right w:val="none" w:sz="0" w:space="0" w:color="auto"/>
          </w:divBdr>
          <w:divsChild>
            <w:div w:id="890114879">
              <w:marLeft w:val="0"/>
              <w:marRight w:val="0"/>
              <w:marTop w:val="0"/>
              <w:marBottom w:val="0"/>
              <w:divBdr>
                <w:top w:val="none" w:sz="0" w:space="0" w:color="auto"/>
                <w:left w:val="none" w:sz="0" w:space="0" w:color="auto"/>
                <w:bottom w:val="none" w:sz="0" w:space="0" w:color="auto"/>
                <w:right w:val="none" w:sz="0" w:space="0" w:color="auto"/>
              </w:divBdr>
            </w:div>
          </w:divsChild>
        </w:div>
        <w:div w:id="1845626800">
          <w:marLeft w:val="0"/>
          <w:marRight w:val="0"/>
          <w:marTop w:val="0"/>
          <w:marBottom w:val="0"/>
          <w:divBdr>
            <w:top w:val="none" w:sz="0" w:space="0" w:color="auto"/>
            <w:left w:val="none" w:sz="0" w:space="0" w:color="auto"/>
            <w:bottom w:val="none" w:sz="0" w:space="0" w:color="auto"/>
            <w:right w:val="none" w:sz="0" w:space="0" w:color="auto"/>
          </w:divBdr>
          <w:divsChild>
            <w:div w:id="605842939">
              <w:marLeft w:val="0"/>
              <w:marRight w:val="0"/>
              <w:marTop w:val="0"/>
              <w:marBottom w:val="0"/>
              <w:divBdr>
                <w:top w:val="none" w:sz="0" w:space="0" w:color="auto"/>
                <w:left w:val="none" w:sz="0" w:space="0" w:color="auto"/>
                <w:bottom w:val="none" w:sz="0" w:space="0" w:color="auto"/>
                <w:right w:val="none" w:sz="0" w:space="0" w:color="auto"/>
              </w:divBdr>
            </w:div>
          </w:divsChild>
        </w:div>
        <w:div w:id="1932350533">
          <w:marLeft w:val="0"/>
          <w:marRight w:val="0"/>
          <w:marTop w:val="0"/>
          <w:marBottom w:val="0"/>
          <w:divBdr>
            <w:top w:val="none" w:sz="0" w:space="0" w:color="auto"/>
            <w:left w:val="none" w:sz="0" w:space="0" w:color="auto"/>
            <w:bottom w:val="none" w:sz="0" w:space="0" w:color="auto"/>
            <w:right w:val="none" w:sz="0" w:space="0" w:color="auto"/>
          </w:divBdr>
          <w:divsChild>
            <w:div w:id="458650021">
              <w:marLeft w:val="0"/>
              <w:marRight w:val="0"/>
              <w:marTop w:val="0"/>
              <w:marBottom w:val="0"/>
              <w:divBdr>
                <w:top w:val="none" w:sz="0" w:space="0" w:color="auto"/>
                <w:left w:val="none" w:sz="0" w:space="0" w:color="auto"/>
                <w:bottom w:val="none" w:sz="0" w:space="0" w:color="auto"/>
                <w:right w:val="none" w:sz="0" w:space="0" w:color="auto"/>
              </w:divBdr>
            </w:div>
          </w:divsChild>
        </w:div>
        <w:div w:id="1997688400">
          <w:marLeft w:val="0"/>
          <w:marRight w:val="0"/>
          <w:marTop w:val="0"/>
          <w:marBottom w:val="0"/>
          <w:divBdr>
            <w:top w:val="none" w:sz="0" w:space="0" w:color="auto"/>
            <w:left w:val="none" w:sz="0" w:space="0" w:color="auto"/>
            <w:bottom w:val="none" w:sz="0" w:space="0" w:color="auto"/>
            <w:right w:val="none" w:sz="0" w:space="0" w:color="auto"/>
          </w:divBdr>
          <w:divsChild>
            <w:div w:id="1055741591">
              <w:marLeft w:val="0"/>
              <w:marRight w:val="0"/>
              <w:marTop w:val="0"/>
              <w:marBottom w:val="0"/>
              <w:divBdr>
                <w:top w:val="none" w:sz="0" w:space="0" w:color="auto"/>
                <w:left w:val="none" w:sz="0" w:space="0" w:color="auto"/>
                <w:bottom w:val="none" w:sz="0" w:space="0" w:color="auto"/>
                <w:right w:val="none" w:sz="0" w:space="0" w:color="auto"/>
              </w:divBdr>
            </w:div>
          </w:divsChild>
        </w:div>
        <w:div w:id="2095935166">
          <w:marLeft w:val="0"/>
          <w:marRight w:val="0"/>
          <w:marTop w:val="0"/>
          <w:marBottom w:val="0"/>
          <w:divBdr>
            <w:top w:val="none" w:sz="0" w:space="0" w:color="auto"/>
            <w:left w:val="none" w:sz="0" w:space="0" w:color="auto"/>
            <w:bottom w:val="none" w:sz="0" w:space="0" w:color="auto"/>
            <w:right w:val="none" w:sz="0" w:space="0" w:color="auto"/>
          </w:divBdr>
          <w:divsChild>
            <w:div w:id="2708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8475">
      <w:bodyDiv w:val="1"/>
      <w:marLeft w:val="0"/>
      <w:marRight w:val="0"/>
      <w:marTop w:val="0"/>
      <w:marBottom w:val="0"/>
      <w:divBdr>
        <w:top w:val="none" w:sz="0" w:space="0" w:color="auto"/>
        <w:left w:val="none" w:sz="0" w:space="0" w:color="auto"/>
        <w:bottom w:val="none" w:sz="0" w:space="0" w:color="auto"/>
        <w:right w:val="none" w:sz="0" w:space="0" w:color="auto"/>
      </w:divBdr>
      <w:divsChild>
        <w:div w:id="689143425">
          <w:marLeft w:val="0"/>
          <w:marRight w:val="0"/>
          <w:marTop w:val="0"/>
          <w:marBottom w:val="0"/>
          <w:divBdr>
            <w:top w:val="none" w:sz="0" w:space="0" w:color="auto"/>
            <w:left w:val="none" w:sz="0" w:space="0" w:color="auto"/>
            <w:bottom w:val="none" w:sz="0" w:space="0" w:color="auto"/>
            <w:right w:val="none" w:sz="0" w:space="0" w:color="auto"/>
          </w:divBdr>
        </w:div>
        <w:div w:id="1010449659">
          <w:marLeft w:val="0"/>
          <w:marRight w:val="0"/>
          <w:marTop w:val="0"/>
          <w:marBottom w:val="0"/>
          <w:divBdr>
            <w:top w:val="none" w:sz="0" w:space="0" w:color="auto"/>
            <w:left w:val="none" w:sz="0" w:space="0" w:color="auto"/>
            <w:bottom w:val="none" w:sz="0" w:space="0" w:color="auto"/>
            <w:right w:val="none" w:sz="0" w:space="0" w:color="auto"/>
          </w:divBdr>
        </w:div>
        <w:div w:id="1703094148">
          <w:marLeft w:val="0"/>
          <w:marRight w:val="0"/>
          <w:marTop w:val="0"/>
          <w:marBottom w:val="0"/>
          <w:divBdr>
            <w:top w:val="none" w:sz="0" w:space="0" w:color="auto"/>
            <w:left w:val="none" w:sz="0" w:space="0" w:color="auto"/>
            <w:bottom w:val="none" w:sz="0" w:space="0" w:color="auto"/>
            <w:right w:val="none" w:sz="0" w:space="0" w:color="auto"/>
          </w:divBdr>
        </w:div>
        <w:div w:id="1894386595">
          <w:marLeft w:val="0"/>
          <w:marRight w:val="0"/>
          <w:marTop w:val="0"/>
          <w:marBottom w:val="0"/>
          <w:divBdr>
            <w:top w:val="none" w:sz="0" w:space="0" w:color="auto"/>
            <w:left w:val="none" w:sz="0" w:space="0" w:color="auto"/>
            <w:bottom w:val="none" w:sz="0" w:space="0" w:color="auto"/>
            <w:right w:val="none" w:sz="0" w:space="0" w:color="auto"/>
          </w:divBdr>
        </w:div>
      </w:divsChild>
    </w:div>
    <w:div w:id="132724726">
      <w:bodyDiv w:val="1"/>
      <w:marLeft w:val="0"/>
      <w:marRight w:val="0"/>
      <w:marTop w:val="0"/>
      <w:marBottom w:val="0"/>
      <w:divBdr>
        <w:top w:val="none" w:sz="0" w:space="0" w:color="auto"/>
        <w:left w:val="none" w:sz="0" w:space="0" w:color="auto"/>
        <w:bottom w:val="none" w:sz="0" w:space="0" w:color="auto"/>
        <w:right w:val="none" w:sz="0" w:space="0" w:color="auto"/>
      </w:divBdr>
      <w:divsChild>
        <w:div w:id="1145584327">
          <w:marLeft w:val="0"/>
          <w:marRight w:val="0"/>
          <w:marTop w:val="0"/>
          <w:marBottom w:val="0"/>
          <w:divBdr>
            <w:top w:val="none" w:sz="0" w:space="0" w:color="auto"/>
            <w:left w:val="none" w:sz="0" w:space="0" w:color="auto"/>
            <w:bottom w:val="none" w:sz="0" w:space="0" w:color="auto"/>
            <w:right w:val="none" w:sz="0" w:space="0" w:color="auto"/>
          </w:divBdr>
          <w:divsChild>
            <w:div w:id="470446293">
              <w:marLeft w:val="0"/>
              <w:marRight w:val="0"/>
              <w:marTop w:val="30"/>
              <w:marBottom w:val="30"/>
              <w:divBdr>
                <w:top w:val="none" w:sz="0" w:space="0" w:color="auto"/>
                <w:left w:val="none" w:sz="0" w:space="0" w:color="auto"/>
                <w:bottom w:val="none" w:sz="0" w:space="0" w:color="auto"/>
                <w:right w:val="none" w:sz="0" w:space="0" w:color="auto"/>
              </w:divBdr>
              <w:divsChild>
                <w:div w:id="413741004">
                  <w:marLeft w:val="0"/>
                  <w:marRight w:val="0"/>
                  <w:marTop w:val="0"/>
                  <w:marBottom w:val="0"/>
                  <w:divBdr>
                    <w:top w:val="none" w:sz="0" w:space="0" w:color="auto"/>
                    <w:left w:val="none" w:sz="0" w:space="0" w:color="auto"/>
                    <w:bottom w:val="none" w:sz="0" w:space="0" w:color="auto"/>
                    <w:right w:val="none" w:sz="0" w:space="0" w:color="auto"/>
                  </w:divBdr>
                  <w:divsChild>
                    <w:div w:id="1157067201">
                      <w:marLeft w:val="0"/>
                      <w:marRight w:val="0"/>
                      <w:marTop w:val="0"/>
                      <w:marBottom w:val="0"/>
                      <w:divBdr>
                        <w:top w:val="none" w:sz="0" w:space="0" w:color="auto"/>
                        <w:left w:val="none" w:sz="0" w:space="0" w:color="auto"/>
                        <w:bottom w:val="none" w:sz="0" w:space="0" w:color="auto"/>
                        <w:right w:val="none" w:sz="0" w:space="0" w:color="auto"/>
                      </w:divBdr>
                    </w:div>
                  </w:divsChild>
                </w:div>
                <w:div w:id="758869959">
                  <w:marLeft w:val="0"/>
                  <w:marRight w:val="0"/>
                  <w:marTop w:val="0"/>
                  <w:marBottom w:val="0"/>
                  <w:divBdr>
                    <w:top w:val="none" w:sz="0" w:space="0" w:color="auto"/>
                    <w:left w:val="none" w:sz="0" w:space="0" w:color="auto"/>
                    <w:bottom w:val="none" w:sz="0" w:space="0" w:color="auto"/>
                    <w:right w:val="none" w:sz="0" w:space="0" w:color="auto"/>
                  </w:divBdr>
                  <w:divsChild>
                    <w:div w:id="20327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97476">
          <w:marLeft w:val="0"/>
          <w:marRight w:val="0"/>
          <w:marTop w:val="0"/>
          <w:marBottom w:val="0"/>
          <w:divBdr>
            <w:top w:val="none" w:sz="0" w:space="0" w:color="auto"/>
            <w:left w:val="none" w:sz="0" w:space="0" w:color="auto"/>
            <w:bottom w:val="none" w:sz="0" w:space="0" w:color="auto"/>
            <w:right w:val="none" w:sz="0" w:space="0" w:color="auto"/>
          </w:divBdr>
        </w:div>
        <w:div w:id="1925449670">
          <w:marLeft w:val="0"/>
          <w:marRight w:val="0"/>
          <w:marTop w:val="0"/>
          <w:marBottom w:val="0"/>
          <w:divBdr>
            <w:top w:val="none" w:sz="0" w:space="0" w:color="auto"/>
            <w:left w:val="none" w:sz="0" w:space="0" w:color="auto"/>
            <w:bottom w:val="none" w:sz="0" w:space="0" w:color="auto"/>
            <w:right w:val="none" w:sz="0" w:space="0" w:color="auto"/>
          </w:divBdr>
        </w:div>
      </w:divsChild>
    </w:div>
    <w:div w:id="144854825">
      <w:bodyDiv w:val="1"/>
      <w:marLeft w:val="0"/>
      <w:marRight w:val="0"/>
      <w:marTop w:val="0"/>
      <w:marBottom w:val="0"/>
      <w:divBdr>
        <w:top w:val="none" w:sz="0" w:space="0" w:color="auto"/>
        <w:left w:val="none" w:sz="0" w:space="0" w:color="auto"/>
        <w:bottom w:val="none" w:sz="0" w:space="0" w:color="auto"/>
        <w:right w:val="none" w:sz="0" w:space="0" w:color="auto"/>
      </w:divBdr>
    </w:div>
    <w:div w:id="402876185">
      <w:bodyDiv w:val="1"/>
      <w:marLeft w:val="0"/>
      <w:marRight w:val="0"/>
      <w:marTop w:val="0"/>
      <w:marBottom w:val="0"/>
      <w:divBdr>
        <w:top w:val="none" w:sz="0" w:space="0" w:color="auto"/>
        <w:left w:val="none" w:sz="0" w:space="0" w:color="auto"/>
        <w:bottom w:val="none" w:sz="0" w:space="0" w:color="auto"/>
        <w:right w:val="none" w:sz="0" w:space="0" w:color="auto"/>
      </w:divBdr>
      <w:divsChild>
        <w:div w:id="360981933">
          <w:marLeft w:val="0"/>
          <w:marRight w:val="0"/>
          <w:marTop w:val="0"/>
          <w:marBottom w:val="0"/>
          <w:divBdr>
            <w:top w:val="none" w:sz="0" w:space="0" w:color="auto"/>
            <w:left w:val="none" w:sz="0" w:space="0" w:color="auto"/>
            <w:bottom w:val="none" w:sz="0" w:space="0" w:color="auto"/>
            <w:right w:val="none" w:sz="0" w:space="0" w:color="auto"/>
          </w:divBdr>
          <w:divsChild>
            <w:div w:id="1815441720">
              <w:marLeft w:val="0"/>
              <w:marRight w:val="0"/>
              <w:marTop w:val="0"/>
              <w:marBottom w:val="0"/>
              <w:divBdr>
                <w:top w:val="none" w:sz="0" w:space="0" w:color="auto"/>
                <w:left w:val="none" w:sz="0" w:space="0" w:color="auto"/>
                <w:bottom w:val="none" w:sz="0" w:space="0" w:color="auto"/>
                <w:right w:val="none" w:sz="0" w:space="0" w:color="auto"/>
              </w:divBdr>
            </w:div>
          </w:divsChild>
        </w:div>
        <w:div w:id="576134633">
          <w:marLeft w:val="0"/>
          <w:marRight w:val="0"/>
          <w:marTop w:val="0"/>
          <w:marBottom w:val="0"/>
          <w:divBdr>
            <w:top w:val="none" w:sz="0" w:space="0" w:color="auto"/>
            <w:left w:val="none" w:sz="0" w:space="0" w:color="auto"/>
            <w:bottom w:val="none" w:sz="0" w:space="0" w:color="auto"/>
            <w:right w:val="none" w:sz="0" w:space="0" w:color="auto"/>
          </w:divBdr>
          <w:divsChild>
            <w:div w:id="2124297677">
              <w:marLeft w:val="0"/>
              <w:marRight w:val="0"/>
              <w:marTop w:val="0"/>
              <w:marBottom w:val="0"/>
              <w:divBdr>
                <w:top w:val="none" w:sz="0" w:space="0" w:color="auto"/>
                <w:left w:val="none" w:sz="0" w:space="0" w:color="auto"/>
                <w:bottom w:val="none" w:sz="0" w:space="0" w:color="auto"/>
                <w:right w:val="none" w:sz="0" w:space="0" w:color="auto"/>
              </w:divBdr>
            </w:div>
          </w:divsChild>
        </w:div>
        <w:div w:id="1117217765">
          <w:marLeft w:val="0"/>
          <w:marRight w:val="0"/>
          <w:marTop w:val="0"/>
          <w:marBottom w:val="0"/>
          <w:divBdr>
            <w:top w:val="none" w:sz="0" w:space="0" w:color="auto"/>
            <w:left w:val="none" w:sz="0" w:space="0" w:color="auto"/>
            <w:bottom w:val="none" w:sz="0" w:space="0" w:color="auto"/>
            <w:right w:val="none" w:sz="0" w:space="0" w:color="auto"/>
          </w:divBdr>
          <w:divsChild>
            <w:div w:id="1185170779">
              <w:marLeft w:val="0"/>
              <w:marRight w:val="0"/>
              <w:marTop w:val="0"/>
              <w:marBottom w:val="0"/>
              <w:divBdr>
                <w:top w:val="none" w:sz="0" w:space="0" w:color="auto"/>
                <w:left w:val="none" w:sz="0" w:space="0" w:color="auto"/>
                <w:bottom w:val="none" w:sz="0" w:space="0" w:color="auto"/>
                <w:right w:val="none" w:sz="0" w:space="0" w:color="auto"/>
              </w:divBdr>
            </w:div>
          </w:divsChild>
        </w:div>
        <w:div w:id="1162820339">
          <w:marLeft w:val="0"/>
          <w:marRight w:val="0"/>
          <w:marTop w:val="0"/>
          <w:marBottom w:val="0"/>
          <w:divBdr>
            <w:top w:val="none" w:sz="0" w:space="0" w:color="auto"/>
            <w:left w:val="none" w:sz="0" w:space="0" w:color="auto"/>
            <w:bottom w:val="none" w:sz="0" w:space="0" w:color="auto"/>
            <w:right w:val="none" w:sz="0" w:space="0" w:color="auto"/>
          </w:divBdr>
          <w:divsChild>
            <w:div w:id="1217623685">
              <w:marLeft w:val="0"/>
              <w:marRight w:val="0"/>
              <w:marTop w:val="0"/>
              <w:marBottom w:val="0"/>
              <w:divBdr>
                <w:top w:val="none" w:sz="0" w:space="0" w:color="auto"/>
                <w:left w:val="none" w:sz="0" w:space="0" w:color="auto"/>
                <w:bottom w:val="none" w:sz="0" w:space="0" w:color="auto"/>
                <w:right w:val="none" w:sz="0" w:space="0" w:color="auto"/>
              </w:divBdr>
            </w:div>
            <w:div w:id="1886721718">
              <w:marLeft w:val="0"/>
              <w:marRight w:val="0"/>
              <w:marTop w:val="0"/>
              <w:marBottom w:val="0"/>
              <w:divBdr>
                <w:top w:val="none" w:sz="0" w:space="0" w:color="auto"/>
                <w:left w:val="none" w:sz="0" w:space="0" w:color="auto"/>
                <w:bottom w:val="none" w:sz="0" w:space="0" w:color="auto"/>
                <w:right w:val="none" w:sz="0" w:space="0" w:color="auto"/>
              </w:divBdr>
            </w:div>
          </w:divsChild>
        </w:div>
        <w:div w:id="1465269967">
          <w:marLeft w:val="0"/>
          <w:marRight w:val="0"/>
          <w:marTop w:val="0"/>
          <w:marBottom w:val="0"/>
          <w:divBdr>
            <w:top w:val="none" w:sz="0" w:space="0" w:color="auto"/>
            <w:left w:val="none" w:sz="0" w:space="0" w:color="auto"/>
            <w:bottom w:val="none" w:sz="0" w:space="0" w:color="auto"/>
            <w:right w:val="none" w:sz="0" w:space="0" w:color="auto"/>
          </w:divBdr>
          <w:divsChild>
            <w:div w:id="858159338">
              <w:marLeft w:val="0"/>
              <w:marRight w:val="0"/>
              <w:marTop w:val="0"/>
              <w:marBottom w:val="0"/>
              <w:divBdr>
                <w:top w:val="none" w:sz="0" w:space="0" w:color="auto"/>
                <w:left w:val="none" w:sz="0" w:space="0" w:color="auto"/>
                <w:bottom w:val="none" w:sz="0" w:space="0" w:color="auto"/>
                <w:right w:val="none" w:sz="0" w:space="0" w:color="auto"/>
              </w:divBdr>
            </w:div>
          </w:divsChild>
        </w:div>
        <w:div w:id="1472945573">
          <w:marLeft w:val="0"/>
          <w:marRight w:val="0"/>
          <w:marTop w:val="0"/>
          <w:marBottom w:val="0"/>
          <w:divBdr>
            <w:top w:val="none" w:sz="0" w:space="0" w:color="auto"/>
            <w:left w:val="none" w:sz="0" w:space="0" w:color="auto"/>
            <w:bottom w:val="none" w:sz="0" w:space="0" w:color="auto"/>
            <w:right w:val="none" w:sz="0" w:space="0" w:color="auto"/>
          </w:divBdr>
          <w:divsChild>
            <w:div w:id="328408168">
              <w:marLeft w:val="0"/>
              <w:marRight w:val="0"/>
              <w:marTop w:val="0"/>
              <w:marBottom w:val="0"/>
              <w:divBdr>
                <w:top w:val="none" w:sz="0" w:space="0" w:color="auto"/>
                <w:left w:val="none" w:sz="0" w:space="0" w:color="auto"/>
                <w:bottom w:val="none" w:sz="0" w:space="0" w:color="auto"/>
                <w:right w:val="none" w:sz="0" w:space="0" w:color="auto"/>
              </w:divBdr>
            </w:div>
          </w:divsChild>
        </w:div>
        <w:div w:id="1761290078">
          <w:marLeft w:val="0"/>
          <w:marRight w:val="0"/>
          <w:marTop w:val="0"/>
          <w:marBottom w:val="0"/>
          <w:divBdr>
            <w:top w:val="none" w:sz="0" w:space="0" w:color="auto"/>
            <w:left w:val="none" w:sz="0" w:space="0" w:color="auto"/>
            <w:bottom w:val="none" w:sz="0" w:space="0" w:color="auto"/>
            <w:right w:val="none" w:sz="0" w:space="0" w:color="auto"/>
          </w:divBdr>
          <w:divsChild>
            <w:div w:id="715010948">
              <w:marLeft w:val="0"/>
              <w:marRight w:val="0"/>
              <w:marTop w:val="0"/>
              <w:marBottom w:val="0"/>
              <w:divBdr>
                <w:top w:val="none" w:sz="0" w:space="0" w:color="auto"/>
                <w:left w:val="none" w:sz="0" w:space="0" w:color="auto"/>
                <w:bottom w:val="none" w:sz="0" w:space="0" w:color="auto"/>
                <w:right w:val="none" w:sz="0" w:space="0" w:color="auto"/>
              </w:divBdr>
            </w:div>
          </w:divsChild>
        </w:div>
        <w:div w:id="1986818294">
          <w:marLeft w:val="0"/>
          <w:marRight w:val="0"/>
          <w:marTop w:val="0"/>
          <w:marBottom w:val="0"/>
          <w:divBdr>
            <w:top w:val="none" w:sz="0" w:space="0" w:color="auto"/>
            <w:left w:val="none" w:sz="0" w:space="0" w:color="auto"/>
            <w:bottom w:val="none" w:sz="0" w:space="0" w:color="auto"/>
            <w:right w:val="none" w:sz="0" w:space="0" w:color="auto"/>
          </w:divBdr>
          <w:divsChild>
            <w:div w:id="19829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142">
      <w:bodyDiv w:val="1"/>
      <w:marLeft w:val="0"/>
      <w:marRight w:val="0"/>
      <w:marTop w:val="0"/>
      <w:marBottom w:val="0"/>
      <w:divBdr>
        <w:top w:val="none" w:sz="0" w:space="0" w:color="auto"/>
        <w:left w:val="none" w:sz="0" w:space="0" w:color="auto"/>
        <w:bottom w:val="none" w:sz="0" w:space="0" w:color="auto"/>
        <w:right w:val="none" w:sz="0" w:space="0" w:color="auto"/>
      </w:divBdr>
      <w:divsChild>
        <w:div w:id="68814653">
          <w:marLeft w:val="0"/>
          <w:marRight w:val="0"/>
          <w:marTop w:val="0"/>
          <w:marBottom w:val="0"/>
          <w:divBdr>
            <w:top w:val="none" w:sz="0" w:space="0" w:color="auto"/>
            <w:left w:val="none" w:sz="0" w:space="0" w:color="auto"/>
            <w:bottom w:val="none" w:sz="0" w:space="0" w:color="auto"/>
            <w:right w:val="none" w:sz="0" w:space="0" w:color="auto"/>
          </w:divBdr>
        </w:div>
        <w:div w:id="936064561">
          <w:marLeft w:val="0"/>
          <w:marRight w:val="0"/>
          <w:marTop w:val="0"/>
          <w:marBottom w:val="0"/>
          <w:divBdr>
            <w:top w:val="none" w:sz="0" w:space="0" w:color="auto"/>
            <w:left w:val="none" w:sz="0" w:space="0" w:color="auto"/>
            <w:bottom w:val="none" w:sz="0" w:space="0" w:color="auto"/>
            <w:right w:val="none" w:sz="0" w:space="0" w:color="auto"/>
          </w:divBdr>
        </w:div>
      </w:divsChild>
    </w:div>
    <w:div w:id="454720984">
      <w:bodyDiv w:val="1"/>
      <w:marLeft w:val="0"/>
      <w:marRight w:val="0"/>
      <w:marTop w:val="0"/>
      <w:marBottom w:val="0"/>
      <w:divBdr>
        <w:top w:val="none" w:sz="0" w:space="0" w:color="auto"/>
        <w:left w:val="none" w:sz="0" w:space="0" w:color="auto"/>
        <w:bottom w:val="none" w:sz="0" w:space="0" w:color="auto"/>
        <w:right w:val="none" w:sz="0" w:space="0" w:color="auto"/>
      </w:divBdr>
      <w:divsChild>
        <w:div w:id="167868435">
          <w:marLeft w:val="0"/>
          <w:marRight w:val="0"/>
          <w:marTop w:val="0"/>
          <w:marBottom w:val="0"/>
          <w:divBdr>
            <w:top w:val="none" w:sz="0" w:space="0" w:color="auto"/>
            <w:left w:val="none" w:sz="0" w:space="0" w:color="auto"/>
            <w:bottom w:val="none" w:sz="0" w:space="0" w:color="auto"/>
            <w:right w:val="none" w:sz="0" w:space="0" w:color="auto"/>
          </w:divBdr>
          <w:divsChild>
            <w:div w:id="329649677">
              <w:marLeft w:val="0"/>
              <w:marRight w:val="0"/>
              <w:marTop w:val="0"/>
              <w:marBottom w:val="0"/>
              <w:divBdr>
                <w:top w:val="none" w:sz="0" w:space="0" w:color="auto"/>
                <w:left w:val="none" w:sz="0" w:space="0" w:color="auto"/>
                <w:bottom w:val="none" w:sz="0" w:space="0" w:color="auto"/>
                <w:right w:val="none" w:sz="0" w:space="0" w:color="auto"/>
              </w:divBdr>
            </w:div>
          </w:divsChild>
        </w:div>
        <w:div w:id="312755353">
          <w:marLeft w:val="0"/>
          <w:marRight w:val="0"/>
          <w:marTop w:val="0"/>
          <w:marBottom w:val="0"/>
          <w:divBdr>
            <w:top w:val="none" w:sz="0" w:space="0" w:color="auto"/>
            <w:left w:val="none" w:sz="0" w:space="0" w:color="auto"/>
            <w:bottom w:val="none" w:sz="0" w:space="0" w:color="auto"/>
            <w:right w:val="none" w:sz="0" w:space="0" w:color="auto"/>
          </w:divBdr>
          <w:divsChild>
            <w:div w:id="905382693">
              <w:marLeft w:val="0"/>
              <w:marRight w:val="0"/>
              <w:marTop w:val="0"/>
              <w:marBottom w:val="0"/>
              <w:divBdr>
                <w:top w:val="none" w:sz="0" w:space="0" w:color="auto"/>
                <w:left w:val="none" w:sz="0" w:space="0" w:color="auto"/>
                <w:bottom w:val="none" w:sz="0" w:space="0" w:color="auto"/>
                <w:right w:val="none" w:sz="0" w:space="0" w:color="auto"/>
              </w:divBdr>
            </w:div>
            <w:div w:id="1184972535">
              <w:marLeft w:val="0"/>
              <w:marRight w:val="0"/>
              <w:marTop w:val="0"/>
              <w:marBottom w:val="0"/>
              <w:divBdr>
                <w:top w:val="none" w:sz="0" w:space="0" w:color="auto"/>
                <w:left w:val="none" w:sz="0" w:space="0" w:color="auto"/>
                <w:bottom w:val="none" w:sz="0" w:space="0" w:color="auto"/>
                <w:right w:val="none" w:sz="0" w:space="0" w:color="auto"/>
              </w:divBdr>
            </w:div>
          </w:divsChild>
        </w:div>
        <w:div w:id="328559632">
          <w:marLeft w:val="0"/>
          <w:marRight w:val="0"/>
          <w:marTop w:val="0"/>
          <w:marBottom w:val="0"/>
          <w:divBdr>
            <w:top w:val="none" w:sz="0" w:space="0" w:color="auto"/>
            <w:left w:val="none" w:sz="0" w:space="0" w:color="auto"/>
            <w:bottom w:val="none" w:sz="0" w:space="0" w:color="auto"/>
            <w:right w:val="none" w:sz="0" w:space="0" w:color="auto"/>
          </w:divBdr>
          <w:divsChild>
            <w:div w:id="634603268">
              <w:marLeft w:val="0"/>
              <w:marRight w:val="0"/>
              <w:marTop w:val="0"/>
              <w:marBottom w:val="0"/>
              <w:divBdr>
                <w:top w:val="none" w:sz="0" w:space="0" w:color="auto"/>
                <w:left w:val="none" w:sz="0" w:space="0" w:color="auto"/>
                <w:bottom w:val="none" w:sz="0" w:space="0" w:color="auto"/>
                <w:right w:val="none" w:sz="0" w:space="0" w:color="auto"/>
              </w:divBdr>
            </w:div>
          </w:divsChild>
        </w:div>
        <w:div w:id="381057131">
          <w:marLeft w:val="0"/>
          <w:marRight w:val="0"/>
          <w:marTop w:val="0"/>
          <w:marBottom w:val="0"/>
          <w:divBdr>
            <w:top w:val="none" w:sz="0" w:space="0" w:color="auto"/>
            <w:left w:val="none" w:sz="0" w:space="0" w:color="auto"/>
            <w:bottom w:val="none" w:sz="0" w:space="0" w:color="auto"/>
            <w:right w:val="none" w:sz="0" w:space="0" w:color="auto"/>
          </w:divBdr>
          <w:divsChild>
            <w:div w:id="785778932">
              <w:marLeft w:val="0"/>
              <w:marRight w:val="0"/>
              <w:marTop w:val="0"/>
              <w:marBottom w:val="0"/>
              <w:divBdr>
                <w:top w:val="none" w:sz="0" w:space="0" w:color="auto"/>
                <w:left w:val="none" w:sz="0" w:space="0" w:color="auto"/>
                <w:bottom w:val="none" w:sz="0" w:space="0" w:color="auto"/>
                <w:right w:val="none" w:sz="0" w:space="0" w:color="auto"/>
              </w:divBdr>
            </w:div>
            <w:div w:id="1887401869">
              <w:marLeft w:val="0"/>
              <w:marRight w:val="0"/>
              <w:marTop w:val="0"/>
              <w:marBottom w:val="0"/>
              <w:divBdr>
                <w:top w:val="none" w:sz="0" w:space="0" w:color="auto"/>
                <w:left w:val="none" w:sz="0" w:space="0" w:color="auto"/>
                <w:bottom w:val="none" w:sz="0" w:space="0" w:color="auto"/>
                <w:right w:val="none" w:sz="0" w:space="0" w:color="auto"/>
              </w:divBdr>
            </w:div>
          </w:divsChild>
        </w:div>
        <w:div w:id="475029483">
          <w:marLeft w:val="0"/>
          <w:marRight w:val="0"/>
          <w:marTop w:val="0"/>
          <w:marBottom w:val="0"/>
          <w:divBdr>
            <w:top w:val="none" w:sz="0" w:space="0" w:color="auto"/>
            <w:left w:val="none" w:sz="0" w:space="0" w:color="auto"/>
            <w:bottom w:val="none" w:sz="0" w:space="0" w:color="auto"/>
            <w:right w:val="none" w:sz="0" w:space="0" w:color="auto"/>
          </w:divBdr>
          <w:divsChild>
            <w:div w:id="1002898853">
              <w:marLeft w:val="0"/>
              <w:marRight w:val="0"/>
              <w:marTop w:val="0"/>
              <w:marBottom w:val="0"/>
              <w:divBdr>
                <w:top w:val="none" w:sz="0" w:space="0" w:color="auto"/>
                <w:left w:val="none" w:sz="0" w:space="0" w:color="auto"/>
                <w:bottom w:val="none" w:sz="0" w:space="0" w:color="auto"/>
                <w:right w:val="none" w:sz="0" w:space="0" w:color="auto"/>
              </w:divBdr>
            </w:div>
          </w:divsChild>
        </w:div>
        <w:div w:id="858473254">
          <w:marLeft w:val="0"/>
          <w:marRight w:val="0"/>
          <w:marTop w:val="0"/>
          <w:marBottom w:val="0"/>
          <w:divBdr>
            <w:top w:val="none" w:sz="0" w:space="0" w:color="auto"/>
            <w:left w:val="none" w:sz="0" w:space="0" w:color="auto"/>
            <w:bottom w:val="none" w:sz="0" w:space="0" w:color="auto"/>
            <w:right w:val="none" w:sz="0" w:space="0" w:color="auto"/>
          </w:divBdr>
          <w:divsChild>
            <w:div w:id="855463970">
              <w:marLeft w:val="0"/>
              <w:marRight w:val="0"/>
              <w:marTop w:val="0"/>
              <w:marBottom w:val="0"/>
              <w:divBdr>
                <w:top w:val="none" w:sz="0" w:space="0" w:color="auto"/>
                <w:left w:val="none" w:sz="0" w:space="0" w:color="auto"/>
                <w:bottom w:val="none" w:sz="0" w:space="0" w:color="auto"/>
                <w:right w:val="none" w:sz="0" w:space="0" w:color="auto"/>
              </w:divBdr>
            </w:div>
            <w:div w:id="1515651604">
              <w:marLeft w:val="0"/>
              <w:marRight w:val="0"/>
              <w:marTop w:val="0"/>
              <w:marBottom w:val="0"/>
              <w:divBdr>
                <w:top w:val="none" w:sz="0" w:space="0" w:color="auto"/>
                <w:left w:val="none" w:sz="0" w:space="0" w:color="auto"/>
                <w:bottom w:val="none" w:sz="0" w:space="0" w:color="auto"/>
                <w:right w:val="none" w:sz="0" w:space="0" w:color="auto"/>
              </w:divBdr>
            </w:div>
          </w:divsChild>
        </w:div>
        <w:div w:id="1273438271">
          <w:marLeft w:val="0"/>
          <w:marRight w:val="0"/>
          <w:marTop w:val="0"/>
          <w:marBottom w:val="0"/>
          <w:divBdr>
            <w:top w:val="none" w:sz="0" w:space="0" w:color="auto"/>
            <w:left w:val="none" w:sz="0" w:space="0" w:color="auto"/>
            <w:bottom w:val="none" w:sz="0" w:space="0" w:color="auto"/>
            <w:right w:val="none" w:sz="0" w:space="0" w:color="auto"/>
          </w:divBdr>
          <w:divsChild>
            <w:div w:id="1714496800">
              <w:marLeft w:val="0"/>
              <w:marRight w:val="0"/>
              <w:marTop w:val="0"/>
              <w:marBottom w:val="0"/>
              <w:divBdr>
                <w:top w:val="none" w:sz="0" w:space="0" w:color="auto"/>
                <w:left w:val="none" w:sz="0" w:space="0" w:color="auto"/>
                <w:bottom w:val="none" w:sz="0" w:space="0" w:color="auto"/>
                <w:right w:val="none" w:sz="0" w:space="0" w:color="auto"/>
              </w:divBdr>
            </w:div>
          </w:divsChild>
        </w:div>
        <w:div w:id="1624267668">
          <w:marLeft w:val="0"/>
          <w:marRight w:val="0"/>
          <w:marTop w:val="0"/>
          <w:marBottom w:val="0"/>
          <w:divBdr>
            <w:top w:val="none" w:sz="0" w:space="0" w:color="auto"/>
            <w:left w:val="none" w:sz="0" w:space="0" w:color="auto"/>
            <w:bottom w:val="none" w:sz="0" w:space="0" w:color="auto"/>
            <w:right w:val="none" w:sz="0" w:space="0" w:color="auto"/>
          </w:divBdr>
          <w:divsChild>
            <w:div w:id="1029068024">
              <w:marLeft w:val="0"/>
              <w:marRight w:val="0"/>
              <w:marTop w:val="0"/>
              <w:marBottom w:val="0"/>
              <w:divBdr>
                <w:top w:val="none" w:sz="0" w:space="0" w:color="auto"/>
                <w:left w:val="none" w:sz="0" w:space="0" w:color="auto"/>
                <w:bottom w:val="none" w:sz="0" w:space="0" w:color="auto"/>
                <w:right w:val="none" w:sz="0" w:space="0" w:color="auto"/>
              </w:divBdr>
            </w:div>
            <w:div w:id="1524899401">
              <w:marLeft w:val="0"/>
              <w:marRight w:val="0"/>
              <w:marTop w:val="0"/>
              <w:marBottom w:val="0"/>
              <w:divBdr>
                <w:top w:val="none" w:sz="0" w:space="0" w:color="auto"/>
                <w:left w:val="none" w:sz="0" w:space="0" w:color="auto"/>
                <w:bottom w:val="none" w:sz="0" w:space="0" w:color="auto"/>
                <w:right w:val="none" w:sz="0" w:space="0" w:color="auto"/>
              </w:divBdr>
            </w:div>
          </w:divsChild>
        </w:div>
        <w:div w:id="1628002641">
          <w:marLeft w:val="0"/>
          <w:marRight w:val="0"/>
          <w:marTop w:val="0"/>
          <w:marBottom w:val="0"/>
          <w:divBdr>
            <w:top w:val="none" w:sz="0" w:space="0" w:color="auto"/>
            <w:left w:val="none" w:sz="0" w:space="0" w:color="auto"/>
            <w:bottom w:val="none" w:sz="0" w:space="0" w:color="auto"/>
            <w:right w:val="none" w:sz="0" w:space="0" w:color="auto"/>
          </w:divBdr>
          <w:divsChild>
            <w:div w:id="1592084698">
              <w:marLeft w:val="0"/>
              <w:marRight w:val="0"/>
              <w:marTop w:val="0"/>
              <w:marBottom w:val="0"/>
              <w:divBdr>
                <w:top w:val="none" w:sz="0" w:space="0" w:color="auto"/>
                <w:left w:val="none" w:sz="0" w:space="0" w:color="auto"/>
                <w:bottom w:val="none" w:sz="0" w:space="0" w:color="auto"/>
                <w:right w:val="none" w:sz="0" w:space="0" w:color="auto"/>
              </w:divBdr>
            </w:div>
          </w:divsChild>
        </w:div>
        <w:div w:id="1801802883">
          <w:marLeft w:val="0"/>
          <w:marRight w:val="0"/>
          <w:marTop w:val="0"/>
          <w:marBottom w:val="0"/>
          <w:divBdr>
            <w:top w:val="none" w:sz="0" w:space="0" w:color="auto"/>
            <w:left w:val="none" w:sz="0" w:space="0" w:color="auto"/>
            <w:bottom w:val="none" w:sz="0" w:space="0" w:color="auto"/>
            <w:right w:val="none" w:sz="0" w:space="0" w:color="auto"/>
          </w:divBdr>
          <w:divsChild>
            <w:div w:id="1595280991">
              <w:marLeft w:val="0"/>
              <w:marRight w:val="0"/>
              <w:marTop w:val="0"/>
              <w:marBottom w:val="0"/>
              <w:divBdr>
                <w:top w:val="none" w:sz="0" w:space="0" w:color="auto"/>
                <w:left w:val="none" w:sz="0" w:space="0" w:color="auto"/>
                <w:bottom w:val="none" w:sz="0" w:space="0" w:color="auto"/>
                <w:right w:val="none" w:sz="0" w:space="0" w:color="auto"/>
              </w:divBdr>
            </w:div>
          </w:divsChild>
        </w:div>
        <w:div w:id="2071535552">
          <w:marLeft w:val="0"/>
          <w:marRight w:val="0"/>
          <w:marTop w:val="0"/>
          <w:marBottom w:val="0"/>
          <w:divBdr>
            <w:top w:val="none" w:sz="0" w:space="0" w:color="auto"/>
            <w:left w:val="none" w:sz="0" w:space="0" w:color="auto"/>
            <w:bottom w:val="none" w:sz="0" w:space="0" w:color="auto"/>
            <w:right w:val="none" w:sz="0" w:space="0" w:color="auto"/>
          </w:divBdr>
          <w:divsChild>
            <w:div w:id="4897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19675">
      <w:bodyDiv w:val="1"/>
      <w:marLeft w:val="0"/>
      <w:marRight w:val="0"/>
      <w:marTop w:val="0"/>
      <w:marBottom w:val="0"/>
      <w:divBdr>
        <w:top w:val="none" w:sz="0" w:space="0" w:color="auto"/>
        <w:left w:val="none" w:sz="0" w:space="0" w:color="auto"/>
        <w:bottom w:val="none" w:sz="0" w:space="0" w:color="auto"/>
        <w:right w:val="none" w:sz="0" w:space="0" w:color="auto"/>
      </w:divBdr>
    </w:div>
    <w:div w:id="565261761">
      <w:bodyDiv w:val="1"/>
      <w:marLeft w:val="0"/>
      <w:marRight w:val="0"/>
      <w:marTop w:val="0"/>
      <w:marBottom w:val="0"/>
      <w:divBdr>
        <w:top w:val="none" w:sz="0" w:space="0" w:color="auto"/>
        <w:left w:val="none" w:sz="0" w:space="0" w:color="auto"/>
        <w:bottom w:val="none" w:sz="0" w:space="0" w:color="auto"/>
        <w:right w:val="none" w:sz="0" w:space="0" w:color="auto"/>
      </w:divBdr>
      <w:divsChild>
        <w:div w:id="750198779">
          <w:marLeft w:val="0"/>
          <w:marRight w:val="0"/>
          <w:marTop w:val="0"/>
          <w:marBottom w:val="0"/>
          <w:divBdr>
            <w:top w:val="none" w:sz="0" w:space="0" w:color="auto"/>
            <w:left w:val="none" w:sz="0" w:space="0" w:color="auto"/>
            <w:bottom w:val="none" w:sz="0" w:space="0" w:color="auto"/>
            <w:right w:val="none" w:sz="0" w:space="0" w:color="auto"/>
          </w:divBdr>
        </w:div>
        <w:div w:id="1665159258">
          <w:marLeft w:val="0"/>
          <w:marRight w:val="0"/>
          <w:marTop w:val="0"/>
          <w:marBottom w:val="0"/>
          <w:divBdr>
            <w:top w:val="none" w:sz="0" w:space="0" w:color="auto"/>
            <w:left w:val="none" w:sz="0" w:space="0" w:color="auto"/>
            <w:bottom w:val="none" w:sz="0" w:space="0" w:color="auto"/>
            <w:right w:val="none" w:sz="0" w:space="0" w:color="auto"/>
          </w:divBdr>
        </w:div>
      </w:divsChild>
    </w:div>
    <w:div w:id="566501849">
      <w:bodyDiv w:val="1"/>
      <w:marLeft w:val="0"/>
      <w:marRight w:val="0"/>
      <w:marTop w:val="0"/>
      <w:marBottom w:val="0"/>
      <w:divBdr>
        <w:top w:val="none" w:sz="0" w:space="0" w:color="auto"/>
        <w:left w:val="none" w:sz="0" w:space="0" w:color="auto"/>
        <w:bottom w:val="none" w:sz="0" w:space="0" w:color="auto"/>
        <w:right w:val="none" w:sz="0" w:space="0" w:color="auto"/>
      </w:divBdr>
    </w:div>
    <w:div w:id="732582470">
      <w:bodyDiv w:val="1"/>
      <w:marLeft w:val="0"/>
      <w:marRight w:val="0"/>
      <w:marTop w:val="0"/>
      <w:marBottom w:val="0"/>
      <w:divBdr>
        <w:top w:val="none" w:sz="0" w:space="0" w:color="auto"/>
        <w:left w:val="none" w:sz="0" w:space="0" w:color="auto"/>
        <w:bottom w:val="none" w:sz="0" w:space="0" w:color="auto"/>
        <w:right w:val="none" w:sz="0" w:space="0" w:color="auto"/>
      </w:divBdr>
    </w:div>
    <w:div w:id="762141433">
      <w:bodyDiv w:val="1"/>
      <w:marLeft w:val="0"/>
      <w:marRight w:val="0"/>
      <w:marTop w:val="0"/>
      <w:marBottom w:val="0"/>
      <w:divBdr>
        <w:top w:val="none" w:sz="0" w:space="0" w:color="auto"/>
        <w:left w:val="none" w:sz="0" w:space="0" w:color="auto"/>
        <w:bottom w:val="none" w:sz="0" w:space="0" w:color="auto"/>
        <w:right w:val="none" w:sz="0" w:space="0" w:color="auto"/>
      </w:divBdr>
    </w:div>
    <w:div w:id="835650100">
      <w:bodyDiv w:val="1"/>
      <w:marLeft w:val="0"/>
      <w:marRight w:val="0"/>
      <w:marTop w:val="0"/>
      <w:marBottom w:val="0"/>
      <w:divBdr>
        <w:top w:val="none" w:sz="0" w:space="0" w:color="auto"/>
        <w:left w:val="none" w:sz="0" w:space="0" w:color="auto"/>
        <w:bottom w:val="none" w:sz="0" w:space="0" w:color="auto"/>
        <w:right w:val="none" w:sz="0" w:space="0" w:color="auto"/>
      </w:divBdr>
      <w:divsChild>
        <w:div w:id="58135946">
          <w:marLeft w:val="0"/>
          <w:marRight w:val="0"/>
          <w:marTop w:val="0"/>
          <w:marBottom w:val="0"/>
          <w:divBdr>
            <w:top w:val="none" w:sz="0" w:space="0" w:color="auto"/>
            <w:left w:val="none" w:sz="0" w:space="0" w:color="auto"/>
            <w:bottom w:val="none" w:sz="0" w:space="0" w:color="auto"/>
            <w:right w:val="none" w:sz="0" w:space="0" w:color="auto"/>
          </w:divBdr>
          <w:divsChild>
            <w:div w:id="1077021420">
              <w:marLeft w:val="0"/>
              <w:marRight w:val="0"/>
              <w:marTop w:val="0"/>
              <w:marBottom w:val="0"/>
              <w:divBdr>
                <w:top w:val="none" w:sz="0" w:space="0" w:color="auto"/>
                <w:left w:val="none" w:sz="0" w:space="0" w:color="auto"/>
                <w:bottom w:val="none" w:sz="0" w:space="0" w:color="auto"/>
                <w:right w:val="none" w:sz="0" w:space="0" w:color="auto"/>
              </w:divBdr>
            </w:div>
          </w:divsChild>
        </w:div>
        <w:div w:id="396827723">
          <w:marLeft w:val="0"/>
          <w:marRight w:val="0"/>
          <w:marTop w:val="0"/>
          <w:marBottom w:val="0"/>
          <w:divBdr>
            <w:top w:val="none" w:sz="0" w:space="0" w:color="auto"/>
            <w:left w:val="none" w:sz="0" w:space="0" w:color="auto"/>
            <w:bottom w:val="none" w:sz="0" w:space="0" w:color="auto"/>
            <w:right w:val="none" w:sz="0" w:space="0" w:color="auto"/>
          </w:divBdr>
          <w:divsChild>
            <w:div w:id="1645306277">
              <w:marLeft w:val="0"/>
              <w:marRight w:val="0"/>
              <w:marTop w:val="0"/>
              <w:marBottom w:val="0"/>
              <w:divBdr>
                <w:top w:val="none" w:sz="0" w:space="0" w:color="auto"/>
                <w:left w:val="none" w:sz="0" w:space="0" w:color="auto"/>
                <w:bottom w:val="none" w:sz="0" w:space="0" w:color="auto"/>
                <w:right w:val="none" w:sz="0" w:space="0" w:color="auto"/>
              </w:divBdr>
            </w:div>
          </w:divsChild>
        </w:div>
        <w:div w:id="438069458">
          <w:marLeft w:val="0"/>
          <w:marRight w:val="0"/>
          <w:marTop w:val="0"/>
          <w:marBottom w:val="0"/>
          <w:divBdr>
            <w:top w:val="none" w:sz="0" w:space="0" w:color="auto"/>
            <w:left w:val="none" w:sz="0" w:space="0" w:color="auto"/>
            <w:bottom w:val="none" w:sz="0" w:space="0" w:color="auto"/>
            <w:right w:val="none" w:sz="0" w:space="0" w:color="auto"/>
          </w:divBdr>
          <w:divsChild>
            <w:div w:id="1293512135">
              <w:marLeft w:val="0"/>
              <w:marRight w:val="0"/>
              <w:marTop w:val="0"/>
              <w:marBottom w:val="0"/>
              <w:divBdr>
                <w:top w:val="none" w:sz="0" w:space="0" w:color="auto"/>
                <w:left w:val="none" w:sz="0" w:space="0" w:color="auto"/>
                <w:bottom w:val="none" w:sz="0" w:space="0" w:color="auto"/>
                <w:right w:val="none" w:sz="0" w:space="0" w:color="auto"/>
              </w:divBdr>
            </w:div>
          </w:divsChild>
        </w:div>
        <w:div w:id="518860098">
          <w:marLeft w:val="0"/>
          <w:marRight w:val="0"/>
          <w:marTop w:val="0"/>
          <w:marBottom w:val="0"/>
          <w:divBdr>
            <w:top w:val="none" w:sz="0" w:space="0" w:color="auto"/>
            <w:left w:val="none" w:sz="0" w:space="0" w:color="auto"/>
            <w:bottom w:val="none" w:sz="0" w:space="0" w:color="auto"/>
            <w:right w:val="none" w:sz="0" w:space="0" w:color="auto"/>
          </w:divBdr>
          <w:divsChild>
            <w:div w:id="48892289">
              <w:marLeft w:val="0"/>
              <w:marRight w:val="0"/>
              <w:marTop w:val="0"/>
              <w:marBottom w:val="0"/>
              <w:divBdr>
                <w:top w:val="none" w:sz="0" w:space="0" w:color="auto"/>
                <w:left w:val="none" w:sz="0" w:space="0" w:color="auto"/>
                <w:bottom w:val="none" w:sz="0" w:space="0" w:color="auto"/>
                <w:right w:val="none" w:sz="0" w:space="0" w:color="auto"/>
              </w:divBdr>
            </w:div>
          </w:divsChild>
        </w:div>
        <w:div w:id="522978938">
          <w:marLeft w:val="0"/>
          <w:marRight w:val="0"/>
          <w:marTop w:val="0"/>
          <w:marBottom w:val="0"/>
          <w:divBdr>
            <w:top w:val="none" w:sz="0" w:space="0" w:color="auto"/>
            <w:left w:val="none" w:sz="0" w:space="0" w:color="auto"/>
            <w:bottom w:val="none" w:sz="0" w:space="0" w:color="auto"/>
            <w:right w:val="none" w:sz="0" w:space="0" w:color="auto"/>
          </w:divBdr>
          <w:divsChild>
            <w:div w:id="1442603312">
              <w:marLeft w:val="0"/>
              <w:marRight w:val="0"/>
              <w:marTop w:val="0"/>
              <w:marBottom w:val="0"/>
              <w:divBdr>
                <w:top w:val="none" w:sz="0" w:space="0" w:color="auto"/>
                <w:left w:val="none" w:sz="0" w:space="0" w:color="auto"/>
                <w:bottom w:val="none" w:sz="0" w:space="0" w:color="auto"/>
                <w:right w:val="none" w:sz="0" w:space="0" w:color="auto"/>
              </w:divBdr>
            </w:div>
          </w:divsChild>
        </w:div>
        <w:div w:id="662203556">
          <w:marLeft w:val="0"/>
          <w:marRight w:val="0"/>
          <w:marTop w:val="0"/>
          <w:marBottom w:val="0"/>
          <w:divBdr>
            <w:top w:val="none" w:sz="0" w:space="0" w:color="auto"/>
            <w:left w:val="none" w:sz="0" w:space="0" w:color="auto"/>
            <w:bottom w:val="none" w:sz="0" w:space="0" w:color="auto"/>
            <w:right w:val="none" w:sz="0" w:space="0" w:color="auto"/>
          </w:divBdr>
          <w:divsChild>
            <w:div w:id="502816048">
              <w:marLeft w:val="0"/>
              <w:marRight w:val="0"/>
              <w:marTop w:val="0"/>
              <w:marBottom w:val="0"/>
              <w:divBdr>
                <w:top w:val="none" w:sz="0" w:space="0" w:color="auto"/>
                <w:left w:val="none" w:sz="0" w:space="0" w:color="auto"/>
                <w:bottom w:val="none" w:sz="0" w:space="0" w:color="auto"/>
                <w:right w:val="none" w:sz="0" w:space="0" w:color="auto"/>
              </w:divBdr>
            </w:div>
          </w:divsChild>
        </w:div>
        <w:div w:id="728649148">
          <w:marLeft w:val="0"/>
          <w:marRight w:val="0"/>
          <w:marTop w:val="0"/>
          <w:marBottom w:val="0"/>
          <w:divBdr>
            <w:top w:val="none" w:sz="0" w:space="0" w:color="auto"/>
            <w:left w:val="none" w:sz="0" w:space="0" w:color="auto"/>
            <w:bottom w:val="none" w:sz="0" w:space="0" w:color="auto"/>
            <w:right w:val="none" w:sz="0" w:space="0" w:color="auto"/>
          </w:divBdr>
          <w:divsChild>
            <w:div w:id="1562793037">
              <w:marLeft w:val="0"/>
              <w:marRight w:val="0"/>
              <w:marTop w:val="0"/>
              <w:marBottom w:val="0"/>
              <w:divBdr>
                <w:top w:val="none" w:sz="0" w:space="0" w:color="auto"/>
                <w:left w:val="none" w:sz="0" w:space="0" w:color="auto"/>
                <w:bottom w:val="none" w:sz="0" w:space="0" w:color="auto"/>
                <w:right w:val="none" w:sz="0" w:space="0" w:color="auto"/>
              </w:divBdr>
            </w:div>
          </w:divsChild>
        </w:div>
        <w:div w:id="886528393">
          <w:marLeft w:val="0"/>
          <w:marRight w:val="0"/>
          <w:marTop w:val="0"/>
          <w:marBottom w:val="0"/>
          <w:divBdr>
            <w:top w:val="none" w:sz="0" w:space="0" w:color="auto"/>
            <w:left w:val="none" w:sz="0" w:space="0" w:color="auto"/>
            <w:bottom w:val="none" w:sz="0" w:space="0" w:color="auto"/>
            <w:right w:val="none" w:sz="0" w:space="0" w:color="auto"/>
          </w:divBdr>
          <w:divsChild>
            <w:div w:id="1700472179">
              <w:marLeft w:val="0"/>
              <w:marRight w:val="0"/>
              <w:marTop w:val="0"/>
              <w:marBottom w:val="0"/>
              <w:divBdr>
                <w:top w:val="none" w:sz="0" w:space="0" w:color="auto"/>
                <w:left w:val="none" w:sz="0" w:space="0" w:color="auto"/>
                <w:bottom w:val="none" w:sz="0" w:space="0" w:color="auto"/>
                <w:right w:val="none" w:sz="0" w:space="0" w:color="auto"/>
              </w:divBdr>
            </w:div>
          </w:divsChild>
        </w:div>
        <w:div w:id="1047413219">
          <w:marLeft w:val="0"/>
          <w:marRight w:val="0"/>
          <w:marTop w:val="0"/>
          <w:marBottom w:val="0"/>
          <w:divBdr>
            <w:top w:val="none" w:sz="0" w:space="0" w:color="auto"/>
            <w:left w:val="none" w:sz="0" w:space="0" w:color="auto"/>
            <w:bottom w:val="none" w:sz="0" w:space="0" w:color="auto"/>
            <w:right w:val="none" w:sz="0" w:space="0" w:color="auto"/>
          </w:divBdr>
          <w:divsChild>
            <w:div w:id="711656773">
              <w:marLeft w:val="0"/>
              <w:marRight w:val="0"/>
              <w:marTop w:val="0"/>
              <w:marBottom w:val="0"/>
              <w:divBdr>
                <w:top w:val="none" w:sz="0" w:space="0" w:color="auto"/>
                <w:left w:val="none" w:sz="0" w:space="0" w:color="auto"/>
                <w:bottom w:val="none" w:sz="0" w:space="0" w:color="auto"/>
                <w:right w:val="none" w:sz="0" w:space="0" w:color="auto"/>
              </w:divBdr>
            </w:div>
          </w:divsChild>
        </w:div>
        <w:div w:id="1103650738">
          <w:marLeft w:val="0"/>
          <w:marRight w:val="0"/>
          <w:marTop w:val="0"/>
          <w:marBottom w:val="0"/>
          <w:divBdr>
            <w:top w:val="none" w:sz="0" w:space="0" w:color="auto"/>
            <w:left w:val="none" w:sz="0" w:space="0" w:color="auto"/>
            <w:bottom w:val="none" w:sz="0" w:space="0" w:color="auto"/>
            <w:right w:val="none" w:sz="0" w:space="0" w:color="auto"/>
          </w:divBdr>
          <w:divsChild>
            <w:div w:id="409620047">
              <w:marLeft w:val="0"/>
              <w:marRight w:val="0"/>
              <w:marTop w:val="0"/>
              <w:marBottom w:val="0"/>
              <w:divBdr>
                <w:top w:val="none" w:sz="0" w:space="0" w:color="auto"/>
                <w:left w:val="none" w:sz="0" w:space="0" w:color="auto"/>
                <w:bottom w:val="none" w:sz="0" w:space="0" w:color="auto"/>
                <w:right w:val="none" w:sz="0" w:space="0" w:color="auto"/>
              </w:divBdr>
            </w:div>
          </w:divsChild>
        </w:div>
        <w:div w:id="1132138296">
          <w:marLeft w:val="0"/>
          <w:marRight w:val="0"/>
          <w:marTop w:val="0"/>
          <w:marBottom w:val="0"/>
          <w:divBdr>
            <w:top w:val="none" w:sz="0" w:space="0" w:color="auto"/>
            <w:left w:val="none" w:sz="0" w:space="0" w:color="auto"/>
            <w:bottom w:val="none" w:sz="0" w:space="0" w:color="auto"/>
            <w:right w:val="none" w:sz="0" w:space="0" w:color="auto"/>
          </w:divBdr>
          <w:divsChild>
            <w:div w:id="187302497">
              <w:marLeft w:val="0"/>
              <w:marRight w:val="0"/>
              <w:marTop w:val="0"/>
              <w:marBottom w:val="0"/>
              <w:divBdr>
                <w:top w:val="none" w:sz="0" w:space="0" w:color="auto"/>
                <w:left w:val="none" w:sz="0" w:space="0" w:color="auto"/>
                <w:bottom w:val="none" w:sz="0" w:space="0" w:color="auto"/>
                <w:right w:val="none" w:sz="0" w:space="0" w:color="auto"/>
              </w:divBdr>
            </w:div>
          </w:divsChild>
        </w:div>
        <w:div w:id="1309748089">
          <w:marLeft w:val="0"/>
          <w:marRight w:val="0"/>
          <w:marTop w:val="0"/>
          <w:marBottom w:val="0"/>
          <w:divBdr>
            <w:top w:val="none" w:sz="0" w:space="0" w:color="auto"/>
            <w:left w:val="none" w:sz="0" w:space="0" w:color="auto"/>
            <w:bottom w:val="none" w:sz="0" w:space="0" w:color="auto"/>
            <w:right w:val="none" w:sz="0" w:space="0" w:color="auto"/>
          </w:divBdr>
          <w:divsChild>
            <w:div w:id="1801268613">
              <w:marLeft w:val="0"/>
              <w:marRight w:val="0"/>
              <w:marTop w:val="0"/>
              <w:marBottom w:val="0"/>
              <w:divBdr>
                <w:top w:val="none" w:sz="0" w:space="0" w:color="auto"/>
                <w:left w:val="none" w:sz="0" w:space="0" w:color="auto"/>
                <w:bottom w:val="none" w:sz="0" w:space="0" w:color="auto"/>
                <w:right w:val="none" w:sz="0" w:space="0" w:color="auto"/>
              </w:divBdr>
            </w:div>
          </w:divsChild>
        </w:div>
        <w:div w:id="1346518300">
          <w:marLeft w:val="0"/>
          <w:marRight w:val="0"/>
          <w:marTop w:val="0"/>
          <w:marBottom w:val="0"/>
          <w:divBdr>
            <w:top w:val="none" w:sz="0" w:space="0" w:color="auto"/>
            <w:left w:val="none" w:sz="0" w:space="0" w:color="auto"/>
            <w:bottom w:val="none" w:sz="0" w:space="0" w:color="auto"/>
            <w:right w:val="none" w:sz="0" w:space="0" w:color="auto"/>
          </w:divBdr>
          <w:divsChild>
            <w:div w:id="375204602">
              <w:marLeft w:val="0"/>
              <w:marRight w:val="0"/>
              <w:marTop w:val="0"/>
              <w:marBottom w:val="0"/>
              <w:divBdr>
                <w:top w:val="none" w:sz="0" w:space="0" w:color="auto"/>
                <w:left w:val="none" w:sz="0" w:space="0" w:color="auto"/>
                <w:bottom w:val="none" w:sz="0" w:space="0" w:color="auto"/>
                <w:right w:val="none" w:sz="0" w:space="0" w:color="auto"/>
              </w:divBdr>
            </w:div>
          </w:divsChild>
        </w:div>
        <w:div w:id="1411002491">
          <w:marLeft w:val="0"/>
          <w:marRight w:val="0"/>
          <w:marTop w:val="0"/>
          <w:marBottom w:val="0"/>
          <w:divBdr>
            <w:top w:val="none" w:sz="0" w:space="0" w:color="auto"/>
            <w:left w:val="none" w:sz="0" w:space="0" w:color="auto"/>
            <w:bottom w:val="none" w:sz="0" w:space="0" w:color="auto"/>
            <w:right w:val="none" w:sz="0" w:space="0" w:color="auto"/>
          </w:divBdr>
          <w:divsChild>
            <w:div w:id="1856308627">
              <w:marLeft w:val="0"/>
              <w:marRight w:val="0"/>
              <w:marTop w:val="0"/>
              <w:marBottom w:val="0"/>
              <w:divBdr>
                <w:top w:val="none" w:sz="0" w:space="0" w:color="auto"/>
                <w:left w:val="none" w:sz="0" w:space="0" w:color="auto"/>
                <w:bottom w:val="none" w:sz="0" w:space="0" w:color="auto"/>
                <w:right w:val="none" w:sz="0" w:space="0" w:color="auto"/>
              </w:divBdr>
            </w:div>
          </w:divsChild>
        </w:div>
        <w:div w:id="1583174328">
          <w:marLeft w:val="0"/>
          <w:marRight w:val="0"/>
          <w:marTop w:val="0"/>
          <w:marBottom w:val="0"/>
          <w:divBdr>
            <w:top w:val="none" w:sz="0" w:space="0" w:color="auto"/>
            <w:left w:val="none" w:sz="0" w:space="0" w:color="auto"/>
            <w:bottom w:val="none" w:sz="0" w:space="0" w:color="auto"/>
            <w:right w:val="none" w:sz="0" w:space="0" w:color="auto"/>
          </w:divBdr>
          <w:divsChild>
            <w:div w:id="1030185119">
              <w:marLeft w:val="0"/>
              <w:marRight w:val="0"/>
              <w:marTop w:val="0"/>
              <w:marBottom w:val="0"/>
              <w:divBdr>
                <w:top w:val="none" w:sz="0" w:space="0" w:color="auto"/>
                <w:left w:val="none" w:sz="0" w:space="0" w:color="auto"/>
                <w:bottom w:val="none" w:sz="0" w:space="0" w:color="auto"/>
                <w:right w:val="none" w:sz="0" w:space="0" w:color="auto"/>
              </w:divBdr>
            </w:div>
          </w:divsChild>
        </w:div>
        <w:div w:id="1666666249">
          <w:marLeft w:val="0"/>
          <w:marRight w:val="0"/>
          <w:marTop w:val="0"/>
          <w:marBottom w:val="0"/>
          <w:divBdr>
            <w:top w:val="none" w:sz="0" w:space="0" w:color="auto"/>
            <w:left w:val="none" w:sz="0" w:space="0" w:color="auto"/>
            <w:bottom w:val="none" w:sz="0" w:space="0" w:color="auto"/>
            <w:right w:val="none" w:sz="0" w:space="0" w:color="auto"/>
          </w:divBdr>
          <w:divsChild>
            <w:div w:id="801312908">
              <w:marLeft w:val="0"/>
              <w:marRight w:val="0"/>
              <w:marTop w:val="0"/>
              <w:marBottom w:val="0"/>
              <w:divBdr>
                <w:top w:val="none" w:sz="0" w:space="0" w:color="auto"/>
                <w:left w:val="none" w:sz="0" w:space="0" w:color="auto"/>
                <w:bottom w:val="none" w:sz="0" w:space="0" w:color="auto"/>
                <w:right w:val="none" w:sz="0" w:space="0" w:color="auto"/>
              </w:divBdr>
            </w:div>
          </w:divsChild>
        </w:div>
        <w:div w:id="1743328198">
          <w:marLeft w:val="0"/>
          <w:marRight w:val="0"/>
          <w:marTop w:val="0"/>
          <w:marBottom w:val="0"/>
          <w:divBdr>
            <w:top w:val="none" w:sz="0" w:space="0" w:color="auto"/>
            <w:left w:val="none" w:sz="0" w:space="0" w:color="auto"/>
            <w:bottom w:val="none" w:sz="0" w:space="0" w:color="auto"/>
            <w:right w:val="none" w:sz="0" w:space="0" w:color="auto"/>
          </w:divBdr>
          <w:divsChild>
            <w:div w:id="41711524">
              <w:marLeft w:val="0"/>
              <w:marRight w:val="0"/>
              <w:marTop w:val="0"/>
              <w:marBottom w:val="0"/>
              <w:divBdr>
                <w:top w:val="none" w:sz="0" w:space="0" w:color="auto"/>
                <w:left w:val="none" w:sz="0" w:space="0" w:color="auto"/>
                <w:bottom w:val="none" w:sz="0" w:space="0" w:color="auto"/>
                <w:right w:val="none" w:sz="0" w:space="0" w:color="auto"/>
              </w:divBdr>
            </w:div>
          </w:divsChild>
        </w:div>
        <w:div w:id="1743336990">
          <w:marLeft w:val="0"/>
          <w:marRight w:val="0"/>
          <w:marTop w:val="0"/>
          <w:marBottom w:val="0"/>
          <w:divBdr>
            <w:top w:val="none" w:sz="0" w:space="0" w:color="auto"/>
            <w:left w:val="none" w:sz="0" w:space="0" w:color="auto"/>
            <w:bottom w:val="none" w:sz="0" w:space="0" w:color="auto"/>
            <w:right w:val="none" w:sz="0" w:space="0" w:color="auto"/>
          </w:divBdr>
          <w:divsChild>
            <w:div w:id="1877354248">
              <w:marLeft w:val="0"/>
              <w:marRight w:val="0"/>
              <w:marTop w:val="0"/>
              <w:marBottom w:val="0"/>
              <w:divBdr>
                <w:top w:val="none" w:sz="0" w:space="0" w:color="auto"/>
                <w:left w:val="none" w:sz="0" w:space="0" w:color="auto"/>
                <w:bottom w:val="none" w:sz="0" w:space="0" w:color="auto"/>
                <w:right w:val="none" w:sz="0" w:space="0" w:color="auto"/>
              </w:divBdr>
            </w:div>
          </w:divsChild>
        </w:div>
        <w:div w:id="1757628686">
          <w:marLeft w:val="0"/>
          <w:marRight w:val="0"/>
          <w:marTop w:val="0"/>
          <w:marBottom w:val="0"/>
          <w:divBdr>
            <w:top w:val="none" w:sz="0" w:space="0" w:color="auto"/>
            <w:left w:val="none" w:sz="0" w:space="0" w:color="auto"/>
            <w:bottom w:val="none" w:sz="0" w:space="0" w:color="auto"/>
            <w:right w:val="none" w:sz="0" w:space="0" w:color="auto"/>
          </w:divBdr>
          <w:divsChild>
            <w:div w:id="914245766">
              <w:marLeft w:val="0"/>
              <w:marRight w:val="0"/>
              <w:marTop w:val="0"/>
              <w:marBottom w:val="0"/>
              <w:divBdr>
                <w:top w:val="none" w:sz="0" w:space="0" w:color="auto"/>
                <w:left w:val="none" w:sz="0" w:space="0" w:color="auto"/>
                <w:bottom w:val="none" w:sz="0" w:space="0" w:color="auto"/>
                <w:right w:val="none" w:sz="0" w:space="0" w:color="auto"/>
              </w:divBdr>
            </w:div>
          </w:divsChild>
        </w:div>
        <w:div w:id="1831865251">
          <w:marLeft w:val="0"/>
          <w:marRight w:val="0"/>
          <w:marTop w:val="0"/>
          <w:marBottom w:val="0"/>
          <w:divBdr>
            <w:top w:val="none" w:sz="0" w:space="0" w:color="auto"/>
            <w:left w:val="none" w:sz="0" w:space="0" w:color="auto"/>
            <w:bottom w:val="none" w:sz="0" w:space="0" w:color="auto"/>
            <w:right w:val="none" w:sz="0" w:space="0" w:color="auto"/>
          </w:divBdr>
          <w:divsChild>
            <w:div w:id="1899585352">
              <w:marLeft w:val="0"/>
              <w:marRight w:val="0"/>
              <w:marTop w:val="0"/>
              <w:marBottom w:val="0"/>
              <w:divBdr>
                <w:top w:val="none" w:sz="0" w:space="0" w:color="auto"/>
                <w:left w:val="none" w:sz="0" w:space="0" w:color="auto"/>
                <w:bottom w:val="none" w:sz="0" w:space="0" w:color="auto"/>
                <w:right w:val="none" w:sz="0" w:space="0" w:color="auto"/>
              </w:divBdr>
            </w:div>
          </w:divsChild>
        </w:div>
        <w:div w:id="1859000790">
          <w:marLeft w:val="0"/>
          <w:marRight w:val="0"/>
          <w:marTop w:val="0"/>
          <w:marBottom w:val="0"/>
          <w:divBdr>
            <w:top w:val="none" w:sz="0" w:space="0" w:color="auto"/>
            <w:left w:val="none" w:sz="0" w:space="0" w:color="auto"/>
            <w:bottom w:val="none" w:sz="0" w:space="0" w:color="auto"/>
            <w:right w:val="none" w:sz="0" w:space="0" w:color="auto"/>
          </w:divBdr>
          <w:divsChild>
            <w:div w:id="766854669">
              <w:marLeft w:val="0"/>
              <w:marRight w:val="0"/>
              <w:marTop w:val="0"/>
              <w:marBottom w:val="0"/>
              <w:divBdr>
                <w:top w:val="none" w:sz="0" w:space="0" w:color="auto"/>
                <w:left w:val="none" w:sz="0" w:space="0" w:color="auto"/>
                <w:bottom w:val="none" w:sz="0" w:space="0" w:color="auto"/>
                <w:right w:val="none" w:sz="0" w:space="0" w:color="auto"/>
              </w:divBdr>
            </w:div>
          </w:divsChild>
        </w:div>
        <w:div w:id="2076052985">
          <w:marLeft w:val="0"/>
          <w:marRight w:val="0"/>
          <w:marTop w:val="0"/>
          <w:marBottom w:val="0"/>
          <w:divBdr>
            <w:top w:val="none" w:sz="0" w:space="0" w:color="auto"/>
            <w:left w:val="none" w:sz="0" w:space="0" w:color="auto"/>
            <w:bottom w:val="none" w:sz="0" w:space="0" w:color="auto"/>
            <w:right w:val="none" w:sz="0" w:space="0" w:color="auto"/>
          </w:divBdr>
          <w:divsChild>
            <w:div w:id="1986274857">
              <w:marLeft w:val="0"/>
              <w:marRight w:val="0"/>
              <w:marTop w:val="0"/>
              <w:marBottom w:val="0"/>
              <w:divBdr>
                <w:top w:val="none" w:sz="0" w:space="0" w:color="auto"/>
                <w:left w:val="none" w:sz="0" w:space="0" w:color="auto"/>
                <w:bottom w:val="none" w:sz="0" w:space="0" w:color="auto"/>
                <w:right w:val="none" w:sz="0" w:space="0" w:color="auto"/>
              </w:divBdr>
            </w:div>
          </w:divsChild>
        </w:div>
        <w:div w:id="2106873951">
          <w:marLeft w:val="0"/>
          <w:marRight w:val="0"/>
          <w:marTop w:val="0"/>
          <w:marBottom w:val="0"/>
          <w:divBdr>
            <w:top w:val="none" w:sz="0" w:space="0" w:color="auto"/>
            <w:left w:val="none" w:sz="0" w:space="0" w:color="auto"/>
            <w:bottom w:val="none" w:sz="0" w:space="0" w:color="auto"/>
            <w:right w:val="none" w:sz="0" w:space="0" w:color="auto"/>
          </w:divBdr>
          <w:divsChild>
            <w:div w:id="1702782236">
              <w:marLeft w:val="0"/>
              <w:marRight w:val="0"/>
              <w:marTop w:val="0"/>
              <w:marBottom w:val="0"/>
              <w:divBdr>
                <w:top w:val="none" w:sz="0" w:space="0" w:color="auto"/>
                <w:left w:val="none" w:sz="0" w:space="0" w:color="auto"/>
                <w:bottom w:val="none" w:sz="0" w:space="0" w:color="auto"/>
                <w:right w:val="none" w:sz="0" w:space="0" w:color="auto"/>
              </w:divBdr>
            </w:div>
          </w:divsChild>
        </w:div>
        <w:div w:id="2137749357">
          <w:marLeft w:val="0"/>
          <w:marRight w:val="0"/>
          <w:marTop w:val="0"/>
          <w:marBottom w:val="0"/>
          <w:divBdr>
            <w:top w:val="none" w:sz="0" w:space="0" w:color="auto"/>
            <w:left w:val="none" w:sz="0" w:space="0" w:color="auto"/>
            <w:bottom w:val="none" w:sz="0" w:space="0" w:color="auto"/>
            <w:right w:val="none" w:sz="0" w:space="0" w:color="auto"/>
          </w:divBdr>
          <w:divsChild>
            <w:div w:id="17883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82588">
      <w:bodyDiv w:val="1"/>
      <w:marLeft w:val="0"/>
      <w:marRight w:val="0"/>
      <w:marTop w:val="0"/>
      <w:marBottom w:val="0"/>
      <w:divBdr>
        <w:top w:val="none" w:sz="0" w:space="0" w:color="auto"/>
        <w:left w:val="none" w:sz="0" w:space="0" w:color="auto"/>
        <w:bottom w:val="none" w:sz="0" w:space="0" w:color="auto"/>
        <w:right w:val="none" w:sz="0" w:space="0" w:color="auto"/>
      </w:divBdr>
      <w:divsChild>
        <w:div w:id="72630358">
          <w:marLeft w:val="0"/>
          <w:marRight w:val="0"/>
          <w:marTop w:val="0"/>
          <w:marBottom w:val="0"/>
          <w:divBdr>
            <w:top w:val="none" w:sz="0" w:space="0" w:color="auto"/>
            <w:left w:val="none" w:sz="0" w:space="0" w:color="auto"/>
            <w:bottom w:val="none" w:sz="0" w:space="0" w:color="auto"/>
            <w:right w:val="none" w:sz="0" w:space="0" w:color="auto"/>
          </w:divBdr>
          <w:divsChild>
            <w:div w:id="377896471">
              <w:marLeft w:val="0"/>
              <w:marRight w:val="0"/>
              <w:marTop w:val="0"/>
              <w:marBottom w:val="0"/>
              <w:divBdr>
                <w:top w:val="none" w:sz="0" w:space="0" w:color="auto"/>
                <w:left w:val="none" w:sz="0" w:space="0" w:color="auto"/>
                <w:bottom w:val="none" w:sz="0" w:space="0" w:color="auto"/>
                <w:right w:val="none" w:sz="0" w:space="0" w:color="auto"/>
              </w:divBdr>
            </w:div>
            <w:div w:id="582832871">
              <w:marLeft w:val="0"/>
              <w:marRight w:val="0"/>
              <w:marTop w:val="0"/>
              <w:marBottom w:val="0"/>
              <w:divBdr>
                <w:top w:val="none" w:sz="0" w:space="0" w:color="auto"/>
                <w:left w:val="none" w:sz="0" w:space="0" w:color="auto"/>
                <w:bottom w:val="none" w:sz="0" w:space="0" w:color="auto"/>
                <w:right w:val="none" w:sz="0" w:space="0" w:color="auto"/>
              </w:divBdr>
            </w:div>
            <w:div w:id="1680156414">
              <w:marLeft w:val="0"/>
              <w:marRight w:val="0"/>
              <w:marTop w:val="0"/>
              <w:marBottom w:val="0"/>
              <w:divBdr>
                <w:top w:val="none" w:sz="0" w:space="0" w:color="auto"/>
                <w:left w:val="none" w:sz="0" w:space="0" w:color="auto"/>
                <w:bottom w:val="none" w:sz="0" w:space="0" w:color="auto"/>
                <w:right w:val="none" w:sz="0" w:space="0" w:color="auto"/>
              </w:divBdr>
            </w:div>
          </w:divsChild>
        </w:div>
        <w:div w:id="258295803">
          <w:marLeft w:val="0"/>
          <w:marRight w:val="0"/>
          <w:marTop w:val="0"/>
          <w:marBottom w:val="0"/>
          <w:divBdr>
            <w:top w:val="none" w:sz="0" w:space="0" w:color="auto"/>
            <w:left w:val="none" w:sz="0" w:space="0" w:color="auto"/>
            <w:bottom w:val="none" w:sz="0" w:space="0" w:color="auto"/>
            <w:right w:val="none" w:sz="0" w:space="0" w:color="auto"/>
          </w:divBdr>
        </w:div>
        <w:div w:id="2135977634">
          <w:marLeft w:val="0"/>
          <w:marRight w:val="0"/>
          <w:marTop w:val="0"/>
          <w:marBottom w:val="0"/>
          <w:divBdr>
            <w:top w:val="none" w:sz="0" w:space="0" w:color="auto"/>
            <w:left w:val="none" w:sz="0" w:space="0" w:color="auto"/>
            <w:bottom w:val="none" w:sz="0" w:space="0" w:color="auto"/>
            <w:right w:val="none" w:sz="0" w:space="0" w:color="auto"/>
          </w:divBdr>
        </w:div>
      </w:divsChild>
    </w:div>
    <w:div w:id="982808267">
      <w:bodyDiv w:val="1"/>
      <w:marLeft w:val="0"/>
      <w:marRight w:val="0"/>
      <w:marTop w:val="0"/>
      <w:marBottom w:val="0"/>
      <w:divBdr>
        <w:top w:val="none" w:sz="0" w:space="0" w:color="auto"/>
        <w:left w:val="none" w:sz="0" w:space="0" w:color="auto"/>
        <w:bottom w:val="none" w:sz="0" w:space="0" w:color="auto"/>
        <w:right w:val="none" w:sz="0" w:space="0" w:color="auto"/>
      </w:divBdr>
      <w:divsChild>
        <w:div w:id="280578180">
          <w:marLeft w:val="0"/>
          <w:marRight w:val="0"/>
          <w:marTop w:val="0"/>
          <w:marBottom w:val="0"/>
          <w:divBdr>
            <w:top w:val="none" w:sz="0" w:space="0" w:color="auto"/>
            <w:left w:val="none" w:sz="0" w:space="0" w:color="auto"/>
            <w:bottom w:val="none" w:sz="0" w:space="0" w:color="auto"/>
            <w:right w:val="none" w:sz="0" w:space="0" w:color="auto"/>
          </w:divBdr>
          <w:divsChild>
            <w:div w:id="1027021434">
              <w:marLeft w:val="0"/>
              <w:marRight w:val="0"/>
              <w:marTop w:val="0"/>
              <w:marBottom w:val="0"/>
              <w:divBdr>
                <w:top w:val="none" w:sz="0" w:space="0" w:color="auto"/>
                <w:left w:val="none" w:sz="0" w:space="0" w:color="auto"/>
                <w:bottom w:val="none" w:sz="0" w:space="0" w:color="auto"/>
                <w:right w:val="none" w:sz="0" w:space="0" w:color="auto"/>
              </w:divBdr>
            </w:div>
          </w:divsChild>
        </w:div>
        <w:div w:id="549919368">
          <w:marLeft w:val="0"/>
          <w:marRight w:val="0"/>
          <w:marTop w:val="0"/>
          <w:marBottom w:val="0"/>
          <w:divBdr>
            <w:top w:val="none" w:sz="0" w:space="0" w:color="auto"/>
            <w:left w:val="none" w:sz="0" w:space="0" w:color="auto"/>
            <w:bottom w:val="none" w:sz="0" w:space="0" w:color="auto"/>
            <w:right w:val="none" w:sz="0" w:space="0" w:color="auto"/>
          </w:divBdr>
          <w:divsChild>
            <w:div w:id="327828302">
              <w:marLeft w:val="0"/>
              <w:marRight w:val="0"/>
              <w:marTop w:val="0"/>
              <w:marBottom w:val="0"/>
              <w:divBdr>
                <w:top w:val="none" w:sz="0" w:space="0" w:color="auto"/>
                <w:left w:val="none" w:sz="0" w:space="0" w:color="auto"/>
                <w:bottom w:val="none" w:sz="0" w:space="0" w:color="auto"/>
                <w:right w:val="none" w:sz="0" w:space="0" w:color="auto"/>
              </w:divBdr>
            </w:div>
          </w:divsChild>
        </w:div>
        <w:div w:id="952515505">
          <w:marLeft w:val="0"/>
          <w:marRight w:val="0"/>
          <w:marTop w:val="0"/>
          <w:marBottom w:val="0"/>
          <w:divBdr>
            <w:top w:val="none" w:sz="0" w:space="0" w:color="auto"/>
            <w:left w:val="none" w:sz="0" w:space="0" w:color="auto"/>
            <w:bottom w:val="none" w:sz="0" w:space="0" w:color="auto"/>
            <w:right w:val="none" w:sz="0" w:space="0" w:color="auto"/>
          </w:divBdr>
          <w:divsChild>
            <w:div w:id="2127582435">
              <w:marLeft w:val="0"/>
              <w:marRight w:val="0"/>
              <w:marTop w:val="0"/>
              <w:marBottom w:val="0"/>
              <w:divBdr>
                <w:top w:val="none" w:sz="0" w:space="0" w:color="auto"/>
                <w:left w:val="none" w:sz="0" w:space="0" w:color="auto"/>
                <w:bottom w:val="none" w:sz="0" w:space="0" w:color="auto"/>
                <w:right w:val="none" w:sz="0" w:space="0" w:color="auto"/>
              </w:divBdr>
            </w:div>
          </w:divsChild>
        </w:div>
        <w:div w:id="1012225250">
          <w:marLeft w:val="0"/>
          <w:marRight w:val="0"/>
          <w:marTop w:val="0"/>
          <w:marBottom w:val="0"/>
          <w:divBdr>
            <w:top w:val="none" w:sz="0" w:space="0" w:color="auto"/>
            <w:left w:val="none" w:sz="0" w:space="0" w:color="auto"/>
            <w:bottom w:val="none" w:sz="0" w:space="0" w:color="auto"/>
            <w:right w:val="none" w:sz="0" w:space="0" w:color="auto"/>
          </w:divBdr>
          <w:divsChild>
            <w:div w:id="14290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4628">
      <w:bodyDiv w:val="1"/>
      <w:marLeft w:val="0"/>
      <w:marRight w:val="0"/>
      <w:marTop w:val="0"/>
      <w:marBottom w:val="0"/>
      <w:divBdr>
        <w:top w:val="none" w:sz="0" w:space="0" w:color="auto"/>
        <w:left w:val="none" w:sz="0" w:space="0" w:color="auto"/>
        <w:bottom w:val="none" w:sz="0" w:space="0" w:color="auto"/>
        <w:right w:val="none" w:sz="0" w:space="0" w:color="auto"/>
      </w:divBdr>
      <w:divsChild>
        <w:div w:id="16084063">
          <w:marLeft w:val="0"/>
          <w:marRight w:val="0"/>
          <w:marTop w:val="0"/>
          <w:marBottom w:val="0"/>
          <w:divBdr>
            <w:top w:val="none" w:sz="0" w:space="0" w:color="auto"/>
            <w:left w:val="none" w:sz="0" w:space="0" w:color="auto"/>
            <w:bottom w:val="none" w:sz="0" w:space="0" w:color="auto"/>
            <w:right w:val="none" w:sz="0" w:space="0" w:color="auto"/>
          </w:divBdr>
        </w:div>
        <w:div w:id="299767701">
          <w:marLeft w:val="0"/>
          <w:marRight w:val="0"/>
          <w:marTop w:val="0"/>
          <w:marBottom w:val="0"/>
          <w:divBdr>
            <w:top w:val="none" w:sz="0" w:space="0" w:color="auto"/>
            <w:left w:val="none" w:sz="0" w:space="0" w:color="auto"/>
            <w:bottom w:val="none" w:sz="0" w:space="0" w:color="auto"/>
            <w:right w:val="none" w:sz="0" w:space="0" w:color="auto"/>
          </w:divBdr>
        </w:div>
      </w:divsChild>
    </w:div>
    <w:div w:id="1267930253">
      <w:bodyDiv w:val="1"/>
      <w:marLeft w:val="0"/>
      <w:marRight w:val="0"/>
      <w:marTop w:val="0"/>
      <w:marBottom w:val="0"/>
      <w:divBdr>
        <w:top w:val="none" w:sz="0" w:space="0" w:color="auto"/>
        <w:left w:val="none" w:sz="0" w:space="0" w:color="auto"/>
        <w:bottom w:val="none" w:sz="0" w:space="0" w:color="auto"/>
        <w:right w:val="none" w:sz="0" w:space="0" w:color="auto"/>
      </w:divBdr>
    </w:div>
    <w:div w:id="1358846377">
      <w:bodyDiv w:val="1"/>
      <w:marLeft w:val="0"/>
      <w:marRight w:val="0"/>
      <w:marTop w:val="0"/>
      <w:marBottom w:val="0"/>
      <w:divBdr>
        <w:top w:val="none" w:sz="0" w:space="0" w:color="auto"/>
        <w:left w:val="none" w:sz="0" w:space="0" w:color="auto"/>
        <w:bottom w:val="none" w:sz="0" w:space="0" w:color="auto"/>
        <w:right w:val="none" w:sz="0" w:space="0" w:color="auto"/>
      </w:divBdr>
      <w:divsChild>
        <w:div w:id="377584959">
          <w:marLeft w:val="0"/>
          <w:marRight w:val="0"/>
          <w:marTop w:val="0"/>
          <w:marBottom w:val="0"/>
          <w:divBdr>
            <w:top w:val="none" w:sz="0" w:space="0" w:color="auto"/>
            <w:left w:val="none" w:sz="0" w:space="0" w:color="auto"/>
            <w:bottom w:val="none" w:sz="0" w:space="0" w:color="auto"/>
            <w:right w:val="none" w:sz="0" w:space="0" w:color="auto"/>
          </w:divBdr>
          <w:divsChild>
            <w:div w:id="139464095">
              <w:marLeft w:val="0"/>
              <w:marRight w:val="0"/>
              <w:marTop w:val="0"/>
              <w:marBottom w:val="0"/>
              <w:divBdr>
                <w:top w:val="none" w:sz="0" w:space="0" w:color="auto"/>
                <w:left w:val="none" w:sz="0" w:space="0" w:color="auto"/>
                <w:bottom w:val="none" w:sz="0" w:space="0" w:color="auto"/>
                <w:right w:val="none" w:sz="0" w:space="0" w:color="auto"/>
              </w:divBdr>
            </w:div>
          </w:divsChild>
        </w:div>
        <w:div w:id="448285490">
          <w:marLeft w:val="0"/>
          <w:marRight w:val="0"/>
          <w:marTop w:val="0"/>
          <w:marBottom w:val="0"/>
          <w:divBdr>
            <w:top w:val="none" w:sz="0" w:space="0" w:color="auto"/>
            <w:left w:val="none" w:sz="0" w:space="0" w:color="auto"/>
            <w:bottom w:val="none" w:sz="0" w:space="0" w:color="auto"/>
            <w:right w:val="none" w:sz="0" w:space="0" w:color="auto"/>
          </w:divBdr>
          <w:divsChild>
            <w:div w:id="1571039462">
              <w:marLeft w:val="0"/>
              <w:marRight w:val="0"/>
              <w:marTop w:val="0"/>
              <w:marBottom w:val="0"/>
              <w:divBdr>
                <w:top w:val="none" w:sz="0" w:space="0" w:color="auto"/>
                <w:left w:val="none" w:sz="0" w:space="0" w:color="auto"/>
                <w:bottom w:val="none" w:sz="0" w:space="0" w:color="auto"/>
                <w:right w:val="none" w:sz="0" w:space="0" w:color="auto"/>
              </w:divBdr>
            </w:div>
          </w:divsChild>
        </w:div>
        <w:div w:id="635523473">
          <w:marLeft w:val="0"/>
          <w:marRight w:val="0"/>
          <w:marTop w:val="0"/>
          <w:marBottom w:val="0"/>
          <w:divBdr>
            <w:top w:val="none" w:sz="0" w:space="0" w:color="auto"/>
            <w:left w:val="none" w:sz="0" w:space="0" w:color="auto"/>
            <w:bottom w:val="none" w:sz="0" w:space="0" w:color="auto"/>
            <w:right w:val="none" w:sz="0" w:space="0" w:color="auto"/>
          </w:divBdr>
          <w:divsChild>
            <w:div w:id="414980863">
              <w:marLeft w:val="0"/>
              <w:marRight w:val="0"/>
              <w:marTop w:val="0"/>
              <w:marBottom w:val="0"/>
              <w:divBdr>
                <w:top w:val="none" w:sz="0" w:space="0" w:color="auto"/>
                <w:left w:val="none" w:sz="0" w:space="0" w:color="auto"/>
                <w:bottom w:val="none" w:sz="0" w:space="0" w:color="auto"/>
                <w:right w:val="none" w:sz="0" w:space="0" w:color="auto"/>
              </w:divBdr>
            </w:div>
          </w:divsChild>
        </w:div>
        <w:div w:id="1305770843">
          <w:marLeft w:val="0"/>
          <w:marRight w:val="0"/>
          <w:marTop w:val="0"/>
          <w:marBottom w:val="0"/>
          <w:divBdr>
            <w:top w:val="none" w:sz="0" w:space="0" w:color="auto"/>
            <w:left w:val="none" w:sz="0" w:space="0" w:color="auto"/>
            <w:bottom w:val="none" w:sz="0" w:space="0" w:color="auto"/>
            <w:right w:val="none" w:sz="0" w:space="0" w:color="auto"/>
          </w:divBdr>
          <w:divsChild>
            <w:div w:id="845558519">
              <w:marLeft w:val="0"/>
              <w:marRight w:val="0"/>
              <w:marTop w:val="0"/>
              <w:marBottom w:val="0"/>
              <w:divBdr>
                <w:top w:val="none" w:sz="0" w:space="0" w:color="auto"/>
                <w:left w:val="none" w:sz="0" w:space="0" w:color="auto"/>
                <w:bottom w:val="none" w:sz="0" w:space="0" w:color="auto"/>
                <w:right w:val="none" w:sz="0" w:space="0" w:color="auto"/>
              </w:divBdr>
            </w:div>
          </w:divsChild>
        </w:div>
        <w:div w:id="1365474071">
          <w:marLeft w:val="0"/>
          <w:marRight w:val="0"/>
          <w:marTop w:val="0"/>
          <w:marBottom w:val="0"/>
          <w:divBdr>
            <w:top w:val="none" w:sz="0" w:space="0" w:color="auto"/>
            <w:left w:val="none" w:sz="0" w:space="0" w:color="auto"/>
            <w:bottom w:val="none" w:sz="0" w:space="0" w:color="auto"/>
            <w:right w:val="none" w:sz="0" w:space="0" w:color="auto"/>
          </w:divBdr>
          <w:divsChild>
            <w:div w:id="1642468075">
              <w:marLeft w:val="0"/>
              <w:marRight w:val="0"/>
              <w:marTop w:val="0"/>
              <w:marBottom w:val="0"/>
              <w:divBdr>
                <w:top w:val="none" w:sz="0" w:space="0" w:color="auto"/>
                <w:left w:val="none" w:sz="0" w:space="0" w:color="auto"/>
                <w:bottom w:val="none" w:sz="0" w:space="0" w:color="auto"/>
                <w:right w:val="none" w:sz="0" w:space="0" w:color="auto"/>
              </w:divBdr>
            </w:div>
          </w:divsChild>
        </w:div>
        <w:div w:id="1476099423">
          <w:marLeft w:val="0"/>
          <w:marRight w:val="0"/>
          <w:marTop w:val="0"/>
          <w:marBottom w:val="0"/>
          <w:divBdr>
            <w:top w:val="none" w:sz="0" w:space="0" w:color="auto"/>
            <w:left w:val="none" w:sz="0" w:space="0" w:color="auto"/>
            <w:bottom w:val="none" w:sz="0" w:space="0" w:color="auto"/>
            <w:right w:val="none" w:sz="0" w:space="0" w:color="auto"/>
          </w:divBdr>
          <w:divsChild>
            <w:div w:id="1135292552">
              <w:marLeft w:val="0"/>
              <w:marRight w:val="0"/>
              <w:marTop w:val="0"/>
              <w:marBottom w:val="0"/>
              <w:divBdr>
                <w:top w:val="none" w:sz="0" w:space="0" w:color="auto"/>
                <w:left w:val="none" w:sz="0" w:space="0" w:color="auto"/>
                <w:bottom w:val="none" w:sz="0" w:space="0" w:color="auto"/>
                <w:right w:val="none" w:sz="0" w:space="0" w:color="auto"/>
              </w:divBdr>
            </w:div>
          </w:divsChild>
        </w:div>
        <w:div w:id="1587226949">
          <w:marLeft w:val="0"/>
          <w:marRight w:val="0"/>
          <w:marTop w:val="0"/>
          <w:marBottom w:val="0"/>
          <w:divBdr>
            <w:top w:val="none" w:sz="0" w:space="0" w:color="auto"/>
            <w:left w:val="none" w:sz="0" w:space="0" w:color="auto"/>
            <w:bottom w:val="none" w:sz="0" w:space="0" w:color="auto"/>
            <w:right w:val="none" w:sz="0" w:space="0" w:color="auto"/>
          </w:divBdr>
          <w:divsChild>
            <w:div w:id="918833847">
              <w:marLeft w:val="0"/>
              <w:marRight w:val="0"/>
              <w:marTop w:val="0"/>
              <w:marBottom w:val="0"/>
              <w:divBdr>
                <w:top w:val="none" w:sz="0" w:space="0" w:color="auto"/>
                <w:left w:val="none" w:sz="0" w:space="0" w:color="auto"/>
                <w:bottom w:val="none" w:sz="0" w:space="0" w:color="auto"/>
                <w:right w:val="none" w:sz="0" w:space="0" w:color="auto"/>
              </w:divBdr>
            </w:div>
          </w:divsChild>
        </w:div>
        <w:div w:id="1629044890">
          <w:marLeft w:val="0"/>
          <w:marRight w:val="0"/>
          <w:marTop w:val="0"/>
          <w:marBottom w:val="0"/>
          <w:divBdr>
            <w:top w:val="none" w:sz="0" w:space="0" w:color="auto"/>
            <w:left w:val="none" w:sz="0" w:space="0" w:color="auto"/>
            <w:bottom w:val="none" w:sz="0" w:space="0" w:color="auto"/>
            <w:right w:val="none" w:sz="0" w:space="0" w:color="auto"/>
          </w:divBdr>
          <w:divsChild>
            <w:div w:id="1310011398">
              <w:marLeft w:val="0"/>
              <w:marRight w:val="0"/>
              <w:marTop w:val="0"/>
              <w:marBottom w:val="0"/>
              <w:divBdr>
                <w:top w:val="none" w:sz="0" w:space="0" w:color="auto"/>
                <w:left w:val="none" w:sz="0" w:space="0" w:color="auto"/>
                <w:bottom w:val="none" w:sz="0" w:space="0" w:color="auto"/>
                <w:right w:val="none" w:sz="0" w:space="0" w:color="auto"/>
              </w:divBdr>
            </w:div>
          </w:divsChild>
        </w:div>
        <w:div w:id="1746880331">
          <w:marLeft w:val="0"/>
          <w:marRight w:val="0"/>
          <w:marTop w:val="0"/>
          <w:marBottom w:val="0"/>
          <w:divBdr>
            <w:top w:val="none" w:sz="0" w:space="0" w:color="auto"/>
            <w:left w:val="none" w:sz="0" w:space="0" w:color="auto"/>
            <w:bottom w:val="none" w:sz="0" w:space="0" w:color="auto"/>
            <w:right w:val="none" w:sz="0" w:space="0" w:color="auto"/>
          </w:divBdr>
          <w:divsChild>
            <w:div w:id="10892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405">
      <w:bodyDiv w:val="1"/>
      <w:marLeft w:val="0"/>
      <w:marRight w:val="0"/>
      <w:marTop w:val="0"/>
      <w:marBottom w:val="0"/>
      <w:divBdr>
        <w:top w:val="none" w:sz="0" w:space="0" w:color="auto"/>
        <w:left w:val="none" w:sz="0" w:space="0" w:color="auto"/>
        <w:bottom w:val="none" w:sz="0" w:space="0" w:color="auto"/>
        <w:right w:val="none" w:sz="0" w:space="0" w:color="auto"/>
      </w:divBdr>
      <w:divsChild>
        <w:div w:id="69233279">
          <w:marLeft w:val="0"/>
          <w:marRight w:val="0"/>
          <w:marTop w:val="0"/>
          <w:marBottom w:val="0"/>
          <w:divBdr>
            <w:top w:val="none" w:sz="0" w:space="0" w:color="auto"/>
            <w:left w:val="none" w:sz="0" w:space="0" w:color="auto"/>
            <w:bottom w:val="none" w:sz="0" w:space="0" w:color="auto"/>
            <w:right w:val="none" w:sz="0" w:space="0" w:color="auto"/>
          </w:divBdr>
          <w:divsChild>
            <w:div w:id="874191604">
              <w:marLeft w:val="0"/>
              <w:marRight w:val="0"/>
              <w:marTop w:val="0"/>
              <w:marBottom w:val="0"/>
              <w:divBdr>
                <w:top w:val="none" w:sz="0" w:space="0" w:color="auto"/>
                <w:left w:val="none" w:sz="0" w:space="0" w:color="auto"/>
                <w:bottom w:val="none" w:sz="0" w:space="0" w:color="auto"/>
                <w:right w:val="none" w:sz="0" w:space="0" w:color="auto"/>
              </w:divBdr>
            </w:div>
          </w:divsChild>
        </w:div>
        <w:div w:id="82803925">
          <w:marLeft w:val="0"/>
          <w:marRight w:val="0"/>
          <w:marTop w:val="0"/>
          <w:marBottom w:val="0"/>
          <w:divBdr>
            <w:top w:val="none" w:sz="0" w:space="0" w:color="auto"/>
            <w:left w:val="none" w:sz="0" w:space="0" w:color="auto"/>
            <w:bottom w:val="none" w:sz="0" w:space="0" w:color="auto"/>
            <w:right w:val="none" w:sz="0" w:space="0" w:color="auto"/>
          </w:divBdr>
          <w:divsChild>
            <w:div w:id="588849351">
              <w:marLeft w:val="0"/>
              <w:marRight w:val="0"/>
              <w:marTop w:val="0"/>
              <w:marBottom w:val="0"/>
              <w:divBdr>
                <w:top w:val="none" w:sz="0" w:space="0" w:color="auto"/>
                <w:left w:val="none" w:sz="0" w:space="0" w:color="auto"/>
                <w:bottom w:val="none" w:sz="0" w:space="0" w:color="auto"/>
                <w:right w:val="none" w:sz="0" w:space="0" w:color="auto"/>
              </w:divBdr>
            </w:div>
          </w:divsChild>
        </w:div>
        <w:div w:id="265428908">
          <w:marLeft w:val="0"/>
          <w:marRight w:val="0"/>
          <w:marTop w:val="0"/>
          <w:marBottom w:val="0"/>
          <w:divBdr>
            <w:top w:val="none" w:sz="0" w:space="0" w:color="auto"/>
            <w:left w:val="none" w:sz="0" w:space="0" w:color="auto"/>
            <w:bottom w:val="none" w:sz="0" w:space="0" w:color="auto"/>
            <w:right w:val="none" w:sz="0" w:space="0" w:color="auto"/>
          </w:divBdr>
          <w:divsChild>
            <w:div w:id="376515397">
              <w:marLeft w:val="0"/>
              <w:marRight w:val="0"/>
              <w:marTop w:val="0"/>
              <w:marBottom w:val="0"/>
              <w:divBdr>
                <w:top w:val="none" w:sz="0" w:space="0" w:color="auto"/>
                <w:left w:val="none" w:sz="0" w:space="0" w:color="auto"/>
                <w:bottom w:val="none" w:sz="0" w:space="0" w:color="auto"/>
                <w:right w:val="none" w:sz="0" w:space="0" w:color="auto"/>
              </w:divBdr>
            </w:div>
          </w:divsChild>
        </w:div>
        <w:div w:id="530653410">
          <w:marLeft w:val="0"/>
          <w:marRight w:val="0"/>
          <w:marTop w:val="0"/>
          <w:marBottom w:val="0"/>
          <w:divBdr>
            <w:top w:val="none" w:sz="0" w:space="0" w:color="auto"/>
            <w:left w:val="none" w:sz="0" w:space="0" w:color="auto"/>
            <w:bottom w:val="none" w:sz="0" w:space="0" w:color="auto"/>
            <w:right w:val="none" w:sz="0" w:space="0" w:color="auto"/>
          </w:divBdr>
          <w:divsChild>
            <w:div w:id="893001856">
              <w:marLeft w:val="0"/>
              <w:marRight w:val="0"/>
              <w:marTop w:val="0"/>
              <w:marBottom w:val="0"/>
              <w:divBdr>
                <w:top w:val="none" w:sz="0" w:space="0" w:color="auto"/>
                <w:left w:val="none" w:sz="0" w:space="0" w:color="auto"/>
                <w:bottom w:val="none" w:sz="0" w:space="0" w:color="auto"/>
                <w:right w:val="none" w:sz="0" w:space="0" w:color="auto"/>
              </w:divBdr>
            </w:div>
            <w:div w:id="945423448">
              <w:marLeft w:val="0"/>
              <w:marRight w:val="0"/>
              <w:marTop w:val="0"/>
              <w:marBottom w:val="0"/>
              <w:divBdr>
                <w:top w:val="none" w:sz="0" w:space="0" w:color="auto"/>
                <w:left w:val="none" w:sz="0" w:space="0" w:color="auto"/>
                <w:bottom w:val="none" w:sz="0" w:space="0" w:color="auto"/>
                <w:right w:val="none" w:sz="0" w:space="0" w:color="auto"/>
              </w:divBdr>
            </w:div>
            <w:div w:id="1488473961">
              <w:marLeft w:val="0"/>
              <w:marRight w:val="0"/>
              <w:marTop w:val="0"/>
              <w:marBottom w:val="0"/>
              <w:divBdr>
                <w:top w:val="none" w:sz="0" w:space="0" w:color="auto"/>
                <w:left w:val="none" w:sz="0" w:space="0" w:color="auto"/>
                <w:bottom w:val="none" w:sz="0" w:space="0" w:color="auto"/>
                <w:right w:val="none" w:sz="0" w:space="0" w:color="auto"/>
              </w:divBdr>
            </w:div>
          </w:divsChild>
        </w:div>
        <w:div w:id="937907081">
          <w:marLeft w:val="0"/>
          <w:marRight w:val="0"/>
          <w:marTop w:val="0"/>
          <w:marBottom w:val="0"/>
          <w:divBdr>
            <w:top w:val="none" w:sz="0" w:space="0" w:color="auto"/>
            <w:left w:val="none" w:sz="0" w:space="0" w:color="auto"/>
            <w:bottom w:val="none" w:sz="0" w:space="0" w:color="auto"/>
            <w:right w:val="none" w:sz="0" w:space="0" w:color="auto"/>
          </w:divBdr>
          <w:divsChild>
            <w:div w:id="454373287">
              <w:marLeft w:val="0"/>
              <w:marRight w:val="0"/>
              <w:marTop w:val="0"/>
              <w:marBottom w:val="0"/>
              <w:divBdr>
                <w:top w:val="none" w:sz="0" w:space="0" w:color="auto"/>
                <w:left w:val="none" w:sz="0" w:space="0" w:color="auto"/>
                <w:bottom w:val="none" w:sz="0" w:space="0" w:color="auto"/>
                <w:right w:val="none" w:sz="0" w:space="0" w:color="auto"/>
              </w:divBdr>
            </w:div>
          </w:divsChild>
        </w:div>
        <w:div w:id="1009911582">
          <w:marLeft w:val="0"/>
          <w:marRight w:val="0"/>
          <w:marTop w:val="0"/>
          <w:marBottom w:val="0"/>
          <w:divBdr>
            <w:top w:val="none" w:sz="0" w:space="0" w:color="auto"/>
            <w:left w:val="none" w:sz="0" w:space="0" w:color="auto"/>
            <w:bottom w:val="none" w:sz="0" w:space="0" w:color="auto"/>
            <w:right w:val="none" w:sz="0" w:space="0" w:color="auto"/>
          </w:divBdr>
          <w:divsChild>
            <w:div w:id="1600412850">
              <w:marLeft w:val="0"/>
              <w:marRight w:val="0"/>
              <w:marTop w:val="0"/>
              <w:marBottom w:val="0"/>
              <w:divBdr>
                <w:top w:val="none" w:sz="0" w:space="0" w:color="auto"/>
                <w:left w:val="none" w:sz="0" w:space="0" w:color="auto"/>
                <w:bottom w:val="none" w:sz="0" w:space="0" w:color="auto"/>
                <w:right w:val="none" w:sz="0" w:space="0" w:color="auto"/>
              </w:divBdr>
            </w:div>
          </w:divsChild>
        </w:div>
        <w:div w:id="1028801742">
          <w:marLeft w:val="0"/>
          <w:marRight w:val="0"/>
          <w:marTop w:val="0"/>
          <w:marBottom w:val="0"/>
          <w:divBdr>
            <w:top w:val="none" w:sz="0" w:space="0" w:color="auto"/>
            <w:left w:val="none" w:sz="0" w:space="0" w:color="auto"/>
            <w:bottom w:val="none" w:sz="0" w:space="0" w:color="auto"/>
            <w:right w:val="none" w:sz="0" w:space="0" w:color="auto"/>
          </w:divBdr>
          <w:divsChild>
            <w:div w:id="1403522277">
              <w:marLeft w:val="0"/>
              <w:marRight w:val="0"/>
              <w:marTop w:val="0"/>
              <w:marBottom w:val="0"/>
              <w:divBdr>
                <w:top w:val="none" w:sz="0" w:space="0" w:color="auto"/>
                <w:left w:val="none" w:sz="0" w:space="0" w:color="auto"/>
                <w:bottom w:val="none" w:sz="0" w:space="0" w:color="auto"/>
                <w:right w:val="none" w:sz="0" w:space="0" w:color="auto"/>
              </w:divBdr>
            </w:div>
          </w:divsChild>
        </w:div>
        <w:div w:id="1132551106">
          <w:marLeft w:val="0"/>
          <w:marRight w:val="0"/>
          <w:marTop w:val="0"/>
          <w:marBottom w:val="0"/>
          <w:divBdr>
            <w:top w:val="none" w:sz="0" w:space="0" w:color="auto"/>
            <w:left w:val="none" w:sz="0" w:space="0" w:color="auto"/>
            <w:bottom w:val="none" w:sz="0" w:space="0" w:color="auto"/>
            <w:right w:val="none" w:sz="0" w:space="0" w:color="auto"/>
          </w:divBdr>
          <w:divsChild>
            <w:div w:id="85267292">
              <w:marLeft w:val="0"/>
              <w:marRight w:val="0"/>
              <w:marTop w:val="0"/>
              <w:marBottom w:val="0"/>
              <w:divBdr>
                <w:top w:val="none" w:sz="0" w:space="0" w:color="auto"/>
                <w:left w:val="none" w:sz="0" w:space="0" w:color="auto"/>
                <w:bottom w:val="none" w:sz="0" w:space="0" w:color="auto"/>
                <w:right w:val="none" w:sz="0" w:space="0" w:color="auto"/>
              </w:divBdr>
            </w:div>
          </w:divsChild>
        </w:div>
        <w:div w:id="1774011026">
          <w:marLeft w:val="0"/>
          <w:marRight w:val="0"/>
          <w:marTop w:val="0"/>
          <w:marBottom w:val="0"/>
          <w:divBdr>
            <w:top w:val="none" w:sz="0" w:space="0" w:color="auto"/>
            <w:left w:val="none" w:sz="0" w:space="0" w:color="auto"/>
            <w:bottom w:val="none" w:sz="0" w:space="0" w:color="auto"/>
            <w:right w:val="none" w:sz="0" w:space="0" w:color="auto"/>
          </w:divBdr>
          <w:divsChild>
            <w:div w:id="569465628">
              <w:marLeft w:val="0"/>
              <w:marRight w:val="0"/>
              <w:marTop w:val="0"/>
              <w:marBottom w:val="0"/>
              <w:divBdr>
                <w:top w:val="none" w:sz="0" w:space="0" w:color="auto"/>
                <w:left w:val="none" w:sz="0" w:space="0" w:color="auto"/>
                <w:bottom w:val="none" w:sz="0" w:space="0" w:color="auto"/>
                <w:right w:val="none" w:sz="0" w:space="0" w:color="auto"/>
              </w:divBdr>
            </w:div>
          </w:divsChild>
        </w:div>
        <w:div w:id="2047676741">
          <w:marLeft w:val="0"/>
          <w:marRight w:val="0"/>
          <w:marTop w:val="0"/>
          <w:marBottom w:val="0"/>
          <w:divBdr>
            <w:top w:val="none" w:sz="0" w:space="0" w:color="auto"/>
            <w:left w:val="none" w:sz="0" w:space="0" w:color="auto"/>
            <w:bottom w:val="none" w:sz="0" w:space="0" w:color="auto"/>
            <w:right w:val="none" w:sz="0" w:space="0" w:color="auto"/>
          </w:divBdr>
          <w:divsChild>
            <w:div w:id="10672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4552">
      <w:bodyDiv w:val="1"/>
      <w:marLeft w:val="0"/>
      <w:marRight w:val="0"/>
      <w:marTop w:val="0"/>
      <w:marBottom w:val="0"/>
      <w:divBdr>
        <w:top w:val="none" w:sz="0" w:space="0" w:color="auto"/>
        <w:left w:val="none" w:sz="0" w:space="0" w:color="auto"/>
        <w:bottom w:val="none" w:sz="0" w:space="0" w:color="auto"/>
        <w:right w:val="none" w:sz="0" w:space="0" w:color="auto"/>
      </w:divBdr>
      <w:divsChild>
        <w:div w:id="38093287">
          <w:marLeft w:val="0"/>
          <w:marRight w:val="0"/>
          <w:marTop w:val="0"/>
          <w:marBottom w:val="0"/>
          <w:divBdr>
            <w:top w:val="none" w:sz="0" w:space="0" w:color="auto"/>
            <w:left w:val="none" w:sz="0" w:space="0" w:color="auto"/>
            <w:bottom w:val="none" w:sz="0" w:space="0" w:color="auto"/>
            <w:right w:val="none" w:sz="0" w:space="0" w:color="auto"/>
          </w:divBdr>
          <w:divsChild>
            <w:div w:id="509758076">
              <w:marLeft w:val="0"/>
              <w:marRight w:val="0"/>
              <w:marTop w:val="0"/>
              <w:marBottom w:val="0"/>
              <w:divBdr>
                <w:top w:val="none" w:sz="0" w:space="0" w:color="auto"/>
                <w:left w:val="none" w:sz="0" w:space="0" w:color="auto"/>
                <w:bottom w:val="none" w:sz="0" w:space="0" w:color="auto"/>
                <w:right w:val="none" w:sz="0" w:space="0" w:color="auto"/>
              </w:divBdr>
            </w:div>
          </w:divsChild>
        </w:div>
        <w:div w:id="216624247">
          <w:marLeft w:val="0"/>
          <w:marRight w:val="0"/>
          <w:marTop w:val="0"/>
          <w:marBottom w:val="0"/>
          <w:divBdr>
            <w:top w:val="none" w:sz="0" w:space="0" w:color="auto"/>
            <w:left w:val="none" w:sz="0" w:space="0" w:color="auto"/>
            <w:bottom w:val="none" w:sz="0" w:space="0" w:color="auto"/>
            <w:right w:val="none" w:sz="0" w:space="0" w:color="auto"/>
          </w:divBdr>
          <w:divsChild>
            <w:div w:id="103619743">
              <w:marLeft w:val="0"/>
              <w:marRight w:val="0"/>
              <w:marTop w:val="0"/>
              <w:marBottom w:val="0"/>
              <w:divBdr>
                <w:top w:val="none" w:sz="0" w:space="0" w:color="auto"/>
                <w:left w:val="none" w:sz="0" w:space="0" w:color="auto"/>
                <w:bottom w:val="none" w:sz="0" w:space="0" w:color="auto"/>
                <w:right w:val="none" w:sz="0" w:space="0" w:color="auto"/>
              </w:divBdr>
            </w:div>
          </w:divsChild>
        </w:div>
        <w:div w:id="299112667">
          <w:marLeft w:val="0"/>
          <w:marRight w:val="0"/>
          <w:marTop w:val="0"/>
          <w:marBottom w:val="0"/>
          <w:divBdr>
            <w:top w:val="none" w:sz="0" w:space="0" w:color="auto"/>
            <w:left w:val="none" w:sz="0" w:space="0" w:color="auto"/>
            <w:bottom w:val="none" w:sz="0" w:space="0" w:color="auto"/>
            <w:right w:val="none" w:sz="0" w:space="0" w:color="auto"/>
          </w:divBdr>
          <w:divsChild>
            <w:div w:id="1171721718">
              <w:marLeft w:val="0"/>
              <w:marRight w:val="0"/>
              <w:marTop w:val="0"/>
              <w:marBottom w:val="0"/>
              <w:divBdr>
                <w:top w:val="none" w:sz="0" w:space="0" w:color="auto"/>
                <w:left w:val="none" w:sz="0" w:space="0" w:color="auto"/>
                <w:bottom w:val="none" w:sz="0" w:space="0" w:color="auto"/>
                <w:right w:val="none" w:sz="0" w:space="0" w:color="auto"/>
              </w:divBdr>
            </w:div>
          </w:divsChild>
        </w:div>
        <w:div w:id="332339757">
          <w:marLeft w:val="0"/>
          <w:marRight w:val="0"/>
          <w:marTop w:val="0"/>
          <w:marBottom w:val="0"/>
          <w:divBdr>
            <w:top w:val="none" w:sz="0" w:space="0" w:color="auto"/>
            <w:left w:val="none" w:sz="0" w:space="0" w:color="auto"/>
            <w:bottom w:val="none" w:sz="0" w:space="0" w:color="auto"/>
            <w:right w:val="none" w:sz="0" w:space="0" w:color="auto"/>
          </w:divBdr>
          <w:divsChild>
            <w:div w:id="740491778">
              <w:marLeft w:val="0"/>
              <w:marRight w:val="0"/>
              <w:marTop w:val="0"/>
              <w:marBottom w:val="0"/>
              <w:divBdr>
                <w:top w:val="none" w:sz="0" w:space="0" w:color="auto"/>
                <w:left w:val="none" w:sz="0" w:space="0" w:color="auto"/>
                <w:bottom w:val="none" w:sz="0" w:space="0" w:color="auto"/>
                <w:right w:val="none" w:sz="0" w:space="0" w:color="auto"/>
              </w:divBdr>
            </w:div>
          </w:divsChild>
        </w:div>
        <w:div w:id="399062954">
          <w:marLeft w:val="0"/>
          <w:marRight w:val="0"/>
          <w:marTop w:val="0"/>
          <w:marBottom w:val="0"/>
          <w:divBdr>
            <w:top w:val="none" w:sz="0" w:space="0" w:color="auto"/>
            <w:left w:val="none" w:sz="0" w:space="0" w:color="auto"/>
            <w:bottom w:val="none" w:sz="0" w:space="0" w:color="auto"/>
            <w:right w:val="none" w:sz="0" w:space="0" w:color="auto"/>
          </w:divBdr>
          <w:divsChild>
            <w:div w:id="332495247">
              <w:marLeft w:val="0"/>
              <w:marRight w:val="0"/>
              <w:marTop w:val="0"/>
              <w:marBottom w:val="0"/>
              <w:divBdr>
                <w:top w:val="none" w:sz="0" w:space="0" w:color="auto"/>
                <w:left w:val="none" w:sz="0" w:space="0" w:color="auto"/>
                <w:bottom w:val="none" w:sz="0" w:space="0" w:color="auto"/>
                <w:right w:val="none" w:sz="0" w:space="0" w:color="auto"/>
              </w:divBdr>
            </w:div>
          </w:divsChild>
        </w:div>
        <w:div w:id="567542156">
          <w:marLeft w:val="0"/>
          <w:marRight w:val="0"/>
          <w:marTop w:val="0"/>
          <w:marBottom w:val="0"/>
          <w:divBdr>
            <w:top w:val="none" w:sz="0" w:space="0" w:color="auto"/>
            <w:left w:val="none" w:sz="0" w:space="0" w:color="auto"/>
            <w:bottom w:val="none" w:sz="0" w:space="0" w:color="auto"/>
            <w:right w:val="none" w:sz="0" w:space="0" w:color="auto"/>
          </w:divBdr>
          <w:divsChild>
            <w:div w:id="31199144">
              <w:marLeft w:val="0"/>
              <w:marRight w:val="0"/>
              <w:marTop w:val="0"/>
              <w:marBottom w:val="0"/>
              <w:divBdr>
                <w:top w:val="none" w:sz="0" w:space="0" w:color="auto"/>
                <w:left w:val="none" w:sz="0" w:space="0" w:color="auto"/>
                <w:bottom w:val="none" w:sz="0" w:space="0" w:color="auto"/>
                <w:right w:val="none" w:sz="0" w:space="0" w:color="auto"/>
              </w:divBdr>
            </w:div>
          </w:divsChild>
        </w:div>
        <w:div w:id="627199262">
          <w:marLeft w:val="0"/>
          <w:marRight w:val="0"/>
          <w:marTop w:val="0"/>
          <w:marBottom w:val="0"/>
          <w:divBdr>
            <w:top w:val="none" w:sz="0" w:space="0" w:color="auto"/>
            <w:left w:val="none" w:sz="0" w:space="0" w:color="auto"/>
            <w:bottom w:val="none" w:sz="0" w:space="0" w:color="auto"/>
            <w:right w:val="none" w:sz="0" w:space="0" w:color="auto"/>
          </w:divBdr>
          <w:divsChild>
            <w:div w:id="1029649986">
              <w:marLeft w:val="0"/>
              <w:marRight w:val="0"/>
              <w:marTop w:val="0"/>
              <w:marBottom w:val="0"/>
              <w:divBdr>
                <w:top w:val="none" w:sz="0" w:space="0" w:color="auto"/>
                <w:left w:val="none" w:sz="0" w:space="0" w:color="auto"/>
                <w:bottom w:val="none" w:sz="0" w:space="0" w:color="auto"/>
                <w:right w:val="none" w:sz="0" w:space="0" w:color="auto"/>
              </w:divBdr>
            </w:div>
          </w:divsChild>
        </w:div>
        <w:div w:id="757873391">
          <w:marLeft w:val="0"/>
          <w:marRight w:val="0"/>
          <w:marTop w:val="0"/>
          <w:marBottom w:val="0"/>
          <w:divBdr>
            <w:top w:val="none" w:sz="0" w:space="0" w:color="auto"/>
            <w:left w:val="none" w:sz="0" w:space="0" w:color="auto"/>
            <w:bottom w:val="none" w:sz="0" w:space="0" w:color="auto"/>
            <w:right w:val="none" w:sz="0" w:space="0" w:color="auto"/>
          </w:divBdr>
          <w:divsChild>
            <w:div w:id="1925339073">
              <w:marLeft w:val="0"/>
              <w:marRight w:val="0"/>
              <w:marTop w:val="0"/>
              <w:marBottom w:val="0"/>
              <w:divBdr>
                <w:top w:val="none" w:sz="0" w:space="0" w:color="auto"/>
                <w:left w:val="none" w:sz="0" w:space="0" w:color="auto"/>
                <w:bottom w:val="none" w:sz="0" w:space="0" w:color="auto"/>
                <w:right w:val="none" w:sz="0" w:space="0" w:color="auto"/>
              </w:divBdr>
            </w:div>
          </w:divsChild>
        </w:div>
        <w:div w:id="760175275">
          <w:marLeft w:val="0"/>
          <w:marRight w:val="0"/>
          <w:marTop w:val="0"/>
          <w:marBottom w:val="0"/>
          <w:divBdr>
            <w:top w:val="none" w:sz="0" w:space="0" w:color="auto"/>
            <w:left w:val="none" w:sz="0" w:space="0" w:color="auto"/>
            <w:bottom w:val="none" w:sz="0" w:space="0" w:color="auto"/>
            <w:right w:val="none" w:sz="0" w:space="0" w:color="auto"/>
          </w:divBdr>
          <w:divsChild>
            <w:div w:id="220487561">
              <w:marLeft w:val="0"/>
              <w:marRight w:val="0"/>
              <w:marTop w:val="0"/>
              <w:marBottom w:val="0"/>
              <w:divBdr>
                <w:top w:val="none" w:sz="0" w:space="0" w:color="auto"/>
                <w:left w:val="none" w:sz="0" w:space="0" w:color="auto"/>
                <w:bottom w:val="none" w:sz="0" w:space="0" w:color="auto"/>
                <w:right w:val="none" w:sz="0" w:space="0" w:color="auto"/>
              </w:divBdr>
            </w:div>
          </w:divsChild>
        </w:div>
        <w:div w:id="799692804">
          <w:marLeft w:val="0"/>
          <w:marRight w:val="0"/>
          <w:marTop w:val="0"/>
          <w:marBottom w:val="0"/>
          <w:divBdr>
            <w:top w:val="none" w:sz="0" w:space="0" w:color="auto"/>
            <w:left w:val="none" w:sz="0" w:space="0" w:color="auto"/>
            <w:bottom w:val="none" w:sz="0" w:space="0" w:color="auto"/>
            <w:right w:val="none" w:sz="0" w:space="0" w:color="auto"/>
          </w:divBdr>
          <w:divsChild>
            <w:div w:id="2130388405">
              <w:marLeft w:val="0"/>
              <w:marRight w:val="0"/>
              <w:marTop w:val="0"/>
              <w:marBottom w:val="0"/>
              <w:divBdr>
                <w:top w:val="none" w:sz="0" w:space="0" w:color="auto"/>
                <w:left w:val="none" w:sz="0" w:space="0" w:color="auto"/>
                <w:bottom w:val="none" w:sz="0" w:space="0" w:color="auto"/>
                <w:right w:val="none" w:sz="0" w:space="0" w:color="auto"/>
              </w:divBdr>
            </w:div>
          </w:divsChild>
        </w:div>
        <w:div w:id="1152525734">
          <w:marLeft w:val="0"/>
          <w:marRight w:val="0"/>
          <w:marTop w:val="0"/>
          <w:marBottom w:val="0"/>
          <w:divBdr>
            <w:top w:val="none" w:sz="0" w:space="0" w:color="auto"/>
            <w:left w:val="none" w:sz="0" w:space="0" w:color="auto"/>
            <w:bottom w:val="none" w:sz="0" w:space="0" w:color="auto"/>
            <w:right w:val="none" w:sz="0" w:space="0" w:color="auto"/>
          </w:divBdr>
          <w:divsChild>
            <w:div w:id="785780802">
              <w:marLeft w:val="0"/>
              <w:marRight w:val="0"/>
              <w:marTop w:val="0"/>
              <w:marBottom w:val="0"/>
              <w:divBdr>
                <w:top w:val="none" w:sz="0" w:space="0" w:color="auto"/>
                <w:left w:val="none" w:sz="0" w:space="0" w:color="auto"/>
                <w:bottom w:val="none" w:sz="0" w:space="0" w:color="auto"/>
                <w:right w:val="none" w:sz="0" w:space="0" w:color="auto"/>
              </w:divBdr>
            </w:div>
          </w:divsChild>
        </w:div>
        <w:div w:id="1244334132">
          <w:marLeft w:val="0"/>
          <w:marRight w:val="0"/>
          <w:marTop w:val="0"/>
          <w:marBottom w:val="0"/>
          <w:divBdr>
            <w:top w:val="none" w:sz="0" w:space="0" w:color="auto"/>
            <w:left w:val="none" w:sz="0" w:space="0" w:color="auto"/>
            <w:bottom w:val="none" w:sz="0" w:space="0" w:color="auto"/>
            <w:right w:val="none" w:sz="0" w:space="0" w:color="auto"/>
          </w:divBdr>
          <w:divsChild>
            <w:div w:id="1807434095">
              <w:marLeft w:val="0"/>
              <w:marRight w:val="0"/>
              <w:marTop w:val="0"/>
              <w:marBottom w:val="0"/>
              <w:divBdr>
                <w:top w:val="none" w:sz="0" w:space="0" w:color="auto"/>
                <w:left w:val="none" w:sz="0" w:space="0" w:color="auto"/>
                <w:bottom w:val="none" w:sz="0" w:space="0" w:color="auto"/>
                <w:right w:val="none" w:sz="0" w:space="0" w:color="auto"/>
              </w:divBdr>
            </w:div>
          </w:divsChild>
        </w:div>
        <w:div w:id="1251279750">
          <w:marLeft w:val="0"/>
          <w:marRight w:val="0"/>
          <w:marTop w:val="0"/>
          <w:marBottom w:val="0"/>
          <w:divBdr>
            <w:top w:val="none" w:sz="0" w:space="0" w:color="auto"/>
            <w:left w:val="none" w:sz="0" w:space="0" w:color="auto"/>
            <w:bottom w:val="none" w:sz="0" w:space="0" w:color="auto"/>
            <w:right w:val="none" w:sz="0" w:space="0" w:color="auto"/>
          </w:divBdr>
          <w:divsChild>
            <w:div w:id="2097746136">
              <w:marLeft w:val="0"/>
              <w:marRight w:val="0"/>
              <w:marTop w:val="0"/>
              <w:marBottom w:val="0"/>
              <w:divBdr>
                <w:top w:val="none" w:sz="0" w:space="0" w:color="auto"/>
                <w:left w:val="none" w:sz="0" w:space="0" w:color="auto"/>
                <w:bottom w:val="none" w:sz="0" w:space="0" w:color="auto"/>
                <w:right w:val="none" w:sz="0" w:space="0" w:color="auto"/>
              </w:divBdr>
            </w:div>
          </w:divsChild>
        </w:div>
        <w:div w:id="1752844977">
          <w:marLeft w:val="0"/>
          <w:marRight w:val="0"/>
          <w:marTop w:val="0"/>
          <w:marBottom w:val="0"/>
          <w:divBdr>
            <w:top w:val="none" w:sz="0" w:space="0" w:color="auto"/>
            <w:left w:val="none" w:sz="0" w:space="0" w:color="auto"/>
            <w:bottom w:val="none" w:sz="0" w:space="0" w:color="auto"/>
            <w:right w:val="none" w:sz="0" w:space="0" w:color="auto"/>
          </w:divBdr>
          <w:divsChild>
            <w:div w:id="12138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7291">
      <w:bodyDiv w:val="1"/>
      <w:marLeft w:val="0"/>
      <w:marRight w:val="0"/>
      <w:marTop w:val="0"/>
      <w:marBottom w:val="0"/>
      <w:divBdr>
        <w:top w:val="none" w:sz="0" w:space="0" w:color="auto"/>
        <w:left w:val="none" w:sz="0" w:space="0" w:color="auto"/>
        <w:bottom w:val="none" w:sz="0" w:space="0" w:color="auto"/>
        <w:right w:val="none" w:sz="0" w:space="0" w:color="auto"/>
      </w:divBdr>
      <w:divsChild>
        <w:div w:id="536042648">
          <w:marLeft w:val="0"/>
          <w:marRight w:val="0"/>
          <w:marTop w:val="0"/>
          <w:marBottom w:val="0"/>
          <w:divBdr>
            <w:top w:val="none" w:sz="0" w:space="0" w:color="auto"/>
            <w:left w:val="none" w:sz="0" w:space="0" w:color="auto"/>
            <w:bottom w:val="none" w:sz="0" w:space="0" w:color="auto"/>
            <w:right w:val="none" w:sz="0" w:space="0" w:color="auto"/>
          </w:divBdr>
        </w:div>
        <w:div w:id="2043750223">
          <w:marLeft w:val="0"/>
          <w:marRight w:val="0"/>
          <w:marTop w:val="0"/>
          <w:marBottom w:val="0"/>
          <w:divBdr>
            <w:top w:val="none" w:sz="0" w:space="0" w:color="auto"/>
            <w:left w:val="none" w:sz="0" w:space="0" w:color="auto"/>
            <w:bottom w:val="none" w:sz="0" w:space="0" w:color="auto"/>
            <w:right w:val="none" w:sz="0" w:space="0" w:color="auto"/>
          </w:divBdr>
          <w:divsChild>
            <w:div w:id="664670432">
              <w:marLeft w:val="0"/>
              <w:marRight w:val="0"/>
              <w:marTop w:val="0"/>
              <w:marBottom w:val="0"/>
              <w:divBdr>
                <w:top w:val="none" w:sz="0" w:space="0" w:color="auto"/>
                <w:left w:val="none" w:sz="0" w:space="0" w:color="auto"/>
                <w:bottom w:val="none" w:sz="0" w:space="0" w:color="auto"/>
                <w:right w:val="none" w:sz="0" w:space="0" w:color="auto"/>
              </w:divBdr>
            </w:div>
            <w:div w:id="1088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3039">
      <w:bodyDiv w:val="1"/>
      <w:marLeft w:val="0"/>
      <w:marRight w:val="0"/>
      <w:marTop w:val="0"/>
      <w:marBottom w:val="0"/>
      <w:divBdr>
        <w:top w:val="none" w:sz="0" w:space="0" w:color="auto"/>
        <w:left w:val="none" w:sz="0" w:space="0" w:color="auto"/>
        <w:bottom w:val="none" w:sz="0" w:space="0" w:color="auto"/>
        <w:right w:val="none" w:sz="0" w:space="0" w:color="auto"/>
      </w:divBdr>
    </w:div>
    <w:div w:id="1629622578">
      <w:bodyDiv w:val="1"/>
      <w:marLeft w:val="0"/>
      <w:marRight w:val="0"/>
      <w:marTop w:val="0"/>
      <w:marBottom w:val="0"/>
      <w:divBdr>
        <w:top w:val="none" w:sz="0" w:space="0" w:color="auto"/>
        <w:left w:val="none" w:sz="0" w:space="0" w:color="auto"/>
        <w:bottom w:val="none" w:sz="0" w:space="0" w:color="auto"/>
        <w:right w:val="none" w:sz="0" w:space="0" w:color="auto"/>
      </w:divBdr>
      <w:divsChild>
        <w:div w:id="629826079">
          <w:marLeft w:val="0"/>
          <w:marRight w:val="0"/>
          <w:marTop w:val="0"/>
          <w:marBottom w:val="0"/>
          <w:divBdr>
            <w:top w:val="none" w:sz="0" w:space="0" w:color="auto"/>
            <w:left w:val="none" w:sz="0" w:space="0" w:color="auto"/>
            <w:bottom w:val="none" w:sz="0" w:space="0" w:color="auto"/>
            <w:right w:val="none" w:sz="0" w:space="0" w:color="auto"/>
          </w:divBdr>
        </w:div>
        <w:div w:id="2102986506">
          <w:marLeft w:val="0"/>
          <w:marRight w:val="0"/>
          <w:marTop w:val="0"/>
          <w:marBottom w:val="0"/>
          <w:divBdr>
            <w:top w:val="none" w:sz="0" w:space="0" w:color="auto"/>
            <w:left w:val="none" w:sz="0" w:space="0" w:color="auto"/>
            <w:bottom w:val="none" w:sz="0" w:space="0" w:color="auto"/>
            <w:right w:val="none" w:sz="0" w:space="0" w:color="auto"/>
          </w:divBdr>
        </w:div>
      </w:divsChild>
    </w:div>
    <w:div w:id="1632904026">
      <w:bodyDiv w:val="1"/>
      <w:marLeft w:val="0"/>
      <w:marRight w:val="0"/>
      <w:marTop w:val="0"/>
      <w:marBottom w:val="0"/>
      <w:divBdr>
        <w:top w:val="none" w:sz="0" w:space="0" w:color="auto"/>
        <w:left w:val="none" w:sz="0" w:space="0" w:color="auto"/>
        <w:bottom w:val="none" w:sz="0" w:space="0" w:color="auto"/>
        <w:right w:val="none" w:sz="0" w:space="0" w:color="auto"/>
      </w:divBdr>
      <w:divsChild>
        <w:div w:id="891620072">
          <w:marLeft w:val="0"/>
          <w:marRight w:val="0"/>
          <w:marTop w:val="0"/>
          <w:marBottom w:val="0"/>
          <w:divBdr>
            <w:top w:val="none" w:sz="0" w:space="0" w:color="auto"/>
            <w:left w:val="none" w:sz="0" w:space="0" w:color="auto"/>
            <w:bottom w:val="none" w:sz="0" w:space="0" w:color="auto"/>
            <w:right w:val="none" w:sz="0" w:space="0" w:color="auto"/>
          </w:divBdr>
        </w:div>
        <w:div w:id="1281111902">
          <w:marLeft w:val="0"/>
          <w:marRight w:val="0"/>
          <w:marTop w:val="0"/>
          <w:marBottom w:val="0"/>
          <w:divBdr>
            <w:top w:val="none" w:sz="0" w:space="0" w:color="auto"/>
            <w:left w:val="none" w:sz="0" w:space="0" w:color="auto"/>
            <w:bottom w:val="none" w:sz="0" w:space="0" w:color="auto"/>
            <w:right w:val="none" w:sz="0" w:space="0" w:color="auto"/>
          </w:divBdr>
        </w:div>
        <w:div w:id="1411652986">
          <w:marLeft w:val="0"/>
          <w:marRight w:val="0"/>
          <w:marTop w:val="0"/>
          <w:marBottom w:val="0"/>
          <w:divBdr>
            <w:top w:val="none" w:sz="0" w:space="0" w:color="auto"/>
            <w:left w:val="none" w:sz="0" w:space="0" w:color="auto"/>
            <w:bottom w:val="none" w:sz="0" w:space="0" w:color="auto"/>
            <w:right w:val="none" w:sz="0" w:space="0" w:color="auto"/>
          </w:divBdr>
          <w:divsChild>
            <w:div w:id="1684044651">
              <w:marLeft w:val="0"/>
              <w:marRight w:val="0"/>
              <w:marTop w:val="30"/>
              <w:marBottom w:val="30"/>
              <w:divBdr>
                <w:top w:val="none" w:sz="0" w:space="0" w:color="auto"/>
                <w:left w:val="none" w:sz="0" w:space="0" w:color="auto"/>
                <w:bottom w:val="none" w:sz="0" w:space="0" w:color="auto"/>
                <w:right w:val="none" w:sz="0" w:space="0" w:color="auto"/>
              </w:divBdr>
              <w:divsChild>
                <w:div w:id="2051876">
                  <w:marLeft w:val="0"/>
                  <w:marRight w:val="0"/>
                  <w:marTop w:val="0"/>
                  <w:marBottom w:val="0"/>
                  <w:divBdr>
                    <w:top w:val="none" w:sz="0" w:space="0" w:color="auto"/>
                    <w:left w:val="none" w:sz="0" w:space="0" w:color="auto"/>
                    <w:bottom w:val="none" w:sz="0" w:space="0" w:color="auto"/>
                    <w:right w:val="none" w:sz="0" w:space="0" w:color="auto"/>
                  </w:divBdr>
                  <w:divsChild>
                    <w:div w:id="1161853537">
                      <w:marLeft w:val="0"/>
                      <w:marRight w:val="0"/>
                      <w:marTop w:val="0"/>
                      <w:marBottom w:val="0"/>
                      <w:divBdr>
                        <w:top w:val="none" w:sz="0" w:space="0" w:color="auto"/>
                        <w:left w:val="none" w:sz="0" w:space="0" w:color="auto"/>
                        <w:bottom w:val="none" w:sz="0" w:space="0" w:color="auto"/>
                        <w:right w:val="none" w:sz="0" w:space="0" w:color="auto"/>
                      </w:divBdr>
                    </w:div>
                  </w:divsChild>
                </w:div>
                <w:div w:id="15617858">
                  <w:marLeft w:val="0"/>
                  <w:marRight w:val="0"/>
                  <w:marTop w:val="0"/>
                  <w:marBottom w:val="0"/>
                  <w:divBdr>
                    <w:top w:val="none" w:sz="0" w:space="0" w:color="auto"/>
                    <w:left w:val="none" w:sz="0" w:space="0" w:color="auto"/>
                    <w:bottom w:val="none" w:sz="0" w:space="0" w:color="auto"/>
                    <w:right w:val="none" w:sz="0" w:space="0" w:color="auto"/>
                  </w:divBdr>
                  <w:divsChild>
                    <w:div w:id="724764105">
                      <w:marLeft w:val="0"/>
                      <w:marRight w:val="0"/>
                      <w:marTop w:val="0"/>
                      <w:marBottom w:val="0"/>
                      <w:divBdr>
                        <w:top w:val="none" w:sz="0" w:space="0" w:color="auto"/>
                        <w:left w:val="none" w:sz="0" w:space="0" w:color="auto"/>
                        <w:bottom w:val="none" w:sz="0" w:space="0" w:color="auto"/>
                        <w:right w:val="none" w:sz="0" w:space="0" w:color="auto"/>
                      </w:divBdr>
                    </w:div>
                  </w:divsChild>
                </w:div>
                <w:div w:id="164367047">
                  <w:marLeft w:val="0"/>
                  <w:marRight w:val="0"/>
                  <w:marTop w:val="0"/>
                  <w:marBottom w:val="0"/>
                  <w:divBdr>
                    <w:top w:val="none" w:sz="0" w:space="0" w:color="auto"/>
                    <w:left w:val="none" w:sz="0" w:space="0" w:color="auto"/>
                    <w:bottom w:val="none" w:sz="0" w:space="0" w:color="auto"/>
                    <w:right w:val="none" w:sz="0" w:space="0" w:color="auto"/>
                  </w:divBdr>
                  <w:divsChild>
                    <w:div w:id="1129132149">
                      <w:marLeft w:val="0"/>
                      <w:marRight w:val="0"/>
                      <w:marTop w:val="0"/>
                      <w:marBottom w:val="0"/>
                      <w:divBdr>
                        <w:top w:val="none" w:sz="0" w:space="0" w:color="auto"/>
                        <w:left w:val="none" w:sz="0" w:space="0" w:color="auto"/>
                        <w:bottom w:val="none" w:sz="0" w:space="0" w:color="auto"/>
                        <w:right w:val="none" w:sz="0" w:space="0" w:color="auto"/>
                      </w:divBdr>
                    </w:div>
                  </w:divsChild>
                </w:div>
                <w:div w:id="182284343">
                  <w:marLeft w:val="0"/>
                  <w:marRight w:val="0"/>
                  <w:marTop w:val="0"/>
                  <w:marBottom w:val="0"/>
                  <w:divBdr>
                    <w:top w:val="none" w:sz="0" w:space="0" w:color="auto"/>
                    <w:left w:val="none" w:sz="0" w:space="0" w:color="auto"/>
                    <w:bottom w:val="none" w:sz="0" w:space="0" w:color="auto"/>
                    <w:right w:val="none" w:sz="0" w:space="0" w:color="auto"/>
                  </w:divBdr>
                  <w:divsChild>
                    <w:div w:id="1299800455">
                      <w:marLeft w:val="0"/>
                      <w:marRight w:val="0"/>
                      <w:marTop w:val="0"/>
                      <w:marBottom w:val="0"/>
                      <w:divBdr>
                        <w:top w:val="none" w:sz="0" w:space="0" w:color="auto"/>
                        <w:left w:val="none" w:sz="0" w:space="0" w:color="auto"/>
                        <w:bottom w:val="none" w:sz="0" w:space="0" w:color="auto"/>
                        <w:right w:val="none" w:sz="0" w:space="0" w:color="auto"/>
                      </w:divBdr>
                    </w:div>
                  </w:divsChild>
                </w:div>
                <w:div w:id="286350376">
                  <w:marLeft w:val="0"/>
                  <w:marRight w:val="0"/>
                  <w:marTop w:val="0"/>
                  <w:marBottom w:val="0"/>
                  <w:divBdr>
                    <w:top w:val="none" w:sz="0" w:space="0" w:color="auto"/>
                    <w:left w:val="none" w:sz="0" w:space="0" w:color="auto"/>
                    <w:bottom w:val="none" w:sz="0" w:space="0" w:color="auto"/>
                    <w:right w:val="none" w:sz="0" w:space="0" w:color="auto"/>
                  </w:divBdr>
                  <w:divsChild>
                    <w:div w:id="622738270">
                      <w:marLeft w:val="0"/>
                      <w:marRight w:val="0"/>
                      <w:marTop w:val="0"/>
                      <w:marBottom w:val="0"/>
                      <w:divBdr>
                        <w:top w:val="none" w:sz="0" w:space="0" w:color="auto"/>
                        <w:left w:val="none" w:sz="0" w:space="0" w:color="auto"/>
                        <w:bottom w:val="none" w:sz="0" w:space="0" w:color="auto"/>
                        <w:right w:val="none" w:sz="0" w:space="0" w:color="auto"/>
                      </w:divBdr>
                    </w:div>
                  </w:divsChild>
                </w:div>
                <w:div w:id="293485086">
                  <w:marLeft w:val="0"/>
                  <w:marRight w:val="0"/>
                  <w:marTop w:val="0"/>
                  <w:marBottom w:val="0"/>
                  <w:divBdr>
                    <w:top w:val="none" w:sz="0" w:space="0" w:color="auto"/>
                    <w:left w:val="none" w:sz="0" w:space="0" w:color="auto"/>
                    <w:bottom w:val="none" w:sz="0" w:space="0" w:color="auto"/>
                    <w:right w:val="none" w:sz="0" w:space="0" w:color="auto"/>
                  </w:divBdr>
                  <w:divsChild>
                    <w:div w:id="373962616">
                      <w:marLeft w:val="0"/>
                      <w:marRight w:val="0"/>
                      <w:marTop w:val="0"/>
                      <w:marBottom w:val="0"/>
                      <w:divBdr>
                        <w:top w:val="none" w:sz="0" w:space="0" w:color="auto"/>
                        <w:left w:val="none" w:sz="0" w:space="0" w:color="auto"/>
                        <w:bottom w:val="none" w:sz="0" w:space="0" w:color="auto"/>
                        <w:right w:val="none" w:sz="0" w:space="0" w:color="auto"/>
                      </w:divBdr>
                    </w:div>
                  </w:divsChild>
                </w:div>
                <w:div w:id="365830541">
                  <w:marLeft w:val="0"/>
                  <w:marRight w:val="0"/>
                  <w:marTop w:val="0"/>
                  <w:marBottom w:val="0"/>
                  <w:divBdr>
                    <w:top w:val="none" w:sz="0" w:space="0" w:color="auto"/>
                    <w:left w:val="none" w:sz="0" w:space="0" w:color="auto"/>
                    <w:bottom w:val="none" w:sz="0" w:space="0" w:color="auto"/>
                    <w:right w:val="none" w:sz="0" w:space="0" w:color="auto"/>
                  </w:divBdr>
                  <w:divsChild>
                    <w:div w:id="1468933290">
                      <w:marLeft w:val="0"/>
                      <w:marRight w:val="0"/>
                      <w:marTop w:val="0"/>
                      <w:marBottom w:val="0"/>
                      <w:divBdr>
                        <w:top w:val="none" w:sz="0" w:space="0" w:color="auto"/>
                        <w:left w:val="none" w:sz="0" w:space="0" w:color="auto"/>
                        <w:bottom w:val="none" w:sz="0" w:space="0" w:color="auto"/>
                        <w:right w:val="none" w:sz="0" w:space="0" w:color="auto"/>
                      </w:divBdr>
                    </w:div>
                  </w:divsChild>
                </w:div>
                <w:div w:id="401563843">
                  <w:marLeft w:val="0"/>
                  <w:marRight w:val="0"/>
                  <w:marTop w:val="0"/>
                  <w:marBottom w:val="0"/>
                  <w:divBdr>
                    <w:top w:val="none" w:sz="0" w:space="0" w:color="auto"/>
                    <w:left w:val="none" w:sz="0" w:space="0" w:color="auto"/>
                    <w:bottom w:val="none" w:sz="0" w:space="0" w:color="auto"/>
                    <w:right w:val="none" w:sz="0" w:space="0" w:color="auto"/>
                  </w:divBdr>
                  <w:divsChild>
                    <w:div w:id="17510517">
                      <w:marLeft w:val="0"/>
                      <w:marRight w:val="0"/>
                      <w:marTop w:val="0"/>
                      <w:marBottom w:val="0"/>
                      <w:divBdr>
                        <w:top w:val="none" w:sz="0" w:space="0" w:color="auto"/>
                        <w:left w:val="none" w:sz="0" w:space="0" w:color="auto"/>
                        <w:bottom w:val="none" w:sz="0" w:space="0" w:color="auto"/>
                        <w:right w:val="none" w:sz="0" w:space="0" w:color="auto"/>
                      </w:divBdr>
                    </w:div>
                  </w:divsChild>
                </w:div>
                <w:div w:id="405692787">
                  <w:marLeft w:val="0"/>
                  <w:marRight w:val="0"/>
                  <w:marTop w:val="0"/>
                  <w:marBottom w:val="0"/>
                  <w:divBdr>
                    <w:top w:val="none" w:sz="0" w:space="0" w:color="auto"/>
                    <w:left w:val="none" w:sz="0" w:space="0" w:color="auto"/>
                    <w:bottom w:val="none" w:sz="0" w:space="0" w:color="auto"/>
                    <w:right w:val="none" w:sz="0" w:space="0" w:color="auto"/>
                  </w:divBdr>
                  <w:divsChild>
                    <w:div w:id="99615581">
                      <w:marLeft w:val="0"/>
                      <w:marRight w:val="0"/>
                      <w:marTop w:val="0"/>
                      <w:marBottom w:val="0"/>
                      <w:divBdr>
                        <w:top w:val="none" w:sz="0" w:space="0" w:color="auto"/>
                        <w:left w:val="none" w:sz="0" w:space="0" w:color="auto"/>
                        <w:bottom w:val="none" w:sz="0" w:space="0" w:color="auto"/>
                        <w:right w:val="none" w:sz="0" w:space="0" w:color="auto"/>
                      </w:divBdr>
                    </w:div>
                  </w:divsChild>
                </w:div>
                <w:div w:id="564531944">
                  <w:marLeft w:val="0"/>
                  <w:marRight w:val="0"/>
                  <w:marTop w:val="0"/>
                  <w:marBottom w:val="0"/>
                  <w:divBdr>
                    <w:top w:val="none" w:sz="0" w:space="0" w:color="auto"/>
                    <w:left w:val="none" w:sz="0" w:space="0" w:color="auto"/>
                    <w:bottom w:val="none" w:sz="0" w:space="0" w:color="auto"/>
                    <w:right w:val="none" w:sz="0" w:space="0" w:color="auto"/>
                  </w:divBdr>
                  <w:divsChild>
                    <w:div w:id="2011177517">
                      <w:marLeft w:val="0"/>
                      <w:marRight w:val="0"/>
                      <w:marTop w:val="0"/>
                      <w:marBottom w:val="0"/>
                      <w:divBdr>
                        <w:top w:val="none" w:sz="0" w:space="0" w:color="auto"/>
                        <w:left w:val="none" w:sz="0" w:space="0" w:color="auto"/>
                        <w:bottom w:val="none" w:sz="0" w:space="0" w:color="auto"/>
                        <w:right w:val="none" w:sz="0" w:space="0" w:color="auto"/>
                      </w:divBdr>
                    </w:div>
                  </w:divsChild>
                </w:div>
                <w:div w:id="616525109">
                  <w:marLeft w:val="0"/>
                  <w:marRight w:val="0"/>
                  <w:marTop w:val="0"/>
                  <w:marBottom w:val="0"/>
                  <w:divBdr>
                    <w:top w:val="none" w:sz="0" w:space="0" w:color="auto"/>
                    <w:left w:val="none" w:sz="0" w:space="0" w:color="auto"/>
                    <w:bottom w:val="none" w:sz="0" w:space="0" w:color="auto"/>
                    <w:right w:val="none" w:sz="0" w:space="0" w:color="auto"/>
                  </w:divBdr>
                  <w:divsChild>
                    <w:div w:id="1825734382">
                      <w:marLeft w:val="0"/>
                      <w:marRight w:val="0"/>
                      <w:marTop w:val="0"/>
                      <w:marBottom w:val="0"/>
                      <w:divBdr>
                        <w:top w:val="none" w:sz="0" w:space="0" w:color="auto"/>
                        <w:left w:val="none" w:sz="0" w:space="0" w:color="auto"/>
                        <w:bottom w:val="none" w:sz="0" w:space="0" w:color="auto"/>
                        <w:right w:val="none" w:sz="0" w:space="0" w:color="auto"/>
                      </w:divBdr>
                    </w:div>
                  </w:divsChild>
                </w:div>
                <w:div w:id="645739558">
                  <w:marLeft w:val="0"/>
                  <w:marRight w:val="0"/>
                  <w:marTop w:val="0"/>
                  <w:marBottom w:val="0"/>
                  <w:divBdr>
                    <w:top w:val="none" w:sz="0" w:space="0" w:color="auto"/>
                    <w:left w:val="none" w:sz="0" w:space="0" w:color="auto"/>
                    <w:bottom w:val="none" w:sz="0" w:space="0" w:color="auto"/>
                    <w:right w:val="none" w:sz="0" w:space="0" w:color="auto"/>
                  </w:divBdr>
                  <w:divsChild>
                    <w:div w:id="1150249449">
                      <w:marLeft w:val="0"/>
                      <w:marRight w:val="0"/>
                      <w:marTop w:val="0"/>
                      <w:marBottom w:val="0"/>
                      <w:divBdr>
                        <w:top w:val="none" w:sz="0" w:space="0" w:color="auto"/>
                        <w:left w:val="none" w:sz="0" w:space="0" w:color="auto"/>
                        <w:bottom w:val="none" w:sz="0" w:space="0" w:color="auto"/>
                        <w:right w:val="none" w:sz="0" w:space="0" w:color="auto"/>
                      </w:divBdr>
                    </w:div>
                  </w:divsChild>
                </w:div>
                <w:div w:id="704644692">
                  <w:marLeft w:val="0"/>
                  <w:marRight w:val="0"/>
                  <w:marTop w:val="0"/>
                  <w:marBottom w:val="0"/>
                  <w:divBdr>
                    <w:top w:val="none" w:sz="0" w:space="0" w:color="auto"/>
                    <w:left w:val="none" w:sz="0" w:space="0" w:color="auto"/>
                    <w:bottom w:val="none" w:sz="0" w:space="0" w:color="auto"/>
                    <w:right w:val="none" w:sz="0" w:space="0" w:color="auto"/>
                  </w:divBdr>
                  <w:divsChild>
                    <w:div w:id="658579573">
                      <w:marLeft w:val="0"/>
                      <w:marRight w:val="0"/>
                      <w:marTop w:val="0"/>
                      <w:marBottom w:val="0"/>
                      <w:divBdr>
                        <w:top w:val="none" w:sz="0" w:space="0" w:color="auto"/>
                        <w:left w:val="none" w:sz="0" w:space="0" w:color="auto"/>
                        <w:bottom w:val="none" w:sz="0" w:space="0" w:color="auto"/>
                        <w:right w:val="none" w:sz="0" w:space="0" w:color="auto"/>
                      </w:divBdr>
                    </w:div>
                  </w:divsChild>
                </w:div>
                <w:div w:id="767851159">
                  <w:marLeft w:val="0"/>
                  <w:marRight w:val="0"/>
                  <w:marTop w:val="0"/>
                  <w:marBottom w:val="0"/>
                  <w:divBdr>
                    <w:top w:val="none" w:sz="0" w:space="0" w:color="auto"/>
                    <w:left w:val="none" w:sz="0" w:space="0" w:color="auto"/>
                    <w:bottom w:val="none" w:sz="0" w:space="0" w:color="auto"/>
                    <w:right w:val="none" w:sz="0" w:space="0" w:color="auto"/>
                  </w:divBdr>
                  <w:divsChild>
                    <w:div w:id="187527050">
                      <w:marLeft w:val="0"/>
                      <w:marRight w:val="0"/>
                      <w:marTop w:val="0"/>
                      <w:marBottom w:val="0"/>
                      <w:divBdr>
                        <w:top w:val="none" w:sz="0" w:space="0" w:color="auto"/>
                        <w:left w:val="none" w:sz="0" w:space="0" w:color="auto"/>
                        <w:bottom w:val="none" w:sz="0" w:space="0" w:color="auto"/>
                        <w:right w:val="none" w:sz="0" w:space="0" w:color="auto"/>
                      </w:divBdr>
                    </w:div>
                  </w:divsChild>
                </w:div>
                <w:div w:id="824011048">
                  <w:marLeft w:val="0"/>
                  <w:marRight w:val="0"/>
                  <w:marTop w:val="0"/>
                  <w:marBottom w:val="0"/>
                  <w:divBdr>
                    <w:top w:val="none" w:sz="0" w:space="0" w:color="auto"/>
                    <w:left w:val="none" w:sz="0" w:space="0" w:color="auto"/>
                    <w:bottom w:val="none" w:sz="0" w:space="0" w:color="auto"/>
                    <w:right w:val="none" w:sz="0" w:space="0" w:color="auto"/>
                  </w:divBdr>
                  <w:divsChild>
                    <w:div w:id="1290359241">
                      <w:marLeft w:val="0"/>
                      <w:marRight w:val="0"/>
                      <w:marTop w:val="0"/>
                      <w:marBottom w:val="0"/>
                      <w:divBdr>
                        <w:top w:val="none" w:sz="0" w:space="0" w:color="auto"/>
                        <w:left w:val="none" w:sz="0" w:space="0" w:color="auto"/>
                        <w:bottom w:val="none" w:sz="0" w:space="0" w:color="auto"/>
                        <w:right w:val="none" w:sz="0" w:space="0" w:color="auto"/>
                      </w:divBdr>
                    </w:div>
                  </w:divsChild>
                </w:div>
                <w:div w:id="880437090">
                  <w:marLeft w:val="0"/>
                  <w:marRight w:val="0"/>
                  <w:marTop w:val="0"/>
                  <w:marBottom w:val="0"/>
                  <w:divBdr>
                    <w:top w:val="none" w:sz="0" w:space="0" w:color="auto"/>
                    <w:left w:val="none" w:sz="0" w:space="0" w:color="auto"/>
                    <w:bottom w:val="none" w:sz="0" w:space="0" w:color="auto"/>
                    <w:right w:val="none" w:sz="0" w:space="0" w:color="auto"/>
                  </w:divBdr>
                  <w:divsChild>
                    <w:div w:id="2002654454">
                      <w:marLeft w:val="0"/>
                      <w:marRight w:val="0"/>
                      <w:marTop w:val="0"/>
                      <w:marBottom w:val="0"/>
                      <w:divBdr>
                        <w:top w:val="none" w:sz="0" w:space="0" w:color="auto"/>
                        <w:left w:val="none" w:sz="0" w:space="0" w:color="auto"/>
                        <w:bottom w:val="none" w:sz="0" w:space="0" w:color="auto"/>
                        <w:right w:val="none" w:sz="0" w:space="0" w:color="auto"/>
                      </w:divBdr>
                    </w:div>
                  </w:divsChild>
                </w:div>
                <w:div w:id="953555306">
                  <w:marLeft w:val="0"/>
                  <w:marRight w:val="0"/>
                  <w:marTop w:val="0"/>
                  <w:marBottom w:val="0"/>
                  <w:divBdr>
                    <w:top w:val="none" w:sz="0" w:space="0" w:color="auto"/>
                    <w:left w:val="none" w:sz="0" w:space="0" w:color="auto"/>
                    <w:bottom w:val="none" w:sz="0" w:space="0" w:color="auto"/>
                    <w:right w:val="none" w:sz="0" w:space="0" w:color="auto"/>
                  </w:divBdr>
                  <w:divsChild>
                    <w:div w:id="1343438607">
                      <w:marLeft w:val="0"/>
                      <w:marRight w:val="0"/>
                      <w:marTop w:val="0"/>
                      <w:marBottom w:val="0"/>
                      <w:divBdr>
                        <w:top w:val="none" w:sz="0" w:space="0" w:color="auto"/>
                        <w:left w:val="none" w:sz="0" w:space="0" w:color="auto"/>
                        <w:bottom w:val="none" w:sz="0" w:space="0" w:color="auto"/>
                        <w:right w:val="none" w:sz="0" w:space="0" w:color="auto"/>
                      </w:divBdr>
                    </w:div>
                  </w:divsChild>
                </w:div>
                <w:div w:id="1119374281">
                  <w:marLeft w:val="0"/>
                  <w:marRight w:val="0"/>
                  <w:marTop w:val="0"/>
                  <w:marBottom w:val="0"/>
                  <w:divBdr>
                    <w:top w:val="none" w:sz="0" w:space="0" w:color="auto"/>
                    <w:left w:val="none" w:sz="0" w:space="0" w:color="auto"/>
                    <w:bottom w:val="none" w:sz="0" w:space="0" w:color="auto"/>
                    <w:right w:val="none" w:sz="0" w:space="0" w:color="auto"/>
                  </w:divBdr>
                  <w:divsChild>
                    <w:div w:id="1416391422">
                      <w:marLeft w:val="0"/>
                      <w:marRight w:val="0"/>
                      <w:marTop w:val="0"/>
                      <w:marBottom w:val="0"/>
                      <w:divBdr>
                        <w:top w:val="none" w:sz="0" w:space="0" w:color="auto"/>
                        <w:left w:val="none" w:sz="0" w:space="0" w:color="auto"/>
                        <w:bottom w:val="none" w:sz="0" w:space="0" w:color="auto"/>
                        <w:right w:val="none" w:sz="0" w:space="0" w:color="auto"/>
                      </w:divBdr>
                    </w:div>
                  </w:divsChild>
                </w:div>
                <w:div w:id="1299997291">
                  <w:marLeft w:val="0"/>
                  <w:marRight w:val="0"/>
                  <w:marTop w:val="0"/>
                  <w:marBottom w:val="0"/>
                  <w:divBdr>
                    <w:top w:val="none" w:sz="0" w:space="0" w:color="auto"/>
                    <w:left w:val="none" w:sz="0" w:space="0" w:color="auto"/>
                    <w:bottom w:val="none" w:sz="0" w:space="0" w:color="auto"/>
                    <w:right w:val="none" w:sz="0" w:space="0" w:color="auto"/>
                  </w:divBdr>
                  <w:divsChild>
                    <w:div w:id="851652066">
                      <w:marLeft w:val="0"/>
                      <w:marRight w:val="0"/>
                      <w:marTop w:val="0"/>
                      <w:marBottom w:val="0"/>
                      <w:divBdr>
                        <w:top w:val="none" w:sz="0" w:space="0" w:color="auto"/>
                        <w:left w:val="none" w:sz="0" w:space="0" w:color="auto"/>
                        <w:bottom w:val="none" w:sz="0" w:space="0" w:color="auto"/>
                        <w:right w:val="none" w:sz="0" w:space="0" w:color="auto"/>
                      </w:divBdr>
                    </w:div>
                  </w:divsChild>
                </w:div>
                <w:div w:id="1416367153">
                  <w:marLeft w:val="0"/>
                  <w:marRight w:val="0"/>
                  <w:marTop w:val="0"/>
                  <w:marBottom w:val="0"/>
                  <w:divBdr>
                    <w:top w:val="none" w:sz="0" w:space="0" w:color="auto"/>
                    <w:left w:val="none" w:sz="0" w:space="0" w:color="auto"/>
                    <w:bottom w:val="none" w:sz="0" w:space="0" w:color="auto"/>
                    <w:right w:val="none" w:sz="0" w:space="0" w:color="auto"/>
                  </w:divBdr>
                  <w:divsChild>
                    <w:div w:id="1582105275">
                      <w:marLeft w:val="0"/>
                      <w:marRight w:val="0"/>
                      <w:marTop w:val="0"/>
                      <w:marBottom w:val="0"/>
                      <w:divBdr>
                        <w:top w:val="none" w:sz="0" w:space="0" w:color="auto"/>
                        <w:left w:val="none" w:sz="0" w:space="0" w:color="auto"/>
                        <w:bottom w:val="none" w:sz="0" w:space="0" w:color="auto"/>
                        <w:right w:val="none" w:sz="0" w:space="0" w:color="auto"/>
                      </w:divBdr>
                    </w:div>
                  </w:divsChild>
                </w:div>
                <w:div w:id="1632978357">
                  <w:marLeft w:val="0"/>
                  <w:marRight w:val="0"/>
                  <w:marTop w:val="0"/>
                  <w:marBottom w:val="0"/>
                  <w:divBdr>
                    <w:top w:val="none" w:sz="0" w:space="0" w:color="auto"/>
                    <w:left w:val="none" w:sz="0" w:space="0" w:color="auto"/>
                    <w:bottom w:val="none" w:sz="0" w:space="0" w:color="auto"/>
                    <w:right w:val="none" w:sz="0" w:space="0" w:color="auto"/>
                  </w:divBdr>
                  <w:divsChild>
                    <w:div w:id="423108916">
                      <w:marLeft w:val="0"/>
                      <w:marRight w:val="0"/>
                      <w:marTop w:val="0"/>
                      <w:marBottom w:val="0"/>
                      <w:divBdr>
                        <w:top w:val="none" w:sz="0" w:space="0" w:color="auto"/>
                        <w:left w:val="none" w:sz="0" w:space="0" w:color="auto"/>
                        <w:bottom w:val="none" w:sz="0" w:space="0" w:color="auto"/>
                        <w:right w:val="none" w:sz="0" w:space="0" w:color="auto"/>
                      </w:divBdr>
                    </w:div>
                  </w:divsChild>
                </w:div>
                <w:div w:id="1637029172">
                  <w:marLeft w:val="0"/>
                  <w:marRight w:val="0"/>
                  <w:marTop w:val="0"/>
                  <w:marBottom w:val="0"/>
                  <w:divBdr>
                    <w:top w:val="none" w:sz="0" w:space="0" w:color="auto"/>
                    <w:left w:val="none" w:sz="0" w:space="0" w:color="auto"/>
                    <w:bottom w:val="none" w:sz="0" w:space="0" w:color="auto"/>
                    <w:right w:val="none" w:sz="0" w:space="0" w:color="auto"/>
                  </w:divBdr>
                  <w:divsChild>
                    <w:div w:id="1052267101">
                      <w:marLeft w:val="0"/>
                      <w:marRight w:val="0"/>
                      <w:marTop w:val="0"/>
                      <w:marBottom w:val="0"/>
                      <w:divBdr>
                        <w:top w:val="none" w:sz="0" w:space="0" w:color="auto"/>
                        <w:left w:val="none" w:sz="0" w:space="0" w:color="auto"/>
                        <w:bottom w:val="none" w:sz="0" w:space="0" w:color="auto"/>
                        <w:right w:val="none" w:sz="0" w:space="0" w:color="auto"/>
                      </w:divBdr>
                    </w:div>
                  </w:divsChild>
                </w:div>
                <w:div w:id="1780291172">
                  <w:marLeft w:val="0"/>
                  <w:marRight w:val="0"/>
                  <w:marTop w:val="0"/>
                  <w:marBottom w:val="0"/>
                  <w:divBdr>
                    <w:top w:val="none" w:sz="0" w:space="0" w:color="auto"/>
                    <w:left w:val="none" w:sz="0" w:space="0" w:color="auto"/>
                    <w:bottom w:val="none" w:sz="0" w:space="0" w:color="auto"/>
                    <w:right w:val="none" w:sz="0" w:space="0" w:color="auto"/>
                  </w:divBdr>
                  <w:divsChild>
                    <w:div w:id="781529931">
                      <w:marLeft w:val="0"/>
                      <w:marRight w:val="0"/>
                      <w:marTop w:val="0"/>
                      <w:marBottom w:val="0"/>
                      <w:divBdr>
                        <w:top w:val="none" w:sz="0" w:space="0" w:color="auto"/>
                        <w:left w:val="none" w:sz="0" w:space="0" w:color="auto"/>
                        <w:bottom w:val="none" w:sz="0" w:space="0" w:color="auto"/>
                        <w:right w:val="none" w:sz="0" w:space="0" w:color="auto"/>
                      </w:divBdr>
                    </w:div>
                  </w:divsChild>
                </w:div>
                <w:div w:id="1793329705">
                  <w:marLeft w:val="0"/>
                  <w:marRight w:val="0"/>
                  <w:marTop w:val="0"/>
                  <w:marBottom w:val="0"/>
                  <w:divBdr>
                    <w:top w:val="none" w:sz="0" w:space="0" w:color="auto"/>
                    <w:left w:val="none" w:sz="0" w:space="0" w:color="auto"/>
                    <w:bottom w:val="none" w:sz="0" w:space="0" w:color="auto"/>
                    <w:right w:val="none" w:sz="0" w:space="0" w:color="auto"/>
                  </w:divBdr>
                  <w:divsChild>
                    <w:div w:id="1015301795">
                      <w:marLeft w:val="0"/>
                      <w:marRight w:val="0"/>
                      <w:marTop w:val="0"/>
                      <w:marBottom w:val="0"/>
                      <w:divBdr>
                        <w:top w:val="none" w:sz="0" w:space="0" w:color="auto"/>
                        <w:left w:val="none" w:sz="0" w:space="0" w:color="auto"/>
                        <w:bottom w:val="none" w:sz="0" w:space="0" w:color="auto"/>
                        <w:right w:val="none" w:sz="0" w:space="0" w:color="auto"/>
                      </w:divBdr>
                    </w:div>
                  </w:divsChild>
                </w:div>
                <w:div w:id="2000230321">
                  <w:marLeft w:val="0"/>
                  <w:marRight w:val="0"/>
                  <w:marTop w:val="0"/>
                  <w:marBottom w:val="0"/>
                  <w:divBdr>
                    <w:top w:val="none" w:sz="0" w:space="0" w:color="auto"/>
                    <w:left w:val="none" w:sz="0" w:space="0" w:color="auto"/>
                    <w:bottom w:val="none" w:sz="0" w:space="0" w:color="auto"/>
                    <w:right w:val="none" w:sz="0" w:space="0" w:color="auto"/>
                  </w:divBdr>
                  <w:divsChild>
                    <w:div w:id="818305720">
                      <w:marLeft w:val="0"/>
                      <w:marRight w:val="0"/>
                      <w:marTop w:val="0"/>
                      <w:marBottom w:val="0"/>
                      <w:divBdr>
                        <w:top w:val="none" w:sz="0" w:space="0" w:color="auto"/>
                        <w:left w:val="none" w:sz="0" w:space="0" w:color="auto"/>
                        <w:bottom w:val="none" w:sz="0" w:space="0" w:color="auto"/>
                        <w:right w:val="none" w:sz="0" w:space="0" w:color="auto"/>
                      </w:divBdr>
                    </w:div>
                  </w:divsChild>
                </w:div>
                <w:div w:id="2126727611">
                  <w:marLeft w:val="0"/>
                  <w:marRight w:val="0"/>
                  <w:marTop w:val="0"/>
                  <w:marBottom w:val="0"/>
                  <w:divBdr>
                    <w:top w:val="none" w:sz="0" w:space="0" w:color="auto"/>
                    <w:left w:val="none" w:sz="0" w:space="0" w:color="auto"/>
                    <w:bottom w:val="none" w:sz="0" w:space="0" w:color="auto"/>
                    <w:right w:val="none" w:sz="0" w:space="0" w:color="auto"/>
                  </w:divBdr>
                  <w:divsChild>
                    <w:div w:id="427701445">
                      <w:marLeft w:val="0"/>
                      <w:marRight w:val="0"/>
                      <w:marTop w:val="0"/>
                      <w:marBottom w:val="0"/>
                      <w:divBdr>
                        <w:top w:val="none" w:sz="0" w:space="0" w:color="auto"/>
                        <w:left w:val="none" w:sz="0" w:space="0" w:color="auto"/>
                        <w:bottom w:val="none" w:sz="0" w:space="0" w:color="auto"/>
                        <w:right w:val="none" w:sz="0" w:space="0" w:color="auto"/>
                      </w:divBdr>
                    </w:div>
                  </w:divsChild>
                </w:div>
                <w:div w:id="2131703093">
                  <w:marLeft w:val="0"/>
                  <w:marRight w:val="0"/>
                  <w:marTop w:val="0"/>
                  <w:marBottom w:val="0"/>
                  <w:divBdr>
                    <w:top w:val="none" w:sz="0" w:space="0" w:color="auto"/>
                    <w:left w:val="none" w:sz="0" w:space="0" w:color="auto"/>
                    <w:bottom w:val="none" w:sz="0" w:space="0" w:color="auto"/>
                    <w:right w:val="none" w:sz="0" w:space="0" w:color="auto"/>
                  </w:divBdr>
                  <w:divsChild>
                    <w:div w:id="1233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71080">
      <w:bodyDiv w:val="1"/>
      <w:marLeft w:val="0"/>
      <w:marRight w:val="0"/>
      <w:marTop w:val="0"/>
      <w:marBottom w:val="0"/>
      <w:divBdr>
        <w:top w:val="none" w:sz="0" w:space="0" w:color="auto"/>
        <w:left w:val="none" w:sz="0" w:space="0" w:color="auto"/>
        <w:bottom w:val="none" w:sz="0" w:space="0" w:color="auto"/>
        <w:right w:val="none" w:sz="0" w:space="0" w:color="auto"/>
      </w:divBdr>
      <w:divsChild>
        <w:div w:id="4746858">
          <w:marLeft w:val="0"/>
          <w:marRight w:val="0"/>
          <w:marTop w:val="0"/>
          <w:marBottom w:val="0"/>
          <w:divBdr>
            <w:top w:val="none" w:sz="0" w:space="0" w:color="auto"/>
            <w:left w:val="none" w:sz="0" w:space="0" w:color="auto"/>
            <w:bottom w:val="none" w:sz="0" w:space="0" w:color="auto"/>
            <w:right w:val="none" w:sz="0" w:space="0" w:color="auto"/>
          </w:divBdr>
          <w:divsChild>
            <w:div w:id="1182008033">
              <w:marLeft w:val="0"/>
              <w:marRight w:val="0"/>
              <w:marTop w:val="0"/>
              <w:marBottom w:val="0"/>
              <w:divBdr>
                <w:top w:val="none" w:sz="0" w:space="0" w:color="auto"/>
                <w:left w:val="none" w:sz="0" w:space="0" w:color="auto"/>
                <w:bottom w:val="none" w:sz="0" w:space="0" w:color="auto"/>
                <w:right w:val="none" w:sz="0" w:space="0" w:color="auto"/>
              </w:divBdr>
            </w:div>
          </w:divsChild>
        </w:div>
        <w:div w:id="162430155">
          <w:marLeft w:val="0"/>
          <w:marRight w:val="0"/>
          <w:marTop w:val="0"/>
          <w:marBottom w:val="0"/>
          <w:divBdr>
            <w:top w:val="none" w:sz="0" w:space="0" w:color="auto"/>
            <w:left w:val="none" w:sz="0" w:space="0" w:color="auto"/>
            <w:bottom w:val="none" w:sz="0" w:space="0" w:color="auto"/>
            <w:right w:val="none" w:sz="0" w:space="0" w:color="auto"/>
          </w:divBdr>
          <w:divsChild>
            <w:div w:id="364450908">
              <w:marLeft w:val="0"/>
              <w:marRight w:val="0"/>
              <w:marTop w:val="0"/>
              <w:marBottom w:val="0"/>
              <w:divBdr>
                <w:top w:val="none" w:sz="0" w:space="0" w:color="auto"/>
                <w:left w:val="none" w:sz="0" w:space="0" w:color="auto"/>
                <w:bottom w:val="none" w:sz="0" w:space="0" w:color="auto"/>
                <w:right w:val="none" w:sz="0" w:space="0" w:color="auto"/>
              </w:divBdr>
            </w:div>
          </w:divsChild>
        </w:div>
        <w:div w:id="609552768">
          <w:marLeft w:val="0"/>
          <w:marRight w:val="0"/>
          <w:marTop w:val="0"/>
          <w:marBottom w:val="0"/>
          <w:divBdr>
            <w:top w:val="none" w:sz="0" w:space="0" w:color="auto"/>
            <w:left w:val="none" w:sz="0" w:space="0" w:color="auto"/>
            <w:bottom w:val="none" w:sz="0" w:space="0" w:color="auto"/>
            <w:right w:val="none" w:sz="0" w:space="0" w:color="auto"/>
          </w:divBdr>
          <w:divsChild>
            <w:div w:id="133835480">
              <w:marLeft w:val="0"/>
              <w:marRight w:val="0"/>
              <w:marTop w:val="0"/>
              <w:marBottom w:val="0"/>
              <w:divBdr>
                <w:top w:val="none" w:sz="0" w:space="0" w:color="auto"/>
                <w:left w:val="none" w:sz="0" w:space="0" w:color="auto"/>
                <w:bottom w:val="none" w:sz="0" w:space="0" w:color="auto"/>
                <w:right w:val="none" w:sz="0" w:space="0" w:color="auto"/>
              </w:divBdr>
            </w:div>
          </w:divsChild>
        </w:div>
        <w:div w:id="981738532">
          <w:marLeft w:val="0"/>
          <w:marRight w:val="0"/>
          <w:marTop w:val="0"/>
          <w:marBottom w:val="0"/>
          <w:divBdr>
            <w:top w:val="none" w:sz="0" w:space="0" w:color="auto"/>
            <w:left w:val="none" w:sz="0" w:space="0" w:color="auto"/>
            <w:bottom w:val="none" w:sz="0" w:space="0" w:color="auto"/>
            <w:right w:val="none" w:sz="0" w:space="0" w:color="auto"/>
          </w:divBdr>
          <w:divsChild>
            <w:div w:id="1913352705">
              <w:marLeft w:val="0"/>
              <w:marRight w:val="0"/>
              <w:marTop w:val="0"/>
              <w:marBottom w:val="0"/>
              <w:divBdr>
                <w:top w:val="none" w:sz="0" w:space="0" w:color="auto"/>
                <w:left w:val="none" w:sz="0" w:space="0" w:color="auto"/>
                <w:bottom w:val="none" w:sz="0" w:space="0" w:color="auto"/>
                <w:right w:val="none" w:sz="0" w:space="0" w:color="auto"/>
              </w:divBdr>
            </w:div>
          </w:divsChild>
        </w:div>
        <w:div w:id="1077283451">
          <w:marLeft w:val="0"/>
          <w:marRight w:val="0"/>
          <w:marTop w:val="0"/>
          <w:marBottom w:val="0"/>
          <w:divBdr>
            <w:top w:val="none" w:sz="0" w:space="0" w:color="auto"/>
            <w:left w:val="none" w:sz="0" w:space="0" w:color="auto"/>
            <w:bottom w:val="none" w:sz="0" w:space="0" w:color="auto"/>
            <w:right w:val="none" w:sz="0" w:space="0" w:color="auto"/>
          </w:divBdr>
          <w:divsChild>
            <w:div w:id="175769799">
              <w:marLeft w:val="0"/>
              <w:marRight w:val="0"/>
              <w:marTop w:val="0"/>
              <w:marBottom w:val="0"/>
              <w:divBdr>
                <w:top w:val="none" w:sz="0" w:space="0" w:color="auto"/>
                <w:left w:val="none" w:sz="0" w:space="0" w:color="auto"/>
                <w:bottom w:val="none" w:sz="0" w:space="0" w:color="auto"/>
                <w:right w:val="none" w:sz="0" w:space="0" w:color="auto"/>
              </w:divBdr>
            </w:div>
          </w:divsChild>
        </w:div>
        <w:div w:id="1176844825">
          <w:marLeft w:val="0"/>
          <w:marRight w:val="0"/>
          <w:marTop w:val="0"/>
          <w:marBottom w:val="0"/>
          <w:divBdr>
            <w:top w:val="none" w:sz="0" w:space="0" w:color="auto"/>
            <w:left w:val="none" w:sz="0" w:space="0" w:color="auto"/>
            <w:bottom w:val="none" w:sz="0" w:space="0" w:color="auto"/>
            <w:right w:val="none" w:sz="0" w:space="0" w:color="auto"/>
          </w:divBdr>
          <w:divsChild>
            <w:div w:id="1821530417">
              <w:marLeft w:val="0"/>
              <w:marRight w:val="0"/>
              <w:marTop w:val="0"/>
              <w:marBottom w:val="0"/>
              <w:divBdr>
                <w:top w:val="none" w:sz="0" w:space="0" w:color="auto"/>
                <w:left w:val="none" w:sz="0" w:space="0" w:color="auto"/>
                <w:bottom w:val="none" w:sz="0" w:space="0" w:color="auto"/>
                <w:right w:val="none" w:sz="0" w:space="0" w:color="auto"/>
              </w:divBdr>
            </w:div>
          </w:divsChild>
        </w:div>
        <w:div w:id="1441024134">
          <w:marLeft w:val="0"/>
          <w:marRight w:val="0"/>
          <w:marTop w:val="0"/>
          <w:marBottom w:val="0"/>
          <w:divBdr>
            <w:top w:val="none" w:sz="0" w:space="0" w:color="auto"/>
            <w:left w:val="none" w:sz="0" w:space="0" w:color="auto"/>
            <w:bottom w:val="none" w:sz="0" w:space="0" w:color="auto"/>
            <w:right w:val="none" w:sz="0" w:space="0" w:color="auto"/>
          </w:divBdr>
          <w:divsChild>
            <w:div w:id="799421976">
              <w:marLeft w:val="0"/>
              <w:marRight w:val="0"/>
              <w:marTop w:val="0"/>
              <w:marBottom w:val="0"/>
              <w:divBdr>
                <w:top w:val="none" w:sz="0" w:space="0" w:color="auto"/>
                <w:left w:val="none" w:sz="0" w:space="0" w:color="auto"/>
                <w:bottom w:val="none" w:sz="0" w:space="0" w:color="auto"/>
                <w:right w:val="none" w:sz="0" w:space="0" w:color="auto"/>
              </w:divBdr>
            </w:div>
          </w:divsChild>
        </w:div>
        <w:div w:id="1556966728">
          <w:marLeft w:val="0"/>
          <w:marRight w:val="0"/>
          <w:marTop w:val="0"/>
          <w:marBottom w:val="0"/>
          <w:divBdr>
            <w:top w:val="none" w:sz="0" w:space="0" w:color="auto"/>
            <w:left w:val="none" w:sz="0" w:space="0" w:color="auto"/>
            <w:bottom w:val="none" w:sz="0" w:space="0" w:color="auto"/>
            <w:right w:val="none" w:sz="0" w:space="0" w:color="auto"/>
          </w:divBdr>
          <w:divsChild>
            <w:div w:id="1608807498">
              <w:marLeft w:val="0"/>
              <w:marRight w:val="0"/>
              <w:marTop w:val="0"/>
              <w:marBottom w:val="0"/>
              <w:divBdr>
                <w:top w:val="none" w:sz="0" w:space="0" w:color="auto"/>
                <w:left w:val="none" w:sz="0" w:space="0" w:color="auto"/>
                <w:bottom w:val="none" w:sz="0" w:space="0" w:color="auto"/>
                <w:right w:val="none" w:sz="0" w:space="0" w:color="auto"/>
              </w:divBdr>
            </w:div>
          </w:divsChild>
        </w:div>
        <w:div w:id="1651321787">
          <w:marLeft w:val="0"/>
          <w:marRight w:val="0"/>
          <w:marTop w:val="0"/>
          <w:marBottom w:val="0"/>
          <w:divBdr>
            <w:top w:val="none" w:sz="0" w:space="0" w:color="auto"/>
            <w:left w:val="none" w:sz="0" w:space="0" w:color="auto"/>
            <w:bottom w:val="none" w:sz="0" w:space="0" w:color="auto"/>
            <w:right w:val="none" w:sz="0" w:space="0" w:color="auto"/>
          </w:divBdr>
          <w:divsChild>
            <w:div w:id="929969398">
              <w:marLeft w:val="0"/>
              <w:marRight w:val="0"/>
              <w:marTop w:val="0"/>
              <w:marBottom w:val="0"/>
              <w:divBdr>
                <w:top w:val="none" w:sz="0" w:space="0" w:color="auto"/>
                <w:left w:val="none" w:sz="0" w:space="0" w:color="auto"/>
                <w:bottom w:val="none" w:sz="0" w:space="0" w:color="auto"/>
                <w:right w:val="none" w:sz="0" w:space="0" w:color="auto"/>
              </w:divBdr>
            </w:div>
          </w:divsChild>
        </w:div>
        <w:div w:id="1767075075">
          <w:marLeft w:val="0"/>
          <w:marRight w:val="0"/>
          <w:marTop w:val="0"/>
          <w:marBottom w:val="0"/>
          <w:divBdr>
            <w:top w:val="none" w:sz="0" w:space="0" w:color="auto"/>
            <w:left w:val="none" w:sz="0" w:space="0" w:color="auto"/>
            <w:bottom w:val="none" w:sz="0" w:space="0" w:color="auto"/>
            <w:right w:val="none" w:sz="0" w:space="0" w:color="auto"/>
          </w:divBdr>
          <w:divsChild>
            <w:div w:id="1665544478">
              <w:marLeft w:val="0"/>
              <w:marRight w:val="0"/>
              <w:marTop w:val="0"/>
              <w:marBottom w:val="0"/>
              <w:divBdr>
                <w:top w:val="none" w:sz="0" w:space="0" w:color="auto"/>
                <w:left w:val="none" w:sz="0" w:space="0" w:color="auto"/>
                <w:bottom w:val="none" w:sz="0" w:space="0" w:color="auto"/>
                <w:right w:val="none" w:sz="0" w:space="0" w:color="auto"/>
              </w:divBdr>
            </w:div>
          </w:divsChild>
        </w:div>
        <w:div w:id="1861969289">
          <w:marLeft w:val="0"/>
          <w:marRight w:val="0"/>
          <w:marTop w:val="0"/>
          <w:marBottom w:val="0"/>
          <w:divBdr>
            <w:top w:val="none" w:sz="0" w:space="0" w:color="auto"/>
            <w:left w:val="none" w:sz="0" w:space="0" w:color="auto"/>
            <w:bottom w:val="none" w:sz="0" w:space="0" w:color="auto"/>
            <w:right w:val="none" w:sz="0" w:space="0" w:color="auto"/>
          </w:divBdr>
          <w:divsChild>
            <w:div w:id="2031176699">
              <w:marLeft w:val="0"/>
              <w:marRight w:val="0"/>
              <w:marTop w:val="0"/>
              <w:marBottom w:val="0"/>
              <w:divBdr>
                <w:top w:val="none" w:sz="0" w:space="0" w:color="auto"/>
                <w:left w:val="none" w:sz="0" w:space="0" w:color="auto"/>
                <w:bottom w:val="none" w:sz="0" w:space="0" w:color="auto"/>
                <w:right w:val="none" w:sz="0" w:space="0" w:color="auto"/>
              </w:divBdr>
            </w:div>
          </w:divsChild>
        </w:div>
        <w:div w:id="1985813990">
          <w:marLeft w:val="0"/>
          <w:marRight w:val="0"/>
          <w:marTop w:val="0"/>
          <w:marBottom w:val="0"/>
          <w:divBdr>
            <w:top w:val="none" w:sz="0" w:space="0" w:color="auto"/>
            <w:left w:val="none" w:sz="0" w:space="0" w:color="auto"/>
            <w:bottom w:val="none" w:sz="0" w:space="0" w:color="auto"/>
            <w:right w:val="none" w:sz="0" w:space="0" w:color="auto"/>
          </w:divBdr>
          <w:divsChild>
            <w:div w:id="20154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5755">
      <w:bodyDiv w:val="1"/>
      <w:marLeft w:val="0"/>
      <w:marRight w:val="0"/>
      <w:marTop w:val="0"/>
      <w:marBottom w:val="0"/>
      <w:divBdr>
        <w:top w:val="none" w:sz="0" w:space="0" w:color="auto"/>
        <w:left w:val="none" w:sz="0" w:space="0" w:color="auto"/>
        <w:bottom w:val="none" w:sz="0" w:space="0" w:color="auto"/>
        <w:right w:val="none" w:sz="0" w:space="0" w:color="auto"/>
      </w:divBdr>
      <w:divsChild>
        <w:div w:id="429005067">
          <w:marLeft w:val="0"/>
          <w:marRight w:val="0"/>
          <w:marTop w:val="0"/>
          <w:marBottom w:val="0"/>
          <w:divBdr>
            <w:top w:val="none" w:sz="0" w:space="0" w:color="auto"/>
            <w:left w:val="none" w:sz="0" w:space="0" w:color="auto"/>
            <w:bottom w:val="none" w:sz="0" w:space="0" w:color="auto"/>
            <w:right w:val="none" w:sz="0" w:space="0" w:color="auto"/>
          </w:divBdr>
          <w:divsChild>
            <w:div w:id="157767889">
              <w:marLeft w:val="0"/>
              <w:marRight w:val="0"/>
              <w:marTop w:val="0"/>
              <w:marBottom w:val="0"/>
              <w:divBdr>
                <w:top w:val="none" w:sz="0" w:space="0" w:color="auto"/>
                <w:left w:val="none" w:sz="0" w:space="0" w:color="auto"/>
                <w:bottom w:val="none" w:sz="0" w:space="0" w:color="auto"/>
                <w:right w:val="none" w:sz="0" w:space="0" w:color="auto"/>
              </w:divBdr>
            </w:div>
            <w:div w:id="185098350">
              <w:marLeft w:val="0"/>
              <w:marRight w:val="0"/>
              <w:marTop w:val="0"/>
              <w:marBottom w:val="0"/>
              <w:divBdr>
                <w:top w:val="none" w:sz="0" w:space="0" w:color="auto"/>
                <w:left w:val="none" w:sz="0" w:space="0" w:color="auto"/>
                <w:bottom w:val="none" w:sz="0" w:space="0" w:color="auto"/>
                <w:right w:val="none" w:sz="0" w:space="0" w:color="auto"/>
              </w:divBdr>
            </w:div>
          </w:divsChild>
        </w:div>
        <w:div w:id="1774780770">
          <w:marLeft w:val="0"/>
          <w:marRight w:val="0"/>
          <w:marTop w:val="0"/>
          <w:marBottom w:val="0"/>
          <w:divBdr>
            <w:top w:val="none" w:sz="0" w:space="0" w:color="auto"/>
            <w:left w:val="none" w:sz="0" w:space="0" w:color="auto"/>
            <w:bottom w:val="none" w:sz="0" w:space="0" w:color="auto"/>
            <w:right w:val="none" w:sz="0" w:space="0" w:color="auto"/>
          </w:divBdr>
          <w:divsChild>
            <w:div w:id="1363020233">
              <w:marLeft w:val="0"/>
              <w:marRight w:val="0"/>
              <w:marTop w:val="0"/>
              <w:marBottom w:val="0"/>
              <w:divBdr>
                <w:top w:val="none" w:sz="0" w:space="0" w:color="auto"/>
                <w:left w:val="none" w:sz="0" w:space="0" w:color="auto"/>
                <w:bottom w:val="none" w:sz="0" w:space="0" w:color="auto"/>
                <w:right w:val="none" w:sz="0" w:space="0" w:color="auto"/>
              </w:divBdr>
            </w:div>
            <w:div w:id="17609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6">
      <w:bodyDiv w:val="1"/>
      <w:marLeft w:val="0"/>
      <w:marRight w:val="0"/>
      <w:marTop w:val="0"/>
      <w:marBottom w:val="0"/>
      <w:divBdr>
        <w:top w:val="none" w:sz="0" w:space="0" w:color="auto"/>
        <w:left w:val="none" w:sz="0" w:space="0" w:color="auto"/>
        <w:bottom w:val="none" w:sz="0" w:space="0" w:color="auto"/>
        <w:right w:val="none" w:sz="0" w:space="0" w:color="auto"/>
      </w:divBdr>
      <w:divsChild>
        <w:div w:id="1569683187">
          <w:marLeft w:val="0"/>
          <w:marRight w:val="0"/>
          <w:marTop w:val="0"/>
          <w:marBottom w:val="0"/>
          <w:divBdr>
            <w:top w:val="none" w:sz="0" w:space="0" w:color="auto"/>
            <w:left w:val="none" w:sz="0" w:space="0" w:color="auto"/>
            <w:bottom w:val="none" w:sz="0" w:space="0" w:color="auto"/>
            <w:right w:val="none" w:sz="0" w:space="0" w:color="auto"/>
          </w:divBdr>
          <w:divsChild>
            <w:div w:id="280192007">
              <w:marLeft w:val="0"/>
              <w:marRight w:val="0"/>
              <w:marTop w:val="0"/>
              <w:marBottom w:val="0"/>
              <w:divBdr>
                <w:top w:val="none" w:sz="0" w:space="0" w:color="auto"/>
                <w:left w:val="none" w:sz="0" w:space="0" w:color="auto"/>
                <w:bottom w:val="none" w:sz="0" w:space="0" w:color="auto"/>
                <w:right w:val="none" w:sz="0" w:space="0" w:color="auto"/>
              </w:divBdr>
            </w:div>
            <w:div w:id="1907913642">
              <w:marLeft w:val="0"/>
              <w:marRight w:val="0"/>
              <w:marTop w:val="0"/>
              <w:marBottom w:val="0"/>
              <w:divBdr>
                <w:top w:val="none" w:sz="0" w:space="0" w:color="auto"/>
                <w:left w:val="none" w:sz="0" w:space="0" w:color="auto"/>
                <w:bottom w:val="none" w:sz="0" w:space="0" w:color="auto"/>
                <w:right w:val="none" w:sz="0" w:space="0" w:color="auto"/>
              </w:divBdr>
            </w:div>
            <w:div w:id="19751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464874">
      <w:bodyDiv w:val="1"/>
      <w:marLeft w:val="0"/>
      <w:marRight w:val="0"/>
      <w:marTop w:val="0"/>
      <w:marBottom w:val="0"/>
      <w:divBdr>
        <w:top w:val="none" w:sz="0" w:space="0" w:color="auto"/>
        <w:left w:val="none" w:sz="0" w:space="0" w:color="auto"/>
        <w:bottom w:val="none" w:sz="0" w:space="0" w:color="auto"/>
        <w:right w:val="none" w:sz="0" w:space="0" w:color="auto"/>
      </w:divBdr>
    </w:div>
    <w:div w:id="1818107552">
      <w:bodyDiv w:val="1"/>
      <w:marLeft w:val="0"/>
      <w:marRight w:val="0"/>
      <w:marTop w:val="0"/>
      <w:marBottom w:val="0"/>
      <w:divBdr>
        <w:top w:val="none" w:sz="0" w:space="0" w:color="auto"/>
        <w:left w:val="none" w:sz="0" w:space="0" w:color="auto"/>
        <w:bottom w:val="none" w:sz="0" w:space="0" w:color="auto"/>
        <w:right w:val="none" w:sz="0" w:space="0" w:color="auto"/>
      </w:divBdr>
    </w:div>
    <w:div w:id="1949584465">
      <w:bodyDiv w:val="1"/>
      <w:marLeft w:val="0"/>
      <w:marRight w:val="0"/>
      <w:marTop w:val="0"/>
      <w:marBottom w:val="0"/>
      <w:divBdr>
        <w:top w:val="none" w:sz="0" w:space="0" w:color="auto"/>
        <w:left w:val="none" w:sz="0" w:space="0" w:color="auto"/>
        <w:bottom w:val="none" w:sz="0" w:space="0" w:color="auto"/>
        <w:right w:val="none" w:sz="0" w:space="0" w:color="auto"/>
      </w:divBdr>
      <w:divsChild>
        <w:div w:id="1827746336">
          <w:marLeft w:val="0"/>
          <w:marRight w:val="0"/>
          <w:marTop w:val="0"/>
          <w:marBottom w:val="0"/>
          <w:divBdr>
            <w:top w:val="none" w:sz="0" w:space="0" w:color="auto"/>
            <w:left w:val="none" w:sz="0" w:space="0" w:color="auto"/>
            <w:bottom w:val="none" w:sz="0" w:space="0" w:color="auto"/>
            <w:right w:val="none" w:sz="0" w:space="0" w:color="auto"/>
          </w:divBdr>
          <w:divsChild>
            <w:div w:id="1378746433">
              <w:marLeft w:val="0"/>
              <w:marRight w:val="0"/>
              <w:marTop w:val="0"/>
              <w:marBottom w:val="0"/>
              <w:divBdr>
                <w:top w:val="none" w:sz="0" w:space="0" w:color="auto"/>
                <w:left w:val="none" w:sz="0" w:space="0" w:color="auto"/>
                <w:bottom w:val="none" w:sz="0" w:space="0" w:color="auto"/>
                <w:right w:val="none" w:sz="0" w:space="0" w:color="auto"/>
              </w:divBdr>
            </w:div>
            <w:div w:id="19586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8446">
      <w:bodyDiv w:val="1"/>
      <w:marLeft w:val="0"/>
      <w:marRight w:val="0"/>
      <w:marTop w:val="0"/>
      <w:marBottom w:val="0"/>
      <w:divBdr>
        <w:top w:val="none" w:sz="0" w:space="0" w:color="auto"/>
        <w:left w:val="none" w:sz="0" w:space="0" w:color="auto"/>
        <w:bottom w:val="none" w:sz="0" w:space="0" w:color="auto"/>
        <w:right w:val="none" w:sz="0" w:space="0" w:color="auto"/>
      </w:divBdr>
      <w:divsChild>
        <w:div w:id="715857226">
          <w:marLeft w:val="0"/>
          <w:marRight w:val="0"/>
          <w:marTop w:val="0"/>
          <w:marBottom w:val="0"/>
          <w:divBdr>
            <w:top w:val="none" w:sz="0" w:space="0" w:color="auto"/>
            <w:left w:val="none" w:sz="0" w:space="0" w:color="auto"/>
            <w:bottom w:val="none" w:sz="0" w:space="0" w:color="auto"/>
            <w:right w:val="none" w:sz="0" w:space="0" w:color="auto"/>
          </w:divBdr>
          <w:divsChild>
            <w:div w:id="15802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67777">
      <w:bodyDiv w:val="1"/>
      <w:marLeft w:val="0"/>
      <w:marRight w:val="0"/>
      <w:marTop w:val="0"/>
      <w:marBottom w:val="0"/>
      <w:divBdr>
        <w:top w:val="none" w:sz="0" w:space="0" w:color="auto"/>
        <w:left w:val="none" w:sz="0" w:space="0" w:color="auto"/>
        <w:bottom w:val="none" w:sz="0" w:space="0" w:color="auto"/>
        <w:right w:val="none" w:sz="0" w:space="0" w:color="auto"/>
      </w:divBdr>
      <w:divsChild>
        <w:div w:id="374697070">
          <w:marLeft w:val="0"/>
          <w:marRight w:val="0"/>
          <w:marTop w:val="0"/>
          <w:marBottom w:val="0"/>
          <w:divBdr>
            <w:top w:val="none" w:sz="0" w:space="0" w:color="auto"/>
            <w:left w:val="none" w:sz="0" w:space="0" w:color="auto"/>
            <w:bottom w:val="none" w:sz="0" w:space="0" w:color="auto"/>
            <w:right w:val="none" w:sz="0" w:space="0" w:color="auto"/>
          </w:divBdr>
          <w:divsChild>
            <w:div w:id="496113649">
              <w:marLeft w:val="0"/>
              <w:marRight w:val="0"/>
              <w:marTop w:val="0"/>
              <w:marBottom w:val="0"/>
              <w:divBdr>
                <w:top w:val="none" w:sz="0" w:space="0" w:color="auto"/>
                <w:left w:val="none" w:sz="0" w:space="0" w:color="auto"/>
                <w:bottom w:val="none" w:sz="0" w:space="0" w:color="auto"/>
                <w:right w:val="none" w:sz="0" w:space="0" w:color="auto"/>
              </w:divBdr>
            </w:div>
          </w:divsChild>
        </w:div>
        <w:div w:id="442265277">
          <w:marLeft w:val="0"/>
          <w:marRight w:val="0"/>
          <w:marTop w:val="0"/>
          <w:marBottom w:val="0"/>
          <w:divBdr>
            <w:top w:val="none" w:sz="0" w:space="0" w:color="auto"/>
            <w:left w:val="none" w:sz="0" w:space="0" w:color="auto"/>
            <w:bottom w:val="none" w:sz="0" w:space="0" w:color="auto"/>
            <w:right w:val="none" w:sz="0" w:space="0" w:color="auto"/>
          </w:divBdr>
          <w:divsChild>
            <w:div w:id="819810901">
              <w:marLeft w:val="0"/>
              <w:marRight w:val="0"/>
              <w:marTop w:val="0"/>
              <w:marBottom w:val="0"/>
              <w:divBdr>
                <w:top w:val="none" w:sz="0" w:space="0" w:color="auto"/>
                <w:left w:val="none" w:sz="0" w:space="0" w:color="auto"/>
                <w:bottom w:val="none" w:sz="0" w:space="0" w:color="auto"/>
                <w:right w:val="none" w:sz="0" w:space="0" w:color="auto"/>
              </w:divBdr>
            </w:div>
          </w:divsChild>
        </w:div>
        <w:div w:id="529611233">
          <w:marLeft w:val="0"/>
          <w:marRight w:val="0"/>
          <w:marTop w:val="0"/>
          <w:marBottom w:val="0"/>
          <w:divBdr>
            <w:top w:val="none" w:sz="0" w:space="0" w:color="auto"/>
            <w:left w:val="none" w:sz="0" w:space="0" w:color="auto"/>
            <w:bottom w:val="none" w:sz="0" w:space="0" w:color="auto"/>
            <w:right w:val="none" w:sz="0" w:space="0" w:color="auto"/>
          </w:divBdr>
          <w:divsChild>
            <w:div w:id="1753311337">
              <w:marLeft w:val="0"/>
              <w:marRight w:val="0"/>
              <w:marTop w:val="0"/>
              <w:marBottom w:val="0"/>
              <w:divBdr>
                <w:top w:val="none" w:sz="0" w:space="0" w:color="auto"/>
                <w:left w:val="none" w:sz="0" w:space="0" w:color="auto"/>
                <w:bottom w:val="none" w:sz="0" w:space="0" w:color="auto"/>
                <w:right w:val="none" w:sz="0" w:space="0" w:color="auto"/>
              </w:divBdr>
            </w:div>
          </w:divsChild>
        </w:div>
        <w:div w:id="557328037">
          <w:marLeft w:val="0"/>
          <w:marRight w:val="0"/>
          <w:marTop w:val="0"/>
          <w:marBottom w:val="0"/>
          <w:divBdr>
            <w:top w:val="none" w:sz="0" w:space="0" w:color="auto"/>
            <w:left w:val="none" w:sz="0" w:space="0" w:color="auto"/>
            <w:bottom w:val="none" w:sz="0" w:space="0" w:color="auto"/>
            <w:right w:val="none" w:sz="0" w:space="0" w:color="auto"/>
          </w:divBdr>
          <w:divsChild>
            <w:div w:id="1737774907">
              <w:marLeft w:val="0"/>
              <w:marRight w:val="0"/>
              <w:marTop w:val="0"/>
              <w:marBottom w:val="0"/>
              <w:divBdr>
                <w:top w:val="none" w:sz="0" w:space="0" w:color="auto"/>
                <w:left w:val="none" w:sz="0" w:space="0" w:color="auto"/>
                <w:bottom w:val="none" w:sz="0" w:space="0" w:color="auto"/>
                <w:right w:val="none" w:sz="0" w:space="0" w:color="auto"/>
              </w:divBdr>
            </w:div>
          </w:divsChild>
        </w:div>
        <w:div w:id="808011470">
          <w:marLeft w:val="0"/>
          <w:marRight w:val="0"/>
          <w:marTop w:val="0"/>
          <w:marBottom w:val="0"/>
          <w:divBdr>
            <w:top w:val="none" w:sz="0" w:space="0" w:color="auto"/>
            <w:left w:val="none" w:sz="0" w:space="0" w:color="auto"/>
            <w:bottom w:val="none" w:sz="0" w:space="0" w:color="auto"/>
            <w:right w:val="none" w:sz="0" w:space="0" w:color="auto"/>
          </w:divBdr>
          <w:divsChild>
            <w:div w:id="1114446544">
              <w:marLeft w:val="0"/>
              <w:marRight w:val="0"/>
              <w:marTop w:val="0"/>
              <w:marBottom w:val="0"/>
              <w:divBdr>
                <w:top w:val="none" w:sz="0" w:space="0" w:color="auto"/>
                <w:left w:val="none" w:sz="0" w:space="0" w:color="auto"/>
                <w:bottom w:val="none" w:sz="0" w:space="0" w:color="auto"/>
                <w:right w:val="none" w:sz="0" w:space="0" w:color="auto"/>
              </w:divBdr>
            </w:div>
          </w:divsChild>
        </w:div>
        <w:div w:id="813986702">
          <w:marLeft w:val="0"/>
          <w:marRight w:val="0"/>
          <w:marTop w:val="0"/>
          <w:marBottom w:val="0"/>
          <w:divBdr>
            <w:top w:val="none" w:sz="0" w:space="0" w:color="auto"/>
            <w:left w:val="none" w:sz="0" w:space="0" w:color="auto"/>
            <w:bottom w:val="none" w:sz="0" w:space="0" w:color="auto"/>
            <w:right w:val="none" w:sz="0" w:space="0" w:color="auto"/>
          </w:divBdr>
          <w:divsChild>
            <w:div w:id="1204637436">
              <w:marLeft w:val="0"/>
              <w:marRight w:val="0"/>
              <w:marTop w:val="0"/>
              <w:marBottom w:val="0"/>
              <w:divBdr>
                <w:top w:val="none" w:sz="0" w:space="0" w:color="auto"/>
                <w:left w:val="none" w:sz="0" w:space="0" w:color="auto"/>
                <w:bottom w:val="none" w:sz="0" w:space="0" w:color="auto"/>
                <w:right w:val="none" w:sz="0" w:space="0" w:color="auto"/>
              </w:divBdr>
            </w:div>
          </w:divsChild>
        </w:div>
        <w:div w:id="881096613">
          <w:marLeft w:val="0"/>
          <w:marRight w:val="0"/>
          <w:marTop w:val="0"/>
          <w:marBottom w:val="0"/>
          <w:divBdr>
            <w:top w:val="none" w:sz="0" w:space="0" w:color="auto"/>
            <w:left w:val="none" w:sz="0" w:space="0" w:color="auto"/>
            <w:bottom w:val="none" w:sz="0" w:space="0" w:color="auto"/>
            <w:right w:val="none" w:sz="0" w:space="0" w:color="auto"/>
          </w:divBdr>
          <w:divsChild>
            <w:div w:id="2080396185">
              <w:marLeft w:val="0"/>
              <w:marRight w:val="0"/>
              <w:marTop w:val="0"/>
              <w:marBottom w:val="0"/>
              <w:divBdr>
                <w:top w:val="none" w:sz="0" w:space="0" w:color="auto"/>
                <w:left w:val="none" w:sz="0" w:space="0" w:color="auto"/>
                <w:bottom w:val="none" w:sz="0" w:space="0" w:color="auto"/>
                <w:right w:val="none" w:sz="0" w:space="0" w:color="auto"/>
              </w:divBdr>
            </w:div>
          </w:divsChild>
        </w:div>
        <w:div w:id="1314289688">
          <w:marLeft w:val="0"/>
          <w:marRight w:val="0"/>
          <w:marTop w:val="0"/>
          <w:marBottom w:val="0"/>
          <w:divBdr>
            <w:top w:val="none" w:sz="0" w:space="0" w:color="auto"/>
            <w:left w:val="none" w:sz="0" w:space="0" w:color="auto"/>
            <w:bottom w:val="none" w:sz="0" w:space="0" w:color="auto"/>
            <w:right w:val="none" w:sz="0" w:space="0" w:color="auto"/>
          </w:divBdr>
          <w:divsChild>
            <w:div w:id="308753812">
              <w:marLeft w:val="0"/>
              <w:marRight w:val="0"/>
              <w:marTop w:val="0"/>
              <w:marBottom w:val="0"/>
              <w:divBdr>
                <w:top w:val="none" w:sz="0" w:space="0" w:color="auto"/>
                <w:left w:val="none" w:sz="0" w:space="0" w:color="auto"/>
                <w:bottom w:val="none" w:sz="0" w:space="0" w:color="auto"/>
                <w:right w:val="none" w:sz="0" w:space="0" w:color="auto"/>
              </w:divBdr>
            </w:div>
            <w:div w:id="457604482">
              <w:marLeft w:val="0"/>
              <w:marRight w:val="0"/>
              <w:marTop w:val="0"/>
              <w:marBottom w:val="0"/>
              <w:divBdr>
                <w:top w:val="none" w:sz="0" w:space="0" w:color="auto"/>
                <w:left w:val="none" w:sz="0" w:space="0" w:color="auto"/>
                <w:bottom w:val="none" w:sz="0" w:space="0" w:color="auto"/>
                <w:right w:val="none" w:sz="0" w:space="0" w:color="auto"/>
              </w:divBdr>
            </w:div>
            <w:div w:id="1264799171">
              <w:marLeft w:val="0"/>
              <w:marRight w:val="0"/>
              <w:marTop w:val="0"/>
              <w:marBottom w:val="0"/>
              <w:divBdr>
                <w:top w:val="none" w:sz="0" w:space="0" w:color="auto"/>
                <w:left w:val="none" w:sz="0" w:space="0" w:color="auto"/>
                <w:bottom w:val="none" w:sz="0" w:space="0" w:color="auto"/>
                <w:right w:val="none" w:sz="0" w:space="0" w:color="auto"/>
              </w:divBdr>
            </w:div>
            <w:div w:id="1987734067">
              <w:marLeft w:val="0"/>
              <w:marRight w:val="0"/>
              <w:marTop w:val="0"/>
              <w:marBottom w:val="0"/>
              <w:divBdr>
                <w:top w:val="none" w:sz="0" w:space="0" w:color="auto"/>
                <w:left w:val="none" w:sz="0" w:space="0" w:color="auto"/>
                <w:bottom w:val="none" w:sz="0" w:space="0" w:color="auto"/>
                <w:right w:val="none" w:sz="0" w:space="0" w:color="auto"/>
              </w:divBdr>
            </w:div>
          </w:divsChild>
        </w:div>
        <w:div w:id="1527020485">
          <w:marLeft w:val="0"/>
          <w:marRight w:val="0"/>
          <w:marTop w:val="0"/>
          <w:marBottom w:val="0"/>
          <w:divBdr>
            <w:top w:val="none" w:sz="0" w:space="0" w:color="auto"/>
            <w:left w:val="none" w:sz="0" w:space="0" w:color="auto"/>
            <w:bottom w:val="none" w:sz="0" w:space="0" w:color="auto"/>
            <w:right w:val="none" w:sz="0" w:space="0" w:color="auto"/>
          </w:divBdr>
          <w:divsChild>
            <w:div w:id="1987582493">
              <w:marLeft w:val="0"/>
              <w:marRight w:val="0"/>
              <w:marTop w:val="0"/>
              <w:marBottom w:val="0"/>
              <w:divBdr>
                <w:top w:val="none" w:sz="0" w:space="0" w:color="auto"/>
                <w:left w:val="none" w:sz="0" w:space="0" w:color="auto"/>
                <w:bottom w:val="none" w:sz="0" w:space="0" w:color="auto"/>
                <w:right w:val="none" w:sz="0" w:space="0" w:color="auto"/>
              </w:divBdr>
            </w:div>
          </w:divsChild>
        </w:div>
        <w:div w:id="1558933140">
          <w:marLeft w:val="0"/>
          <w:marRight w:val="0"/>
          <w:marTop w:val="0"/>
          <w:marBottom w:val="0"/>
          <w:divBdr>
            <w:top w:val="none" w:sz="0" w:space="0" w:color="auto"/>
            <w:left w:val="none" w:sz="0" w:space="0" w:color="auto"/>
            <w:bottom w:val="none" w:sz="0" w:space="0" w:color="auto"/>
            <w:right w:val="none" w:sz="0" w:space="0" w:color="auto"/>
          </w:divBdr>
          <w:divsChild>
            <w:div w:id="2096440982">
              <w:marLeft w:val="0"/>
              <w:marRight w:val="0"/>
              <w:marTop w:val="0"/>
              <w:marBottom w:val="0"/>
              <w:divBdr>
                <w:top w:val="none" w:sz="0" w:space="0" w:color="auto"/>
                <w:left w:val="none" w:sz="0" w:space="0" w:color="auto"/>
                <w:bottom w:val="none" w:sz="0" w:space="0" w:color="auto"/>
                <w:right w:val="none" w:sz="0" w:space="0" w:color="auto"/>
              </w:divBdr>
            </w:div>
          </w:divsChild>
        </w:div>
        <w:div w:id="1952860505">
          <w:marLeft w:val="0"/>
          <w:marRight w:val="0"/>
          <w:marTop w:val="0"/>
          <w:marBottom w:val="0"/>
          <w:divBdr>
            <w:top w:val="none" w:sz="0" w:space="0" w:color="auto"/>
            <w:left w:val="none" w:sz="0" w:space="0" w:color="auto"/>
            <w:bottom w:val="none" w:sz="0" w:space="0" w:color="auto"/>
            <w:right w:val="none" w:sz="0" w:space="0" w:color="auto"/>
          </w:divBdr>
          <w:divsChild>
            <w:div w:id="1670982652">
              <w:marLeft w:val="0"/>
              <w:marRight w:val="0"/>
              <w:marTop w:val="0"/>
              <w:marBottom w:val="0"/>
              <w:divBdr>
                <w:top w:val="none" w:sz="0" w:space="0" w:color="auto"/>
                <w:left w:val="none" w:sz="0" w:space="0" w:color="auto"/>
                <w:bottom w:val="none" w:sz="0" w:space="0" w:color="auto"/>
                <w:right w:val="none" w:sz="0" w:space="0" w:color="auto"/>
              </w:divBdr>
            </w:div>
          </w:divsChild>
        </w:div>
        <w:div w:id="2010597129">
          <w:marLeft w:val="0"/>
          <w:marRight w:val="0"/>
          <w:marTop w:val="0"/>
          <w:marBottom w:val="0"/>
          <w:divBdr>
            <w:top w:val="none" w:sz="0" w:space="0" w:color="auto"/>
            <w:left w:val="none" w:sz="0" w:space="0" w:color="auto"/>
            <w:bottom w:val="none" w:sz="0" w:space="0" w:color="auto"/>
            <w:right w:val="none" w:sz="0" w:space="0" w:color="auto"/>
          </w:divBdr>
          <w:divsChild>
            <w:div w:id="1518227098">
              <w:marLeft w:val="0"/>
              <w:marRight w:val="0"/>
              <w:marTop w:val="0"/>
              <w:marBottom w:val="0"/>
              <w:divBdr>
                <w:top w:val="none" w:sz="0" w:space="0" w:color="auto"/>
                <w:left w:val="none" w:sz="0" w:space="0" w:color="auto"/>
                <w:bottom w:val="none" w:sz="0" w:space="0" w:color="auto"/>
                <w:right w:val="none" w:sz="0" w:space="0" w:color="auto"/>
              </w:divBdr>
            </w:div>
          </w:divsChild>
        </w:div>
        <w:div w:id="2017343685">
          <w:marLeft w:val="0"/>
          <w:marRight w:val="0"/>
          <w:marTop w:val="0"/>
          <w:marBottom w:val="0"/>
          <w:divBdr>
            <w:top w:val="none" w:sz="0" w:space="0" w:color="auto"/>
            <w:left w:val="none" w:sz="0" w:space="0" w:color="auto"/>
            <w:bottom w:val="none" w:sz="0" w:space="0" w:color="auto"/>
            <w:right w:val="none" w:sz="0" w:space="0" w:color="auto"/>
          </w:divBdr>
          <w:divsChild>
            <w:div w:id="8669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9619">
      <w:bodyDiv w:val="1"/>
      <w:marLeft w:val="0"/>
      <w:marRight w:val="0"/>
      <w:marTop w:val="0"/>
      <w:marBottom w:val="0"/>
      <w:divBdr>
        <w:top w:val="none" w:sz="0" w:space="0" w:color="auto"/>
        <w:left w:val="none" w:sz="0" w:space="0" w:color="auto"/>
        <w:bottom w:val="none" w:sz="0" w:space="0" w:color="auto"/>
        <w:right w:val="none" w:sz="0" w:space="0" w:color="auto"/>
      </w:divBdr>
      <w:divsChild>
        <w:div w:id="590435760">
          <w:marLeft w:val="0"/>
          <w:marRight w:val="0"/>
          <w:marTop w:val="0"/>
          <w:marBottom w:val="0"/>
          <w:divBdr>
            <w:top w:val="none" w:sz="0" w:space="0" w:color="auto"/>
            <w:left w:val="none" w:sz="0" w:space="0" w:color="auto"/>
            <w:bottom w:val="none" w:sz="0" w:space="0" w:color="auto"/>
            <w:right w:val="none" w:sz="0" w:space="0" w:color="auto"/>
          </w:divBdr>
          <w:divsChild>
            <w:div w:id="1395467087">
              <w:marLeft w:val="0"/>
              <w:marRight w:val="0"/>
              <w:marTop w:val="0"/>
              <w:marBottom w:val="0"/>
              <w:divBdr>
                <w:top w:val="none" w:sz="0" w:space="0" w:color="auto"/>
                <w:left w:val="none" w:sz="0" w:space="0" w:color="auto"/>
                <w:bottom w:val="none" w:sz="0" w:space="0" w:color="auto"/>
                <w:right w:val="none" w:sz="0" w:space="0" w:color="auto"/>
              </w:divBdr>
            </w:div>
          </w:divsChild>
        </w:div>
        <w:div w:id="867180973">
          <w:marLeft w:val="0"/>
          <w:marRight w:val="0"/>
          <w:marTop w:val="0"/>
          <w:marBottom w:val="0"/>
          <w:divBdr>
            <w:top w:val="none" w:sz="0" w:space="0" w:color="auto"/>
            <w:left w:val="none" w:sz="0" w:space="0" w:color="auto"/>
            <w:bottom w:val="none" w:sz="0" w:space="0" w:color="auto"/>
            <w:right w:val="none" w:sz="0" w:space="0" w:color="auto"/>
          </w:divBdr>
          <w:divsChild>
            <w:div w:id="446197042">
              <w:marLeft w:val="0"/>
              <w:marRight w:val="0"/>
              <w:marTop w:val="0"/>
              <w:marBottom w:val="0"/>
              <w:divBdr>
                <w:top w:val="none" w:sz="0" w:space="0" w:color="auto"/>
                <w:left w:val="none" w:sz="0" w:space="0" w:color="auto"/>
                <w:bottom w:val="none" w:sz="0" w:space="0" w:color="auto"/>
                <w:right w:val="none" w:sz="0" w:space="0" w:color="auto"/>
              </w:divBdr>
            </w:div>
            <w:div w:id="1309171416">
              <w:marLeft w:val="0"/>
              <w:marRight w:val="0"/>
              <w:marTop w:val="0"/>
              <w:marBottom w:val="0"/>
              <w:divBdr>
                <w:top w:val="none" w:sz="0" w:space="0" w:color="auto"/>
                <w:left w:val="none" w:sz="0" w:space="0" w:color="auto"/>
                <w:bottom w:val="none" w:sz="0" w:space="0" w:color="auto"/>
                <w:right w:val="none" w:sz="0" w:space="0" w:color="auto"/>
              </w:divBdr>
            </w:div>
            <w:div w:id="1451240842">
              <w:marLeft w:val="0"/>
              <w:marRight w:val="0"/>
              <w:marTop w:val="0"/>
              <w:marBottom w:val="0"/>
              <w:divBdr>
                <w:top w:val="none" w:sz="0" w:space="0" w:color="auto"/>
                <w:left w:val="none" w:sz="0" w:space="0" w:color="auto"/>
                <w:bottom w:val="none" w:sz="0" w:space="0" w:color="auto"/>
                <w:right w:val="none" w:sz="0" w:space="0" w:color="auto"/>
              </w:divBdr>
            </w:div>
          </w:divsChild>
        </w:div>
        <w:div w:id="1013651073">
          <w:marLeft w:val="0"/>
          <w:marRight w:val="0"/>
          <w:marTop w:val="0"/>
          <w:marBottom w:val="0"/>
          <w:divBdr>
            <w:top w:val="none" w:sz="0" w:space="0" w:color="auto"/>
            <w:left w:val="none" w:sz="0" w:space="0" w:color="auto"/>
            <w:bottom w:val="none" w:sz="0" w:space="0" w:color="auto"/>
            <w:right w:val="none" w:sz="0" w:space="0" w:color="auto"/>
          </w:divBdr>
          <w:divsChild>
            <w:div w:id="1422095393">
              <w:marLeft w:val="0"/>
              <w:marRight w:val="0"/>
              <w:marTop w:val="0"/>
              <w:marBottom w:val="0"/>
              <w:divBdr>
                <w:top w:val="none" w:sz="0" w:space="0" w:color="auto"/>
                <w:left w:val="none" w:sz="0" w:space="0" w:color="auto"/>
                <w:bottom w:val="none" w:sz="0" w:space="0" w:color="auto"/>
                <w:right w:val="none" w:sz="0" w:space="0" w:color="auto"/>
              </w:divBdr>
            </w:div>
          </w:divsChild>
        </w:div>
        <w:div w:id="1262764282">
          <w:marLeft w:val="0"/>
          <w:marRight w:val="0"/>
          <w:marTop w:val="0"/>
          <w:marBottom w:val="0"/>
          <w:divBdr>
            <w:top w:val="none" w:sz="0" w:space="0" w:color="auto"/>
            <w:left w:val="none" w:sz="0" w:space="0" w:color="auto"/>
            <w:bottom w:val="none" w:sz="0" w:space="0" w:color="auto"/>
            <w:right w:val="none" w:sz="0" w:space="0" w:color="auto"/>
          </w:divBdr>
          <w:divsChild>
            <w:div w:id="189532031">
              <w:marLeft w:val="0"/>
              <w:marRight w:val="0"/>
              <w:marTop w:val="0"/>
              <w:marBottom w:val="0"/>
              <w:divBdr>
                <w:top w:val="none" w:sz="0" w:space="0" w:color="auto"/>
                <w:left w:val="none" w:sz="0" w:space="0" w:color="auto"/>
                <w:bottom w:val="none" w:sz="0" w:space="0" w:color="auto"/>
                <w:right w:val="none" w:sz="0" w:space="0" w:color="auto"/>
              </w:divBdr>
            </w:div>
            <w:div w:id="676427943">
              <w:marLeft w:val="0"/>
              <w:marRight w:val="0"/>
              <w:marTop w:val="0"/>
              <w:marBottom w:val="0"/>
              <w:divBdr>
                <w:top w:val="none" w:sz="0" w:space="0" w:color="auto"/>
                <w:left w:val="none" w:sz="0" w:space="0" w:color="auto"/>
                <w:bottom w:val="none" w:sz="0" w:space="0" w:color="auto"/>
                <w:right w:val="none" w:sz="0" w:space="0" w:color="auto"/>
              </w:divBdr>
            </w:div>
            <w:div w:id="688727083">
              <w:marLeft w:val="0"/>
              <w:marRight w:val="0"/>
              <w:marTop w:val="0"/>
              <w:marBottom w:val="0"/>
              <w:divBdr>
                <w:top w:val="none" w:sz="0" w:space="0" w:color="auto"/>
                <w:left w:val="none" w:sz="0" w:space="0" w:color="auto"/>
                <w:bottom w:val="none" w:sz="0" w:space="0" w:color="auto"/>
                <w:right w:val="none" w:sz="0" w:space="0" w:color="auto"/>
              </w:divBdr>
            </w:div>
          </w:divsChild>
        </w:div>
        <w:div w:id="1419867822">
          <w:marLeft w:val="0"/>
          <w:marRight w:val="0"/>
          <w:marTop w:val="0"/>
          <w:marBottom w:val="0"/>
          <w:divBdr>
            <w:top w:val="none" w:sz="0" w:space="0" w:color="auto"/>
            <w:left w:val="none" w:sz="0" w:space="0" w:color="auto"/>
            <w:bottom w:val="none" w:sz="0" w:space="0" w:color="auto"/>
            <w:right w:val="none" w:sz="0" w:space="0" w:color="auto"/>
          </w:divBdr>
          <w:divsChild>
            <w:div w:id="81147773">
              <w:marLeft w:val="0"/>
              <w:marRight w:val="0"/>
              <w:marTop w:val="0"/>
              <w:marBottom w:val="0"/>
              <w:divBdr>
                <w:top w:val="none" w:sz="0" w:space="0" w:color="auto"/>
                <w:left w:val="none" w:sz="0" w:space="0" w:color="auto"/>
                <w:bottom w:val="none" w:sz="0" w:space="0" w:color="auto"/>
                <w:right w:val="none" w:sz="0" w:space="0" w:color="auto"/>
              </w:divBdr>
            </w:div>
          </w:divsChild>
        </w:div>
        <w:div w:id="1421484870">
          <w:marLeft w:val="0"/>
          <w:marRight w:val="0"/>
          <w:marTop w:val="0"/>
          <w:marBottom w:val="0"/>
          <w:divBdr>
            <w:top w:val="none" w:sz="0" w:space="0" w:color="auto"/>
            <w:left w:val="none" w:sz="0" w:space="0" w:color="auto"/>
            <w:bottom w:val="none" w:sz="0" w:space="0" w:color="auto"/>
            <w:right w:val="none" w:sz="0" w:space="0" w:color="auto"/>
          </w:divBdr>
          <w:divsChild>
            <w:div w:id="10753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9293">
      <w:bodyDiv w:val="1"/>
      <w:marLeft w:val="0"/>
      <w:marRight w:val="0"/>
      <w:marTop w:val="0"/>
      <w:marBottom w:val="0"/>
      <w:divBdr>
        <w:top w:val="none" w:sz="0" w:space="0" w:color="auto"/>
        <w:left w:val="none" w:sz="0" w:space="0" w:color="auto"/>
        <w:bottom w:val="none" w:sz="0" w:space="0" w:color="auto"/>
        <w:right w:val="none" w:sz="0" w:space="0" w:color="auto"/>
      </w:divBdr>
      <w:divsChild>
        <w:div w:id="1237590832">
          <w:marLeft w:val="0"/>
          <w:marRight w:val="0"/>
          <w:marTop w:val="0"/>
          <w:marBottom w:val="0"/>
          <w:divBdr>
            <w:top w:val="none" w:sz="0" w:space="0" w:color="auto"/>
            <w:left w:val="none" w:sz="0" w:space="0" w:color="auto"/>
            <w:bottom w:val="none" w:sz="0" w:space="0" w:color="auto"/>
            <w:right w:val="none" w:sz="0" w:space="0" w:color="auto"/>
          </w:divBdr>
        </w:div>
        <w:div w:id="2140372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sv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svg"/><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754\OneDrive%20-%20UP%20Education\UP%20Templates\Template%20-%20%5bUnit%20Code%5d_%5bAssessment%20Number%5d_%5bAssessment%20Type%5d_AG_YYMMD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F5D5610996F46BD8AC681E1569BD631"/>
        <w:category>
          <w:name w:val="General"/>
          <w:gallery w:val="placeholder"/>
        </w:category>
        <w:types>
          <w:type w:val="bbPlcHdr"/>
        </w:types>
        <w:behaviors>
          <w:behavior w:val="content"/>
        </w:behaviors>
        <w:guid w:val="{06234B73-BC7A-4192-99CF-A2D80B8A6147}"/>
      </w:docPartPr>
      <w:docPartBody>
        <w:p w:rsidR="003C2D35" w:rsidRDefault="002E79B5">
          <w:r w:rsidRPr="007431F2">
            <w:rPr>
              <w:rStyle w:val="PlaceholderText"/>
            </w:rPr>
            <w:t>Choose an item.</w:t>
          </w:r>
        </w:p>
      </w:docPartBody>
    </w:docPart>
    <w:docPart>
      <w:docPartPr>
        <w:name w:val="D3289BC9D7644624B8E1E9F15FADB755"/>
        <w:category>
          <w:name w:val="General"/>
          <w:gallery w:val="placeholder"/>
        </w:category>
        <w:types>
          <w:type w:val="bbPlcHdr"/>
        </w:types>
        <w:behaviors>
          <w:behavior w:val="content"/>
        </w:behaviors>
        <w:guid w:val="{044C5E46-87A0-4AAE-9D6A-D876FC196CE5}"/>
      </w:docPartPr>
      <w:docPartBody>
        <w:p w:rsidR="003C2D35" w:rsidRDefault="002E79B5">
          <w:r w:rsidRPr="007431F2">
            <w:rPr>
              <w:rStyle w:val="PlaceholderText"/>
            </w:rPr>
            <w:t>Choose an item.</w:t>
          </w:r>
        </w:p>
      </w:docPartBody>
    </w:docPart>
    <w:docPart>
      <w:docPartPr>
        <w:name w:val="5FD187C52B0F42F78235A2AABFF21865"/>
        <w:category>
          <w:name w:val="General"/>
          <w:gallery w:val="placeholder"/>
        </w:category>
        <w:types>
          <w:type w:val="bbPlcHdr"/>
        </w:types>
        <w:behaviors>
          <w:behavior w:val="content"/>
        </w:behaviors>
        <w:guid w:val="{099BC6AB-7C18-4F12-8230-1099E18E28B0}"/>
      </w:docPartPr>
      <w:docPartBody>
        <w:p w:rsidR="003C2D35" w:rsidRDefault="002E79B5">
          <w:r w:rsidRPr="007431F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ordia New">
    <w:panose1 w:val="020B0304020202020204"/>
    <w:charset w:val="DE"/>
    <w:family w:val="roman"/>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Angsana New">
    <w:panose1 w:val="02020603050405020304"/>
    <w:charset w:val="DE"/>
    <w:family w:val="roman"/>
    <w:pitch w:val="variable"/>
    <w:sig w:usb0="01000001"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charset w:val="00"/>
    <w:family w:val="swiss"/>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altName w:val="Calibri"/>
    <w:charset w:val="00"/>
    <w:family w:val="swiss"/>
    <w:pitch w:val="variable"/>
    <w:sig w:usb0="A000006F" w:usb1="4000207B" w:usb2="00000000" w:usb3="00000000" w:csb0="00000093" w:csb1="00000000"/>
  </w:font>
  <w:font w:name="Simplon Mono Light">
    <w:altName w:val="Calibri"/>
    <w:panose1 w:val="00000000000000000000"/>
    <w:charset w:val="00"/>
    <w:family w:val="modern"/>
    <w:notTrueType/>
    <w:pitch w:val="fixed"/>
    <w:sig w:usb0="A000006F" w:usb1="4000207B" w:usb2="00000000" w:usb3="00000000" w:csb0="00000093" w:csb1="00000000"/>
  </w:font>
  <w:font w:name="Kalinga">
    <w:altName w:val="Nirmala UI"/>
    <w:charset w:val="00"/>
    <w:family w:val="swiss"/>
    <w:pitch w:val="variable"/>
    <w:sig w:usb0="0008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implon Norm">
    <w:altName w:val="Calibri"/>
    <w:panose1 w:val="00000000000000000000"/>
    <w:charset w:val="00"/>
    <w:family w:val="swiss"/>
    <w:notTrueType/>
    <w:pitch w:val="variable"/>
    <w:sig w:usb0="A000006F" w:usb1="4000207B" w:usb2="00000000" w:usb3="00000000" w:csb0="00000093" w:csb1="00000000"/>
  </w:font>
  <w:font w:name="Simplon Norm Medium">
    <w:altName w:val="Calibri"/>
    <w:panose1 w:val="00000000000000000000"/>
    <w:charset w:val="00"/>
    <w:family w:val="swiss"/>
    <w:notTrueType/>
    <w:pitch w:val="variable"/>
    <w:sig w:usb0="A000006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35"/>
    <w:rsid w:val="00061B84"/>
    <w:rsid w:val="0007338C"/>
    <w:rsid w:val="000962AA"/>
    <w:rsid w:val="000B2091"/>
    <w:rsid w:val="000E4114"/>
    <w:rsid w:val="00116DF8"/>
    <w:rsid w:val="001967B0"/>
    <w:rsid w:val="001A4306"/>
    <w:rsid w:val="001F6AFC"/>
    <w:rsid w:val="001F769A"/>
    <w:rsid w:val="002E79B5"/>
    <w:rsid w:val="002F5FCE"/>
    <w:rsid w:val="00343FCD"/>
    <w:rsid w:val="00370F01"/>
    <w:rsid w:val="0038221A"/>
    <w:rsid w:val="003C1743"/>
    <w:rsid w:val="003C2D35"/>
    <w:rsid w:val="003E07FC"/>
    <w:rsid w:val="0042208E"/>
    <w:rsid w:val="0045433D"/>
    <w:rsid w:val="00467959"/>
    <w:rsid w:val="004C70EF"/>
    <w:rsid w:val="004E09E0"/>
    <w:rsid w:val="004E2F1A"/>
    <w:rsid w:val="00515502"/>
    <w:rsid w:val="005C32E9"/>
    <w:rsid w:val="006765E7"/>
    <w:rsid w:val="00690E22"/>
    <w:rsid w:val="00786E63"/>
    <w:rsid w:val="00791311"/>
    <w:rsid w:val="007D698A"/>
    <w:rsid w:val="008A1842"/>
    <w:rsid w:val="008D7FCC"/>
    <w:rsid w:val="00AB1688"/>
    <w:rsid w:val="00AC1CA0"/>
    <w:rsid w:val="00AC4395"/>
    <w:rsid w:val="00AD0327"/>
    <w:rsid w:val="00B30CA7"/>
    <w:rsid w:val="00B5445F"/>
    <w:rsid w:val="00B77E0F"/>
    <w:rsid w:val="00BA4CE9"/>
    <w:rsid w:val="00BC2AAC"/>
    <w:rsid w:val="00BF4A10"/>
    <w:rsid w:val="00C048A4"/>
    <w:rsid w:val="00D36B59"/>
    <w:rsid w:val="00ED1B4C"/>
    <w:rsid w:val="00F37EC8"/>
    <w:rsid w:val="00F72202"/>
    <w:rsid w:val="00F74C23"/>
    <w:rsid w:val="00FD6672"/>
    <w:rsid w:val="00FE343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ED1B2E"/>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8" ma:contentTypeDescription="Create a new document." ma:contentTypeScope="" ma:versionID="bdbdf84c079e864f1c089d285e748ce5">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f9b26ab883671ea03847d1ef8fca2678"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72AF70-D7E8-40E7-9761-9BC7D82B7C51}">
  <ds:schemaRefs>
    <ds:schemaRef ds:uri="http://schemas.microsoft.com/sharepoint/v3/contenttype/forms"/>
  </ds:schemaRefs>
</ds:datastoreItem>
</file>

<file path=customXml/itemProps2.xml><?xml version="1.0" encoding="utf-8"?>
<ds:datastoreItem xmlns:ds="http://schemas.openxmlformats.org/officeDocument/2006/customXml" ds:itemID="{C6661861-384D-4DF5-9FBF-408341882D16}">
  <ds:schemaRefs>
    <ds:schemaRef ds:uri="http://schemas.openxmlformats.org/officeDocument/2006/bibliography"/>
  </ds:schemaRefs>
</ds:datastoreItem>
</file>

<file path=customXml/itemProps3.xml><?xml version="1.0" encoding="utf-8"?>
<ds:datastoreItem xmlns:ds="http://schemas.openxmlformats.org/officeDocument/2006/customXml" ds:itemID="{D1A00C8F-DC41-4389-8CF2-0AA313B8493F}">
  <ds:schemaRefs>
    <ds:schemaRef ds:uri="http://schemas.microsoft.com/office/2006/metadata/properties"/>
    <ds:schemaRef ds:uri="http://schemas.microsoft.com/office/infopath/2007/PartnerControls"/>
    <ds:schemaRef ds:uri="ce645488-6fd6-46e5-8e0c-bbe6f151e32e"/>
    <ds:schemaRef ds:uri="cff330f7-cf22-4164-ab59-4b915ccf0943"/>
  </ds:schemaRefs>
</ds:datastoreItem>
</file>

<file path=customXml/itemProps4.xml><?xml version="1.0" encoding="utf-8"?>
<ds:datastoreItem xmlns:ds="http://schemas.openxmlformats.org/officeDocument/2006/customXml" ds:itemID="{5831C5FB-BF0C-4D6F-A1FF-A6B266766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 [Unit Code]_[Assessment Number]_[Assessment Type]_AG_YYMMDD.dotm</Template>
  <TotalTime>2</TotalTime>
  <Pages>1</Pages>
  <Words>5761</Words>
  <Characters>32844</Characters>
  <Application>Microsoft Office Word</Application>
  <DocSecurity>4</DocSecurity>
  <Lines>273</Lines>
  <Paragraphs>77</Paragraphs>
  <ScaleCrop>false</ScaleCrop>
  <HeadingPairs>
    <vt:vector size="2" baseType="variant">
      <vt:variant>
        <vt:lpstr>Title</vt:lpstr>
      </vt:variant>
      <vt:variant>
        <vt:i4>1</vt:i4>
      </vt:variant>
    </vt:vector>
  </HeadingPairs>
  <TitlesOfParts>
    <vt:vector size="1" baseType="lpstr">
      <vt:lpstr>Assssment</vt:lpstr>
    </vt:vector>
  </TitlesOfParts>
  <Company/>
  <LinksUpToDate>false</LinksUpToDate>
  <CharactersWithSpaces>38528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Assssment</dc:title>
  <dc:subject/>
  <dc:creator>Veronica Ritchie</dc:creator>
  <cp:keywords/>
  <dc:description/>
  <cp:lastModifiedBy>Jacky Kohunui</cp:lastModifiedBy>
  <cp:revision>5</cp:revision>
  <cp:lastPrinted>2023-07-18T03:04:00Z</cp:lastPrinted>
  <dcterms:created xsi:type="dcterms:W3CDTF">2023-06-26T17:16:00Z</dcterms:created>
  <dcterms:modified xsi:type="dcterms:W3CDTF">2023-07-18T03:04:00Z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2022-03-21T21:26:38Z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885da55d-795c-4768-ada8-93067b97dccc</vt:lpwstr>
  </property>
  <property fmtid="{D5CDD505-2E9C-101B-9397-08002B2CF9AE}" pid="9" name="MSIP_Label_c96ed6d7-747c-41fd-b042-ff14484edc24_ContentBits">
    <vt:lpwstr>0</vt:lpwstr>
  </property>
  <property fmtid="{D5CDD505-2E9C-101B-9397-08002B2CF9AE}" pid="10" name="MediaServiceImageTags">
    <vt:lpwstr/>
  </property>
</Properties>
</file>