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DDAB4" w14:textId="77777777" w:rsidR="00D077E9" w:rsidRDefault="00D077E9" w:rsidP="00D70D02">
      <w:r>
        <w:rPr>
          <w:noProof/>
        </w:rPr>
        <w:drawing>
          <wp:anchor distT="0" distB="0" distL="114300" distR="114300" simplePos="0" relativeHeight="251658240" behindDoc="1" locked="0" layoutInCell="1" allowOverlap="1" wp14:anchorId="089DC330" wp14:editId="2755BD0A">
            <wp:simplePos x="0" y="0"/>
            <wp:positionH relativeFrom="column">
              <wp:posOffset>-746975</wp:posOffset>
            </wp:positionH>
            <wp:positionV relativeFrom="page">
              <wp:posOffset>-12700</wp:posOffset>
            </wp:positionV>
            <wp:extent cx="7760970" cy="6684010"/>
            <wp:effectExtent l="0" t="0" r="0" b="2540"/>
            <wp:wrapNone/>
            <wp:docPr id="1" name="Picture 1" descr="street view with city buildings, market and street s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7-1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60970" cy="6684010"/>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80"/>
      </w:tblGrid>
      <w:tr w:rsidR="00D077E9" w14:paraId="250D01B9" w14:textId="77777777" w:rsidTr="00D077E9">
        <w:trPr>
          <w:trHeight w:val="1894"/>
        </w:trPr>
        <w:tc>
          <w:tcPr>
            <w:tcW w:w="5580" w:type="dxa"/>
            <w:tcBorders>
              <w:top w:val="nil"/>
              <w:left w:val="nil"/>
              <w:bottom w:val="nil"/>
              <w:right w:val="nil"/>
            </w:tcBorders>
          </w:tcPr>
          <w:p w14:paraId="781BF5CB" w14:textId="77777777" w:rsidR="00D077E9" w:rsidRDefault="00D077E9" w:rsidP="00D077E9">
            <w:r>
              <w:rPr>
                <w:noProof/>
              </w:rPr>
              <mc:AlternateContent>
                <mc:Choice Requires="wps">
                  <w:drawing>
                    <wp:inline distT="0" distB="0" distL="0" distR="0" wp14:anchorId="1F41EFBE" wp14:editId="3F970DF6">
                      <wp:extent cx="3528695" cy="1210614"/>
                      <wp:effectExtent l="0" t="0" r="0" b="0"/>
                      <wp:docPr id="8" name="Text Box 8"/>
                      <wp:cNvGraphicFramePr/>
                      <a:graphic xmlns:a="http://schemas.openxmlformats.org/drawingml/2006/main">
                        <a:graphicData uri="http://schemas.microsoft.com/office/word/2010/wordprocessingShape">
                          <wps:wsp>
                            <wps:cNvSpPr txBox="1"/>
                            <wps:spPr>
                              <a:xfrm>
                                <a:off x="0" y="0"/>
                                <a:ext cx="3528695" cy="1210614"/>
                              </a:xfrm>
                              <a:prstGeom prst="rect">
                                <a:avLst/>
                              </a:prstGeom>
                              <a:noFill/>
                              <a:ln w="6350">
                                <a:noFill/>
                              </a:ln>
                            </wps:spPr>
                            <wps:txbx>
                              <w:txbxContent>
                                <w:p w14:paraId="5F9C195F" w14:textId="63DF2363" w:rsidR="00D077E9" w:rsidRPr="00F04816" w:rsidRDefault="00F04816" w:rsidP="00D077E9">
                                  <w:pPr>
                                    <w:pStyle w:val="Title"/>
                                    <w:rPr>
                                      <w:rFonts w:ascii="Simplon Norm" w:hAnsi="Simplon Norm"/>
                                      <w:color w:val="FF0000"/>
                                    </w:rPr>
                                  </w:pPr>
                                  <w:r w:rsidRPr="00F04816">
                                    <w:rPr>
                                      <w:rFonts w:ascii="Simplon Norm" w:hAnsi="Simplon Norm"/>
                                      <w:color w:val="FF0000"/>
                                    </w:rPr>
                                    <w:t>Summary Report</w:t>
                                  </w:r>
                                </w:p>
                                <w:p w14:paraId="025D7951" w14:textId="77A88B49" w:rsidR="00F04816" w:rsidRPr="00D86945" w:rsidRDefault="00F04816" w:rsidP="00D077E9">
                                  <w:pPr>
                                    <w:pStyle w:val="Title"/>
                                  </w:pPr>
                                  <w:r>
                                    <w:t>2022</w:t>
                                  </w:r>
                                </w:p>
                                <w:p w14:paraId="02862BEB" w14:textId="4719DE9B" w:rsidR="00D077E9" w:rsidRPr="00D86945" w:rsidRDefault="00A774BF" w:rsidP="00D077E9">
                                  <w:pPr>
                                    <w:pStyle w:val="Title"/>
                                    <w:spacing w:after="0"/>
                                  </w:pPr>
                                  <w:r>
                                    <w:t>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svg="http://schemas.microsoft.com/office/drawing/2016/SVG/main" xmlns:a16="http://schemas.microsoft.com/office/drawing/2014/main" xmlns:a14="http://schemas.microsoft.com/office/drawing/2010/main" xmlns:pic="http://schemas.openxmlformats.org/drawingml/2006/picture" xmlns:a="http://schemas.openxmlformats.org/drawingml/2006/main">
                  <w:pict>
                    <v:shapetype id="_x0000_t202" coordsize="21600,21600" o:spt="202" path="m,l,21600r21600,l21600,xe" w14:anchorId="1F41EFBE">
                      <v:stroke joinstyle="miter"/>
                      <v:path gradientshapeok="t" o:connecttype="rect"/>
                    </v:shapetype>
                    <v:shape id="Text Box 8" style="width:277.85pt;height:95.3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">
                      <v:textbox>
                        <w:txbxContent>
                          <w:p w:rsidRPr="00F04816" w:rsidR="00D077E9" w:rsidP="00D077E9" w:rsidRDefault="00F04816" w14:paraId="5F9C195F" w14:textId="63DF2363">
                            <w:pPr>
                              <w:pStyle w:val="Title"/>
                              <w:rPr>
                                <w:rFonts w:ascii="Simplon Norm" w:hAnsi="Simplon Norm"/>
                                <w:color w:val="FF0000"/>
                              </w:rPr>
                            </w:pPr>
                            <w:r w:rsidRPr="00F04816">
                              <w:rPr>
                                <w:rFonts w:ascii="Simplon Norm" w:hAnsi="Simplon Norm"/>
                                <w:color w:val="FF0000"/>
                              </w:rPr>
                              <w:t>Summary Report</w:t>
                            </w:r>
                          </w:p>
                          <w:p w:rsidRPr="00D86945" w:rsidR="00F04816" w:rsidP="00D077E9" w:rsidRDefault="00F04816" w14:paraId="025D7951" w14:textId="77A88B49">
                            <w:pPr>
                              <w:pStyle w:val="Title"/>
                            </w:pPr>
                            <w:r>
                              <w:t>2022</w:t>
                            </w:r>
                          </w:p>
                          <w:p w:rsidRPr="00D86945" w:rsidR="00D077E9" w:rsidP="00D077E9" w:rsidRDefault="00A774BF" w14:paraId="02862BEB" w14:textId="4719DE9B">
                            <w:pPr>
                              <w:pStyle w:val="Title"/>
                              <w:spacing w:after="0"/>
                            </w:pPr>
                            <w:r>
                              <w:t>YEAR</w:t>
                            </w:r>
                          </w:p>
                        </w:txbxContent>
                      </v:textbox>
                      <w10:anchorlock/>
                    </v:shape>
                  </w:pict>
                </mc:Fallback>
              </mc:AlternateContent>
            </w:r>
          </w:p>
          <w:p w14:paraId="63B154BF" w14:textId="77777777" w:rsidR="00D077E9" w:rsidRDefault="00D077E9" w:rsidP="00D077E9">
            <w:r>
              <w:rPr>
                <w:noProof/>
              </w:rPr>
              <mc:AlternateContent>
                <mc:Choice Requires="wps">
                  <w:drawing>
                    <wp:inline distT="0" distB="0" distL="0" distR="0" wp14:anchorId="20FF6A37" wp14:editId="019A7D47">
                      <wp:extent cx="1390918" cy="0"/>
                      <wp:effectExtent l="0" t="19050" r="19050" b="19050"/>
                      <wp:docPr id="5" name="Straight Connector 5" descr="text divider"/>
                      <wp:cNvGraphicFramePr/>
                      <a:graphic xmlns:a="http://schemas.openxmlformats.org/drawingml/2006/main">
                        <a:graphicData uri="http://schemas.microsoft.com/office/word/2010/wordprocessingShape">
                          <wps:wsp>
                            <wps:cNvCnPr/>
                            <wps:spPr>
                              <a:xfrm>
                                <a:off x="0" y="0"/>
                                <a:ext cx="1390918"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svg="http://schemas.microsoft.com/office/drawing/2016/SVG/main" xmlns:a16="http://schemas.microsoft.com/office/drawing/2014/main" xmlns:a14="http://schemas.microsoft.com/office/drawing/2010/main" xmlns:pic="http://schemas.openxmlformats.org/drawingml/2006/picture" xmlns:a="http://schemas.openxmlformats.org/drawingml/2006/main">
                  <w:pict>
                    <v:line id="Straight Connector 5" style="visibility:visible;mso-wrap-style:square;mso-left-percent:-10001;mso-top-percent:-10001;mso-position-horizontal:absolute;mso-position-horizontal-relative:char;mso-position-vertical:absolute;mso-position-vertical-relative:line;mso-left-percent:-10001;mso-top-percent:-10001" alt="text divider" o:spid="_x0000_s1026" strokecolor="#082a75 [3215]" strokeweight="3pt" from="0,0" to="109.5pt,0" w14:anchorId="335DDC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">
                      <w10:anchorlock/>
                    </v:line>
                  </w:pict>
                </mc:Fallback>
              </mc:AlternateContent>
            </w:r>
          </w:p>
        </w:tc>
      </w:tr>
      <w:tr w:rsidR="00D077E9" w14:paraId="6CC202DA" w14:textId="77777777" w:rsidTr="00D077E9">
        <w:trPr>
          <w:trHeight w:val="7636"/>
        </w:trPr>
        <w:tc>
          <w:tcPr>
            <w:tcW w:w="5580" w:type="dxa"/>
            <w:tcBorders>
              <w:top w:val="nil"/>
              <w:left w:val="nil"/>
              <w:bottom w:val="nil"/>
              <w:right w:val="nil"/>
            </w:tcBorders>
          </w:tcPr>
          <w:p w14:paraId="7F07E3FB" w14:textId="77777777" w:rsidR="00D077E9" w:rsidRDefault="00D077E9" w:rsidP="00D077E9">
            <w:pPr>
              <w:rPr>
                <w:noProof/>
              </w:rPr>
            </w:pPr>
          </w:p>
        </w:tc>
      </w:tr>
      <w:tr w:rsidR="00D077E9" w14:paraId="2D448F04" w14:textId="77777777" w:rsidTr="00D077E9">
        <w:trPr>
          <w:trHeight w:val="2171"/>
        </w:trPr>
        <w:tc>
          <w:tcPr>
            <w:tcW w:w="5580" w:type="dxa"/>
            <w:tcBorders>
              <w:top w:val="nil"/>
              <w:left w:val="nil"/>
              <w:bottom w:val="nil"/>
              <w:right w:val="nil"/>
            </w:tcBorders>
          </w:tcPr>
          <w:sdt>
            <w:sdtPr>
              <w:id w:val="1080870105"/>
              <w:placeholder>
                <w:docPart w:val="EA3CC8DC4A014669B1C4639D316F4EC4"/>
              </w:placeholder>
              <w15:appearance w15:val="hidden"/>
            </w:sdtPr>
            <w:sdtEndPr/>
            <w:sdtContent>
              <w:p w14:paraId="69F449F9" w14:textId="637AE93F" w:rsidR="00D077E9" w:rsidRDefault="00D077E9" w:rsidP="00D077E9">
                <w:r w:rsidRPr="00D86945">
                  <w:rPr>
                    <w:rStyle w:val="SubtitleChar"/>
                    <w:b w:val="0"/>
                  </w:rPr>
                  <w:fldChar w:fldCharType="begin"/>
                </w:r>
                <w:r w:rsidRPr="00D86945">
                  <w:rPr>
                    <w:rStyle w:val="SubtitleChar"/>
                    <w:b w:val="0"/>
                  </w:rPr>
                  <w:instrText xml:space="preserve"> DATE  \@ "MMMM d"  \* MERGEFORMAT </w:instrText>
                </w:r>
                <w:r w:rsidRPr="00D86945">
                  <w:rPr>
                    <w:rStyle w:val="SubtitleChar"/>
                    <w:b w:val="0"/>
                  </w:rPr>
                  <w:fldChar w:fldCharType="separate"/>
                </w:r>
                <w:r w:rsidR="00601E59">
                  <w:rPr>
                    <w:rStyle w:val="SubtitleChar"/>
                    <w:b w:val="0"/>
                    <w:noProof/>
                  </w:rPr>
                  <w:t>February 14</w:t>
                </w:r>
                <w:r w:rsidRPr="00D86945">
                  <w:rPr>
                    <w:rStyle w:val="SubtitleChar"/>
                    <w:b w:val="0"/>
                  </w:rPr>
                  <w:fldChar w:fldCharType="end"/>
                </w:r>
              </w:p>
            </w:sdtContent>
          </w:sdt>
          <w:p w14:paraId="5BC6BB22" w14:textId="77777777" w:rsidR="00D077E9" w:rsidRDefault="00D077E9" w:rsidP="00D077E9">
            <w:pPr>
              <w:rPr>
                <w:noProof/>
                <w:sz w:val="10"/>
                <w:szCs w:val="10"/>
              </w:rPr>
            </w:pPr>
            <w:r w:rsidRPr="00D86945">
              <w:rPr>
                <w:noProof/>
                <w:sz w:val="10"/>
                <w:szCs w:val="10"/>
              </w:rPr>
              <mc:AlternateContent>
                <mc:Choice Requires="wps">
                  <w:drawing>
                    <wp:inline distT="0" distB="0" distL="0" distR="0" wp14:anchorId="1EC4B03D" wp14:editId="7AA9C469">
                      <wp:extent cx="1493949" cy="0"/>
                      <wp:effectExtent l="0" t="19050" r="30480" b="19050"/>
                      <wp:docPr id="6" name="Straight Connector 6" descr="text divider"/>
                      <wp:cNvGraphicFramePr/>
                      <a:graphic xmlns:a="http://schemas.openxmlformats.org/drawingml/2006/main">
                        <a:graphicData uri="http://schemas.microsoft.com/office/word/2010/wordprocessingShape">
                          <wps:wsp>
                            <wps:cNvCnPr/>
                            <wps:spPr>
                              <a:xfrm>
                                <a:off x="0" y="0"/>
                                <a:ext cx="1493949"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svg="http://schemas.microsoft.com/office/drawing/2016/SVG/main" xmlns:a16="http://schemas.microsoft.com/office/drawing/2014/main" xmlns:a14="http://schemas.microsoft.com/office/drawing/2010/main" xmlns:pic="http://schemas.openxmlformats.org/drawingml/2006/picture" xmlns:a="http://schemas.openxmlformats.org/drawingml/2006/main">
                  <w:pict>
                    <v:line id="Straight Connector 6" style="visibility:visible;mso-wrap-style:square;mso-left-percent:-10001;mso-top-percent:-10001;mso-position-horizontal:absolute;mso-position-horizontal-relative:char;mso-position-vertical:absolute;mso-position-vertical-relative:line;mso-left-percent:-10001;mso-top-percent:-10001" alt="text divider" o:spid="_x0000_s1026" strokecolor="#082a75 [3215]" strokeweight="3pt" from="0,0" to="117.65pt,0" w14:anchorId="511776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">
                      <w10:anchorlock/>
                    </v:line>
                  </w:pict>
                </mc:Fallback>
              </mc:AlternateContent>
            </w:r>
          </w:p>
          <w:p w14:paraId="7205F3D8" w14:textId="77777777" w:rsidR="00D077E9" w:rsidRDefault="00D077E9" w:rsidP="00D077E9">
            <w:pPr>
              <w:rPr>
                <w:noProof/>
                <w:sz w:val="10"/>
                <w:szCs w:val="10"/>
              </w:rPr>
            </w:pPr>
          </w:p>
          <w:p w14:paraId="6968A645" w14:textId="77777777" w:rsidR="00D077E9" w:rsidRDefault="00D077E9" w:rsidP="00D077E9">
            <w:pPr>
              <w:rPr>
                <w:noProof/>
                <w:sz w:val="10"/>
                <w:szCs w:val="10"/>
              </w:rPr>
            </w:pPr>
          </w:p>
          <w:p w14:paraId="6EBF8832" w14:textId="46C95EB5" w:rsidR="00D077E9" w:rsidRDefault="00D077E9" w:rsidP="00D077E9"/>
          <w:p w14:paraId="44D8CBEB" w14:textId="77777777" w:rsidR="00D077E9" w:rsidRDefault="00D077E9" w:rsidP="00D077E9">
            <w:r w:rsidRPr="00B231E5">
              <w:t>Authored by:</w:t>
            </w:r>
            <w:r>
              <w:t xml:space="preserve"> </w:t>
            </w:r>
            <w:sdt>
              <w:sdtPr>
                <w:alias w:val="Your Name"/>
                <w:tag w:val="Your Name"/>
                <w:id w:val="-180584491"/>
                <w:placeholder>
                  <w:docPart w:val="7FCC33B823A34376B68168446C14C19B"/>
                </w:placeholder>
                <w:showingPlcHdr/>
                <w:dataBinding w:prefixMappings="xmlns:ns0='http://schemas.microsoft.com/office/2006/coverPageProps' " w:xpath="/ns0:CoverPageProperties[1]/ns0:CompanyFax[1]" w:storeItemID="{55AF091B-3C7A-41E3-B477-F2FDAA23CFDA}"/>
                <w15:appearance w15:val="hidden"/>
                <w:text w:multiLine="1"/>
              </w:sdtPr>
              <w:sdtEndPr/>
              <w:sdtContent>
                <w:r>
                  <w:t>Your Name</w:t>
                </w:r>
              </w:sdtContent>
            </w:sdt>
          </w:p>
          <w:p w14:paraId="4C13C39F" w14:textId="77777777" w:rsidR="00D077E9" w:rsidRPr="00D86945" w:rsidRDefault="00D077E9" w:rsidP="00D077E9">
            <w:pPr>
              <w:rPr>
                <w:noProof/>
                <w:sz w:val="10"/>
                <w:szCs w:val="10"/>
              </w:rPr>
            </w:pPr>
          </w:p>
        </w:tc>
      </w:tr>
    </w:tbl>
    <w:p w14:paraId="3A2F67A4" w14:textId="77777777" w:rsidR="00D077E9" w:rsidRDefault="00D077E9">
      <w:pPr>
        <w:spacing w:after="200"/>
      </w:pPr>
      <w:r w:rsidRPr="00D967AC">
        <w:rPr>
          <w:noProof/>
        </w:rPr>
        <w:drawing>
          <wp:anchor distT="0" distB="0" distL="114300" distR="114300" simplePos="0" relativeHeight="251661312" behindDoc="0" locked="0" layoutInCell="1" allowOverlap="1" wp14:anchorId="5DE0FAF3" wp14:editId="1B0815D2">
            <wp:simplePos x="0" y="0"/>
            <wp:positionH relativeFrom="column">
              <wp:posOffset>4951730</wp:posOffset>
            </wp:positionH>
            <wp:positionV relativeFrom="paragraph">
              <wp:posOffset>7353997</wp:posOffset>
            </wp:positionV>
            <wp:extent cx="1483995" cy="643890"/>
            <wp:effectExtent l="0" t="0" r="0" b="3810"/>
            <wp:wrapNone/>
            <wp:docPr id="12" name="Graphic 201" descr="logo-placeholder">
              <a:extLst xmlns:a="http://schemas.openxmlformats.org/drawingml/2006/main">
                <a:ext uri="{FF2B5EF4-FFF2-40B4-BE49-F238E27FC236}">
                  <a16:creationId xmlns:a16="http://schemas.microsoft.com/office/drawing/2014/main" id="{F3D65186-AB5A-4584-87C3-0FAA2992263B}"/>
                </a:ext>
              </a:extLst>
            </wp:docPr>
            <wp:cNvGraphicFramePr/>
            <a:graphic xmlns:a="http://schemas.openxmlformats.org/drawingml/2006/main">
              <a:graphicData uri="http://schemas.openxmlformats.org/drawingml/2006/picture">
                <pic:pic xmlns:pic="http://schemas.openxmlformats.org/drawingml/2006/picture">
                  <pic:nvPicPr>
                    <pic:cNvPr id="12" name="Graphic 201" descr="logo-placeholder">
                      <a:extLst>
                        <a:ext uri="{FF2B5EF4-FFF2-40B4-BE49-F238E27FC236}">
                          <a16:creationId xmlns:a16="http://schemas.microsoft.com/office/drawing/2014/main" id="{F3D65186-AB5A-4584-87C3-0FAA2992263B}"/>
                        </a:ext>
                      </a:extLst>
                    </pic:cNvPr>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483995" cy="64389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1" locked="0" layoutInCell="1" allowOverlap="1" wp14:anchorId="2039CF17" wp14:editId="64CA68DD">
                <wp:simplePos x="0" y="0"/>
                <wp:positionH relativeFrom="column">
                  <wp:posOffset>-746975</wp:posOffset>
                </wp:positionH>
                <wp:positionV relativeFrom="page">
                  <wp:posOffset>6670040</wp:posOffset>
                </wp:positionV>
                <wp:extent cx="7760970" cy="3374390"/>
                <wp:effectExtent l="0" t="0" r="0" b="0"/>
                <wp:wrapNone/>
                <wp:docPr id="2" name="Rectangle 2" descr="colored rectangle"/>
                <wp:cNvGraphicFramePr/>
                <a:graphic xmlns:a="http://schemas.openxmlformats.org/drawingml/2006/main">
                  <a:graphicData uri="http://schemas.microsoft.com/office/word/2010/wordprocessingShape">
                    <wps:wsp>
                      <wps:cNvSpPr/>
                      <wps:spPr>
                        <a:xfrm>
                          <a:off x="0" y="0"/>
                          <a:ext cx="7760970" cy="337439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svg="http://schemas.microsoft.com/office/drawing/2016/SVG/main" xmlns:a16="http://schemas.microsoft.com/office/drawing/2014/main" xmlns:a14="http://schemas.microsoft.com/office/drawing/2010/main" xmlns:pic="http://schemas.openxmlformats.org/drawingml/2006/picture" xmlns:a="http://schemas.openxmlformats.org/drawingml/2006/main">
            <w:pict>
              <v:rect id="Rectangle 2" style="position:absolute;margin-left:-58.8pt;margin-top:525.2pt;width:611.1pt;height:265.7pt;z-index:-251657216;visibility:visible;mso-wrap-style:square;mso-wrap-distance-left:9pt;mso-wrap-distance-top:0;mso-wrap-distance-right:9pt;mso-wrap-distance-bottom:0;mso-position-horizontal:absolute;mso-position-horizontal-relative:text;mso-position-vertical:absolute;mso-position-vertical-relative:page;v-text-anchor:middle" alt="colored rectangle" o:spid="_x0000_s1026" fillcolor="#34aba2 [3206]" stroked="f" strokeweight="2pt" w14:anchorId="65B42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">
                <w10:wrap anchory="page"/>
              </v:rect>
            </w:pict>
          </mc:Fallback>
        </mc:AlternateContent>
      </w:r>
      <w:r>
        <w:rPr>
          <w:noProof/>
        </w:rPr>
        <mc:AlternateContent>
          <mc:Choice Requires="wps">
            <w:drawing>
              <wp:anchor distT="0" distB="0" distL="114300" distR="114300" simplePos="0" relativeHeight="251660288" behindDoc="1" locked="0" layoutInCell="1" allowOverlap="1" wp14:anchorId="4425D960" wp14:editId="7B1111B6">
                <wp:simplePos x="0" y="0"/>
                <wp:positionH relativeFrom="column">
                  <wp:posOffset>-205105</wp:posOffset>
                </wp:positionH>
                <wp:positionV relativeFrom="page">
                  <wp:posOffset>900430</wp:posOffset>
                </wp:positionV>
                <wp:extent cx="3938905" cy="8267700"/>
                <wp:effectExtent l="0" t="0" r="4445" b="0"/>
                <wp:wrapNone/>
                <wp:docPr id="3" name="Rectangle 3" descr="white rectangle for text on cover"/>
                <wp:cNvGraphicFramePr/>
                <a:graphic xmlns:a="http://schemas.openxmlformats.org/drawingml/2006/main">
                  <a:graphicData uri="http://schemas.microsoft.com/office/word/2010/wordprocessingShape">
                    <wps:wsp>
                      <wps:cNvSpPr/>
                      <wps:spPr>
                        <a:xfrm>
                          <a:off x="0" y="0"/>
                          <a:ext cx="3938905" cy="8267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svg="http://schemas.microsoft.com/office/drawing/2016/SVG/main" xmlns:a16="http://schemas.microsoft.com/office/drawing/2014/main" xmlns:a14="http://schemas.microsoft.com/office/drawing/2010/main" xmlns:pic="http://schemas.openxmlformats.org/drawingml/2006/picture" xmlns:a="http://schemas.openxmlformats.org/drawingml/2006/main">
            <w:pict>
              <v:rect id="Rectangle 3" style="position:absolute;margin-left:-16.15pt;margin-top:70.9pt;width:310.15pt;height:651pt;z-index:-2516561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lt="white rectangle for text on cover" o:spid="_x0000_s1026" fillcolor="white [3212]" stroked="f" strokeweight="2pt" w14:anchorId="6A7E14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">
                <w10:wrap anchory="page"/>
              </v:rect>
            </w:pict>
          </mc:Fallback>
        </mc:AlternateContent>
      </w:r>
      <w:r>
        <w:br w:type="page"/>
      </w:r>
    </w:p>
    <w:p w14:paraId="47A7DA97" w14:textId="0F7D5F11" w:rsidR="00D077E9" w:rsidRDefault="00D077E9" w:rsidP="00D077E9">
      <w:pPr>
        <w:pStyle w:val="Heading1"/>
      </w:pPr>
      <w:r w:rsidRPr="00D077E9">
        <w:t>Title Heading</w:t>
      </w:r>
      <w:r w:rsidR="00F04816">
        <w:t xml:space="preserve"> (this should not be more than four words)</w:t>
      </w:r>
    </w:p>
    <w:tbl>
      <w:tblPr>
        <w:tblW w:w="9999" w:type="dxa"/>
        <w:tblInd w:w="40" w:type="dxa"/>
        <w:tblCellMar>
          <w:left w:w="0" w:type="dxa"/>
          <w:right w:w="0" w:type="dxa"/>
        </w:tblCellMar>
        <w:tblLook w:val="0000" w:firstRow="0" w:lastRow="0" w:firstColumn="0" w:lastColumn="0" w:noHBand="0" w:noVBand="0"/>
      </w:tblPr>
      <w:tblGrid>
        <w:gridCol w:w="10039"/>
      </w:tblGrid>
      <w:tr w:rsidR="00D077E9" w14:paraId="2FFEDF2D" w14:textId="77777777" w:rsidTr="00DF027C">
        <w:trPr>
          <w:trHeight w:val="3546"/>
        </w:trPr>
        <w:tc>
          <w:tcPr>
            <w:tcW w:w="9999" w:type="dxa"/>
          </w:tcPr>
          <w:sdt>
            <w:sdtPr>
              <w:id w:val="1660650702"/>
              <w:placeholder>
                <w:docPart w:val="B962B50AD1224AD0A04BBB943A271A83"/>
              </w:placeholder>
              <w15:dataBinding w:prefixMappings="xmlns:ns0='http://schemas.microsoft.com/temp/samples' " w:xpath="/ns0:employees[1]/ns0:employee[1]/ns0:CompanyName[1]" w:storeItemID="{00000000-0000-0000-0000-000000000000}"/>
              <w15:appearance w15:val="hidden"/>
            </w:sdtPr>
            <w:sdtEndPr/>
            <w:sdtContent>
              <w:p w14:paraId="0D79AECC" w14:textId="73688CF3" w:rsidR="00D077E9" w:rsidRDefault="00673C19" w:rsidP="00DF027C">
                <w:pPr>
                  <w:pStyle w:val="Heading2"/>
                </w:pPr>
                <w:r>
                  <w:t>ABSTRACT</w:t>
                </w:r>
              </w:p>
            </w:sdtContent>
          </w:sdt>
          <w:p w14:paraId="103376B8" w14:textId="77777777" w:rsidR="00DF027C" w:rsidRDefault="00DF027C" w:rsidP="00DF027C"/>
          <w:p w14:paraId="67E366DA" w14:textId="77777777" w:rsidR="00673C19" w:rsidRPr="00DF027C" w:rsidRDefault="00673C19" w:rsidP="00DF027C">
            <w:pPr>
              <w:pStyle w:val="Content"/>
            </w:pPr>
            <w:r>
              <w:t xml:space="preserve">Add text here </w:t>
            </w:r>
          </w:p>
          <w:tbl>
            <w:tblPr>
              <w:tblStyle w:val="TableGrid"/>
              <w:tblW w:w="0" w:type="auto"/>
              <w:tblLook w:val="04A0" w:firstRow="1" w:lastRow="0" w:firstColumn="1" w:lastColumn="0" w:noHBand="0" w:noVBand="1"/>
            </w:tblPr>
            <w:tblGrid>
              <w:gridCol w:w="9989"/>
            </w:tblGrid>
            <w:tr w:rsidR="00673C19" w14:paraId="0EB28EED" w14:textId="77777777" w:rsidTr="00673C19">
              <w:tc>
                <w:tcPr>
                  <w:tcW w:w="9989" w:type="dxa"/>
                </w:tcPr>
                <w:p w14:paraId="70D0097B" w14:textId="66979148" w:rsidR="00673C19" w:rsidRPr="00601E59" w:rsidRDefault="00130979" w:rsidP="00DF027C">
                  <w:pPr>
                    <w:pStyle w:val="Content"/>
                    <w:rPr>
                      <w:rFonts w:ascii="Simplon Norm" w:hAnsi="Simplon Norm"/>
                      <w:color w:val="auto"/>
                      <w:sz w:val="24"/>
                      <w:szCs w:val="24"/>
                    </w:rPr>
                  </w:pPr>
                  <w:r w:rsidRPr="00601E59">
                    <w:rPr>
                      <w:rFonts w:ascii="Simplon Norm" w:hAnsi="Simplon Norm"/>
                      <w:color w:val="auto"/>
                      <w:sz w:val="24"/>
                      <w:szCs w:val="24"/>
                    </w:rPr>
                    <w:t>To complete the abstract</w:t>
                  </w:r>
                  <w:r w:rsidR="004A7F0B" w:rsidRPr="00601E59">
                    <w:rPr>
                      <w:rFonts w:ascii="Simplon Norm" w:hAnsi="Simplon Norm"/>
                      <w:color w:val="auto"/>
                      <w:sz w:val="24"/>
                      <w:szCs w:val="24"/>
                    </w:rPr>
                    <w:t>,</w:t>
                  </w:r>
                  <w:r w:rsidRPr="00601E59">
                    <w:rPr>
                      <w:rFonts w:ascii="Simplon Norm" w:hAnsi="Simplon Norm"/>
                      <w:color w:val="auto"/>
                      <w:sz w:val="24"/>
                      <w:szCs w:val="24"/>
                    </w:rPr>
                    <w:t xml:space="preserve"> answer the following questions below.</w:t>
                  </w:r>
                  <w:r w:rsidR="00673C19" w:rsidRPr="00601E59">
                    <w:rPr>
                      <w:rFonts w:ascii="Simplon Norm" w:hAnsi="Simplon Norm"/>
                      <w:color w:val="auto"/>
                      <w:sz w:val="24"/>
                      <w:szCs w:val="24"/>
                    </w:rPr>
                    <w:t xml:space="preserve"> </w:t>
                  </w:r>
                </w:p>
                <w:p w14:paraId="0D845F68" w14:textId="2A4CC969" w:rsidR="00106758" w:rsidRPr="004A7F0B" w:rsidRDefault="00106758" w:rsidP="00DF027C">
                  <w:pPr>
                    <w:pStyle w:val="Content"/>
                    <w:rPr>
                      <w:rFonts w:ascii="Simplon Norm" w:hAnsi="Simplon Norm"/>
                      <w:color w:val="FF0000"/>
                      <w:sz w:val="24"/>
                      <w:szCs w:val="24"/>
                    </w:rPr>
                  </w:pPr>
                </w:p>
                <w:p w14:paraId="5ED79690" w14:textId="6BF91B04" w:rsidR="00106758" w:rsidRPr="004A7F0B" w:rsidRDefault="00106758" w:rsidP="00DF027C">
                  <w:pPr>
                    <w:pStyle w:val="Content"/>
                    <w:rPr>
                      <w:rFonts w:ascii="Simplon Norm" w:hAnsi="Simplon Norm"/>
                      <w:color w:val="FF0000"/>
                      <w:sz w:val="24"/>
                      <w:szCs w:val="24"/>
                    </w:rPr>
                  </w:pPr>
                  <w:r w:rsidRPr="00601E59">
                    <w:rPr>
                      <w:rFonts w:ascii="Simplon Norm" w:hAnsi="Simplon Norm"/>
                      <w:color w:val="auto"/>
                      <w:sz w:val="24"/>
                      <w:szCs w:val="24"/>
                    </w:rPr>
                    <w:t xml:space="preserve">What is the aim of the </w:t>
                  </w:r>
                  <w:r w:rsidR="00601E59" w:rsidRPr="00601E59">
                    <w:rPr>
                      <w:rFonts w:ascii="Simplon Norm" w:hAnsi="Simplon Norm"/>
                      <w:color w:val="auto"/>
                      <w:sz w:val="24"/>
                      <w:szCs w:val="24"/>
                    </w:rPr>
                    <w:t>report?</w:t>
                  </w:r>
                  <w:r w:rsidR="00601E59">
                    <w:rPr>
                      <w:rFonts w:ascii="Simplon Norm" w:hAnsi="Simplon Norm"/>
                      <w:color w:val="auto"/>
                      <w:sz w:val="24"/>
                      <w:szCs w:val="24"/>
                    </w:rPr>
                    <w:t xml:space="preserve"> (word limit 10-15 words)</w:t>
                  </w:r>
                </w:p>
                <w:p w14:paraId="42893D27" w14:textId="4C81D179" w:rsidR="00106758" w:rsidRPr="004A7F0B" w:rsidRDefault="00106758" w:rsidP="00DF027C">
                  <w:pPr>
                    <w:pStyle w:val="Content"/>
                    <w:rPr>
                      <w:rFonts w:ascii="Simplon Norm" w:hAnsi="Simplon Norm"/>
                      <w:color w:val="FF0000"/>
                      <w:sz w:val="24"/>
                      <w:szCs w:val="24"/>
                    </w:rPr>
                  </w:pPr>
                  <w:r w:rsidRPr="004A7F0B">
                    <w:rPr>
                      <w:rFonts w:ascii="Simplon Norm" w:hAnsi="Simplon Norm"/>
                      <w:color w:val="FF0000"/>
                      <w:sz w:val="24"/>
                      <w:szCs w:val="24"/>
                    </w:rPr>
                    <w:t xml:space="preserve">This report aims to ensure the safe use of </w:t>
                  </w:r>
                  <w:r w:rsidR="00BE7123">
                    <w:rPr>
                      <w:rFonts w:ascii="Simplon Norm" w:hAnsi="Simplon Norm"/>
                      <w:color w:val="FF0000"/>
                      <w:sz w:val="24"/>
                      <w:szCs w:val="24"/>
                    </w:rPr>
                    <w:t xml:space="preserve">newly purchases cleaning </w:t>
                  </w:r>
                  <w:r w:rsidRPr="004A7F0B">
                    <w:rPr>
                      <w:rFonts w:ascii="Simplon Norm" w:hAnsi="Simplon Norm"/>
                      <w:color w:val="FF0000"/>
                      <w:sz w:val="24"/>
                      <w:szCs w:val="24"/>
                    </w:rPr>
                    <w:t>equipment by the staff members.</w:t>
                  </w:r>
                </w:p>
                <w:p w14:paraId="5291912D" w14:textId="357B58AB" w:rsidR="00106758" w:rsidRPr="004A7F0B" w:rsidRDefault="00106758" w:rsidP="00DF027C">
                  <w:pPr>
                    <w:pStyle w:val="Content"/>
                    <w:rPr>
                      <w:rFonts w:ascii="Simplon Norm" w:hAnsi="Simplon Norm"/>
                      <w:color w:val="FF0000"/>
                      <w:sz w:val="24"/>
                      <w:szCs w:val="24"/>
                    </w:rPr>
                  </w:pPr>
                </w:p>
                <w:p w14:paraId="5805727C" w14:textId="28F531EB" w:rsidR="00106758" w:rsidRPr="00601E59" w:rsidRDefault="00106758" w:rsidP="00DF027C">
                  <w:pPr>
                    <w:pStyle w:val="Content"/>
                    <w:rPr>
                      <w:rFonts w:ascii="Simplon Norm" w:hAnsi="Simplon Norm"/>
                      <w:color w:val="auto"/>
                      <w:sz w:val="24"/>
                      <w:szCs w:val="24"/>
                    </w:rPr>
                  </w:pPr>
                  <w:r w:rsidRPr="00601E59">
                    <w:rPr>
                      <w:rFonts w:ascii="Simplon Norm" w:hAnsi="Simplon Norm"/>
                      <w:color w:val="auto"/>
                      <w:sz w:val="24"/>
                      <w:szCs w:val="24"/>
                    </w:rPr>
                    <w:t xml:space="preserve">Who is the target </w:t>
                  </w:r>
                  <w:r w:rsidR="00601E59" w:rsidRPr="00601E59">
                    <w:rPr>
                      <w:rFonts w:ascii="Simplon Norm" w:hAnsi="Simplon Norm"/>
                      <w:color w:val="auto"/>
                      <w:sz w:val="24"/>
                      <w:szCs w:val="24"/>
                    </w:rPr>
                    <w:t>audience?</w:t>
                  </w:r>
                  <w:r w:rsidR="00601E59">
                    <w:rPr>
                      <w:rFonts w:ascii="Simplon Norm" w:hAnsi="Simplon Norm"/>
                      <w:color w:val="auto"/>
                      <w:sz w:val="24"/>
                      <w:szCs w:val="24"/>
                    </w:rPr>
                    <w:t xml:space="preserve"> (word limit 10-15 words)</w:t>
                  </w:r>
                </w:p>
                <w:p w14:paraId="2488CE4D" w14:textId="1F56A027" w:rsidR="00106758" w:rsidRPr="004A7F0B" w:rsidRDefault="00106758" w:rsidP="00DF027C">
                  <w:pPr>
                    <w:pStyle w:val="Content"/>
                    <w:rPr>
                      <w:rFonts w:ascii="Simplon Norm" w:hAnsi="Simplon Norm"/>
                      <w:color w:val="FF0000"/>
                      <w:sz w:val="24"/>
                      <w:szCs w:val="24"/>
                    </w:rPr>
                  </w:pPr>
                  <w:r w:rsidRPr="004A7F0B">
                    <w:rPr>
                      <w:rFonts w:ascii="Simplon Norm" w:hAnsi="Simplon Norm"/>
                      <w:color w:val="FF0000"/>
                      <w:sz w:val="24"/>
                      <w:szCs w:val="24"/>
                    </w:rPr>
                    <w:t>Th</w:t>
                  </w:r>
                  <w:r w:rsidR="004A7F0B" w:rsidRPr="004A7F0B">
                    <w:rPr>
                      <w:rFonts w:ascii="Simplon Norm" w:hAnsi="Simplon Norm"/>
                      <w:color w:val="FF0000"/>
                      <w:sz w:val="24"/>
                      <w:szCs w:val="24"/>
                    </w:rPr>
                    <w:t>e</w:t>
                  </w:r>
                  <w:r w:rsidRPr="004A7F0B">
                    <w:rPr>
                      <w:rFonts w:ascii="Simplon Norm" w:hAnsi="Simplon Norm"/>
                      <w:color w:val="FF0000"/>
                      <w:sz w:val="24"/>
                      <w:szCs w:val="24"/>
                    </w:rPr>
                    <w:t xml:space="preserve"> target audience for this report are the operational staff </w:t>
                  </w:r>
                  <w:r w:rsidR="004A7F0B" w:rsidRPr="004A7F0B">
                    <w:rPr>
                      <w:rFonts w:ascii="Simplon Norm" w:hAnsi="Simplon Norm"/>
                      <w:color w:val="FF0000"/>
                      <w:sz w:val="24"/>
                      <w:szCs w:val="24"/>
                    </w:rPr>
                    <w:t xml:space="preserve">members </w:t>
                  </w:r>
                  <w:r w:rsidRPr="004A7F0B">
                    <w:rPr>
                      <w:rFonts w:ascii="Simplon Norm" w:hAnsi="Simplon Norm"/>
                      <w:color w:val="FF0000"/>
                      <w:sz w:val="24"/>
                      <w:szCs w:val="24"/>
                    </w:rPr>
                    <w:t>at Bounce fitness at various locations.</w:t>
                  </w:r>
                </w:p>
                <w:p w14:paraId="6A1A6BBE" w14:textId="12A44EDD" w:rsidR="00106758" w:rsidRPr="004A7F0B" w:rsidRDefault="00106758" w:rsidP="00DF027C">
                  <w:pPr>
                    <w:pStyle w:val="Content"/>
                    <w:rPr>
                      <w:rFonts w:ascii="Simplon Norm" w:hAnsi="Simplon Norm"/>
                      <w:color w:val="FF0000"/>
                      <w:sz w:val="24"/>
                      <w:szCs w:val="24"/>
                    </w:rPr>
                  </w:pPr>
                </w:p>
                <w:p w14:paraId="44722AE8" w14:textId="3CE5AAC0" w:rsidR="00106758" w:rsidRPr="00601E59" w:rsidRDefault="00130979" w:rsidP="00DF027C">
                  <w:pPr>
                    <w:pStyle w:val="Content"/>
                    <w:rPr>
                      <w:rFonts w:ascii="Simplon Norm" w:hAnsi="Simplon Norm"/>
                      <w:color w:val="auto"/>
                      <w:sz w:val="24"/>
                      <w:szCs w:val="24"/>
                    </w:rPr>
                  </w:pPr>
                  <w:r w:rsidRPr="00601E59">
                    <w:rPr>
                      <w:rFonts w:ascii="Simplon Norm" w:hAnsi="Simplon Norm"/>
                      <w:color w:val="auto"/>
                      <w:sz w:val="24"/>
                      <w:szCs w:val="24"/>
                    </w:rPr>
                    <w:t xml:space="preserve">Briefly write the purpose and scope of the policy you are </w:t>
                  </w:r>
                  <w:r w:rsidR="00601E59" w:rsidRPr="00601E59">
                    <w:rPr>
                      <w:rFonts w:ascii="Simplon Norm" w:hAnsi="Simplon Norm"/>
                      <w:color w:val="auto"/>
                      <w:sz w:val="24"/>
                      <w:szCs w:val="24"/>
                    </w:rPr>
                    <w:t>summarizing.</w:t>
                  </w:r>
                  <w:r w:rsidR="00601E59">
                    <w:rPr>
                      <w:rFonts w:ascii="Simplon Norm" w:hAnsi="Simplon Norm"/>
                      <w:color w:val="auto"/>
                      <w:sz w:val="24"/>
                      <w:szCs w:val="24"/>
                    </w:rPr>
                    <w:t xml:space="preserve"> (word limit 50-60 words)</w:t>
                  </w:r>
                </w:p>
                <w:p w14:paraId="09F45CE6" w14:textId="428AEB33" w:rsidR="00106758" w:rsidRPr="004A7F0B" w:rsidRDefault="00BE7123" w:rsidP="00DF027C">
                  <w:pPr>
                    <w:pStyle w:val="Content"/>
                    <w:rPr>
                      <w:rFonts w:ascii="Simplon Norm" w:hAnsi="Simplon Norm"/>
                      <w:color w:val="FF0000"/>
                      <w:sz w:val="24"/>
                      <w:szCs w:val="24"/>
                    </w:rPr>
                  </w:pPr>
                  <w:r>
                    <w:rPr>
                      <w:rFonts w:ascii="Simplon Norm" w:hAnsi="Simplon Norm"/>
                      <w:color w:val="FF0000"/>
                      <w:sz w:val="24"/>
                      <w:szCs w:val="24"/>
                    </w:rPr>
                    <w:t>The purpose and scope of the policy is t</w:t>
                  </w:r>
                  <w:r w:rsidR="00106758" w:rsidRPr="004A7F0B">
                    <w:rPr>
                      <w:rFonts w:ascii="Simplon Norm" w:hAnsi="Simplon Norm"/>
                      <w:color w:val="FF0000"/>
                      <w:sz w:val="24"/>
                      <w:szCs w:val="24"/>
                    </w:rPr>
                    <w:t>o ensure that the environment is safe for all people who access all sites</w:t>
                  </w:r>
                  <w:r>
                    <w:rPr>
                      <w:rFonts w:ascii="Simplon Norm" w:hAnsi="Simplon Norm"/>
                      <w:color w:val="FF0000"/>
                      <w:sz w:val="24"/>
                      <w:szCs w:val="24"/>
                    </w:rPr>
                    <w:t>, t</w:t>
                  </w:r>
                  <w:r w:rsidR="00106758" w:rsidRPr="004A7F0B">
                    <w:rPr>
                      <w:rFonts w:ascii="Simplon Norm" w:hAnsi="Simplon Norm"/>
                      <w:color w:val="FF0000"/>
                      <w:sz w:val="24"/>
                      <w:szCs w:val="24"/>
                    </w:rPr>
                    <w:t>o ensure systems are safe for all to use</w:t>
                  </w:r>
                  <w:r>
                    <w:rPr>
                      <w:rFonts w:ascii="Simplon Norm" w:hAnsi="Simplon Norm"/>
                      <w:color w:val="FF0000"/>
                      <w:sz w:val="24"/>
                      <w:szCs w:val="24"/>
                    </w:rPr>
                    <w:t>, t</w:t>
                  </w:r>
                  <w:r w:rsidR="00106758" w:rsidRPr="004A7F0B">
                    <w:rPr>
                      <w:rFonts w:ascii="Simplon Norm" w:hAnsi="Simplon Norm"/>
                      <w:color w:val="FF0000"/>
                      <w:sz w:val="24"/>
                      <w:szCs w:val="24"/>
                    </w:rPr>
                    <w:t>o meet the requirements of the Work Health and Safety Act 2011</w:t>
                  </w:r>
                  <w:r>
                    <w:rPr>
                      <w:rFonts w:ascii="Simplon Norm" w:hAnsi="Simplon Norm"/>
                      <w:color w:val="FF0000"/>
                      <w:sz w:val="24"/>
                      <w:szCs w:val="24"/>
                    </w:rPr>
                    <w:t xml:space="preserve"> and t</w:t>
                  </w:r>
                  <w:r w:rsidR="00106758" w:rsidRPr="004A7F0B">
                    <w:rPr>
                      <w:rFonts w:ascii="Simplon Norm" w:hAnsi="Simplon Norm"/>
                      <w:color w:val="FF0000"/>
                      <w:sz w:val="24"/>
                      <w:szCs w:val="24"/>
                    </w:rPr>
                    <w:t>o comply with our requirements as Person Conducting and Business or Undertaking (PCBU)</w:t>
                  </w:r>
                  <w:r>
                    <w:rPr>
                      <w:rFonts w:ascii="Simplon Norm" w:hAnsi="Simplon Norm"/>
                      <w:color w:val="FF0000"/>
                      <w:sz w:val="24"/>
                      <w:szCs w:val="24"/>
                    </w:rPr>
                    <w:t>.</w:t>
                  </w:r>
                </w:p>
                <w:p w14:paraId="4B82594C" w14:textId="77777777" w:rsidR="00106758" w:rsidRPr="004A7F0B" w:rsidRDefault="00106758" w:rsidP="00DF027C">
                  <w:pPr>
                    <w:pStyle w:val="Content"/>
                    <w:rPr>
                      <w:rFonts w:ascii="Simplon Norm" w:hAnsi="Simplon Norm"/>
                      <w:color w:val="FF0000"/>
                      <w:sz w:val="24"/>
                      <w:szCs w:val="24"/>
                    </w:rPr>
                  </w:pPr>
                </w:p>
                <w:p w14:paraId="7F312ADE" w14:textId="1C469085" w:rsidR="00673C19" w:rsidRDefault="00673C19" w:rsidP="00DF027C">
                  <w:pPr>
                    <w:pStyle w:val="Content"/>
                  </w:pPr>
                </w:p>
                <w:p w14:paraId="5A22FA2F" w14:textId="0AE4BBF0" w:rsidR="00673C19" w:rsidRDefault="00673C19" w:rsidP="00DF027C">
                  <w:pPr>
                    <w:pStyle w:val="Content"/>
                  </w:pPr>
                </w:p>
                <w:p w14:paraId="14D18612" w14:textId="7F171335" w:rsidR="00673C19" w:rsidRDefault="00673C19" w:rsidP="00DF027C">
                  <w:pPr>
                    <w:pStyle w:val="Content"/>
                  </w:pPr>
                </w:p>
                <w:p w14:paraId="3D2AF8C1" w14:textId="77777777" w:rsidR="00673C19" w:rsidRDefault="00673C19" w:rsidP="00DF027C">
                  <w:pPr>
                    <w:pStyle w:val="Content"/>
                  </w:pPr>
                </w:p>
                <w:p w14:paraId="7103F2C1" w14:textId="77777777" w:rsidR="00673C19" w:rsidRDefault="00673C19" w:rsidP="00DF027C">
                  <w:pPr>
                    <w:pStyle w:val="Content"/>
                  </w:pPr>
                </w:p>
                <w:p w14:paraId="64B1A385" w14:textId="77777777" w:rsidR="00673C19" w:rsidRDefault="00673C19" w:rsidP="00DF027C">
                  <w:pPr>
                    <w:pStyle w:val="Content"/>
                  </w:pPr>
                </w:p>
                <w:p w14:paraId="291BE96F" w14:textId="77777777" w:rsidR="00673C19" w:rsidRDefault="00673C19" w:rsidP="00DF027C">
                  <w:pPr>
                    <w:pStyle w:val="Content"/>
                  </w:pPr>
                </w:p>
                <w:p w14:paraId="0A0CA8E1" w14:textId="77777777" w:rsidR="00673C19" w:rsidRDefault="00673C19" w:rsidP="00DF027C">
                  <w:pPr>
                    <w:pStyle w:val="Content"/>
                  </w:pPr>
                </w:p>
                <w:p w14:paraId="72B1F7D0" w14:textId="77777777" w:rsidR="00673C19" w:rsidRDefault="00673C19" w:rsidP="00DF027C">
                  <w:pPr>
                    <w:pStyle w:val="Content"/>
                  </w:pPr>
                </w:p>
                <w:p w14:paraId="426BA1DA" w14:textId="77777777" w:rsidR="00673C19" w:rsidRDefault="00673C19" w:rsidP="00DF027C">
                  <w:pPr>
                    <w:pStyle w:val="Content"/>
                  </w:pPr>
                </w:p>
                <w:p w14:paraId="4D92AAE2" w14:textId="307CE50B" w:rsidR="00673C19" w:rsidRDefault="00673C19" w:rsidP="00DF027C">
                  <w:pPr>
                    <w:pStyle w:val="Content"/>
                  </w:pPr>
                </w:p>
              </w:tc>
            </w:tr>
          </w:tbl>
          <w:p w14:paraId="215E2393" w14:textId="1E095A8C" w:rsidR="00DF027C" w:rsidRPr="00DF027C" w:rsidRDefault="00DF027C" w:rsidP="00DF027C">
            <w:pPr>
              <w:pStyle w:val="Content"/>
            </w:pPr>
          </w:p>
          <w:tbl>
            <w:tblPr>
              <w:tblW w:w="9999" w:type="dxa"/>
              <w:tblInd w:w="40" w:type="dxa"/>
              <w:tblCellMar>
                <w:left w:w="0" w:type="dxa"/>
                <w:right w:w="0" w:type="dxa"/>
              </w:tblCellMar>
              <w:tblLook w:val="0000" w:firstRow="0" w:lastRow="0" w:firstColumn="0" w:lastColumn="0" w:noHBand="0" w:noVBand="0"/>
            </w:tblPr>
            <w:tblGrid>
              <w:gridCol w:w="9999"/>
            </w:tblGrid>
            <w:tr w:rsidR="004E1536" w14:paraId="505814AC" w14:textId="77777777" w:rsidTr="00047839">
              <w:trPr>
                <w:trHeight w:val="3546"/>
              </w:trPr>
              <w:tc>
                <w:tcPr>
                  <w:tcW w:w="9999" w:type="dxa"/>
                </w:tcPr>
                <w:p w14:paraId="4E309057" w14:textId="3B7F1367" w:rsidR="004E1536" w:rsidRDefault="000851C8" w:rsidP="004E1536">
                  <w:pPr>
                    <w:pStyle w:val="Heading2"/>
                  </w:pPr>
                  <w:sdt>
                    <w:sdtPr>
                      <w:id w:val="-204793860"/>
                      <w:placeholder>
                        <w:docPart w:val="6E5AAA1484D44DAE811A3E138051524C"/>
                      </w:placeholder>
                      <w15:dataBinding w:prefixMappings="xmlns:ns0='http://schemas.microsoft.com/temp/samples' " w:xpath="/ns0:employees[1]/ns0:employee[1]/ns0:CompanyName[1]" w:storeItemID="{00000000-0000-0000-0000-000000000000}"/>
                      <w15:appearance w15:val="hidden"/>
                    </w:sdtPr>
                    <w:sdtEndPr/>
                    <w:sdtContent>
                      <w:r w:rsidR="004E1536">
                        <w:t xml:space="preserve">MAIN BODY </w:t>
                      </w:r>
                    </w:sdtContent>
                  </w:sdt>
                </w:p>
                <w:p w14:paraId="381E3BEA" w14:textId="77777777" w:rsidR="004E1536" w:rsidRDefault="004E1536" w:rsidP="004E1536"/>
                <w:p w14:paraId="7AED3F78" w14:textId="77777777" w:rsidR="004E1536" w:rsidRPr="00DF027C" w:rsidRDefault="004E1536" w:rsidP="004E1536">
                  <w:pPr>
                    <w:pStyle w:val="Content"/>
                  </w:pPr>
                  <w:r>
                    <w:t xml:space="preserve">Add text here </w:t>
                  </w:r>
                </w:p>
                <w:tbl>
                  <w:tblPr>
                    <w:tblStyle w:val="TableGrid"/>
                    <w:tblW w:w="0" w:type="auto"/>
                    <w:tblLook w:val="04A0" w:firstRow="1" w:lastRow="0" w:firstColumn="1" w:lastColumn="0" w:noHBand="0" w:noVBand="1"/>
                  </w:tblPr>
                  <w:tblGrid>
                    <w:gridCol w:w="9989"/>
                  </w:tblGrid>
                  <w:tr w:rsidR="004E1536" w14:paraId="67AD0A17" w14:textId="77777777" w:rsidTr="00047839">
                    <w:tc>
                      <w:tcPr>
                        <w:tcW w:w="9989" w:type="dxa"/>
                      </w:tcPr>
                      <w:p w14:paraId="7AA8D906" w14:textId="6464E738" w:rsidR="004E1536" w:rsidRPr="00601E59" w:rsidRDefault="004E1536" w:rsidP="004E1536">
                        <w:pPr>
                          <w:pStyle w:val="Content"/>
                          <w:rPr>
                            <w:color w:val="auto"/>
                          </w:rPr>
                        </w:pPr>
                        <w:r w:rsidRPr="00601E59">
                          <w:rPr>
                            <w:rFonts w:ascii="Simplon Norm" w:hAnsi="Simplon Norm"/>
                            <w:color w:val="auto"/>
                            <w:sz w:val="24"/>
                            <w:szCs w:val="24"/>
                          </w:rPr>
                          <w:t xml:space="preserve">This is main part of the report, where you present your work. </w:t>
                        </w:r>
                        <w:r w:rsidR="000E1ACB" w:rsidRPr="00601E59">
                          <w:rPr>
                            <w:rFonts w:ascii="Simplon Norm" w:hAnsi="Simplon Norm"/>
                            <w:color w:val="auto"/>
                            <w:sz w:val="24"/>
                            <w:szCs w:val="24"/>
                          </w:rPr>
                          <w:t>A</w:t>
                        </w:r>
                        <w:r w:rsidRPr="00601E59">
                          <w:rPr>
                            <w:rFonts w:ascii="Simplon Norm" w:hAnsi="Simplon Norm"/>
                            <w:color w:val="auto"/>
                            <w:sz w:val="24"/>
                            <w:szCs w:val="24"/>
                          </w:rPr>
                          <w:t xml:space="preserve">ll the details of your work must be included here. You will need to put some thought into the presentation of information </w:t>
                        </w:r>
                        <w:r w:rsidR="000E1ACB" w:rsidRPr="00601E59">
                          <w:rPr>
                            <w:rFonts w:ascii="Simplon Norm" w:hAnsi="Simplon Norm"/>
                            <w:color w:val="auto"/>
                            <w:sz w:val="24"/>
                            <w:szCs w:val="24"/>
                          </w:rPr>
                          <w:t xml:space="preserve">which </w:t>
                        </w:r>
                        <w:r w:rsidRPr="00601E59">
                          <w:rPr>
                            <w:rFonts w:ascii="Simplon Norm" w:hAnsi="Simplon Norm"/>
                            <w:color w:val="auto"/>
                            <w:sz w:val="24"/>
                            <w:szCs w:val="24"/>
                          </w:rPr>
                          <w:t xml:space="preserve">should flow logically so that the reader </w:t>
                        </w:r>
                        <w:r w:rsidR="000E1ACB" w:rsidRPr="00601E59">
                          <w:rPr>
                            <w:rFonts w:ascii="Simplon Norm" w:hAnsi="Simplon Norm"/>
                            <w:color w:val="auto"/>
                            <w:sz w:val="24"/>
                            <w:szCs w:val="24"/>
                          </w:rPr>
                          <w:t xml:space="preserve">knows exactly what information to expect. </w:t>
                        </w:r>
                        <w:r w:rsidR="00BE7123" w:rsidRPr="00601E59">
                          <w:rPr>
                            <w:rFonts w:ascii="Simplon Norm" w:hAnsi="Simplon Norm"/>
                            <w:color w:val="auto"/>
                            <w:sz w:val="24"/>
                            <w:szCs w:val="24"/>
                          </w:rPr>
                          <w:t xml:space="preserve">(Word limit  </w:t>
                        </w:r>
                        <w:r w:rsidR="003245FD" w:rsidRPr="00601E59">
                          <w:rPr>
                            <w:rFonts w:ascii="Simplon Norm" w:hAnsi="Simplon Norm"/>
                            <w:color w:val="auto"/>
                            <w:sz w:val="24"/>
                            <w:szCs w:val="24"/>
                          </w:rPr>
                          <w:t>300</w:t>
                        </w:r>
                        <w:r w:rsidR="000E1ACB" w:rsidRPr="00601E59">
                          <w:rPr>
                            <w:rFonts w:ascii="Simplon Norm" w:hAnsi="Simplon Norm"/>
                            <w:color w:val="auto"/>
                            <w:sz w:val="24"/>
                            <w:szCs w:val="24"/>
                          </w:rPr>
                          <w:t xml:space="preserve"> -3</w:t>
                        </w:r>
                        <w:r w:rsidR="003245FD" w:rsidRPr="00601E59">
                          <w:rPr>
                            <w:rFonts w:ascii="Simplon Norm" w:hAnsi="Simplon Norm"/>
                            <w:color w:val="auto"/>
                            <w:sz w:val="24"/>
                            <w:szCs w:val="24"/>
                          </w:rPr>
                          <w:t>50</w:t>
                        </w:r>
                        <w:r w:rsidR="000E1ACB" w:rsidRPr="00601E59">
                          <w:rPr>
                            <w:rFonts w:ascii="Simplon Norm" w:hAnsi="Simplon Norm"/>
                            <w:color w:val="auto"/>
                            <w:sz w:val="24"/>
                            <w:szCs w:val="24"/>
                          </w:rPr>
                          <w:t xml:space="preserve"> words</w:t>
                        </w:r>
                        <w:r w:rsidR="00BE7123" w:rsidRPr="00601E59">
                          <w:rPr>
                            <w:rFonts w:ascii="Simplon Norm" w:hAnsi="Simplon Norm"/>
                            <w:color w:val="auto"/>
                            <w:sz w:val="24"/>
                            <w:szCs w:val="24"/>
                          </w:rPr>
                          <w:t>).</w:t>
                        </w:r>
                      </w:p>
                      <w:p w14:paraId="2F64AF53" w14:textId="77777777" w:rsidR="003245FD" w:rsidRDefault="003245FD" w:rsidP="004E1536">
                        <w:pPr>
                          <w:pStyle w:val="Content"/>
                        </w:pPr>
                      </w:p>
                      <w:p w14:paraId="04FA234F" w14:textId="40043FA3" w:rsidR="00B352D9" w:rsidRPr="004A7F0B" w:rsidRDefault="003245FD" w:rsidP="004E1536">
                        <w:pPr>
                          <w:pStyle w:val="Content"/>
                          <w:rPr>
                            <w:rFonts w:ascii="Simplon Norm" w:hAnsi="Simplon Norm"/>
                            <w:color w:val="FF0000"/>
                            <w:sz w:val="24"/>
                            <w:szCs w:val="24"/>
                          </w:rPr>
                        </w:pPr>
                        <w:r w:rsidRPr="004A7F0B">
                          <w:rPr>
                            <w:rFonts w:ascii="Simplon Norm" w:hAnsi="Simplon Norm"/>
                            <w:color w:val="FF0000"/>
                            <w:sz w:val="24"/>
                            <w:szCs w:val="24"/>
                          </w:rPr>
                          <w:t>Workplace inspections help prevent incidents, injuries and illnesses</w:t>
                        </w:r>
                        <w:r w:rsidR="004A7F0B" w:rsidRPr="004A7F0B">
                          <w:rPr>
                            <w:rFonts w:ascii="Simplon Norm" w:hAnsi="Simplon Norm"/>
                            <w:color w:val="FF0000"/>
                            <w:sz w:val="24"/>
                            <w:szCs w:val="24"/>
                          </w:rPr>
                          <w:t>,</w:t>
                        </w:r>
                        <w:r w:rsidRPr="004A7F0B">
                          <w:rPr>
                            <w:rFonts w:ascii="Simplon Norm" w:hAnsi="Simplon Norm"/>
                            <w:color w:val="FF0000"/>
                            <w:sz w:val="24"/>
                            <w:szCs w:val="24"/>
                          </w:rPr>
                          <w:t xml:space="preserve"> so Bounce Fitness staff will undertake a review of the workplace environment, using inspections help to identify and record hazards for corrective action. Our health and safety committee may be used to help plan, conduct, report and monitor inspections. Bounce Fitness staff are required to conduct routine inspections of equipment and the environment. Bounce Fitness sites must use the relevant checklist to inspect the equipment and the environment. Tick off each item to determine whether the site’s equipment and environment is safe and meet the WHS requirements. Completed checklists are to be given to, and signed off by, the WHS Officer and recorded and reported if required to the Officer and /or PCBU. Any improvements will need to be actions in continuous improvement. Equipment should be checked at least twice per week. Equipment is inspected to identify any signs of wear and tear, breakages, Loose parts, securely attached to the floor. Environment is inspected, daily, to identify if air conditioning is working, noise levels – sound system (e.g. music) </w:t>
                        </w:r>
                        <w:r w:rsidR="004A7F0B" w:rsidRPr="004A7F0B">
                          <w:rPr>
                            <w:rFonts w:ascii="Simplon Norm" w:hAnsi="Simplon Norm"/>
                            <w:color w:val="FF0000"/>
                            <w:sz w:val="24"/>
                            <w:szCs w:val="24"/>
                          </w:rPr>
                          <w:t xml:space="preserve">are </w:t>
                        </w:r>
                        <w:r w:rsidRPr="004A7F0B">
                          <w:rPr>
                            <w:rFonts w:ascii="Simplon Norm" w:hAnsi="Simplon Norm"/>
                            <w:color w:val="FF0000"/>
                            <w:sz w:val="24"/>
                            <w:szCs w:val="24"/>
                          </w:rPr>
                          <w:t xml:space="preserve">at an appropriate level (not too loud),area </w:t>
                        </w:r>
                        <w:r w:rsidR="004A7F0B" w:rsidRPr="004A7F0B">
                          <w:rPr>
                            <w:rFonts w:ascii="Simplon Norm" w:hAnsi="Simplon Norm"/>
                            <w:color w:val="FF0000"/>
                            <w:sz w:val="24"/>
                            <w:szCs w:val="24"/>
                          </w:rPr>
                          <w:t xml:space="preserve">is </w:t>
                        </w:r>
                        <w:r w:rsidRPr="004A7F0B">
                          <w:rPr>
                            <w:rFonts w:ascii="Simplon Norm" w:hAnsi="Simplon Norm"/>
                            <w:color w:val="FF0000"/>
                            <w:sz w:val="24"/>
                            <w:szCs w:val="24"/>
                          </w:rPr>
                          <w:t xml:space="preserve">clear of dust, trips and falls, equipment put away on shelving </w:t>
                        </w:r>
                        <w:r w:rsidR="00B352D9" w:rsidRPr="004A7F0B">
                          <w:rPr>
                            <w:rFonts w:ascii="Simplon Norm" w:hAnsi="Simplon Norm"/>
                            <w:color w:val="FF0000"/>
                            <w:sz w:val="24"/>
                            <w:szCs w:val="24"/>
                          </w:rPr>
                          <w:t>and that c</w:t>
                        </w:r>
                        <w:r w:rsidRPr="004A7F0B">
                          <w:rPr>
                            <w:rFonts w:ascii="Simplon Norm" w:hAnsi="Simplon Norm"/>
                            <w:color w:val="FF0000"/>
                            <w:sz w:val="24"/>
                            <w:szCs w:val="24"/>
                          </w:rPr>
                          <w:t>ords are covered</w:t>
                        </w:r>
                        <w:r w:rsidR="00B352D9" w:rsidRPr="004A7F0B">
                          <w:rPr>
                            <w:rFonts w:ascii="Simplon Norm" w:hAnsi="Simplon Norm"/>
                            <w:color w:val="FF0000"/>
                            <w:sz w:val="24"/>
                            <w:szCs w:val="24"/>
                          </w:rPr>
                          <w:t>, there are no p</w:t>
                        </w:r>
                        <w:r w:rsidRPr="004A7F0B">
                          <w:rPr>
                            <w:rFonts w:ascii="Simplon Norm" w:hAnsi="Simplon Norm"/>
                            <w:color w:val="FF0000"/>
                            <w:sz w:val="24"/>
                            <w:szCs w:val="24"/>
                          </w:rPr>
                          <w:t>rotrusions</w:t>
                        </w:r>
                        <w:r w:rsidR="00B352D9" w:rsidRPr="004A7F0B">
                          <w:rPr>
                            <w:rFonts w:ascii="Simplon Norm" w:hAnsi="Simplon Norm"/>
                            <w:color w:val="FF0000"/>
                            <w:sz w:val="24"/>
                            <w:szCs w:val="24"/>
                          </w:rPr>
                          <w:t>, there are clear pathways and check</w:t>
                        </w:r>
                        <w:r w:rsidRPr="004A7F0B">
                          <w:rPr>
                            <w:rFonts w:ascii="Simplon Norm" w:hAnsi="Simplon Norm"/>
                            <w:color w:val="FF0000"/>
                            <w:sz w:val="24"/>
                            <w:szCs w:val="24"/>
                          </w:rPr>
                          <w:t xml:space="preserve"> </w:t>
                        </w:r>
                        <w:r w:rsidR="004A7F0B" w:rsidRPr="004A7F0B">
                          <w:rPr>
                            <w:rFonts w:ascii="Simplon Norm" w:hAnsi="Simplon Norm"/>
                            <w:color w:val="FF0000"/>
                            <w:sz w:val="24"/>
                            <w:szCs w:val="24"/>
                          </w:rPr>
                          <w:t xml:space="preserve">the </w:t>
                        </w:r>
                        <w:r w:rsidR="00B352D9" w:rsidRPr="004A7F0B">
                          <w:rPr>
                            <w:rFonts w:ascii="Simplon Norm" w:hAnsi="Simplon Norm"/>
                            <w:color w:val="FF0000"/>
                            <w:sz w:val="24"/>
                            <w:szCs w:val="24"/>
                          </w:rPr>
                          <w:t>h</w:t>
                        </w:r>
                        <w:r w:rsidRPr="004A7F0B">
                          <w:rPr>
                            <w:rFonts w:ascii="Simplon Norm" w:hAnsi="Simplon Norm"/>
                            <w:color w:val="FF0000"/>
                            <w:sz w:val="24"/>
                            <w:szCs w:val="24"/>
                          </w:rPr>
                          <w:t xml:space="preserve">eight of equipment </w:t>
                        </w:r>
                        <w:r w:rsidR="004A7F0B" w:rsidRPr="004A7F0B">
                          <w:rPr>
                            <w:rFonts w:ascii="Simplon Norm" w:hAnsi="Simplon Norm"/>
                            <w:color w:val="FF0000"/>
                            <w:sz w:val="24"/>
                            <w:szCs w:val="24"/>
                          </w:rPr>
                          <w:t xml:space="preserve">to avoid </w:t>
                        </w:r>
                        <w:r w:rsidRPr="004A7F0B">
                          <w:rPr>
                            <w:rFonts w:ascii="Simplon Norm" w:hAnsi="Simplon Norm"/>
                            <w:color w:val="FF0000"/>
                            <w:sz w:val="24"/>
                            <w:szCs w:val="24"/>
                          </w:rPr>
                          <w:t>(hitting head, or body due to height or location)</w:t>
                        </w:r>
                        <w:r w:rsidR="00B352D9" w:rsidRPr="004A7F0B">
                          <w:rPr>
                            <w:rFonts w:ascii="Simplon Norm" w:hAnsi="Simplon Norm"/>
                            <w:color w:val="FF0000"/>
                            <w:sz w:val="24"/>
                            <w:szCs w:val="24"/>
                          </w:rPr>
                          <w:t>.</w:t>
                        </w:r>
                        <w:r w:rsidRPr="004A7F0B">
                          <w:rPr>
                            <w:rFonts w:ascii="Simplon Norm" w:hAnsi="Simplon Norm"/>
                            <w:color w:val="FF0000"/>
                            <w:sz w:val="24"/>
                            <w:szCs w:val="24"/>
                          </w:rPr>
                          <w:t xml:space="preserve"> Electrical </w:t>
                        </w:r>
                        <w:r w:rsidR="004A7F0B" w:rsidRPr="004A7F0B">
                          <w:rPr>
                            <w:rFonts w:ascii="Simplon Norm" w:hAnsi="Simplon Norm"/>
                            <w:color w:val="FF0000"/>
                            <w:sz w:val="24"/>
                            <w:szCs w:val="24"/>
                          </w:rPr>
                          <w:t>systems</w:t>
                        </w:r>
                        <w:r w:rsidRPr="004A7F0B">
                          <w:rPr>
                            <w:rFonts w:ascii="Simplon Norm" w:hAnsi="Simplon Norm"/>
                            <w:color w:val="FF0000"/>
                            <w:sz w:val="24"/>
                            <w:szCs w:val="24"/>
                          </w:rPr>
                          <w:t xml:space="preserve"> </w:t>
                        </w:r>
                        <w:r w:rsidR="00B352D9" w:rsidRPr="004A7F0B">
                          <w:rPr>
                            <w:rFonts w:ascii="Simplon Norm" w:hAnsi="Simplon Norm"/>
                            <w:color w:val="FF0000"/>
                            <w:sz w:val="24"/>
                            <w:szCs w:val="24"/>
                          </w:rPr>
                          <w:t xml:space="preserve">are checked including </w:t>
                        </w:r>
                        <w:r w:rsidR="004A7F0B" w:rsidRPr="004A7F0B">
                          <w:rPr>
                            <w:rFonts w:ascii="Simplon Norm" w:hAnsi="Simplon Norm"/>
                            <w:color w:val="FF0000"/>
                            <w:sz w:val="24"/>
                            <w:szCs w:val="24"/>
                          </w:rPr>
                          <w:t xml:space="preserve">an </w:t>
                        </w:r>
                        <w:r w:rsidR="00B352D9" w:rsidRPr="004A7F0B">
                          <w:rPr>
                            <w:rFonts w:ascii="Simplon Norm" w:hAnsi="Simplon Norm"/>
                            <w:color w:val="FF0000"/>
                            <w:sz w:val="24"/>
                            <w:szCs w:val="24"/>
                          </w:rPr>
                          <w:t>a</w:t>
                        </w:r>
                        <w:r w:rsidRPr="004A7F0B">
                          <w:rPr>
                            <w:rFonts w:ascii="Simplon Norm" w:hAnsi="Simplon Norm"/>
                            <w:color w:val="FF0000"/>
                            <w:sz w:val="24"/>
                            <w:szCs w:val="24"/>
                          </w:rPr>
                          <w:t>nnual safety check</w:t>
                        </w:r>
                        <w:r w:rsidR="00B352D9" w:rsidRPr="004A7F0B">
                          <w:rPr>
                            <w:rFonts w:ascii="Simplon Norm" w:hAnsi="Simplon Norm"/>
                            <w:color w:val="FF0000"/>
                            <w:sz w:val="24"/>
                            <w:szCs w:val="24"/>
                          </w:rPr>
                          <w:t>, c</w:t>
                        </w:r>
                        <w:r w:rsidRPr="004A7F0B">
                          <w:rPr>
                            <w:rFonts w:ascii="Simplon Norm" w:hAnsi="Simplon Norm"/>
                            <w:color w:val="FF0000"/>
                            <w:sz w:val="24"/>
                            <w:szCs w:val="24"/>
                          </w:rPr>
                          <w:t>ords – no fraying, breakages, exposed wiring (minimum of weekly)</w:t>
                        </w:r>
                        <w:r w:rsidR="00B352D9" w:rsidRPr="004A7F0B">
                          <w:rPr>
                            <w:rFonts w:ascii="Simplon Norm" w:hAnsi="Simplon Norm"/>
                            <w:color w:val="FF0000"/>
                            <w:sz w:val="24"/>
                            <w:szCs w:val="24"/>
                          </w:rPr>
                          <w:t>, a</w:t>
                        </w:r>
                        <w:r w:rsidRPr="004A7F0B">
                          <w:rPr>
                            <w:rFonts w:ascii="Simplon Norm" w:hAnsi="Simplon Norm"/>
                            <w:color w:val="FF0000"/>
                            <w:sz w:val="24"/>
                            <w:szCs w:val="24"/>
                          </w:rPr>
                          <w:t>ir conditioners – annual cleaning</w:t>
                        </w:r>
                        <w:r w:rsidR="00B352D9" w:rsidRPr="004A7F0B">
                          <w:rPr>
                            <w:rFonts w:ascii="Simplon Norm" w:hAnsi="Simplon Norm"/>
                            <w:color w:val="FF0000"/>
                            <w:sz w:val="24"/>
                            <w:szCs w:val="24"/>
                          </w:rPr>
                          <w:t>, n</w:t>
                        </w:r>
                        <w:r w:rsidRPr="004A7F0B">
                          <w:rPr>
                            <w:rFonts w:ascii="Simplon Norm" w:hAnsi="Simplon Norm"/>
                            <w:color w:val="FF0000"/>
                            <w:sz w:val="24"/>
                            <w:szCs w:val="24"/>
                          </w:rPr>
                          <w:t>ature of maintenance requirement is assessed and referred to the WHS officer or supervisor</w:t>
                        </w:r>
                        <w:r w:rsidR="00B352D9" w:rsidRPr="004A7F0B">
                          <w:rPr>
                            <w:rFonts w:ascii="Simplon Norm" w:hAnsi="Simplon Norm"/>
                            <w:color w:val="FF0000"/>
                            <w:sz w:val="24"/>
                            <w:szCs w:val="24"/>
                          </w:rPr>
                          <w:t>.</w:t>
                        </w:r>
                      </w:p>
                      <w:p w14:paraId="498523B5" w14:textId="77777777" w:rsidR="00B352D9" w:rsidRPr="004A7F0B" w:rsidRDefault="00B352D9" w:rsidP="004E1536">
                        <w:pPr>
                          <w:pStyle w:val="Content"/>
                          <w:rPr>
                            <w:rFonts w:ascii="Simplon Norm" w:hAnsi="Simplon Norm"/>
                            <w:color w:val="FF0000"/>
                            <w:sz w:val="24"/>
                            <w:szCs w:val="24"/>
                          </w:rPr>
                        </w:pPr>
                      </w:p>
                      <w:p w14:paraId="2326B3A1" w14:textId="27F52153" w:rsidR="00B352D9" w:rsidRPr="004A7F0B" w:rsidRDefault="003245FD" w:rsidP="004E1536">
                        <w:pPr>
                          <w:pStyle w:val="Content"/>
                          <w:rPr>
                            <w:rFonts w:ascii="Simplon Norm" w:hAnsi="Simplon Norm"/>
                            <w:color w:val="FF0000"/>
                            <w:sz w:val="24"/>
                            <w:szCs w:val="24"/>
                          </w:rPr>
                        </w:pPr>
                        <w:r w:rsidRPr="004A7F0B">
                          <w:rPr>
                            <w:rFonts w:ascii="Simplon Norm" w:hAnsi="Simplon Norm"/>
                            <w:color w:val="FF0000"/>
                            <w:sz w:val="24"/>
                            <w:szCs w:val="24"/>
                          </w:rPr>
                          <w:t>Maintenance is planned and scheduled in consultation with affected work areas to minimise disruption to the site</w:t>
                        </w:r>
                        <w:r w:rsidR="00B352D9" w:rsidRPr="004A7F0B">
                          <w:rPr>
                            <w:rFonts w:ascii="Simplon Norm" w:hAnsi="Simplon Norm"/>
                            <w:color w:val="FF0000"/>
                            <w:sz w:val="24"/>
                            <w:szCs w:val="24"/>
                          </w:rPr>
                          <w:t xml:space="preserve"> by carrying out </w:t>
                        </w:r>
                        <w:r w:rsidRPr="004A7F0B">
                          <w:rPr>
                            <w:rFonts w:ascii="Simplon Norm" w:hAnsi="Simplon Norm"/>
                            <w:color w:val="FF0000"/>
                            <w:sz w:val="24"/>
                            <w:szCs w:val="24"/>
                          </w:rPr>
                          <w:t>routine maintenance</w:t>
                        </w:r>
                        <w:r w:rsidR="00B352D9" w:rsidRPr="004A7F0B">
                          <w:rPr>
                            <w:rFonts w:ascii="Simplon Norm" w:hAnsi="Simplon Norm"/>
                            <w:color w:val="FF0000"/>
                            <w:sz w:val="24"/>
                            <w:szCs w:val="24"/>
                          </w:rPr>
                          <w:t>, r</w:t>
                        </w:r>
                        <w:r w:rsidRPr="004A7F0B">
                          <w:rPr>
                            <w:rFonts w:ascii="Simplon Norm" w:hAnsi="Simplon Norm"/>
                            <w:color w:val="FF0000"/>
                            <w:sz w:val="24"/>
                            <w:szCs w:val="24"/>
                          </w:rPr>
                          <w:t>outine maintenance on equipment is carried out according to workplace procedures</w:t>
                        </w:r>
                        <w:r w:rsidR="00B352D9" w:rsidRPr="004A7F0B">
                          <w:rPr>
                            <w:rFonts w:ascii="Simplon Norm" w:hAnsi="Simplon Norm"/>
                            <w:color w:val="FF0000"/>
                            <w:sz w:val="24"/>
                            <w:szCs w:val="24"/>
                          </w:rPr>
                          <w:t xml:space="preserve">. </w:t>
                        </w:r>
                      </w:p>
                      <w:p w14:paraId="020C44AC" w14:textId="77777777" w:rsidR="00B352D9" w:rsidRPr="004A7F0B" w:rsidRDefault="00B352D9" w:rsidP="004E1536">
                        <w:pPr>
                          <w:pStyle w:val="Content"/>
                          <w:rPr>
                            <w:rFonts w:ascii="Simplon Norm" w:hAnsi="Simplon Norm"/>
                            <w:color w:val="FF0000"/>
                            <w:sz w:val="24"/>
                            <w:szCs w:val="24"/>
                          </w:rPr>
                        </w:pPr>
                      </w:p>
                      <w:p w14:paraId="75262974" w14:textId="5658F443" w:rsidR="000E1ACB" w:rsidRDefault="003245FD" w:rsidP="004E1536">
                        <w:pPr>
                          <w:pStyle w:val="Content"/>
                        </w:pPr>
                        <w:r w:rsidRPr="004A7F0B">
                          <w:rPr>
                            <w:rFonts w:ascii="Simplon Norm" w:hAnsi="Simplon Norm"/>
                            <w:color w:val="FF0000"/>
                            <w:sz w:val="24"/>
                            <w:szCs w:val="24"/>
                          </w:rPr>
                          <w:t>Maintenance activities are reported to WHS Officer</w:t>
                        </w:r>
                        <w:r w:rsidR="00B352D9" w:rsidRPr="004A7F0B">
                          <w:rPr>
                            <w:rFonts w:ascii="Simplon Norm" w:hAnsi="Simplon Norm"/>
                            <w:color w:val="FF0000"/>
                            <w:sz w:val="24"/>
                            <w:szCs w:val="24"/>
                          </w:rPr>
                          <w:t>, r</w:t>
                        </w:r>
                        <w:r w:rsidRPr="004A7F0B">
                          <w:rPr>
                            <w:rFonts w:ascii="Simplon Norm" w:hAnsi="Simplon Norm"/>
                            <w:color w:val="FF0000"/>
                            <w:sz w:val="24"/>
                            <w:szCs w:val="24"/>
                          </w:rPr>
                          <w:t>ecords are kept of all maintenance by WHS Officer</w:t>
                        </w:r>
                        <w:r w:rsidR="00B352D9" w:rsidRPr="004A7F0B">
                          <w:rPr>
                            <w:rFonts w:ascii="Simplon Norm" w:hAnsi="Simplon Norm"/>
                            <w:color w:val="FF0000"/>
                            <w:sz w:val="24"/>
                            <w:szCs w:val="24"/>
                          </w:rPr>
                          <w:t>, at the end of the shift c</w:t>
                        </w:r>
                        <w:r w:rsidRPr="004A7F0B">
                          <w:rPr>
                            <w:rFonts w:ascii="Simplon Norm" w:hAnsi="Simplon Norm"/>
                            <w:color w:val="FF0000"/>
                            <w:sz w:val="24"/>
                            <w:szCs w:val="24"/>
                          </w:rPr>
                          <w:t>omplete maintenance tasks</w:t>
                        </w:r>
                        <w:r w:rsidR="00B352D9" w:rsidRPr="004A7F0B">
                          <w:rPr>
                            <w:rFonts w:ascii="Simplon Norm" w:hAnsi="Simplon Norm"/>
                            <w:color w:val="FF0000"/>
                            <w:sz w:val="24"/>
                            <w:szCs w:val="24"/>
                          </w:rPr>
                          <w:t xml:space="preserve"> and e</w:t>
                        </w:r>
                        <w:r w:rsidRPr="004A7F0B">
                          <w:rPr>
                            <w:rFonts w:ascii="Simplon Norm" w:hAnsi="Simplon Norm"/>
                            <w:color w:val="FF0000"/>
                            <w:sz w:val="24"/>
                            <w:szCs w:val="24"/>
                          </w:rPr>
                          <w:t>quipment is returned to operating order</w:t>
                        </w:r>
                        <w:r w:rsidR="00B352D9" w:rsidRPr="004A7F0B">
                          <w:rPr>
                            <w:rFonts w:ascii="Simplon Norm" w:hAnsi="Simplon Norm"/>
                            <w:color w:val="FF0000"/>
                            <w:sz w:val="24"/>
                            <w:szCs w:val="24"/>
                          </w:rPr>
                          <w:t>.</w:t>
                        </w:r>
                        <w:r w:rsidRPr="004A7F0B">
                          <w:rPr>
                            <w:rFonts w:ascii="Simplon Norm" w:hAnsi="Simplon Norm"/>
                            <w:color w:val="FF0000"/>
                            <w:sz w:val="24"/>
                            <w:szCs w:val="24"/>
                          </w:rPr>
                          <w:t xml:space="preserve"> Relevant personnel are notified of maintenance completion</w:t>
                        </w:r>
                        <w:r w:rsidR="00B352D9" w:rsidRPr="004A7F0B">
                          <w:rPr>
                            <w:rFonts w:ascii="Simplon Norm" w:hAnsi="Simplon Norm"/>
                            <w:color w:val="FF0000"/>
                            <w:sz w:val="24"/>
                            <w:szCs w:val="24"/>
                          </w:rPr>
                          <w:t>.</w:t>
                        </w:r>
                        <w:r w:rsidRPr="004A7F0B">
                          <w:rPr>
                            <w:rFonts w:ascii="Simplon Norm" w:hAnsi="Simplon Norm"/>
                            <w:color w:val="FF0000"/>
                            <w:sz w:val="24"/>
                            <w:szCs w:val="24"/>
                          </w:rPr>
                          <w:t xml:space="preserve"> Housekeeping standards are maintained</w:t>
                        </w:r>
                        <w:r w:rsidR="00B352D9" w:rsidRPr="004A7F0B">
                          <w:rPr>
                            <w:rFonts w:ascii="Simplon Norm" w:hAnsi="Simplon Norm"/>
                            <w:color w:val="FF0000"/>
                            <w:sz w:val="24"/>
                            <w:szCs w:val="24"/>
                          </w:rPr>
                          <w:t xml:space="preserve">. </w:t>
                        </w:r>
                        <w:r w:rsidRPr="004A7F0B">
                          <w:rPr>
                            <w:rFonts w:ascii="Simplon Norm" w:hAnsi="Simplon Norm"/>
                            <w:color w:val="FF0000"/>
                            <w:sz w:val="24"/>
                            <w:szCs w:val="24"/>
                          </w:rPr>
                          <w:t>Work is conducted in accordance with workplace environmental guidelin</w:t>
                        </w:r>
                        <w:r w:rsidR="00BE7123">
                          <w:rPr>
                            <w:rFonts w:ascii="Simplon Norm" w:hAnsi="Simplon Norm"/>
                            <w:color w:val="FF0000"/>
                            <w:sz w:val="24"/>
                            <w:szCs w:val="24"/>
                          </w:rPr>
                          <w:t>es.</w:t>
                        </w:r>
                      </w:p>
                      <w:p w14:paraId="366F06C4" w14:textId="5C636FCF" w:rsidR="000E1ACB" w:rsidRDefault="000E1ACB" w:rsidP="004E1536">
                        <w:pPr>
                          <w:pStyle w:val="Content"/>
                        </w:pPr>
                      </w:p>
                      <w:p w14:paraId="6DC53389" w14:textId="77777777" w:rsidR="000E1ACB" w:rsidRDefault="000E1ACB" w:rsidP="004E1536">
                        <w:pPr>
                          <w:pStyle w:val="Content"/>
                        </w:pPr>
                      </w:p>
                      <w:p w14:paraId="1DF2D033" w14:textId="0729EC94" w:rsidR="004E1536" w:rsidRDefault="004E1536" w:rsidP="004E1536">
                        <w:pPr>
                          <w:pStyle w:val="Content"/>
                        </w:pPr>
                      </w:p>
                      <w:p w14:paraId="6E659825" w14:textId="4A8AADFD" w:rsidR="004E1536" w:rsidRDefault="004E1536" w:rsidP="004E1536">
                        <w:pPr>
                          <w:pStyle w:val="Content"/>
                        </w:pPr>
                      </w:p>
                      <w:p w14:paraId="4541A823" w14:textId="02DC2FC5" w:rsidR="004E1536" w:rsidRDefault="004E1536" w:rsidP="004E1536">
                        <w:pPr>
                          <w:pStyle w:val="Content"/>
                        </w:pPr>
                      </w:p>
                      <w:p w14:paraId="54213F01" w14:textId="1A7AEA2D" w:rsidR="004E1536" w:rsidRDefault="004E1536" w:rsidP="004E1536">
                        <w:pPr>
                          <w:pStyle w:val="Content"/>
                        </w:pPr>
                      </w:p>
                      <w:p w14:paraId="78767E89" w14:textId="74E144D4" w:rsidR="004E1536" w:rsidRDefault="004E1536" w:rsidP="004E1536">
                        <w:pPr>
                          <w:pStyle w:val="Content"/>
                        </w:pPr>
                      </w:p>
                      <w:p w14:paraId="011A6AFC" w14:textId="6D8703A9" w:rsidR="004E1536" w:rsidRDefault="004E1536" w:rsidP="004E1536">
                        <w:pPr>
                          <w:pStyle w:val="Content"/>
                        </w:pPr>
                      </w:p>
                      <w:p w14:paraId="6FA45A7C" w14:textId="0F30489A" w:rsidR="004E1536" w:rsidRDefault="004E1536" w:rsidP="004E1536">
                        <w:pPr>
                          <w:pStyle w:val="Content"/>
                        </w:pPr>
                      </w:p>
                      <w:p w14:paraId="4A5DF1AB" w14:textId="110D1008" w:rsidR="004E1536" w:rsidRDefault="004E1536" w:rsidP="004E1536">
                        <w:pPr>
                          <w:pStyle w:val="Content"/>
                        </w:pPr>
                      </w:p>
                      <w:p w14:paraId="3D2CAD64" w14:textId="7604AECA" w:rsidR="004E1536" w:rsidRDefault="004E1536" w:rsidP="004E1536">
                        <w:pPr>
                          <w:pStyle w:val="Content"/>
                        </w:pPr>
                      </w:p>
                      <w:p w14:paraId="2CB276F1" w14:textId="5589C342" w:rsidR="004E1536" w:rsidRDefault="004E1536" w:rsidP="004E1536">
                        <w:pPr>
                          <w:pStyle w:val="Content"/>
                        </w:pPr>
                      </w:p>
                      <w:p w14:paraId="21148E4D" w14:textId="2CA3D2DA" w:rsidR="004E1536" w:rsidRDefault="004E1536" w:rsidP="004E1536">
                        <w:pPr>
                          <w:pStyle w:val="Content"/>
                        </w:pPr>
                      </w:p>
                      <w:p w14:paraId="23DCB57C" w14:textId="652B2A0A" w:rsidR="004E1536" w:rsidRDefault="004E1536" w:rsidP="004E1536">
                        <w:pPr>
                          <w:pStyle w:val="Content"/>
                        </w:pPr>
                      </w:p>
                      <w:p w14:paraId="43F8B339" w14:textId="370079A2" w:rsidR="004E1536" w:rsidRDefault="004E1536" w:rsidP="004E1536">
                        <w:pPr>
                          <w:pStyle w:val="Content"/>
                        </w:pPr>
                      </w:p>
                      <w:p w14:paraId="28471338" w14:textId="49B91D3D" w:rsidR="004E1536" w:rsidRDefault="004E1536" w:rsidP="004E1536">
                        <w:pPr>
                          <w:pStyle w:val="Content"/>
                        </w:pPr>
                      </w:p>
                      <w:p w14:paraId="5DA39B74" w14:textId="688F995D" w:rsidR="004E1536" w:rsidRDefault="004E1536" w:rsidP="004E1536">
                        <w:pPr>
                          <w:pStyle w:val="Content"/>
                        </w:pPr>
                      </w:p>
                      <w:p w14:paraId="67FB7806" w14:textId="7D8161A6" w:rsidR="004E1536" w:rsidRDefault="004E1536" w:rsidP="004E1536">
                        <w:pPr>
                          <w:pStyle w:val="Content"/>
                        </w:pPr>
                      </w:p>
                      <w:p w14:paraId="678C2167" w14:textId="05EA4F41" w:rsidR="00CA477A" w:rsidRDefault="00CA477A" w:rsidP="004E1536">
                        <w:pPr>
                          <w:pStyle w:val="Content"/>
                        </w:pPr>
                      </w:p>
                      <w:p w14:paraId="08EF1422" w14:textId="56E41393" w:rsidR="00CA477A" w:rsidRDefault="00CA477A" w:rsidP="004E1536">
                        <w:pPr>
                          <w:pStyle w:val="Content"/>
                        </w:pPr>
                      </w:p>
                      <w:p w14:paraId="06CFC33A" w14:textId="6B812CDC" w:rsidR="00CA477A" w:rsidRDefault="00CA477A" w:rsidP="004E1536">
                        <w:pPr>
                          <w:pStyle w:val="Content"/>
                        </w:pPr>
                      </w:p>
                      <w:p w14:paraId="55A2D4E1" w14:textId="77777777" w:rsidR="00CA477A" w:rsidRDefault="00CA477A" w:rsidP="004E1536">
                        <w:pPr>
                          <w:pStyle w:val="Content"/>
                        </w:pPr>
                      </w:p>
                      <w:p w14:paraId="4FAC316F" w14:textId="1BF14977" w:rsidR="004E1536" w:rsidRDefault="004E1536" w:rsidP="004E1536">
                        <w:pPr>
                          <w:pStyle w:val="Content"/>
                        </w:pPr>
                      </w:p>
                      <w:p w14:paraId="129C216A" w14:textId="77777777" w:rsidR="004E1536" w:rsidRDefault="004E1536" w:rsidP="004E1536">
                        <w:pPr>
                          <w:pStyle w:val="Content"/>
                        </w:pPr>
                      </w:p>
                      <w:p w14:paraId="3CFD9795" w14:textId="77777777" w:rsidR="004E1536" w:rsidRDefault="004E1536" w:rsidP="004E1536">
                        <w:pPr>
                          <w:pStyle w:val="Content"/>
                        </w:pPr>
                      </w:p>
                    </w:tc>
                  </w:tr>
                </w:tbl>
                <w:p w14:paraId="746901D3" w14:textId="77777777" w:rsidR="004E1536" w:rsidRPr="00DF027C" w:rsidRDefault="004E1536" w:rsidP="004E1536">
                  <w:pPr>
                    <w:pStyle w:val="Content"/>
                  </w:pPr>
                </w:p>
                <w:sdt>
                  <w:sdtPr>
                    <w:id w:val="-330303354"/>
                    <w:placeholder>
                      <w:docPart w:val="8D0404BAB2B84FFFA023B4B6391B8E7A"/>
                    </w:placeholder>
                    <w15:dataBinding w:prefixMappings="xmlns:ns0='http://schemas.microsoft.com/temp/samples' " w:xpath="/ns0:employees[1]/ns0:employee[1]/ns0:CompanyName[1]" w:storeItemID="{00000000-0000-0000-0000-000000000000}"/>
                    <w15:appearance w15:val="hidden"/>
                  </w:sdtPr>
                  <w:sdtEndPr/>
                  <w:sdtContent>
                    <w:p w14:paraId="5BB3E455" w14:textId="77777777" w:rsidR="00BE7123" w:rsidRDefault="00BE7123" w:rsidP="00BE7123">
                      <w:pPr>
                        <w:pStyle w:val="Heading2"/>
                      </w:pPr>
                      <w:r>
                        <w:t>CONCLUSION</w:t>
                      </w:r>
                    </w:p>
                    <w:p w14:paraId="1F4B6806" w14:textId="77777777" w:rsidR="00BE7123" w:rsidRPr="00CA477A" w:rsidRDefault="00BE7123" w:rsidP="00BE7123">
                      <w:r>
                        <w:t>Add text here</w:t>
                      </w:r>
                    </w:p>
                    <w:tbl>
                      <w:tblPr>
                        <w:tblStyle w:val="TableGrid"/>
                        <w:tblW w:w="0" w:type="auto"/>
                        <w:tblLook w:val="04A0" w:firstRow="1" w:lastRow="0" w:firstColumn="1" w:lastColumn="0" w:noHBand="0" w:noVBand="1"/>
                      </w:tblPr>
                      <w:tblGrid>
                        <w:gridCol w:w="9989"/>
                      </w:tblGrid>
                      <w:tr w:rsidR="00BE7123" w14:paraId="60D0847E" w14:textId="77777777" w:rsidTr="00074763">
                        <w:tc>
                          <w:tcPr>
                            <w:tcW w:w="9989" w:type="dxa"/>
                          </w:tcPr>
                          <w:p w14:paraId="2AE26B2C" w14:textId="76FFA613" w:rsidR="00BE7123" w:rsidRPr="00601E59" w:rsidRDefault="00BE7123" w:rsidP="00BE7123">
                            <w:pPr>
                              <w:pStyle w:val="Heading2"/>
                              <w:outlineLvl w:val="1"/>
                              <w:rPr>
                                <w:rFonts w:ascii="Simplon Norm" w:eastAsiaTheme="minorEastAsia" w:hAnsi="Simplon Norm" w:cstheme="minorBidi"/>
                                <w:color w:val="auto"/>
                                <w:sz w:val="24"/>
                                <w:szCs w:val="24"/>
                              </w:rPr>
                            </w:pPr>
                            <w:r w:rsidRPr="00601E59">
                              <w:rPr>
                                <w:rFonts w:ascii="Simplon Norm" w:eastAsiaTheme="minorEastAsia" w:hAnsi="Simplon Norm" w:cstheme="minorBidi"/>
                                <w:color w:val="auto"/>
                                <w:sz w:val="24"/>
                                <w:szCs w:val="24"/>
                              </w:rPr>
                              <w:t xml:space="preserve">Provide a brief conclusion condensing the final </w:t>
                            </w:r>
                            <w:r w:rsidR="00601E59" w:rsidRPr="00601E59">
                              <w:rPr>
                                <w:rFonts w:ascii="Simplon Norm" w:eastAsiaTheme="minorEastAsia" w:hAnsi="Simplon Norm" w:cstheme="minorBidi"/>
                                <w:color w:val="auto"/>
                                <w:sz w:val="24"/>
                                <w:szCs w:val="24"/>
                              </w:rPr>
                              <w:t>points. (</w:t>
                            </w:r>
                            <w:r w:rsidRPr="00601E59">
                              <w:rPr>
                                <w:rFonts w:ascii="Simplon Norm" w:eastAsiaTheme="minorEastAsia" w:hAnsi="Simplon Norm" w:cstheme="minorBidi"/>
                                <w:color w:val="auto"/>
                                <w:sz w:val="24"/>
                                <w:szCs w:val="24"/>
                              </w:rPr>
                              <w:t xml:space="preserve">word </w:t>
                            </w:r>
                            <w:r w:rsidR="00601E59">
                              <w:rPr>
                                <w:rFonts w:ascii="Simplon Norm" w:eastAsiaTheme="minorEastAsia" w:hAnsi="Simplon Norm" w:cstheme="minorBidi"/>
                                <w:color w:val="auto"/>
                                <w:sz w:val="24"/>
                                <w:szCs w:val="24"/>
                              </w:rPr>
                              <w:t>limit</w:t>
                            </w:r>
                            <w:r w:rsidRPr="00601E59">
                              <w:rPr>
                                <w:rFonts w:ascii="Simplon Norm" w:eastAsiaTheme="minorEastAsia" w:hAnsi="Simplon Norm" w:cstheme="minorBidi"/>
                                <w:color w:val="auto"/>
                                <w:sz w:val="24"/>
                                <w:szCs w:val="24"/>
                              </w:rPr>
                              <w:t xml:space="preserve"> 50-75 words)</w:t>
                            </w:r>
                          </w:p>
                          <w:p w14:paraId="4B364B47" w14:textId="77777777" w:rsidR="00BE7123" w:rsidRPr="004A7F0B" w:rsidRDefault="00BE7123" w:rsidP="00BE7123">
                            <w:pPr>
                              <w:rPr>
                                <w:rFonts w:ascii="Simplon Norm" w:hAnsi="Simplon Norm"/>
                                <w:b w:val="0"/>
                                <w:bCs/>
                                <w:color w:val="FF0000"/>
                                <w:sz w:val="24"/>
                                <w:szCs w:val="24"/>
                              </w:rPr>
                            </w:pPr>
                            <w:r w:rsidRPr="004A7F0B">
                              <w:rPr>
                                <w:rFonts w:ascii="Simplon Norm" w:hAnsi="Simplon Norm"/>
                                <w:b w:val="0"/>
                                <w:bCs/>
                                <w:color w:val="FF0000"/>
                                <w:sz w:val="24"/>
                                <w:szCs w:val="24"/>
                              </w:rPr>
                              <w:t>The report concludes that all equipment must be used in accordance with Bounce fitness policy and procedures. The equipment should be maintained on a regular basis, and any wear and tear should be reported to the maintenance officer. The equipment should be cleaned, stored, and stowed away carefully to avoid any accidents.</w:t>
                            </w:r>
                          </w:p>
                          <w:p w14:paraId="7CF2C9E4" w14:textId="77777777" w:rsidR="00BE7123" w:rsidRPr="004A7F0B" w:rsidRDefault="00BE7123" w:rsidP="00BE7123">
                            <w:pPr>
                              <w:rPr>
                                <w:rFonts w:ascii="Simplon Norm" w:hAnsi="Simplon Norm"/>
                                <w:color w:val="FF0000"/>
                                <w:sz w:val="24"/>
                                <w:szCs w:val="24"/>
                              </w:rPr>
                            </w:pPr>
                          </w:p>
                          <w:p w14:paraId="09382DA3" w14:textId="77777777" w:rsidR="00BE7123" w:rsidRPr="004A7F0B" w:rsidRDefault="00BE7123" w:rsidP="00BE7123">
                            <w:pPr>
                              <w:rPr>
                                <w:rFonts w:ascii="Simplon Norm" w:hAnsi="Simplon Norm"/>
                                <w:color w:val="FF0000"/>
                                <w:sz w:val="24"/>
                                <w:szCs w:val="24"/>
                              </w:rPr>
                            </w:pPr>
                          </w:p>
                          <w:p w14:paraId="4B3B78CB" w14:textId="77777777" w:rsidR="00BE7123" w:rsidRPr="004A7F0B" w:rsidRDefault="00BE7123" w:rsidP="00BE7123">
                            <w:pPr>
                              <w:rPr>
                                <w:rFonts w:ascii="Simplon Norm" w:hAnsi="Simplon Norm"/>
                                <w:color w:val="FF0000"/>
                                <w:sz w:val="24"/>
                                <w:szCs w:val="24"/>
                              </w:rPr>
                            </w:pPr>
                          </w:p>
                          <w:p w14:paraId="4395CE86" w14:textId="77777777" w:rsidR="00BE7123" w:rsidRDefault="00BE7123" w:rsidP="00BE7123"/>
                          <w:p w14:paraId="6520CF28" w14:textId="77777777" w:rsidR="00BE7123" w:rsidRDefault="00BE7123" w:rsidP="00BE7123"/>
                          <w:p w14:paraId="36B821A0" w14:textId="77777777" w:rsidR="00BE7123" w:rsidRDefault="00BE7123" w:rsidP="00BE7123"/>
                          <w:p w14:paraId="50EEC6C6" w14:textId="77777777" w:rsidR="00BE7123" w:rsidRDefault="00BE7123" w:rsidP="00BE7123"/>
                          <w:p w14:paraId="734C76FD" w14:textId="77777777" w:rsidR="00BE7123" w:rsidRDefault="00BE7123" w:rsidP="00BE7123"/>
                          <w:p w14:paraId="577DB8AD" w14:textId="77777777" w:rsidR="00BE7123" w:rsidRDefault="00BE7123" w:rsidP="00BE7123"/>
                          <w:p w14:paraId="0D22ACED" w14:textId="77777777" w:rsidR="00BE7123" w:rsidRDefault="00BE7123" w:rsidP="00BE7123"/>
                          <w:p w14:paraId="0650BF0B" w14:textId="77777777" w:rsidR="00BE7123" w:rsidRDefault="00BE7123" w:rsidP="00BE7123"/>
                          <w:p w14:paraId="62BDAC49" w14:textId="77777777" w:rsidR="00BE7123" w:rsidRDefault="00BE7123" w:rsidP="00BE7123"/>
                          <w:p w14:paraId="21875B91" w14:textId="77777777" w:rsidR="00BE7123" w:rsidRPr="00CA477A" w:rsidRDefault="00BE7123" w:rsidP="00BE7123"/>
                        </w:tc>
                      </w:tr>
                    </w:tbl>
                    <w:p w14:paraId="4575F7C4" w14:textId="3A77C62B" w:rsidR="00CA477A" w:rsidRDefault="000851C8" w:rsidP="00CA477A">
                      <w:pPr>
                        <w:pStyle w:val="Heading2"/>
                      </w:pPr>
                    </w:p>
                  </w:sdtContent>
                </w:sdt>
                <w:p w14:paraId="39B42E11" w14:textId="243DE933" w:rsidR="004E1536" w:rsidRDefault="004E1536" w:rsidP="000E1ACB">
                  <w:pPr>
                    <w:tabs>
                      <w:tab w:val="left" w:pos="2080"/>
                    </w:tabs>
                  </w:pPr>
                </w:p>
              </w:tc>
            </w:tr>
            <w:tr w:rsidR="004E1536" w14:paraId="3BB8F6BB" w14:textId="77777777" w:rsidTr="00047839">
              <w:trPr>
                <w:trHeight w:val="1899"/>
              </w:trPr>
              <w:tc>
                <w:tcPr>
                  <w:tcW w:w="9999" w:type="dxa"/>
                  <w:shd w:val="clear" w:color="auto" w:fill="F2F2F2" w:themeFill="background1" w:themeFillShade="F2"/>
                  <w:vAlign w:val="center"/>
                </w:tcPr>
                <w:p w14:paraId="5E1DE3CC" w14:textId="77777777" w:rsidR="004E1536" w:rsidRPr="00DF027C" w:rsidRDefault="004E1536" w:rsidP="004E1536">
                  <w:pPr>
                    <w:pStyle w:val="EmphasisText"/>
                    <w:jc w:val="center"/>
                  </w:pPr>
                </w:p>
              </w:tc>
            </w:tr>
            <w:tr w:rsidR="004E1536" w14:paraId="1ACE1C0B" w14:textId="77777777" w:rsidTr="00047839">
              <w:trPr>
                <w:trHeight w:val="5931"/>
              </w:trPr>
              <w:tc>
                <w:tcPr>
                  <w:tcW w:w="9999" w:type="dxa"/>
                </w:tcPr>
                <w:p w14:paraId="41DE33CF" w14:textId="77777777" w:rsidR="004E1536" w:rsidRDefault="004E1536" w:rsidP="004E1536">
                  <w:pPr>
                    <w:pStyle w:val="EmphasisText"/>
                    <w:rPr>
                      <w:i/>
                      <w:sz w:val="36"/>
                    </w:rPr>
                  </w:pPr>
                </w:p>
                <w:p w14:paraId="32EBCAC1" w14:textId="77777777" w:rsidR="004E1536" w:rsidRDefault="004E1536" w:rsidP="000E1ACB">
                  <w:pPr>
                    <w:pStyle w:val="Content"/>
                    <w:rPr>
                      <w:i/>
                      <w:sz w:val="36"/>
                    </w:rPr>
                  </w:pPr>
                </w:p>
              </w:tc>
            </w:tr>
            <w:tr w:rsidR="000E1ACB" w14:paraId="4606DECC" w14:textId="77777777" w:rsidTr="00047839">
              <w:trPr>
                <w:trHeight w:val="5931"/>
              </w:trPr>
              <w:tc>
                <w:tcPr>
                  <w:tcW w:w="9999" w:type="dxa"/>
                </w:tcPr>
                <w:p w14:paraId="3ECFD40D" w14:textId="77777777" w:rsidR="000E1ACB" w:rsidRDefault="000E1ACB" w:rsidP="004E1536">
                  <w:pPr>
                    <w:pStyle w:val="EmphasisText"/>
                    <w:rPr>
                      <w:i/>
                      <w:sz w:val="36"/>
                    </w:rPr>
                  </w:pPr>
                </w:p>
              </w:tc>
            </w:tr>
          </w:tbl>
          <w:p w14:paraId="49A135BC" w14:textId="6D7284A3" w:rsidR="004E1536" w:rsidRDefault="004E1536" w:rsidP="004E1536"/>
          <w:p w14:paraId="73882931" w14:textId="77777777" w:rsidR="004E1536" w:rsidRDefault="004E1536" w:rsidP="004E1536">
            <w:pPr>
              <w:tabs>
                <w:tab w:val="left" w:pos="2080"/>
              </w:tabs>
            </w:pPr>
          </w:p>
          <w:p w14:paraId="6DFD7859" w14:textId="30583071" w:rsidR="00DF027C" w:rsidRDefault="00DF027C" w:rsidP="00DF027C">
            <w:pPr>
              <w:pStyle w:val="Content"/>
            </w:pPr>
          </w:p>
        </w:tc>
      </w:tr>
      <w:tr w:rsidR="00DF027C" w14:paraId="11F2EF99" w14:textId="77777777" w:rsidTr="00DF027C">
        <w:trPr>
          <w:trHeight w:val="1899"/>
        </w:trPr>
        <w:tc>
          <w:tcPr>
            <w:tcW w:w="9999" w:type="dxa"/>
            <w:shd w:val="clear" w:color="auto" w:fill="F2F2F2" w:themeFill="background1" w:themeFillShade="F2"/>
            <w:vAlign w:val="center"/>
          </w:tcPr>
          <w:p w14:paraId="5FC48A1A" w14:textId="5952FF25" w:rsidR="00DF027C" w:rsidRPr="00DF027C" w:rsidRDefault="00DF027C" w:rsidP="00DF027C">
            <w:pPr>
              <w:pStyle w:val="EmphasisText"/>
              <w:jc w:val="center"/>
            </w:pPr>
          </w:p>
        </w:tc>
      </w:tr>
      <w:tr w:rsidR="00DF027C" w14:paraId="1E4D6FDC" w14:textId="77777777" w:rsidTr="00DF027C">
        <w:trPr>
          <w:trHeight w:val="5931"/>
        </w:trPr>
        <w:tc>
          <w:tcPr>
            <w:tcW w:w="9999" w:type="dxa"/>
          </w:tcPr>
          <w:p w14:paraId="2FDE867E" w14:textId="77777777" w:rsidR="00DF027C" w:rsidRDefault="00DF027C" w:rsidP="00DF027C">
            <w:pPr>
              <w:pStyle w:val="EmphasisText"/>
              <w:rPr>
                <w:i/>
                <w:sz w:val="36"/>
              </w:rPr>
            </w:pPr>
          </w:p>
          <w:p w14:paraId="06DA5550" w14:textId="2B2364AE" w:rsidR="00DF027C" w:rsidRPr="00DF027C" w:rsidRDefault="00DF027C" w:rsidP="00DF027C">
            <w:pPr>
              <w:pStyle w:val="Content"/>
            </w:pPr>
          </w:p>
          <w:p w14:paraId="010780C2" w14:textId="77777777" w:rsidR="00DF027C" w:rsidRDefault="00DF027C" w:rsidP="00DF027C">
            <w:pPr>
              <w:pStyle w:val="Content"/>
            </w:pPr>
          </w:p>
          <w:p w14:paraId="05920CB9" w14:textId="77777777" w:rsidR="00DF027C" w:rsidRDefault="00DF027C" w:rsidP="00DF027C">
            <w:pPr>
              <w:pStyle w:val="Content"/>
              <w:rPr>
                <w:i/>
                <w:sz w:val="36"/>
              </w:rPr>
            </w:pPr>
          </w:p>
          <w:p w14:paraId="4EFEC160" w14:textId="77777777" w:rsidR="00DF027C" w:rsidRDefault="00DF027C" w:rsidP="00DF027C">
            <w:pPr>
              <w:pStyle w:val="Content"/>
              <w:rPr>
                <w:i/>
                <w:sz w:val="36"/>
              </w:rPr>
            </w:pPr>
          </w:p>
        </w:tc>
      </w:tr>
    </w:tbl>
    <w:p w14:paraId="1BC8FCFA" w14:textId="77777777" w:rsidR="0087605E" w:rsidRPr="00D70D02" w:rsidRDefault="0087605E" w:rsidP="00DF027C"/>
    <w:sectPr w:rsidR="0087605E" w:rsidRPr="00D70D02" w:rsidSect="00DF027C">
      <w:headerReference w:type="default" r:id="rId12"/>
      <w:footerReference w:type="default" r:id="rId13"/>
      <w:pgSz w:w="12240" w:h="15840"/>
      <w:pgMar w:top="720" w:right="1152" w:bottom="720" w:left="1152" w:header="0" w:footer="288"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D5E66" w14:textId="77777777" w:rsidR="00472C62" w:rsidRDefault="00472C62">
      <w:r>
        <w:separator/>
      </w:r>
    </w:p>
    <w:p w14:paraId="3DEB309E" w14:textId="77777777" w:rsidR="00472C62" w:rsidRDefault="00472C62"/>
  </w:endnote>
  <w:endnote w:type="continuationSeparator" w:id="0">
    <w:p w14:paraId="731ED519" w14:textId="77777777" w:rsidR="00472C62" w:rsidRDefault="00472C62">
      <w:r>
        <w:continuationSeparator/>
      </w:r>
    </w:p>
    <w:p w14:paraId="00E20E62" w14:textId="77777777" w:rsidR="00472C62" w:rsidRDefault="00472C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plon Norm">
    <w:altName w:val="Calibri"/>
    <w:charset w:val="00"/>
    <w:family w:val="swiss"/>
    <w:pitch w:val="variable"/>
    <w:sig w:usb0="A000006F" w:usb1="40002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748919"/>
      <w:docPartObj>
        <w:docPartGallery w:val="Page Numbers (Bottom of Page)"/>
        <w:docPartUnique/>
      </w:docPartObj>
    </w:sdtPr>
    <w:sdtEndPr>
      <w:rPr>
        <w:noProof/>
      </w:rPr>
    </w:sdtEndPr>
    <w:sdtContent>
      <w:p w14:paraId="3D36FFA7" w14:textId="77777777" w:rsidR="00DF027C" w:rsidRDefault="00DF027C">
        <w:pPr>
          <w:pStyle w:val="Footer"/>
          <w:jc w:val="center"/>
        </w:pPr>
        <w:r>
          <w:fldChar w:fldCharType="begin"/>
        </w:r>
        <w:r>
          <w:instrText xml:space="preserve"> PAGE   \* MERGEFORMAT </w:instrText>
        </w:r>
        <w:r>
          <w:fldChar w:fldCharType="separate"/>
        </w:r>
        <w:r w:rsidR="006E5716">
          <w:rPr>
            <w:noProof/>
          </w:rPr>
          <w:t>1</w:t>
        </w:r>
        <w:r>
          <w:rPr>
            <w:noProof/>
          </w:rPr>
          <w:fldChar w:fldCharType="end"/>
        </w:r>
      </w:p>
    </w:sdtContent>
  </w:sdt>
  <w:p w14:paraId="01FA799F" w14:textId="77777777" w:rsidR="00DF027C" w:rsidRDefault="00DF0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DF0FC" w14:textId="77777777" w:rsidR="00472C62" w:rsidRDefault="00472C62">
      <w:r>
        <w:separator/>
      </w:r>
    </w:p>
    <w:p w14:paraId="4BA2E19E" w14:textId="77777777" w:rsidR="00472C62" w:rsidRDefault="00472C62"/>
  </w:footnote>
  <w:footnote w:type="continuationSeparator" w:id="0">
    <w:p w14:paraId="646A9515" w14:textId="77777777" w:rsidR="00472C62" w:rsidRDefault="00472C62">
      <w:r>
        <w:continuationSeparator/>
      </w:r>
    </w:p>
    <w:p w14:paraId="67E62D47" w14:textId="77777777" w:rsidR="00472C62" w:rsidRDefault="00472C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0" w:type="dxa"/>
      <w:tblBorders>
        <w:top w:val="single" w:sz="36" w:space="0" w:color="082A75" w:themeColor="text2"/>
        <w:left w:val="single" w:sz="36" w:space="0" w:color="082A75" w:themeColor="text2"/>
        <w:bottom w:val="single" w:sz="36" w:space="0" w:color="082A75" w:themeColor="text2"/>
        <w:right w:val="single" w:sz="36" w:space="0" w:color="082A75" w:themeColor="text2"/>
        <w:insideH w:val="single" w:sz="36" w:space="0" w:color="082A75" w:themeColor="text2"/>
        <w:insideV w:val="single" w:sz="36" w:space="0" w:color="082A75" w:themeColor="text2"/>
      </w:tblBorders>
      <w:tblLook w:val="0000" w:firstRow="0" w:lastRow="0" w:firstColumn="0" w:lastColumn="0" w:noHBand="0" w:noVBand="0"/>
    </w:tblPr>
    <w:tblGrid>
      <w:gridCol w:w="9990"/>
    </w:tblGrid>
    <w:tr w:rsidR="00D077E9" w14:paraId="65FE7596" w14:textId="77777777" w:rsidTr="00D077E9">
      <w:trPr>
        <w:trHeight w:val="978"/>
      </w:trPr>
      <w:tc>
        <w:tcPr>
          <w:tcW w:w="9990" w:type="dxa"/>
          <w:tcBorders>
            <w:top w:val="nil"/>
            <w:left w:val="nil"/>
            <w:bottom w:val="single" w:sz="36" w:space="0" w:color="34ABA2" w:themeColor="accent3"/>
            <w:right w:val="nil"/>
          </w:tcBorders>
        </w:tcPr>
        <w:p w14:paraId="54694810" w14:textId="77777777" w:rsidR="00D077E9" w:rsidRDefault="00D077E9">
          <w:pPr>
            <w:pStyle w:val="Header"/>
          </w:pPr>
        </w:p>
      </w:tc>
    </w:tr>
  </w:tbl>
  <w:p w14:paraId="6DF1EB48" w14:textId="77777777" w:rsidR="00D077E9" w:rsidRDefault="00D077E9" w:rsidP="00D077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0NTSyNDEwMzM3MDBU0lEKTi0uzszPAykwqQUAobp25CwAAAA="/>
  </w:docVars>
  <w:rsids>
    <w:rsidRoot w:val="00A774BF"/>
    <w:rsid w:val="00021AF1"/>
    <w:rsid w:val="0002482E"/>
    <w:rsid w:val="00050324"/>
    <w:rsid w:val="000A0150"/>
    <w:rsid w:val="000E1ACB"/>
    <w:rsid w:val="000E63C9"/>
    <w:rsid w:val="00106758"/>
    <w:rsid w:val="00130979"/>
    <w:rsid w:val="00130E9D"/>
    <w:rsid w:val="00150A6D"/>
    <w:rsid w:val="00185B35"/>
    <w:rsid w:val="001F086A"/>
    <w:rsid w:val="001F2BC8"/>
    <w:rsid w:val="001F5F6B"/>
    <w:rsid w:val="002010A4"/>
    <w:rsid w:val="00243EBC"/>
    <w:rsid w:val="00246A35"/>
    <w:rsid w:val="00284348"/>
    <w:rsid w:val="002F51F5"/>
    <w:rsid w:val="00312137"/>
    <w:rsid w:val="003245FD"/>
    <w:rsid w:val="00330359"/>
    <w:rsid w:val="0033762F"/>
    <w:rsid w:val="00366C7E"/>
    <w:rsid w:val="00384EA3"/>
    <w:rsid w:val="003A39A1"/>
    <w:rsid w:val="003C2191"/>
    <w:rsid w:val="003D3863"/>
    <w:rsid w:val="004110DE"/>
    <w:rsid w:val="0044085A"/>
    <w:rsid w:val="00472C62"/>
    <w:rsid w:val="004A7F0B"/>
    <w:rsid w:val="004B21A5"/>
    <w:rsid w:val="004E1536"/>
    <w:rsid w:val="005037F0"/>
    <w:rsid w:val="00516A86"/>
    <w:rsid w:val="005275F6"/>
    <w:rsid w:val="00553FDA"/>
    <w:rsid w:val="00572102"/>
    <w:rsid w:val="005F1BB0"/>
    <w:rsid w:val="00601E59"/>
    <w:rsid w:val="00656C4D"/>
    <w:rsid w:val="00673C19"/>
    <w:rsid w:val="006E5716"/>
    <w:rsid w:val="007302B3"/>
    <w:rsid w:val="00730733"/>
    <w:rsid w:val="00730E3A"/>
    <w:rsid w:val="00736AAF"/>
    <w:rsid w:val="00753421"/>
    <w:rsid w:val="00765B2A"/>
    <w:rsid w:val="00783A34"/>
    <w:rsid w:val="007C6B52"/>
    <w:rsid w:val="007D16C5"/>
    <w:rsid w:val="00862FE4"/>
    <w:rsid w:val="0086389A"/>
    <w:rsid w:val="0087605E"/>
    <w:rsid w:val="008B1FEE"/>
    <w:rsid w:val="00903C32"/>
    <w:rsid w:val="00916B16"/>
    <w:rsid w:val="009173B9"/>
    <w:rsid w:val="0093335D"/>
    <w:rsid w:val="0093613E"/>
    <w:rsid w:val="00943026"/>
    <w:rsid w:val="00966B81"/>
    <w:rsid w:val="009C7720"/>
    <w:rsid w:val="00A23AFA"/>
    <w:rsid w:val="00A31B3E"/>
    <w:rsid w:val="00A532F3"/>
    <w:rsid w:val="00A774BF"/>
    <w:rsid w:val="00A8489E"/>
    <w:rsid w:val="00AC29F3"/>
    <w:rsid w:val="00B231E5"/>
    <w:rsid w:val="00B352D9"/>
    <w:rsid w:val="00BE7123"/>
    <w:rsid w:val="00C02B87"/>
    <w:rsid w:val="00C4086D"/>
    <w:rsid w:val="00CA1896"/>
    <w:rsid w:val="00CA477A"/>
    <w:rsid w:val="00CB5B28"/>
    <w:rsid w:val="00CF5371"/>
    <w:rsid w:val="00D0323A"/>
    <w:rsid w:val="00D0559F"/>
    <w:rsid w:val="00D077E9"/>
    <w:rsid w:val="00D42CB7"/>
    <w:rsid w:val="00D5413D"/>
    <w:rsid w:val="00D570A9"/>
    <w:rsid w:val="00D70D02"/>
    <w:rsid w:val="00D770C7"/>
    <w:rsid w:val="00D86945"/>
    <w:rsid w:val="00D90290"/>
    <w:rsid w:val="00DD152F"/>
    <w:rsid w:val="00DE213F"/>
    <w:rsid w:val="00DF027C"/>
    <w:rsid w:val="00E00A32"/>
    <w:rsid w:val="00E22ACD"/>
    <w:rsid w:val="00E427B2"/>
    <w:rsid w:val="00E620B0"/>
    <w:rsid w:val="00E81B40"/>
    <w:rsid w:val="00EF555B"/>
    <w:rsid w:val="00F027BB"/>
    <w:rsid w:val="00F04816"/>
    <w:rsid w:val="00F11DCF"/>
    <w:rsid w:val="00F162EA"/>
    <w:rsid w:val="00F52D27"/>
    <w:rsid w:val="00F83527"/>
    <w:rsid w:val="00FD583F"/>
    <w:rsid w:val="00FD7488"/>
    <w:rsid w:val="00FF16B4"/>
  </w:rsids>
  <m:mathPr>
    <m:mathFont m:val="Cambria Math"/>
    <m:brkBin m:val="before"/>
    <m:brkBinSub m:val="--"/>
    <m:smallFrac m:val="0"/>
    <m:dispDef/>
    <m:lMargin m:val="1440"/>
    <m:rMargin m:val="1440"/>
    <m:defJc m:val="centerGroup"/>
    <m:wrapIndent m:val="1440"/>
    <m:intLim m:val="subSup"/>
    <m:naryLim m:val="undOvr"/>
  </m:mathPr>
  <w:attachedSchema w:val="http://schemas.microsoft.com/temp/samples"/>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B54E5"/>
  <w15:docId w15:val="{07A3BD59-DC10-4785-8711-0FD1212F7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945"/>
    <w:pPr>
      <w:spacing w:after="0"/>
    </w:pPr>
    <w:rPr>
      <w:rFonts w:eastAsiaTheme="minorEastAsia"/>
      <w:b/>
      <w:color w:val="082A75" w:themeColor="text2"/>
      <w:sz w:val="28"/>
      <w:szCs w:val="22"/>
    </w:rPr>
  </w:style>
  <w:style w:type="paragraph" w:styleId="Heading1">
    <w:name w:val="heading 1"/>
    <w:basedOn w:val="Normal"/>
    <w:link w:val="Heading1Ch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Heading2">
    <w:name w:val="heading 2"/>
    <w:basedOn w:val="Normal"/>
    <w:next w:val="Normal"/>
    <w:link w:val="Heading2Char"/>
    <w:uiPriority w:val="4"/>
    <w:qFormat/>
    <w:rsid w:val="00DF027C"/>
    <w:pPr>
      <w:keepNext/>
      <w:spacing w:after="240" w:line="240" w:lineRule="auto"/>
      <w:outlineLvl w:val="1"/>
    </w:pPr>
    <w:rPr>
      <w:rFonts w:eastAsiaTheme="majorEastAsia" w:cstheme="majorBidi"/>
      <w:b w:val="0"/>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
    <w:rsid w:val="00D86945"/>
    <w:rPr>
      <w:rFonts w:asciiTheme="majorHAnsi" w:eastAsiaTheme="majorEastAsia" w:hAnsiTheme="majorHAnsi" w:cstheme="majorBidi"/>
      <w:b/>
      <w:bCs/>
      <w:color w:val="082A75" w:themeColor="text2"/>
      <w:sz w:val="72"/>
      <w:szCs w:val="52"/>
    </w:rPr>
  </w:style>
  <w:style w:type="paragraph" w:styleId="Subtitle">
    <w:name w:val="Subtitle"/>
    <w:basedOn w:val="Normal"/>
    <w:link w:val="SubtitleChar"/>
    <w:uiPriority w:val="2"/>
    <w:qFormat/>
    <w:rsid w:val="00D86945"/>
    <w:pPr>
      <w:framePr w:hSpace="180" w:wrap="around" w:vAnchor="text" w:hAnchor="margin" w:y="1167"/>
    </w:pPr>
    <w:rPr>
      <w:b w:val="0"/>
      <w:caps/>
      <w:spacing w:val="20"/>
      <w:sz w:val="32"/>
    </w:rPr>
  </w:style>
  <w:style w:type="character" w:customStyle="1" w:styleId="SubtitleChar">
    <w:name w:val="Subtitle Char"/>
    <w:basedOn w:val="DefaultParagraphFont"/>
    <w:link w:val="Subtitle"/>
    <w:uiPriority w:val="2"/>
    <w:rsid w:val="00D86945"/>
    <w:rPr>
      <w:rFonts w:eastAsiaTheme="minorEastAsia"/>
      <w:caps/>
      <w:color w:val="082A75" w:themeColor="text2"/>
      <w:spacing w:val="20"/>
      <w:sz w:val="32"/>
      <w:szCs w:val="22"/>
    </w:rPr>
  </w:style>
  <w:style w:type="character" w:customStyle="1" w:styleId="Heading1Char">
    <w:name w:val="Heading 1 Char"/>
    <w:basedOn w:val="DefaultParagraphFont"/>
    <w:link w:val="Heading1"/>
    <w:uiPriority w:val="4"/>
    <w:rsid w:val="00D077E9"/>
    <w:rPr>
      <w:rFonts w:asciiTheme="majorHAnsi" w:eastAsiaTheme="majorEastAsia" w:hAnsiTheme="majorHAnsi" w:cstheme="majorBidi"/>
      <w:b/>
      <w:color w:val="061F57" w:themeColor="text2" w:themeShade="BF"/>
      <w:kern w:val="28"/>
      <w:sz w:val="52"/>
      <w:szCs w:val="32"/>
    </w:rPr>
  </w:style>
  <w:style w:type="paragraph" w:styleId="Header">
    <w:name w:val="header"/>
    <w:basedOn w:val="Normal"/>
    <w:link w:val="HeaderChar"/>
    <w:uiPriority w:val="8"/>
    <w:unhideWhenUsed/>
    <w:rsid w:val="005037F0"/>
  </w:style>
  <w:style w:type="character" w:customStyle="1" w:styleId="HeaderChar">
    <w:name w:val="Header Char"/>
    <w:basedOn w:val="DefaultParagraphFont"/>
    <w:link w:val="Header"/>
    <w:uiPriority w:val="8"/>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qFormat/>
    <w:rsid w:val="00B231E5"/>
    <w:pPr>
      <w:spacing w:line="240" w:lineRule="auto"/>
      <w:jc w:val="right"/>
    </w:pPr>
  </w:style>
  <w:style w:type="character" w:customStyle="1" w:styleId="Heading2Char">
    <w:name w:val="Heading 2 Char"/>
    <w:basedOn w:val="DefaultParagraphFont"/>
    <w:link w:val="Heading2"/>
    <w:uiPriority w:val="4"/>
    <w:rsid w:val="00DF027C"/>
    <w:rPr>
      <w:rFonts w:eastAsiaTheme="majorEastAsia" w:cstheme="majorBidi"/>
      <w:color w:val="082A75" w:themeColor="text2"/>
      <w:sz w:val="36"/>
      <w:szCs w:val="26"/>
    </w:rPr>
  </w:style>
  <w:style w:type="table" w:styleId="TableGrid">
    <w:name w:val="Table Grid"/>
    <w:basedOn w:val="Table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DF027C"/>
    <w:rPr>
      <w:b w:val="0"/>
    </w:rPr>
  </w:style>
  <w:style w:type="paragraph" w:customStyle="1" w:styleId="EmphasisText">
    <w:name w:val="Emphasis Text"/>
    <w:basedOn w:val="Normal"/>
    <w:link w:val="EmphasisTextChar"/>
    <w:qFormat/>
    <w:rsid w:val="00DF027C"/>
  </w:style>
  <w:style w:type="character" w:customStyle="1" w:styleId="ContentChar">
    <w:name w:val="Content Char"/>
    <w:basedOn w:val="DefaultParagraphFont"/>
    <w:link w:val="Content"/>
    <w:rsid w:val="00DF027C"/>
    <w:rPr>
      <w:rFonts w:eastAsiaTheme="minorEastAsia"/>
      <w:color w:val="082A75" w:themeColor="text2"/>
      <w:sz w:val="28"/>
      <w:szCs w:val="22"/>
    </w:rPr>
  </w:style>
  <w:style w:type="character" w:customStyle="1" w:styleId="EmphasisTextChar">
    <w:name w:val="Emphasis Text Char"/>
    <w:basedOn w:val="DefaultParagraphFont"/>
    <w:link w:val="EmphasisText"/>
    <w:rsid w:val="00DF027C"/>
    <w:rPr>
      <w:rFonts w:eastAsiaTheme="minorEastAsia"/>
      <w:b/>
      <w:color w:val="082A75" w:themeColor="text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sv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llavi%20Mohan\AppData\Local\Microsoft\Office\16.0\DTS\en-US%7bFA5D3FC5-F86E-4D96-9920-6BB567885C8A%7d\%7b5277DA31-0976-47A5-AB37-1E955E6A3750%7dtf16392850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3CC8DC4A014669B1C4639D316F4EC4"/>
        <w:category>
          <w:name w:val="General"/>
          <w:gallery w:val="placeholder"/>
        </w:category>
        <w:types>
          <w:type w:val="bbPlcHdr"/>
        </w:types>
        <w:behaviors>
          <w:behavior w:val="content"/>
        </w:behaviors>
        <w:guid w:val="{012D075B-650B-4ECB-BC33-929696E81BBB}"/>
      </w:docPartPr>
      <w:docPartBody>
        <w:p w:rsidR="0069149D" w:rsidRDefault="002010A4">
          <w:pPr/>
          <w:r w:rsidRPr="00D86945">
            <w:rPr>
              <w:rStyle w:val="SubtitleChar"/>
              <w:b/>
            </w:rPr>
            <w:fldChar w:fldCharType="begin"/>
          </w:r>
          <w:r w:rsidRPr="00D86945">
            <w:rPr>
              <w:rStyle w:val="SubtitleChar"/>
            </w:rPr>
            <w:instrText xml:space="preserve"> DATE  \@ "MMMM d"  \* MERGEFORMAT </w:instrText>
          </w:r>
          <w:r w:rsidRPr="00D86945">
            <w:rPr>
              <w:rStyle w:val="SubtitleChar"/>
              <w:b/>
            </w:rPr>
            <w:fldChar w:fldCharType="separate"/>
          </w:r>
          <w:r>
            <w:rPr>
              <w:rStyle w:val="SubtitleChar"/>
            </w:rPr>
            <w:t>February 1</w:t>
          </w:r>
          <w:r w:rsidRPr="00D86945">
            <w:rPr>
              <w:rStyle w:val="SubtitleChar"/>
              <w:b/>
            </w:rPr>
            <w:fldChar w:fldCharType="end"/>
          </w:r>
        </w:p>
      </w:docPartBody>
    </w:docPart>
    <w:docPart>
      <w:docPartPr>
        <w:name w:val="7FCC33B823A34376B68168446C14C19B"/>
        <w:category>
          <w:name w:val="General"/>
          <w:gallery w:val="placeholder"/>
        </w:category>
        <w:types>
          <w:type w:val="bbPlcHdr"/>
        </w:types>
        <w:behaviors>
          <w:behavior w:val="content"/>
        </w:behaviors>
        <w:guid w:val="{D6DE356C-CCDA-4C6C-A85E-445E84AB01F4}"/>
      </w:docPartPr>
      <w:docPartBody>
        <w:p w:rsidR="0069149D" w:rsidRDefault="002010A4">
          <w:pPr/>
          <w:r>
            <w:t>Your Name</w:t>
          </w:r>
        </w:p>
      </w:docPartBody>
    </w:docPart>
    <w:docPart>
      <w:docPartPr>
        <w:name w:val="B962B50AD1224AD0A04BBB943A271A83"/>
        <w:category>
          <w:name w:val="General"/>
          <w:gallery w:val="placeholder"/>
        </w:category>
        <w:types>
          <w:type w:val="bbPlcHdr"/>
        </w:types>
        <w:behaviors>
          <w:behavior w:val="content"/>
        </w:behaviors>
        <w:guid w:val="{647754D5-00FE-4E5B-86AF-05B7EA22B54C}"/>
      </w:docPartPr>
      <w:docPartBody>
        <w:p w:rsidR="0069149D" w:rsidRDefault="002010A4">
          <w:pPr/>
          <w:r w:rsidRPr="00DF027C">
            <w:t>Subtitle Text Here</w:t>
          </w:r>
        </w:p>
      </w:docPartBody>
    </w:docPart>
    <w:docPart>
      <w:docPartPr>
        <w:name w:val="6E5AAA1484D44DAE811A3E138051524C"/>
        <w:category>
          <w:name w:val="General"/>
          <w:gallery w:val="placeholder"/>
        </w:category>
        <w:types>
          <w:type w:val="bbPlcHdr"/>
        </w:types>
        <w:behaviors>
          <w:behavior w:val="content"/>
        </w:behaviors>
        <w:guid w:val="{1062B4E0-A630-4963-998E-3ECA72D0CFC5}"/>
      </w:docPartPr>
      <w:docPartBody>
        <w:p w:rsidR="0069149D" w:rsidRDefault="00E427B2" w:rsidP="00E427B2">
          <w:pPr/>
          <w:r w:rsidRPr="00DF027C">
            <w:t>Subtitle Text Here</w:t>
          </w:r>
        </w:p>
      </w:docPartBody>
    </w:docPart>
    <w:docPart>
      <w:docPartPr>
        <w:name w:val="8D0404BAB2B84FFFA023B4B6391B8E7A"/>
        <w:category>
          <w:name w:val="General"/>
          <w:gallery w:val="placeholder"/>
        </w:category>
        <w:types>
          <w:type w:val="bbPlcHdr"/>
        </w:types>
        <w:behaviors>
          <w:behavior w:val="content"/>
        </w:behaviors>
        <w:guid w:val="{4A099F6D-E1A6-424B-928F-BB2D3A8D84B5}"/>
      </w:docPartPr>
      <w:docPartBody>
        <w:p w:rsidR="0069149D" w:rsidRDefault="00E427B2" w:rsidP="00E427B2">
          <w:pPr/>
          <w:r w:rsidRPr="00DF027C">
            <w:t>Subtitle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plon Norm">
    <w:altName w:val="Calibri"/>
    <w:charset w:val="00"/>
    <w:family w:val="swiss"/>
    <w:pitch w:val="variable"/>
    <w:sig w:usb0="A000006F" w:usb1="4000207B" w:usb2="00000000" w:usb3="00000000" w:csb0="00000093"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7B2"/>
    <w:rsid w:val="002010A4"/>
    <w:rsid w:val="00652474"/>
    <w:rsid w:val="0069149D"/>
    <w:rsid w:val="00E427B2"/>
    <w:rsid w:val="00E7558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
    <w:qFormat/>
    <w:pPr>
      <w:framePr w:hSpace="180" w:wrap="around" w:vAnchor="text" w:hAnchor="margin" w:y="1167"/>
      <w:spacing w:after="0" w:line="276" w:lineRule="auto"/>
    </w:pPr>
    <w:rPr>
      <w:caps/>
      <w:color w:val="44546A" w:themeColor="text2"/>
      <w:spacing w:val="20"/>
      <w:sz w:val="32"/>
      <w:lang w:val="en-US" w:eastAsia="en-US"/>
    </w:rPr>
  </w:style>
  <w:style w:type="character" w:customStyle="1" w:styleId="SubtitleChar">
    <w:name w:val="Subtitle Char"/>
    <w:basedOn w:val="DefaultParagraphFont"/>
    <w:link w:val="Subtitle"/>
    <w:uiPriority w:val="2"/>
    <w:rPr>
      <w:caps/>
      <w:color w:val="44546A" w:themeColor="text2"/>
      <w:spacing w:val="20"/>
      <w:sz w:val="3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582854F196124490A1F658931F55CD" ma:contentTypeVersion="19" ma:contentTypeDescription="Create a new document." ma:contentTypeScope="" ma:versionID="f4ad75466e70cb94ae4494938e10a35d">
  <xsd:schema xmlns:xsd="http://www.w3.org/2001/XMLSchema" xmlns:xs="http://www.w3.org/2001/XMLSchema" xmlns:p="http://schemas.microsoft.com/office/2006/metadata/properties" xmlns:ns2="ce645488-6fd6-46e5-8e0c-bbe6f151e32e" xmlns:ns3="cff330f7-cf22-4164-ab59-4b915ccf0943" targetNamespace="http://schemas.microsoft.com/office/2006/metadata/properties" ma:root="true" ma:fieldsID="e604023a68da0c29b1ad1a39ba31ec56" ns2:_="" ns3:_="">
    <xsd:import namespace="ce645488-6fd6-46e5-8e0c-bbe6f151e32e"/>
    <xsd:import namespace="cff330f7-cf22-4164-ab59-4b915ccf0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45488-6fd6-46e5-8e0c-bbe6f151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f330f7-cf22-4164-ab59-4b915ccf0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1b69ab-7e4f-42d4-b544-12220c57194d}" ma:internalName="TaxCatchAll" ma:showField="CatchAllData" ma:web="cff330f7-cf22-4164-ab59-4b915ccf09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e645488-6fd6-46e5-8e0c-bbe6f151e32e">
      <Terms xmlns="http://schemas.microsoft.com/office/infopath/2007/PartnerControls"/>
    </lcf76f155ced4ddcb4097134ff3c332f>
    <TaxCatchAll xmlns="cff330f7-cf22-4164-ab59-4b915ccf0943" xsi:nil="true"/>
    <_Flow_SignoffStatus xmlns="ce645488-6fd6-46e5-8e0c-bbe6f151e32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C5F910-479F-4D3C-941F-7B17348F55A2}"/>
</file>

<file path=customXml/itemProps2.xml><?xml version="1.0" encoding="utf-8"?>
<ds:datastoreItem xmlns:ds="http://schemas.openxmlformats.org/officeDocument/2006/customXml" ds:itemID="{9F327A48-9352-4BF0-BEA0-A5158A2513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E5F3DB-6B91-4D0D-97E2-3304EA60C7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%7b5277DA31-0976-47A5-AB37-1E955E6A3750%7dtf16392850_win32.dotx</Template>
  <TotalTime>0</TotalTime>
  <Pages>1</Pages>
  <Words>614</Words>
  <Characters>3505</Characters>
  <Application>Microsoft Office Word</Application>
  <DocSecurity>0</DocSecurity>
  <Lines>29</Lines>
  <Paragraphs>8</Paragraphs>
  <ScaleCrop>false</ScaleCrop>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Pallavi Mohan</dc:creator>
  <cp:keywords/>
  <cp:lastModifiedBy>Pallavi Mohan</cp:lastModifiedBy>
  <cp:revision>4</cp:revision>
  <cp:lastPrinted>2006-08-01T17:47:00Z</cp:lastPrinted>
  <dcterms:created xsi:type="dcterms:W3CDTF">2022-04-27T01:41:00Z</dcterms:created>
  <dcterms:modified xsi:type="dcterms:W3CDTF">2022-04-27T01:41:00Z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y fmtid="{D5CDD505-2E9C-101B-9397-08002B2CF9AE}" pid="3" name="ContentTypeId">
    <vt:lpwstr>0x0101009B582854F196124490A1F658931F55CD</vt:lpwstr>
  </property>
  <property fmtid="{D5CDD505-2E9C-101B-9397-08002B2CF9AE}" pid="4" name="MSIP_Label_c96ed6d7-747c-41fd-b042-ff14484edc24_Enabled">
    <vt:lpwstr>true</vt:lpwstr>
  </property>
  <property fmtid="{D5CDD505-2E9C-101B-9397-08002B2CF9AE}" pid="5" name="MSIP_Label_c96ed6d7-747c-41fd-b042-ff14484edc24_SetDate">
    <vt:lpwstr>2022-04-27T01:41:23Z</vt:lpwstr>
  </property>
  <property fmtid="{D5CDD505-2E9C-101B-9397-08002B2CF9AE}" pid="6" name="MSIP_Label_c96ed6d7-747c-41fd-b042-ff14484edc24_Method">
    <vt:lpwstr>Standard</vt:lpwstr>
  </property>
  <property fmtid="{D5CDD505-2E9C-101B-9397-08002B2CF9AE}" pid="7" name="MSIP_Label_c96ed6d7-747c-41fd-b042-ff14484edc24_Name">
    <vt:lpwstr>defa4170-0d19-0005-0004-bc88714345d2</vt:lpwstr>
  </property>
  <property fmtid="{D5CDD505-2E9C-101B-9397-08002B2CF9AE}" pid="8" name="MSIP_Label_c96ed6d7-747c-41fd-b042-ff14484edc24_SiteId">
    <vt:lpwstr>6a425d0d-58f2-4e36-8689-10002b2ec567</vt:lpwstr>
  </property>
  <property fmtid="{D5CDD505-2E9C-101B-9397-08002B2CF9AE}" pid="9" name="MSIP_Label_c96ed6d7-747c-41fd-b042-ff14484edc24_ActionId">
    <vt:lpwstr>b2081358-e2ad-4407-8f1e-d97f918ed3c0</vt:lpwstr>
  </property>
  <property fmtid="{D5CDD505-2E9C-101B-9397-08002B2CF9AE}" pid="10" name="MSIP_Label_c96ed6d7-747c-41fd-b042-ff14484edc24_ContentBits">
    <vt:lpwstr>0</vt:lpwstr>
  </property>
  <property fmtid="{D5CDD505-2E9C-101B-9397-08002B2CF9AE}" pid="11" name="MediaServiceImageTags">
    <vt:lpwstr/>
  </property>
</Properties>
</file>